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8FBD" w14:textId="6AFBD885" w:rsidR="00863818" w:rsidRDefault="00863818" w:rsidP="00863818">
      <w:pPr>
        <w:jc w:val="right"/>
        <w:rPr>
          <w:sz w:val="24"/>
          <w:szCs w:val="24"/>
        </w:rPr>
      </w:pPr>
      <w:r w:rsidRPr="00332265">
        <w:rPr>
          <w:sz w:val="24"/>
          <w:szCs w:val="24"/>
        </w:rPr>
        <w:t xml:space="preserve">Załącznik nr 11 do </w:t>
      </w:r>
      <w:r w:rsidR="00CD6BCB">
        <w:rPr>
          <w:sz w:val="24"/>
          <w:szCs w:val="24"/>
        </w:rPr>
        <w:t>O</w:t>
      </w:r>
      <w:r w:rsidRPr="00332265">
        <w:rPr>
          <w:sz w:val="24"/>
          <w:szCs w:val="24"/>
        </w:rPr>
        <w:t>głoszenia</w:t>
      </w:r>
    </w:p>
    <w:p w14:paraId="20433378" w14:textId="77777777" w:rsidR="00863818" w:rsidRDefault="00863818" w:rsidP="00863818">
      <w:pPr>
        <w:jc w:val="right"/>
        <w:rPr>
          <w:sz w:val="24"/>
          <w:szCs w:val="24"/>
        </w:rPr>
      </w:pPr>
    </w:p>
    <w:p w14:paraId="2A45183C" w14:textId="72261559" w:rsidR="00863818" w:rsidRDefault="00863818" w:rsidP="00863818">
      <w:pPr>
        <w:jc w:val="center"/>
        <w:rPr>
          <w:b/>
          <w:sz w:val="24"/>
          <w:szCs w:val="24"/>
        </w:rPr>
      </w:pPr>
      <w:r w:rsidRPr="002312D1">
        <w:rPr>
          <w:b/>
          <w:sz w:val="24"/>
          <w:szCs w:val="24"/>
        </w:rPr>
        <w:t>Specyfikacja kosztów 1 godziny usług podmiotu ubiegającego się o zlecenie zadania</w:t>
      </w:r>
      <w:r w:rsidR="00151242">
        <w:rPr>
          <w:b/>
          <w:sz w:val="24"/>
          <w:szCs w:val="24"/>
        </w:rPr>
        <w:t xml:space="preserve"> – wypełnić dla każdego zadania </w:t>
      </w:r>
    </w:p>
    <w:p w14:paraId="4D1A34DF" w14:textId="77777777" w:rsidR="00863818" w:rsidRPr="002312D1" w:rsidRDefault="00863818" w:rsidP="00863818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4"/>
        <w:gridCol w:w="2443"/>
        <w:gridCol w:w="1517"/>
        <w:gridCol w:w="1518"/>
        <w:gridCol w:w="1518"/>
        <w:gridCol w:w="1518"/>
      </w:tblGrid>
      <w:tr w:rsidR="00863818" w14:paraId="7563BD5D" w14:textId="77777777" w:rsidTr="00FE4C03">
        <w:tc>
          <w:tcPr>
            <w:tcW w:w="3217" w:type="dxa"/>
            <w:gridSpan w:val="2"/>
          </w:tcPr>
          <w:p w14:paraId="37BF6FB8" w14:textId="77777777" w:rsidR="00863818" w:rsidRPr="002312D1" w:rsidRDefault="00863818" w:rsidP="00FE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DA8FB" w14:textId="77777777" w:rsidR="00863818" w:rsidRPr="002312D1" w:rsidRDefault="00863818" w:rsidP="00FE4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D1">
              <w:rPr>
                <w:rFonts w:ascii="Times New Roman" w:hAnsi="Times New Roman" w:cs="Times New Roman"/>
                <w:b/>
                <w:sz w:val="24"/>
                <w:szCs w:val="24"/>
              </w:rPr>
              <w:t>Rodzaj kosztów</w:t>
            </w:r>
          </w:p>
        </w:tc>
        <w:tc>
          <w:tcPr>
            <w:tcW w:w="1517" w:type="dxa"/>
          </w:tcPr>
          <w:p w14:paraId="60B8756E" w14:textId="77777777" w:rsidR="00863818" w:rsidRPr="002312D1" w:rsidRDefault="00863818" w:rsidP="00FE4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31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godz.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2312D1">
              <w:rPr>
                <w:rFonts w:ascii="Times New Roman" w:hAnsi="Times New Roman" w:cs="Times New Roman"/>
                <w:b/>
                <w:sz w:val="24"/>
                <w:szCs w:val="24"/>
              </w:rPr>
              <w:t>w złotych</w:t>
            </w:r>
          </w:p>
        </w:tc>
        <w:tc>
          <w:tcPr>
            <w:tcW w:w="1518" w:type="dxa"/>
          </w:tcPr>
          <w:p w14:paraId="1F7DEB68" w14:textId="77777777" w:rsidR="00863818" w:rsidRPr="002312D1" w:rsidRDefault="00863818" w:rsidP="00FE4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D1">
              <w:rPr>
                <w:rFonts w:ascii="Times New Roman" w:hAnsi="Times New Roman" w:cs="Times New Roman"/>
                <w:b/>
                <w:sz w:val="24"/>
                <w:szCs w:val="24"/>
              </w:rPr>
              <w:t>Udział procentowy 1 godz.</w:t>
            </w:r>
          </w:p>
        </w:tc>
        <w:tc>
          <w:tcPr>
            <w:tcW w:w="1518" w:type="dxa"/>
          </w:tcPr>
          <w:p w14:paraId="3CBCC495" w14:textId="77777777" w:rsidR="00863818" w:rsidRPr="002312D1" w:rsidRDefault="00863818" w:rsidP="00FE4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D1">
              <w:rPr>
                <w:rFonts w:ascii="Times New Roman" w:hAnsi="Times New Roman" w:cs="Times New Roman"/>
                <w:b/>
                <w:sz w:val="24"/>
                <w:szCs w:val="24"/>
              </w:rPr>
              <w:t>Koszt ogólny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zadania</w:t>
            </w:r>
          </w:p>
        </w:tc>
        <w:tc>
          <w:tcPr>
            <w:tcW w:w="1518" w:type="dxa"/>
          </w:tcPr>
          <w:p w14:paraId="30CE4CC4" w14:textId="77777777" w:rsidR="00863818" w:rsidRPr="002312D1" w:rsidRDefault="00863818" w:rsidP="00FE4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D1">
              <w:rPr>
                <w:rFonts w:ascii="Times New Roman" w:hAnsi="Times New Roman" w:cs="Times New Roman"/>
                <w:b/>
                <w:sz w:val="24"/>
                <w:szCs w:val="24"/>
              </w:rPr>
              <w:t>Udział procentowy w dotacji</w:t>
            </w:r>
          </w:p>
        </w:tc>
      </w:tr>
      <w:tr w:rsidR="00863818" w:rsidRPr="00863818" w14:paraId="46E5E08A" w14:textId="77777777" w:rsidTr="00FE4C03">
        <w:tc>
          <w:tcPr>
            <w:tcW w:w="3217" w:type="dxa"/>
            <w:gridSpan w:val="2"/>
          </w:tcPr>
          <w:p w14:paraId="0E64818A" w14:textId="77777777" w:rsidR="00863818" w:rsidRPr="00863818" w:rsidRDefault="00863818" w:rsidP="00FE4C03">
            <w:pPr>
              <w:pStyle w:val="Akapitzli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0CA3C36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b/>
                <w:sz w:val="22"/>
                <w:szCs w:val="22"/>
              </w:rPr>
              <w:t>1. Koszty osobowe:</w:t>
            </w:r>
          </w:p>
          <w:p w14:paraId="2974BC7C" w14:textId="77777777" w:rsidR="00863818" w:rsidRPr="00863818" w:rsidRDefault="00863818" w:rsidP="00FE4C03">
            <w:pPr>
              <w:pStyle w:val="Akapitzli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</w:tcPr>
          <w:p w14:paraId="7E6FA4D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1C144E29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52074440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7BD21E6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4C4386E3" w14:textId="77777777" w:rsidTr="00FE4C03">
        <w:tc>
          <w:tcPr>
            <w:tcW w:w="774" w:type="dxa"/>
            <w:vMerge w:val="restart"/>
          </w:tcPr>
          <w:p w14:paraId="7BE3D6BC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 xml:space="preserve">W tym: </w:t>
            </w:r>
          </w:p>
        </w:tc>
        <w:tc>
          <w:tcPr>
            <w:tcW w:w="2443" w:type="dxa"/>
          </w:tcPr>
          <w:p w14:paraId="6EB1EADF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Wynagrodzenie opiekunek</w:t>
            </w:r>
          </w:p>
          <w:p w14:paraId="3A8C6187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</w:tcPr>
          <w:p w14:paraId="36863CE7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56DB40FC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458DFEF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5093AC3D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5CA75E2E" w14:textId="77777777" w:rsidTr="00FE4C03">
        <w:tc>
          <w:tcPr>
            <w:tcW w:w="774" w:type="dxa"/>
            <w:vMerge/>
          </w:tcPr>
          <w:p w14:paraId="559A8D6D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25307C12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Pochodne od wynagrodzenia opiekunek</w:t>
            </w:r>
          </w:p>
        </w:tc>
        <w:tc>
          <w:tcPr>
            <w:tcW w:w="1517" w:type="dxa"/>
          </w:tcPr>
          <w:p w14:paraId="5014807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D919C2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1620DAE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057B0CD1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3197E82A" w14:textId="77777777" w:rsidTr="00FE4C03">
        <w:tc>
          <w:tcPr>
            <w:tcW w:w="774" w:type="dxa"/>
            <w:vMerge/>
          </w:tcPr>
          <w:p w14:paraId="1BD4E3A7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512E4872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Dodatkowe wynagrodzenie opiekunek za dni wolne</w:t>
            </w:r>
          </w:p>
        </w:tc>
        <w:tc>
          <w:tcPr>
            <w:tcW w:w="1517" w:type="dxa"/>
          </w:tcPr>
          <w:p w14:paraId="779E21E4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088717ED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41AD8862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955F4A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65385808" w14:textId="77777777" w:rsidTr="00FE4C03">
        <w:tc>
          <w:tcPr>
            <w:tcW w:w="3217" w:type="dxa"/>
            <w:gridSpan w:val="2"/>
          </w:tcPr>
          <w:p w14:paraId="2BB254E6" w14:textId="77777777" w:rsidR="00863818" w:rsidRPr="00863818" w:rsidRDefault="00863818" w:rsidP="00FE4C03">
            <w:pPr>
              <w:pStyle w:val="Akapitzli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6FB386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b/>
                <w:sz w:val="22"/>
                <w:szCs w:val="22"/>
              </w:rPr>
              <w:t>2.Nadzór ogólny:</w:t>
            </w:r>
          </w:p>
          <w:p w14:paraId="1F470FD2" w14:textId="77777777" w:rsidR="00863818" w:rsidRPr="00863818" w:rsidRDefault="00863818" w:rsidP="00FE4C03">
            <w:pPr>
              <w:pStyle w:val="Akapitzli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</w:tcPr>
          <w:p w14:paraId="0436B3C0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419A72A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5D2DBA26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E4B2E34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694E5B40" w14:textId="77777777" w:rsidTr="00FE4C03">
        <w:tc>
          <w:tcPr>
            <w:tcW w:w="774" w:type="dxa"/>
            <w:vMerge w:val="restart"/>
          </w:tcPr>
          <w:p w14:paraId="3D960E43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W tym:</w:t>
            </w:r>
          </w:p>
        </w:tc>
        <w:tc>
          <w:tcPr>
            <w:tcW w:w="2443" w:type="dxa"/>
          </w:tcPr>
          <w:p w14:paraId="40ADF4A2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Wynagrodzenie organizatora usług</w:t>
            </w:r>
          </w:p>
          <w:p w14:paraId="6C8ED1F3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</w:tcPr>
          <w:p w14:paraId="3E195515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6CE1DF91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04AAED2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C216C8E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56EEC372" w14:textId="77777777" w:rsidTr="00FE4C03">
        <w:tc>
          <w:tcPr>
            <w:tcW w:w="774" w:type="dxa"/>
            <w:vMerge/>
          </w:tcPr>
          <w:p w14:paraId="7E0F9404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36AE61A1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Pochodne od wynagrodzenia organizatora usług</w:t>
            </w:r>
          </w:p>
        </w:tc>
        <w:tc>
          <w:tcPr>
            <w:tcW w:w="1517" w:type="dxa"/>
          </w:tcPr>
          <w:p w14:paraId="5AE420D9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7CCD09F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6104EAA0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14A9F37D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7CDD011C" w14:textId="77777777" w:rsidTr="00FE4C03">
        <w:tc>
          <w:tcPr>
            <w:tcW w:w="774" w:type="dxa"/>
            <w:vMerge/>
          </w:tcPr>
          <w:p w14:paraId="20CCDFB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6EAFD150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Wynagrodzenie kierownika usług</w:t>
            </w:r>
          </w:p>
          <w:p w14:paraId="69FDD5BB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</w:tcPr>
          <w:p w14:paraId="49FD67E3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19873A19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73CC8142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0787B951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1FD251A6" w14:textId="77777777" w:rsidTr="00FE4C03">
        <w:tc>
          <w:tcPr>
            <w:tcW w:w="774" w:type="dxa"/>
            <w:vMerge/>
          </w:tcPr>
          <w:p w14:paraId="45808136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6DE9E023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Pochodne od wynagrodzenia kierownika usług</w:t>
            </w:r>
          </w:p>
        </w:tc>
        <w:tc>
          <w:tcPr>
            <w:tcW w:w="1517" w:type="dxa"/>
          </w:tcPr>
          <w:p w14:paraId="404891A8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B08A616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55D85B7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683A4E14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5E71C552" w14:textId="77777777" w:rsidTr="00FE4C03">
        <w:tc>
          <w:tcPr>
            <w:tcW w:w="774" w:type="dxa"/>
            <w:vMerge/>
          </w:tcPr>
          <w:p w14:paraId="629314DC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3F9427AB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Wynagrodzenie obsługi kadrowo-finansowa</w:t>
            </w:r>
          </w:p>
        </w:tc>
        <w:tc>
          <w:tcPr>
            <w:tcW w:w="1517" w:type="dxa"/>
          </w:tcPr>
          <w:p w14:paraId="31C2AC9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146475D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6D09E0DE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2F049917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45FECD30" w14:textId="77777777" w:rsidTr="00FE4C03">
        <w:tc>
          <w:tcPr>
            <w:tcW w:w="774" w:type="dxa"/>
            <w:vMerge/>
          </w:tcPr>
          <w:p w14:paraId="4DABBCF2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</w:tcPr>
          <w:p w14:paraId="507C67CE" w14:textId="77777777" w:rsidR="00863818" w:rsidRPr="00863818" w:rsidRDefault="00863818" w:rsidP="00FE4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Pochodne od wynagrodzenia obsługi kadrowo-finansowej</w:t>
            </w:r>
          </w:p>
        </w:tc>
        <w:tc>
          <w:tcPr>
            <w:tcW w:w="1517" w:type="dxa"/>
          </w:tcPr>
          <w:p w14:paraId="4FA72626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5A6F5140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7B8CEF18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68BD6CA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7708B832" w14:textId="77777777" w:rsidTr="00FE4C03">
        <w:tc>
          <w:tcPr>
            <w:tcW w:w="3217" w:type="dxa"/>
            <w:gridSpan w:val="2"/>
          </w:tcPr>
          <w:p w14:paraId="5B1287F2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F64320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b/>
                <w:sz w:val="22"/>
                <w:szCs w:val="22"/>
              </w:rPr>
              <w:t>3.Koszty rzeczowe</w:t>
            </w:r>
          </w:p>
          <w:p w14:paraId="327A1843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7" w:type="dxa"/>
          </w:tcPr>
          <w:p w14:paraId="1101A313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06D9D67D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6E0630EE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7E900B26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508B4039" w14:textId="77777777" w:rsidTr="00FE4C03">
        <w:tc>
          <w:tcPr>
            <w:tcW w:w="3217" w:type="dxa"/>
            <w:gridSpan w:val="2"/>
          </w:tcPr>
          <w:p w14:paraId="248F5F0F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3E96E5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b/>
                <w:sz w:val="22"/>
                <w:szCs w:val="22"/>
              </w:rPr>
              <w:t>4.Koszty nieosobowe</w:t>
            </w:r>
          </w:p>
          <w:p w14:paraId="1B2F9DDE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7" w:type="dxa"/>
          </w:tcPr>
          <w:p w14:paraId="0CC81CDA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74078A72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60571A8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08A22C54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818" w:rsidRPr="00863818" w14:paraId="67C4E601" w14:textId="77777777" w:rsidTr="00FE4C03">
        <w:tc>
          <w:tcPr>
            <w:tcW w:w="3217" w:type="dxa"/>
            <w:gridSpan w:val="2"/>
          </w:tcPr>
          <w:p w14:paraId="092B9CE8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2F2DB8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b/>
                <w:sz w:val="22"/>
                <w:szCs w:val="22"/>
              </w:rPr>
              <w:t>5.Razem: 1+2+3+4</w:t>
            </w:r>
          </w:p>
          <w:p w14:paraId="51F9E9F3" w14:textId="77777777" w:rsidR="00863818" w:rsidRPr="00863818" w:rsidRDefault="00863818" w:rsidP="00FE4C0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7" w:type="dxa"/>
          </w:tcPr>
          <w:p w14:paraId="7B90DDA6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7F94295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3723B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18" w:type="dxa"/>
          </w:tcPr>
          <w:p w14:paraId="09422A1D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14:paraId="4A564492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16B0E" w14:textId="77777777" w:rsidR="00863818" w:rsidRPr="00863818" w:rsidRDefault="00863818" w:rsidP="00FE4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818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</w:tbl>
    <w:p w14:paraId="07B8A01D" w14:textId="77777777" w:rsidR="00863818" w:rsidRPr="00863818" w:rsidRDefault="00863818" w:rsidP="00863818">
      <w:pPr>
        <w:jc w:val="center"/>
        <w:rPr>
          <w:sz w:val="22"/>
          <w:szCs w:val="22"/>
        </w:rPr>
      </w:pPr>
    </w:p>
    <w:p w14:paraId="038BFE32" w14:textId="682E596B" w:rsidR="004B13CB" w:rsidRPr="00863818" w:rsidRDefault="004B13CB" w:rsidP="00863818">
      <w:pPr>
        <w:rPr>
          <w:sz w:val="22"/>
          <w:szCs w:val="22"/>
        </w:rPr>
      </w:pPr>
    </w:p>
    <w:sectPr w:rsidR="004B13CB" w:rsidRPr="00863818" w:rsidSect="00611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E5E0" w14:textId="77777777" w:rsidR="008268A6" w:rsidRDefault="008268A6">
      <w:r>
        <w:separator/>
      </w:r>
    </w:p>
  </w:endnote>
  <w:endnote w:type="continuationSeparator" w:id="0">
    <w:p w14:paraId="0D74F3D3" w14:textId="77777777" w:rsidR="008268A6" w:rsidRDefault="0082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230F" w14:textId="77777777" w:rsidR="001B01A6" w:rsidRDefault="001B01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6D8" w14:textId="24EA22F0" w:rsidR="00AF7E7E" w:rsidRDefault="00AF7E7E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48B52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020187E" w14:textId="1C2C000A" w:rsid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 w:rsidR="00863818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863818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  <w:p w14:paraId="41EE4D49" w14:textId="77777777" w:rsidR="006118EE" w:rsidRDefault="006118EE" w:rsidP="006118EE">
    <w:pPr>
      <w:pStyle w:val="Stopka"/>
      <w:tabs>
        <w:tab w:val="clear" w:pos="4536"/>
        <w:tab w:val="clear" w:pos="9072"/>
        <w:tab w:val="left" w:pos="8430"/>
      </w:tabs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01D4" w14:textId="5FEFAC42" w:rsidR="006118EE" w:rsidRPr="001B01A6" w:rsidRDefault="006118EE" w:rsidP="001B0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0706" w14:textId="77777777" w:rsidR="008268A6" w:rsidRDefault="008268A6">
      <w:r>
        <w:separator/>
      </w:r>
    </w:p>
  </w:footnote>
  <w:footnote w:type="continuationSeparator" w:id="0">
    <w:p w14:paraId="4E5A66EB" w14:textId="77777777" w:rsidR="008268A6" w:rsidRDefault="0082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7D1A" w14:textId="77777777" w:rsidR="001B01A6" w:rsidRDefault="001B01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A670" w14:textId="77777777" w:rsidR="001B01A6" w:rsidRDefault="001B01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5" name="Obraz 5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58483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C0FF8"/>
    <w:multiLevelType w:val="hybridMultilevel"/>
    <w:tmpl w:val="F328E084"/>
    <w:lvl w:ilvl="0" w:tplc="14289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48603">
    <w:abstractNumId w:val="2"/>
  </w:num>
  <w:num w:numId="2" w16cid:durableId="356782053">
    <w:abstractNumId w:val="0"/>
  </w:num>
  <w:num w:numId="3" w16cid:durableId="1731922573">
    <w:abstractNumId w:val="1"/>
  </w:num>
  <w:num w:numId="4" w16cid:durableId="1231426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797739">
    <w:abstractNumId w:val="4"/>
  </w:num>
  <w:num w:numId="6" w16cid:durableId="882836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013"/>
    <w:rsid w:val="00021BF5"/>
    <w:rsid w:val="00090C6A"/>
    <w:rsid w:val="000A5D48"/>
    <w:rsid w:val="000E4993"/>
    <w:rsid w:val="000F7792"/>
    <w:rsid w:val="0012766C"/>
    <w:rsid w:val="00143FBB"/>
    <w:rsid w:val="00145683"/>
    <w:rsid w:val="001459AE"/>
    <w:rsid w:val="00151242"/>
    <w:rsid w:val="001B01A6"/>
    <w:rsid w:val="001D143D"/>
    <w:rsid w:val="001F4137"/>
    <w:rsid w:val="00282B3E"/>
    <w:rsid w:val="002D643D"/>
    <w:rsid w:val="002E58C9"/>
    <w:rsid w:val="00313B29"/>
    <w:rsid w:val="0032506C"/>
    <w:rsid w:val="003404E3"/>
    <w:rsid w:val="003655BD"/>
    <w:rsid w:val="00374966"/>
    <w:rsid w:val="00394C32"/>
    <w:rsid w:val="00395BC5"/>
    <w:rsid w:val="003B4D2E"/>
    <w:rsid w:val="003C0492"/>
    <w:rsid w:val="004216F9"/>
    <w:rsid w:val="00443E71"/>
    <w:rsid w:val="00476549"/>
    <w:rsid w:val="00480013"/>
    <w:rsid w:val="00483A02"/>
    <w:rsid w:val="004B13CB"/>
    <w:rsid w:val="004D28E5"/>
    <w:rsid w:val="005362B4"/>
    <w:rsid w:val="0057296A"/>
    <w:rsid w:val="005A01FB"/>
    <w:rsid w:val="005A6341"/>
    <w:rsid w:val="006118EE"/>
    <w:rsid w:val="00661B35"/>
    <w:rsid w:val="006C318C"/>
    <w:rsid w:val="006D76D9"/>
    <w:rsid w:val="006F1364"/>
    <w:rsid w:val="006F59E8"/>
    <w:rsid w:val="00705E55"/>
    <w:rsid w:val="00710841"/>
    <w:rsid w:val="00777BEF"/>
    <w:rsid w:val="007A584D"/>
    <w:rsid w:val="007B5463"/>
    <w:rsid w:val="007D5E62"/>
    <w:rsid w:val="007E38D9"/>
    <w:rsid w:val="008100EB"/>
    <w:rsid w:val="008268A6"/>
    <w:rsid w:val="00827127"/>
    <w:rsid w:val="00847CCB"/>
    <w:rsid w:val="00863818"/>
    <w:rsid w:val="00896B3E"/>
    <w:rsid w:val="008E1D0A"/>
    <w:rsid w:val="008F1B33"/>
    <w:rsid w:val="00933A83"/>
    <w:rsid w:val="00944C7D"/>
    <w:rsid w:val="00956117"/>
    <w:rsid w:val="009752B2"/>
    <w:rsid w:val="009B6519"/>
    <w:rsid w:val="009C609B"/>
    <w:rsid w:val="009F76EB"/>
    <w:rsid w:val="00A07772"/>
    <w:rsid w:val="00A13F1E"/>
    <w:rsid w:val="00A40218"/>
    <w:rsid w:val="00A53176"/>
    <w:rsid w:val="00A565CA"/>
    <w:rsid w:val="00A6604A"/>
    <w:rsid w:val="00A701D2"/>
    <w:rsid w:val="00A74C00"/>
    <w:rsid w:val="00A9372A"/>
    <w:rsid w:val="00A9528E"/>
    <w:rsid w:val="00AC40E6"/>
    <w:rsid w:val="00AD651F"/>
    <w:rsid w:val="00AF7E7E"/>
    <w:rsid w:val="00B66F1A"/>
    <w:rsid w:val="00BA2584"/>
    <w:rsid w:val="00C2716D"/>
    <w:rsid w:val="00C76852"/>
    <w:rsid w:val="00C9440D"/>
    <w:rsid w:val="00CC2BAD"/>
    <w:rsid w:val="00CD6BCB"/>
    <w:rsid w:val="00CF7B91"/>
    <w:rsid w:val="00D146A3"/>
    <w:rsid w:val="00D16A5A"/>
    <w:rsid w:val="00D2405E"/>
    <w:rsid w:val="00D417BC"/>
    <w:rsid w:val="00D43245"/>
    <w:rsid w:val="00D43C03"/>
    <w:rsid w:val="00DA2EAD"/>
    <w:rsid w:val="00DD0398"/>
    <w:rsid w:val="00E2490E"/>
    <w:rsid w:val="00E24B9E"/>
    <w:rsid w:val="00E31692"/>
    <w:rsid w:val="00E42174"/>
    <w:rsid w:val="00E555B2"/>
    <w:rsid w:val="00E74F5D"/>
    <w:rsid w:val="00ED39E6"/>
    <w:rsid w:val="00EE3C2C"/>
    <w:rsid w:val="00F422D4"/>
    <w:rsid w:val="00F640DA"/>
    <w:rsid w:val="00FA1410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DF1529C6-2FC6-4EDF-91A6-453D8A6A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76549"/>
    <w:pPr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638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aniacz</dc:creator>
  <cp:lastModifiedBy>alicjaj</cp:lastModifiedBy>
  <cp:revision>6</cp:revision>
  <cp:lastPrinted>2022-09-02T10:38:00Z</cp:lastPrinted>
  <dcterms:created xsi:type="dcterms:W3CDTF">2022-11-14T07:43:00Z</dcterms:created>
  <dcterms:modified xsi:type="dcterms:W3CDTF">2022-11-14T10:13:00Z</dcterms:modified>
</cp:coreProperties>
</file>