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1C" w:rsidRPr="00A2794A" w:rsidRDefault="002C001C" w:rsidP="00A2794A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</w:rPr>
      </w:pPr>
      <w:r w:rsidRPr="00A2794A">
        <w:rPr>
          <w:rFonts w:ascii="Tahoma" w:hAnsi="Tahoma" w:cs="Tahoma"/>
          <w:b/>
        </w:rPr>
        <w:t>PROGRAM OPERACYJNY POMOC ŻYWNOŚCIOWA 2014-2020</w:t>
      </w:r>
    </w:p>
    <w:p w:rsidR="002C001C" w:rsidRPr="00A2794A" w:rsidRDefault="002C001C" w:rsidP="00A2794A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  <w:bCs/>
          <w:lang w:eastAsia="pl-PL"/>
        </w:rPr>
      </w:pPr>
      <w:r w:rsidRPr="00A2794A">
        <w:rPr>
          <w:rFonts w:ascii="Tahoma" w:hAnsi="Tahoma" w:cs="Tahoma"/>
          <w:b/>
        </w:rPr>
        <w:t>JEST WSPÓŁFINANSOWANY Z EUROPEJSKIEGO FUNDUSZU POMOCY NAJBARDZIEJ POTRZEBUJĄCYM</w:t>
      </w:r>
    </w:p>
    <w:p w:rsidR="002C001C" w:rsidRPr="00A2794A" w:rsidRDefault="002C001C" w:rsidP="00A2794A">
      <w:pPr>
        <w:shd w:val="clear" w:color="auto" w:fill="FFFFFF"/>
        <w:spacing w:after="225" w:line="276" w:lineRule="auto"/>
        <w:jc w:val="center"/>
        <w:rPr>
          <w:rFonts w:ascii="Tahoma" w:hAnsi="Tahoma" w:cs="Tahoma"/>
          <w:b/>
          <w:bCs/>
          <w:lang w:eastAsia="pl-PL"/>
        </w:rPr>
      </w:pPr>
      <w:r w:rsidRPr="00A2794A">
        <w:rPr>
          <w:rFonts w:ascii="Tahoma" w:hAnsi="Tahoma" w:cs="Tahoma"/>
          <w:b/>
          <w:bCs/>
          <w:lang w:eastAsia="pl-PL"/>
        </w:rPr>
        <w:t>PODROGRAM 2020</w:t>
      </w:r>
    </w:p>
    <w:p w:rsidR="002C001C" w:rsidRPr="00A2794A" w:rsidRDefault="002C001C" w:rsidP="00A2794A">
      <w:pPr>
        <w:tabs>
          <w:tab w:val="left" w:pos="-1276"/>
        </w:tabs>
        <w:spacing w:after="0" w:line="276" w:lineRule="auto"/>
        <w:jc w:val="both"/>
        <w:rPr>
          <w:rFonts w:ascii="Tahoma" w:hAnsi="Tahoma" w:cs="Tahoma"/>
        </w:rPr>
      </w:pPr>
      <w:r w:rsidRPr="00A2794A">
        <w:rPr>
          <w:rFonts w:ascii="Tahoma" w:hAnsi="Tahoma" w:cs="Tahoma"/>
          <w:b/>
          <w:bCs/>
          <w:lang w:eastAsia="pl-PL"/>
        </w:rPr>
        <w:t xml:space="preserve">CELEM PROGRAMU </w:t>
      </w:r>
      <w:r w:rsidRPr="00A2794A">
        <w:rPr>
          <w:rFonts w:ascii="Tahoma" w:hAnsi="Tahoma" w:cs="Tahoma"/>
        </w:rPr>
        <w:t>jest zapewnienie najuboższym mieszkańcom Polski pomocy żywnościowej oraz uczestnictwa w działaniach w ramach środków towarzyszących w okresie  grudzień 2020 – sierpień 2021,  a jej celami szczegółowymi są:</w:t>
      </w:r>
    </w:p>
    <w:p w:rsidR="002C001C" w:rsidRPr="00A2794A" w:rsidRDefault="002C001C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>organizacja i koordynacja sieci dystrybucji pomocy żywnościowej składającej się z o</w:t>
      </w:r>
      <w:r>
        <w:rPr>
          <w:rFonts w:ascii="Tahoma" w:hAnsi="Tahoma" w:cs="Tahoma"/>
        </w:rPr>
        <w:t>r</w:t>
      </w:r>
      <w:r w:rsidRPr="00A2794A">
        <w:rPr>
          <w:rFonts w:ascii="Tahoma" w:hAnsi="Tahoma" w:cs="Tahoma"/>
        </w:rPr>
        <w:t>g</w:t>
      </w:r>
      <w:r w:rsidRPr="00A2794A">
        <w:rPr>
          <w:rFonts w:ascii="Tahoma" w:hAnsi="Tahoma" w:cs="Tahoma"/>
        </w:rPr>
        <w:t>a</w:t>
      </w:r>
      <w:r w:rsidRPr="00A2794A">
        <w:rPr>
          <w:rFonts w:ascii="Tahoma" w:hAnsi="Tahoma" w:cs="Tahoma"/>
        </w:rPr>
        <w:t xml:space="preserve">nizacji partnerskich lokalnych, zwanych dalej </w:t>
      </w:r>
      <w:r w:rsidRPr="00A2794A">
        <w:rPr>
          <w:rFonts w:ascii="Tahoma" w:hAnsi="Tahoma" w:cs="Tahoma"/>
          <w:bCs/>
        </w:rPr>
        <w:t>OPL</w:t>
      </w:r>
      <w:r w:rsidRPr="00A2794A">
        <w:rPr>
          <w:rFonts w:ascii="Tahoma" w:hAnsi="Tahoma" w:cs="Tahoma"/>
        </w:rPr>
        <w:t>, zgodnie z zasadami PO PŻ,</w:t>
      </w:r>
    </w:p>
    <w:p w:rsidR="002C001C" w:rsidRPr="00A2794A" w:rsidRDefault="002C001C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>racjonalne zagospodarowanie artykułów spożywczych otrzymanych z OPO oraz z innych źródeł, na potrzeby udzielania pomocy żywnościowej osobom najbardziej potrzebuj</w:t>
      </w:r>
      <w:r w:rsidRPr="00A2794A">
        <w:rPr>
          <w:rFonts w:ascii="Tahoma" w:hAnsi="Tahoma" w:cs="Tahoma"/>
        </w:rPr>
        <w:t>ą</w:t>
      </w:r>
      <w:r w:rsidRPr="00A2794A">
        <w:rPr>
          <w:rFonts w:ascii="Tahoma" w:hAnsi="Tahoma" w:cs="Tahoma"/>
        </w:rPr>
        <w:t>cym,</w:t>
      </w:r>
    </w:p>
    <w:p w:rsidR="002C001C" w:rsidRPr="00A2794A" w:rsidRDefault="002C001C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>przekazanie artykułów spożywczych osobom zakwalifikowanym do otrzymania pomocy żywnościowej zgodnie z zasadami PO PŻ,</w:t>
      </w:r>
    </w:p>
    <w:p w:rsidR="002C001C" w:rsidRPr="00A2794A" w:rsidRDefault="002C001C" w:rsidP="00A2794A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Tahoma" w:hAnsi="Tahoma" w:cs="Tahoma"/>
          <w:b/>
        </w:rPr>
      </w:pPr>
      <w:r w:rsidRPr="00A2794A">
        <w:rPr>
          <w:rFonts w:ascii="Tahoma" w:hAnsi="Tahoma" w:cs="Tahoma"/>
        </w:rPr>
        <w:t>prowadzenie działań w ramach środków towarzyszących wśród osób najbardziej potrz</w:t>
      </w:r>
      <w:r w:rsidRPr="00A2794A">
        <w:rPr>
          <w:rFonts w:ascii="Tahoma" w:hAnsi="Tahoma" w:cs="Tahoma"/>
        </w:rPr>
        <w:t>e</w:t>
      </w:r>
      <w:r w:rsidRPr="00A2794A">
        <w:rPr>
          <w:rFonts w:ascii="Tahoma" w:hAnsi="Tahoma" w:cs="Tahoma"/>
        </w:rPr>
        <w:t>bujących zakwalifikowanych do objęcia pomocą żywnościową, mających na celu włącz</w:t>
      </w:r>
      <w:r w:rsidRPr="00A2794A">
        <w:rPr>
          <w:rFonts w:ascii="Tahoma" w:hAnsi="Tahoma" w:cs="Tahoma"/>
        </w:rPr>
        <w:t>e</w:t>
      </w:r>
      <w:r w:rsidRPr="00A2794A">
        <w:rPr>
          <w:rFonts w:ascii="Tahoma" w:hAnsi="Tahoma" w:cs="Tahoma"/>
        </w:rPr>
        <w:t>nie społeczne.</w:t>
      </w:r>
    </w:p>
    <w:p w:rsidR="002C001C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b/>
          <w:bCs/>
          <w:lang w:eastAsia="pl-PL"/>
        </w:rPr>
      </w:pPr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b/>
          <w:bCs/>
          <w:lang w:eastAsia="pl-PL"/>
        </w:rPr>
        <w:t xml:space="preserve">OKRES DYSTRYBUCJI ŻYWNOŚCI:  </w:t>
      </w:r>
      <w:r w:rsidRPr="00A2794A">
        <w:rPr>
          <w:rFonts w:ascii="Tahoma" w:hAnsi="Tahoma" w:cs="Tahoma"/>
          <w:bCs/>
          <w:lang w:eastAsia="pl-PL"/>
        </w:rPr>
        <w:t>grudzień 2020 – sierpień 2021</w:t>
      </w:r>
    </w:p>
    <w:p w:rsidR="002C001C" w:rsidRPr="00A2794A" w:rsidRDefault="002C001C" w:rsidP="00A2794A">
      <w:pPr>
        <w:tabs>
          <w:tab w:val="left" w:pos="2700"/>
        </w:tabs>
        <w:jc w:val="both"/>
        <w:rPr>
          <w:rFonts w:ascii="Tahoma" w:hAnsi="Tahoma" w:cs="Tahoma"/>
        </w:rPr>
      </w:pPr>
      <w:r w:rsidRPr="00A2794A">
        <w:rPr>
          <w:rFonts w:ascii="Tahoma" w:hAnsi="Tahoma" w:cs="Tahoma"/>
        </w:rPr>
        <w:t xml:space="preserve">Pomoc żywnościowa dystrybuowana jest przez </w:t>
      </w:r>
      <w:r w:rsidRPr="00A2794A">
        <w:rPr>
          <w:rFonts w:ascii="Tahoma" w:hAnsi="Tahoma" w:cs="Tahoma"/>
          <w:b/>
        </w:rPr>
        <w:t>Banki Żywności</w:t>
      </w:r>
      <w:r>
        <w:rPr>
          <w:rFonts w:ascii="Tahoma" w:hAnsi="Tahoma" w:cs="Tahoma"/>
          <w:b/>
        </w:rPr>
        <w:t xml:space="preserve"> w Poznaniu</w:t>
      </w:r>
      <w:r w:rsidRPr="00A2794A">
        <w:rPr>
          <w:rFonts w:ascii="Tahoma" w:hAnsi="Tahoma" w:cs="Tahoma"/>
        </w:rPr>
        <w:t xml:space="preserve">   [OPR] do O</w:t>
      </w:r>
      <w:r w:rsidRPr="00A2794A">
        <w:rPr>
          <w:rFonts w:ascii="Tahoma" w:hAnsi="Tahoma" w:cs="Tahoma"/>
        </w:rPr>
        <w:t>r</w:t>
      </w:r>
      <w:r w:rsidRPr="00A2794A">
        <w:rPr>
          <w:rFonts w:ascii="Tahoma" w:hAnsi="Tahoma" w:cs="Tahoma"/>
        </w:rPr>
        <w:t xml:space="preserve">ganizacji Partnerskiej Lokalnej [OPL] </w:t>
      </w:r>
      <w:r w:rsidRPr="00A2794A">
        <w:rPr>
          <w:rFonts w:ascii="Tahoma" w:hAnsi="Tahoma" w:cs="Tahoma"/>
          <w:b/>
        </w:rPr>
        <w:t xml:space="preserve">na terenie województwa </w:t>
      </w:r>
      <w:r>
        <w:rPr>
          <w:rFonts w:ascii="Tahoma" w:hAnsi="Tahoma" w:cs="Tahoma"/>
          <w:b/>
        </w:rPr>
        <w:t xml:space="preserve">Wielkopolskiego – </w:t>
      </w:r>
      <w:r>
        <w:rPr>
          <w:rFonts w:ascii="Tahoma" w:hAnsi="Tahoma" w:cs="Tahoma"/>
          <w:b/>
        </w:rPr>
        <w:br/>
        <w:t>Ośro</w:t>
      </w:r>
      <w:r>
        <w:rPr>
          <w:rFonts w:ascii="Tahoma" w:hAnsi="Tahoma" w:cs="Tahoma"/>
          <w:b/>
        </w:rPr>
        <w:t>d</w:t>
      </w:r>
      <w:r>
        <w:rPr>
          <w:rFonts w:ascii="Tahoma" w:hAnsi="Tahoma" w:cs="Tahoma"/>
          <w:b/>
        </w:rPr>
        <w:t>ka Pomocy Społecznej w Śremie</w:t>
      </w:r>
      <w:r w:rsidRPr="00A2794A">
        <w:rPr>
          <w:rFonts w:ascii="Tahoma" w:hAnsi="Tahoma" w:cs="Tahoma"/>
          <w:b/>
        </w:rPr>
        <w:t>,</w:t>
      </w:r>
      <w:r w:rsidRPr="00A2794A">
        <w:rPr>
          <w:rFonts w:ascii="Tahoma" w:hAnsi="Tahoma" w:cs="Tahoma"/>
        </w:rPr>
        <w:t xml:space="preserve"> która przekazuje żywność bezpośrednio do osób potrz</w:t>
      </w:r>
      <w:r w:rsidRPr="00A2794A">
        <w:rPr>
          <w:rFonts w:ascii="Tahoma" w:hAnsi="Tahoma" w:cs="Tahoma"/>
        </w:rPr>
        <w:t>e</w:t>
      </w:r>
      <w:r w:rsidRPr="00A2794A">
        <w:rPr>
          <w:rFonts w:ascii="Tahoma" w:hAnsi="Tahoma" w:cs="Tahoma"/>
        </w:rPr>
        <w:t xml:space="preserve">bujących. </w:t>
      </w:r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b/>
          <w:bCs/>
          <w:lang w:eastAsia="pl-PL"/>
        </w:rPr>
        <w:t xml:space="preserve"> KRYTERIA KWALIFIKOWALNOŚCI I SPOSÓB KWALIFIKACJI:</w:t>
      </w:r>
    </w:p>
    <w:p w:rsidR="002C001C" w:rsidRPr="00A2794A" w:rsidRDefault="002C001C" w:rsidP="00A2794A">
      <w:pPr>
        <w:pStyle w:val="ListParagraph"/>
        <w:numPr>
          <w:ilvl w:val="0"/>
          <w:numId w:val="10"/>
        </w:numPr>
        <w:shd w:val="clear" w:color="auto" w:fill="FFFFFF"/>
        <w:tabs>
          <w:tab w:val="num" w:pos="426"/>
        </w:tabs>
        <w:spacing w:after="225" w:line="276" w:lineRule="auto"/>
        <w:jc w:val="both"/>
        <w:rPr>
          <w:rFonts w:ascii="Tahoma" w:hAnsi="Tahoma" w:cs="Tahoma"/>
          <w:b/>
          <w:lang w:eastAsia="pl-PL"/>
        </w:rPr>
      </w:pPr>
      <w:r w:rsidRPr="00A2794A">
        <w:rPr>
          <w:rFonts w:ascii="Tahoma" w:hAnsi="Tahoma" w:cs="Tahoma"/>
          <w:lang w:eastAsia="pl-PL"/>
        </w:rPr>
        <w:t>Pomoc w ramach POPŻ kierowana jest do tych osób i rodzin, które z powodu niskich doch</w:t>
      </w:r>
      <w:r w:rsidRPr="00A2794A">
        <w:rPr>
          <w:rFonts w:ascii="Tahoma" w:hAnsi="Tahoma" w:cs="Tahoma"/>
          <w:lang w:eastAsia="pl-PL"/>
        </w:rPr>
        <w:t>o</w:t>
      </w:r>
      <w:r w:rsidRPr="00A2794A">
        <w:rPr>
          <w:rFonts w:ascii="Tahoma" w:hAnsi="Tahoma" w:cs="Tahoma"/>
          <w:lang w:eastAsia="pl-PL"/>
        </w:rPr>
        <w:t>dów nie mogą zapewnić sobie/rodzinie odpowiednich produktów żywnościowych (posiłków) i dlatego też trafiać będzie do ograniczonej liczby osób znajdujących się w najtrudniejszej s</w:t>
      </w:r>
      <w:r w:rsidRPr="00A2794A">
        <w:rPr>
          <w:rFonts w:ascii="Tahoma" w:hAnsi="Tahoma" w:cs="Tahoma"/>
          <w:lang w:eastAsia="pl-PL"/>
        </w:rPr>
        <w:t>y</w:t>
      </w:r>
      <w:r w:rsidRPr="00A2794A">
        <w:rPr>
          <w:rFonts w:ascii="Tahoma" w:hAnsi="Tahoma" w:cs="Tahoma"/>
          <w:lang w:eastAsia="pl-PL"/>
        </w:rPr>
        <w:t>tuacji życiowej (określonej przesłankami z art. 7 ustawy o pomocy społecznej oraz pozi</w:t>
      </w:r>
      <w:r w:rsidRPr="00A2794A">
        <w:rPr>
          <w:rFonts w:ascii="Tahoma" w:hAnsi="Tahoma" w:cs="Tahoma"/>
          <w:lang w:eastAsia="pl-PL"/>
        </w:rPr>
        <w:t>o</w:t>
      </w:r>
      <w:r w:rsidRPr="00A2794A">
        <w:rPr>
          <w:rFonts w:ascii="Tahoma" w:hAnsi="Tahoma" w:cs="Tahoma"/>
          <w:lang w:eastAsia="pl-PL"/>
        </w:rPr>
        <w:t>mem dochodów odniesionych do procentowej wartości odpowiedniego kryterium dochod</w:t>
      </w:r>
      <w:r w:rsidRPr="00A2794A">
        <w:rPr>
          <w:rFonts w:ascii="Tahoma" w:hAnsi="Tahoma" w:cs="Tahoma"/>
          <w:lang w:eastAsia="pl-PL"/>
        </w:rPr>
        <w:t>o</w:t>
      </w:r>
      <w:r w:rsidRPr="00A2794A">
        <w:rPr>
          <w:rFonts w:ascii="Tahoma" w:hAnsi="Tahoma" w:cs="Tahoma"/>
          <w:lang w:eastAsia="pl-PL"/>
        </w:rPr>
        <w:t>wego określonego w tej ustawie - których dochód nie przekracza 220% kryterium dochod</w:t>
      </w:r>
      <w:r w:rsidRPr="00A2794A">
        <w:rPr>
          <w:rFonts w:ascii="Tahoma" w:hAnsi="Tahoma" w:cs="Tahoma"/>
          <w:lang w:eastAsia="pl-PL"/>
        </w:rPr>
        <w:t>o</w:t>
      </w:r>
      <w:r w:rsidRPr="00A2794A">
        <w:rPr>
          <w:rFonts w:ascii="Tahoma" w:hAnsi="Tahoma" w:cs="Tahoma"/>
          <w:lang w:eastAsia="pl-PL"/>
        </w:rPr>
        <w:t xml:space="preserve">wego uprawniającego do skorzystania z pomocy społecznej,  </w:t>
      </w:r>
      <w:r w:rsidRPr="00A2794A">
        <w:rPr>
          <w:rFonts w:ascii="Tahoma" w:hAnsi="Tahoma" w:cs="Tahoma"/>
          <w:b/>
          <w:lang w:eastAsia="pl-PL"/>
        </w:rPr>
        <w:t xml:space="preserve">tj. 1542,20 PLN dla osoby samotnie gospodarującej i 1161,60 PLN dla osoby w rodzinie, </w:t>
      </w:r>
      <w:r w:rsidRPr="00A2794A">
        <w:rPr>
          <w:rFonts w:ascii="Tahoma" w:hAnsi="Tahoma" w:cs="Tahoma"/>
          <w:lang w:eastAsia="pl-PL"/>
        </w:rPr>
        <w:t>stanowiąc system</w:t>
      </w:r>
      <w:r w:rsidRPr="00A2794A">
        <w:rPr>
          <w:rFonts w:ascii="Tahoma" w:hAnsi="Tahoma" w:cs="Tahoma"/>
          <w:lang w:eastAsia="pl-PL"/>
        </w:rPr>
        <w:t>a</w:t>
      </w:r>
      <w:r w:rsidRPr="00A2794A">
        <w:rPr>
          <w:rFonts w:ascii="Tahoma" w:hAnsi="Tahoma" w:cs="Tahoma"/>
          <w:lang w:eastAsia="pl-PL"/>
        </w:rPr>
        <w:t>tyczne wsparcie. Pomoc udzielana będzie w postaci artykułów spożywczych lub posiłków, które będą przekazywane osobom najbardziej potrzebującym bezpłatnie.</w:t>
      </w:r>
    </w:p>
    <w:p w:rsidR="002C001C" w:rsidRPr="00A2794A" w:rsidRDefault="002C001C" w:rsidP="00A2794A">
      <w:pPr>
        <w:pStyle w:val="ListParagraph"/>
        <w:numPr>
          <w:ilvl w:val="0"/>
          <w:numId w:val="10"/>
        </w:numPr>
        <w:shd w:val="clear" w:color="auto" w:fill="FFFFFF"/>
        <w:tabs>
          <w:tab w:val="num" w:pos="426"/>
        </w:tabs>
        <w:spacing w:after="225" w:line="276" w:lineRule="auto"/>
        <w:jc w:val="both"/>
        <w:rPr>
          <w:rFonts w:ascii="Tahoma" w:hAnsi="Tahoma" w:cs="Tahoma"/>
          <w:b/>
          <w:lang w:eastAsia="pl-PL"/>
        </w:rPr>
      </w:pPr>
      <w:r w:rsidRPr="00A2794A">
        <w:rPr>
          <w:rFonts w:ascii="Tahoma" w:hAnsi="Tahoma" w:cs="Tahoma"/>
          <w:lang w:eastAsia="pl-PL"/>
        </w:rPr>
        <w:t>Sposób kwalifikacji:</w:t>
      </w:r>
    </w:p>
    <w:p w:rsidR="002C001C" w:rsidRPr="00A2794A" w:rsidRDefault="002C001C" w:rsidP="00A27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OPS będą wydawać osobom potrzebującym skierowania do otrzymania pomocy żywn</w:t>
      </w:r>
      <w:r w:rsidRPr="00A2794A">
        <w:rPr>
          <w:rFonts w:ascii="Tahoma" w:hAnsi="Tahoma" w:cs="Tahoma"/>
          <w:lang w:eastAsia="pl-PL"/>
        </w:rPr>
        <w:t>o</w:t>
      </w:r>
      <w:r w:rsidRPr="00A2794A">
        <w:rPr>
          <w:rFonts w:ascii="Tahoma" w:hAnsi="Tahoma" w:cs="Tahoma"/>
          <w:lang w:eastAsia="pl-PL"/>
        </w:rPr>
        <w:t>ściowej  lub przekazywać OPL listy osób zakwalifikowanych do pomocy  z POPŻ, pod w</w:t>
      </w:r>
      <w:r w:rsidRPr="00A2794A">
        <w:rPr>
          <w:rFonts w:ascii="Tahoma" w:hAnsi="Tahoma" w:cs="Tahoma"/>
          <w:lang w:eastAsia="pl-PL"/>
        </w:rPr>
        <w:t>a</w:t>
      </w:r>
      <w:r w:rsidRPr="00A2794A">
        <w:rPr>
          <w:rFonts w:ascii="Tahoma" w:hAnsi="Tahoma" w:cs="Tahoma"/>
          <w:lang w:eastAsia="pl-PL"/>
        </w:rPr>
        <w:t>runkiem uzyskania zgody tych osób;</w:t>
      </w:r>
    </w:p>
    <w:p w:rsidR="002C001C" w:rsidRPr="00A2794A" w:rsidRDefault="002C001C" w:rsidP="00A27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OPL mogą w swoich siedzibach przyjmować oświadczenia od osób kwalifikujących się do przyznania pomocy żywnościowej [załącznik nr 5 do wytycznych]. Oświadczenia wraz z</w:t>
      </w:r>
      <w:r>
        <w:rPr>
          <w:rFonts w:ascii="Tahoma" w:hAnsi="Tahoma" w:cs="Tahoma"/>
          <w:lang w:eastAsia="pl-PL"/>
        </w:rPr>
        <w:t> </w:t>
      </w:r>
      <w:r w:rsidRPr="00A2794A">
        <w:rPr>
          <w:rFonts w:ascii="Tahoma" w:hAnsi="Tahoma" w:cs="Tahoma"/>
          <w:lang w:eastAsia="pl-PL"/>
        </w:rPr>
        <w:t>wypełnionym skierowaniem  przekazywane będą do OPS, , który potwierdza do kwal</w:t>
      </w:r>
      <w:r w:rsidRPr="00A2794A">
        <w:rPr>
          <w:rFonts w:ascii="Tahoma" w:hAnsi="Tahoma" w:cs="Tahoma"/>
          <w:lang w:eastAsia="pl-PL"/>
        </w:rPr>
        <w:t>i</w:t>
      </w:r>
      <w:r w:rsidRPr="00A2794A">
        <w:rPr>
          <w:rFonts w:ascii="Tahoma" w:hAnsi="Tahoma" w:cs="Tahoma"/>
          <w:lang w:eastAsia="pl-PL"/>
        </w:rPr>
        <w:t>fikowalność do przyznania pomocy;</w:t>
      </w:r>
    </w:p>
    <w:p w:rsidR="002C001C" w:rsidRPr="00A2794A" w:rsidRDefault="002C001C" w:rsidP="00A279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OPL mogą samodzielnie kwalifikować wyłącznie osoby bezdomne do udziału  w POPŻ na podstawie podpisanego oświadczenia  [załącznik nr 6 do wytycznych].</w:t>
      </w:r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 </w:t>
      </w:r>
      <w:r w:rsidRPr="00A2794A">
        <w:rPr>
          <w:rFonts w:ascii="Tahoma" w:hAnsi="Tahoma" w:cs="Tahoma"/>
          <w:b/>
          <w:bCs/>
          <w:lang w:eastAsia="pl-PL"/>
        </w:rPr>
        <w:t>ZASADY PRZEKAZYWANIA ARTYKUŁÓW SPOŻYWCZYCH:</w:t>
      </w:r>
    </w:p>
    <w:p w:rsidR="002C001C" w:rsidRPr="00A2794A" w:rsidRDefault="002C001C" w:rsidP="00A2794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b/>
          <w:lang w:eastAsia="pl-PL"/>
        </w:rPr>
      </w:pPr>
      <w:r w:rsidRPr="00A2794A">
        <w:rPr>
          <w:rFonts w:ascii="Tahoma" w:hAnsi="Tahoma" w:cs="Tahoma"/>
          <w:lang w:eastAsia="pl-PL"/>
        </w:rPr>
        <w:t xml:space="preserve">Pomoc żywnościowa jest przekazywana osobom najbardziej potrzebującym za pośrednictwem Organizacji Partnerskich Lokalnych </w:t>
      </w:r>
      <w:r w:rsidRPr="00A2794A">
        <w:rPr>
          <w:rFonts w:ascii="Tahoma" w:hAnsi="Tahoma" w:cs="Tahoma"/>
          <w:b/>
          <w:lang w:eastAsia="pl-PL"/>
        </w:rPr>
        <w:t xml:space="preserve">jako zestaw artykułów spożywczych w formie paczek żywnościowych lub posiłków. </w:t>
      </w:r>
    </w:p>
    <w:p w:rsidR="002C001C" w:rsidRPr="00A2794A" w:rsidRDefault="002C001C" w:rsidP="00A2794A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b/>
          <w:lang w:eastAsia="pl-PL"/>
        </w:rPr>
        <w:t xml:space="preserve">Zestaw roczny artykułów spożywczych </w:t>
      </w:r>
      <w:r w:rsidRPr="00A2794A">
        <w:rPr>
          <w:rFonts w:ascii="Tahoma" w:hAnsi="Tahoma" w:cs="Tahoma"/>
          <w:lang w:eastAsia="pl-PL"/>
        </w:rPr>
        <w:t>obejmuje artykuły spożywcze w łącznej ilości ok. 42,27 kg w tym:</w:t>
      </w:r>
    </w:p>
    <w:tbl>
      <w:tblPr>
        <w:tblW w:w="9062" w:type="dxa"/>
        <w:tblCellMar>
          <w:left w:w="0" w:type="dxa"/>
          <w:right w:w="0" w:type="dxa"/>
        </w:tblCellMar>
        <w:tblLook w:val="0020"/>
      </w:tblPr>
      <w:tblGrid>
        <w:gridCol w:w="3109"/>
        <w:gridCol w:w="1984"/>
        <w:gridCol w:w="2127"/>
        <w:gridCol w:w="1842"/>
      </w:tblGrid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NAZWA ARTYKUŁU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SZTUK NA OSOBĘ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OPAKOWANIE JEDNOSTKOWE (KG/L)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KG</w:t>
            </w:r>
          </w:p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n-US" w:eastAsia="pl-PL"/>
              </w:rPr>
              <w:t>NA OSOBĘ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CUKIER BIAŁY 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4,00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BURACZKI WIÓRKI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0,35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1,40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 xml:space="preserve">FASOLKA </w:t>
            </w:r>
            <w:smartTag w:uri="urn:schemas-microsoft-com:office:smarttags" w:element="place">
              <w:r w:rsidRPr="00A2794A">
                <w:rPr>
                  <w:rFonts w:ascii="Tahoma" w:hAnsi="Tahoma" w:cs="Tahoma"/>
                  <w:color w:val="000000"/>
                  <w:sz w:val="20"/>
                  <w:szCs w:val="20"/>
                  <w:lang w:val="en-US" w:eastAsia="pl-PL"/>
                </w:rPr>
                <w:t>PO</w:t>
              </w:r>
            </w:smartTag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 xml:space="preserve"> BRETOŃSKU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1,50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HERBATNIKI MAŚLANE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0,2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0,40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GROSZEK Z MARCHEWKĄ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0,4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3,20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MUS JABŁKOWY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0,72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1,44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KASZA JĘCZMIENNA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1,50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KONCENTRAT POMIDOROWY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0,16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1,12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MAKARON JAJECZNY 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10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5,00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MLEKO UHT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7,00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OLEJ RZEPAKOWY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PASZTET DROBIOWY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0,16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0,32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PŁATKI OWSIANE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1,00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POWIDŁA ŚLIWKOWE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1,50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 xml:space="preserve">FILET </w:t>
            </w:r>
            <w:smartTag w:uri="urn:schemas-microsoft-com:office:smarttags" w:element="place">
              <w:r w:rsidRPr="00A2794A">
                <w:rPr>
                  <w:rFonts w:ascii="Tahoma" w:hAnsi="Tahoma" w:cs="Tahoma"/>
                  <w:color w:val="000000"/>
                  <w:sz w:val="20"/>
                  <w:szCs w:val="20"/>
                  <w:lang w:val="en-US" w:eastAsia="pl-PL"/>
                </w:rPr>
                <w:t>W OLEJU</w:t>
              </w:r>
            </w:smartTag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7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0,17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1,19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RYŻ BIAŁY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2,00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SER PODPUSZCZKOWY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0,4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1,60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SZYNKA DROBIOWA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8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2,40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SZYNKA WIEPRZOWA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1,20</w:t>
            </w:r>
          </w:p>
        </w:tc>
      </w:tr>
      <w:tr w:rsidR="002C001C" w:rsidRPr="00D86D66" w:rsidTr="00A2794A"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MIÓD NEKTAROWY 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2C001C" w:rsidRPr="00A2794A" w:rsidRDefault="002C001C" w:rsidP="00A2794A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</w:pPr>
            <w:r w:rsidRPr="00A2794A">
              <w:rPr>
                <w:rFonts w:ascii="Tahoma" w:hAnsi="Tahoma" w:cs="Tahoma"/>
                <w:color w:val="000000"/>
                <w:sz w:val="20"/>
                <w:szCs w:val="20"/>
                <w:lang w:val="en-US" w:eastAsia="pl-PL"/>
              </w:rPr>
              <w:t>0,50</w:t>
            </w:r>
          </w:p>
        </w:tc>
      </w:tr>
    </w:tbl>
    <w:p w:rsidR="002C001C" w:rsidRPr="00A2794A" w:rsidRDefault="002C001C" w:rsidP="00A2794A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b/>
          <w:lang w:eastAsia="pl-PL"/>
        </w:rPr>
        <w:t>Paczka żywnościowa</w:t>
      </w:r>
      <w:r w:rsidRPr="00A2794A">
        <w:rPr>
          <w:rFonts w:ascii="Tahoma" w:hAnsi="Tahoma" w:cs="Tahoma"/>
          <w:lang w:eastAsia="pl-PL"/>
        </w:rPr>
        <w:t>  to minimum kilka artykułów spożywczych [co najmniej 3]  z ró</w:t>
      </w:r>
      <w:r w:rsidRPr="00A2794A">
        <w:rPr>
          <w:rFonts w:ascii="Tahoma" w:hAnsi="Tahoma" w:cs="Tahoma"/>
          <w:lang w:eastAsia="pl-PL"/>
        </w:rPr>
        <w:t>ż</w:t>
      </w:r>
      <w:r w:rsidRPr="00A2794A">
        <w:rPr>
          <w:rFonts w:ascii="Tahoma" w:hAnsi="Tahoma" w:cs="Tahoma"/>
          <w:lang w:eastAsia="pl-PL"/>
        </w:rPr>
        <w:t xml:space="preserve">nych grup towarowych  wydawanych jednorazowo. </w:t>
      </w:r>
      <w:r w:rsidRPr="00A2794A">
        <w:rPr>
          <w:rFonts w:ascii="Tahoma" w:hAnsi="Tahoma" w:cs="Tahoma"/>
        </w:rPr>
        <w:t>Uznaje się za dopuszczalne aby organ</w:t>
      </w:r>
      <w:r w:rsidRPr="00A2794A">
        <w:rPr>
          <w:rFonts w:ascii="Tahoma" w:hAnsi="Tahoma" w:cs="Tahoma"/>
        </w:rPr>
        <w:t>i</w:t>
      </w:r>
      <w:r w:rsidRPr="00A2794A">
        <w:rPr>
          <w:rFonts w:ascii="Tahoma" w:hAnsi="Tahoma" w:cs="Tahoma"/>
        </w:rPr>
        <w:t>zacje jednorazowo wydawały artykuły żywnościowe bez ograniczeń co do minimalnej liczby produktów w pojedynczym wydaniu. Zestaw artykułów spożywczych na Podprogram 2020 określony jest dla jednego odbiorcy końcowego, zarówno dla osoby samotnie gospodaruj</w:t>
      </w:r>
      <w:r w:rsidRPr="00A2794A">
        <w:rPr>
          <w:rFonts w:ascii="Tahoma" w:hAnsi="Tahoma" w:cs="Tahoma"/>
        </w:rPr>
        <w:t>ą</w:t>
      </w:r>
      <w:r w:rsidRPr="00A2794A">
        <w:rPr>
          <w:rFonts w:ascii="Tahoma" w:hAnsi="Tahoma" w:cs="Tahoma"/>
        </w:rPr>
        <w:t>cej jak i dla osoby w rodzinie. Pomoc żywnościowa w formie paczek żywnościowych powi</w:t>
      </w:r>
      <w:r w:rsidRPr="00A2794A">
        <w:rPr>
          <w:rFonts w:ascii="Tahoma" w:hAnsi="Tahoma" w:cs="Tahoma"/>
        </w:rPr>
        <w:t>n</w:t>
      </w:r>
      <w:r w:rsidRPr="00A2794A">
        <w:rPr>
          <w:rFonts w:ascii="Tahoma" w:hAnsi="Tahoma" w:cs="Tahoma"/>
        </w:rPr>
        <w:t>na być wydawana osobom najbardziej potrzebującym równomiernie w trakcie całego okresu dystrybucji w Podprogramie 2020.</w:t>
      </w:r>
    </w:p>
    <w:p w:rsidR="002C001C" w:rsidRPr="00A2794A" w:rsidRDefault="002C001C" w:rsidP="00A2794A">
      <w:pPr>
        <w:pStyle w:val="ListParagraph"/>
        <w:numPr>
          <w:ilvl w:val="0"/>
          <w:numId w:val="11"/>
        </w:num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b/>
          <w:lang w:eastAsia="pl-PL"/>
        </w:rPr>
        <w:t xml:space="preserve">Posiłek </w:t>
      </w:r>
      <w:r w:rsidRPr="00A2794A">
        <w:rPr>
          <w:rFonts w:ascii="Tahoma" w:hAnsi="Tahoma" w:cs="Tahoma"/>
          <w:lang w:eastAsia="pl-PL"/>
        </w:rPr>
        <w:t> to każdy posiłek przygotowany w OPL, np. jadłodajnie, schroniska dla osób be</w:t>
      </w:r>
      <w:r w:rsidRPr="00A2794A">
        <w:rPr>
          <w:rFonts w:ascii="Tahoma" w:hAnsi="Tahoma" w:cs="Tahoma"/>
          <w:lang w:eastAsia="pl-PL"/>
        </w:rPr>
        <w:t>z</w:t>
      </w:r>
      <w:r w:rsidRPr="00A2794A">
        <w:rPr>
          <w:rFonts w:ascii="Tahoma" w:hAnsi="Tahoma" w:cs="Tahoma"/>
          <w:lang w:eastAsia="pl-PL"/>
        </w:rPr>
        <w:t xml:space="preserve">domnych] do tego przeznaczone: śniadanie, II śniadanie, obiad – w szczególności  gorący posiłek, podwieczorek, kolacja]. </w:t>
      </w:r>
      <w:r w:rsidRPr="00A2794A">
        <w:rPr>
          <w:rFonts w:ascii="Tahoma" w:hAnsi="Tahoma" w:cs="Tahoma"/>
        </w:rPr>
        <w:t>posiłki do spożycia na miejscu są przygotowywane i wyd</w:t>
      </w:r>
      <w:r w:rsidRPr="00A2794A">
        <w:rPr>
          <w:rFonts w:ascii="Tahoma" w:hAnsi="Tahoma" w:cs="Tahoma"/>
        </w:rPr>
        <w:t>a</w:t>
      </w:r>
      <w:r w:rsidRPr="00A2794A">
        <w:rPr>
          <w:rFonts w:ascii="Tahoma" w:hAnsi="Tahoma" w:cs="Tahoma"/>
        </w:rPr>
        <w:t>wane w</w:t>
      </w:r>
      <w:r>
        <w:rPr>
          <w:rFonts w:ascii="Tahoma" w:hAnsi="Tahoma" w:cs="Tahoma"/>
        </w:rPr>
        <w:t> </w:t>
      </w:r>
      <w:r w:rsidRPr="00A2794A">
        <w:rPr>
          <w:rFonts w:ascii="Tahoma" w:hAnsi="Tahoma" w:cs="Tahoma"/>
        </w:rPr>
        <w:t>placówkach posiadających zaplecze kuchenne (m.in. w schroniskach dla bezdo</w:t>
      </w:r>
      <w:r w:rsidRPr="00A2794A">
        <w:rPr>
          <w:rFonts w:ascii="Tahoma" w:hAnsi="Tahoma" w:cs="Tahoma"/>
        </w:rPr>
        <w:t>m</w:t>
      </w:r>
      <w:r w:rsidRPr="00A2794A">
        <w:rPr>
          <w:rFonts w:ascii="Tahoma" w:hAnsi="Tahoma" w:cs="Tahoma"/>
        </w:rPr>
        <w:t>nych, jadłodajniach, noclegowniach) z wyłączeniem świadczenia usług firm zewnętrznych (np. catering).</w:t>
      </w:r>
    </w:p>
    <w:p w:rsidR="002C001C" w:rsidRPr="00A2794A" w:rsidRDefault="002C001C" w:rsidP="00A2794A">
      <w:pPr>
        <w:pStyle w:val="ListParagraph"/>
        <w:numPr>
          <w:ilvl w:val="0"/>
          <w:numId w:val="11"/>
        </w:numPr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W przypadku gdy liczba osób uprawnionych do pomocy żywnościowej zgłaszających się w</w:t>
      </w:r>
      <w:r>
        <w:rPr>
          <w:rFonts w:ascii="Tahoma" w:hAnsi="Tahoma" w:cs="Tahoma"/>
          <w:lang w:eastAsia="pl-PL"/>
        </w:rPr>
        <w:t> </w:t>
      </w:r>
      <w:r w:rsidRPr="00A2794A">
        <w:rPr>
          <w:rFonts w:ascii="Tahoma" w:hAnsi="Tahoma" w:cs="Tahoma"/>
          <w:lang w:eastAsia="pl-PL"/>
        </w:rPr>
        <w:t>trakcie realizacji Podprogramu 2020 jest większa niż do danej OPR/OPL będzie większa niż planowana, Instytucja Zarządzająca dopuszcza zmniejszenie zestawu rocznego dla 1 osoby, nie więcej jednakże niż do 70% jego całkowitej ilości (tj. do ok. 29,59kg). W zest</w:t>
      </w:r>
      <w:r w:rsidRPr="00A2794A">
        <w:rPr>
          <w:rFonts w:ascii="Tahoma" w:hAnsi="Tahoma" w:cs="Tahoma"/>
          <w:lang w:eastAsia="pl-PL"/>
        </w:rPr>
        <w:t>a</w:t>
      </w:r>
      <w:r w:rsidRPr="00A2794A">
        <w:rPr>
          <w:rFonts w:ascii="Tahoma" w:hAnsi="Tahoma" w:cs="Tahoma"/>
          <w:lang w:eastAsia="pl-PL"/>
        </w:rPr>
        <w:t>wie należy w miarę możliwości uwzględnić produkty ze wszystkich 7 grup artykułów sp</w:t>
      </w:r>
      <w:r w:rsidRPr="00A2794A">
        <w:rPr>
          <w:rFonts w:ascii="Tahoma" w:hAnsi="Tahoma" w:cs="Tahoma"/>
          <w:lang w:eastAsia="pl-PL"/>
        </w:rPr>
        <w:t>o</w:t>
      </w:r>
      <w:r w:rsidRPr="00A2794A">
        <w:rPr>
          <w:rFonts w:ascii="Tahoma" w:hAnsi="Tahoma" w:cs="Tahoma"/>
          <w:lang w:eastAsia="pl-PL"/>
        </w:rPr>
        <w:t>żywczych.</w:t>
      </w:r>
    </w:p>
    <w:p w:rsidR="002C001C" w:rsidRPr="00A2794A" w:rsidRDefault="002C001C" w:rsidP="00A2794A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W  uzasadnionych sytuacjach np. stan zdrowia lub indywidualne potrzeby żywnościowe  można zmienić artykuł spożywczy na inny w odpowiedniej proporcji  lub zwiększyć liczbę opakowań.</w:t>
      </w:r>
    </w:p>
    <w:p w:rsidR="002C001C" w:rsidRPr="00A2794A" w:rsidRDefault="002C001C" w:rsidP="00A2794A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W przypadku rodzin z dziećmi dopuszcza się zwiększenie liczby opakowań artykułów sp</w:t>
      </w:r>
      <w:r w:rsidRPr="00A2794A">
        <w:rPr>
          <w:rFonts w:ascii="Tahoma" w:hAnsi="Tahoma" w:cs="Tahoma"/>
          <w:lang w:eastAsia="pl-PL"/>
        </w:rPr>
        <w:t>o</w:t>
      </w:r>
      <w:r w:rsidRPr="00A2794A">
        <w:rPr>
          <w:rFonts w:ascii="Tahoma" w:hAnsi="Tahoma" w:cs="Tahoma"/>
          <w:lang w:eastAsia="pl-PL"/>
        </w:rPr>
        <w:t>żywczych do potrzeb rodzin .</w:t>
      </w:r>
    </w:p>
    <w:p w:rsidR="002C001C" w:rsidRPr="00A2794A" w:rsidRDefault="002C001C" w:rsidP="00A2794A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b/>
          <w:bCs/>
          <w:lang w:eastAsia="pl-PL"/>
        </w:rPr>
        <w:t>Żywność jest wydawana osobom potrzebującym  w ramach POPŻ nieodpłatnie.</w:t>
      </w:r>
    </w:p>
    <w:p w:rsidR="002C001C" w:rsidRPr="00A2794A" w:rsidRDefault="002C001C" w:rsidP="00A2794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b/>
          <w:bCs/>
          <w:lang w:eastAsia="pl-PL"/>
        </w:rPr>
        <w:t>SKŁADANIE SKARG PRZEZ OSOBY NAJBARDZIEJ POTRZEBUJĄCE:</w:t>
      </w:r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Każda osoba potrzebująca ma prawo złożenia skargi dotyczącej sposobu dystrybucji  żywność do lokalnego Banku Żywności, następnie do  Federacji Polskich Banków Żywności z siedzibą w</w:t>
      </w:r>
      <w:r>
        <w:rPr>
          <w:rFonts w:ascii="Tahoma" w:hAnsi="Tahoma" w:cs="Tahoma"/>
          <w:lang w:eastAsia="pl-PL"/>
        </w:rPr>
        <w:t> </w:t>
      </w:r>
      <w:r w:rsidRPr="00A2794A">
        <w:rPr>
          <w:rFonts w:ascii="Tahoma" w:hAnsi="Tahoma" w:cs="Tahoma"/>
          <w:lang w:eastAsia="pl-PL"/>
        </w:rPr>
        <w:t>Warszawie albo do Instytucji Zarządzającej - Ministra Rodziny</w:t>
      </w:r>
      <w:r>
        <w:rPr>
          <w:rFonts w:ascii="Tahoma" w:hAnsi="Tahoma" w:cs="Tahoma"/>
          <w:lang w:eastAsia="pl-PL"/>
        </w:rPr>
        <w:t xml:space="preserve"> i</w:t>
      </w:r>
      <w:r w:rsidRPr="00A2794A">
        <w:rPr>
          <w:rFonts w:ascii="Tahoma" w:hAnsi="Tahoma" w:cs="Tahoma"/>
          <w:lang w:eastAsia="pl-PL"/>
        </w:rPr>
        <w:t xml:space="preserve"> Polityki Społecznej. </w:t>
      </w:r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b/>
          <w:bCs/>
          <w:lang w:eastAsia="pl-PL"/>
        </w:rPr>
        <w:t>DZIAŁANIA TOWARZYSZĄCE:</w:t>
      </w:r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Działania realizowane przez Bank Żywności na rzecz podopiecznych OPL, przy współpracy z</w:t>
      </w:r>
      <w:r>
        <w:rPr>
          <w:rFonts w:ascii="Tahoma" w:hAnsi="Tahoma" w:cs="Tahoma"/>
          <w:lang w:eastAsia="pl-PL"/>
        </w:rPr>
        <w:t> </w:t>
      </w:r>
      <w:r w:rsidRPr="00A2794A">
        <w:rPr>
          <w:rFonts w:ascii="Tahoma" w:hAnsi="Tahoma" w:cs="Tahoma"/>
          <w:lang w:eastAsia="pl-PL"/>
        </w:rPr>
        <w:t>OPL i OPS:</w:t>
      </w:r>
    </w:p>
    <w:p w:rsidR="002C001C" w:rsidRPr="00A2794A" w:rsidRDefault="002C001C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warsztaty kulinarne; </w:t>
      </w:r>
    </w:p>
    <w:p w:rsidR="002C001C" w:rsidRPr="00A2794A" w:rsidRDefault="002C001C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warsztaty edukacji ekonomicznej;</w:t>
      </w:r>
    </w:p>
    <w:p w:rsidR="002C001C" w:rsidRPr="00A2794A" w:rsidRDefault="002C001C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warsztaty dietetyczne;</w:t>
      </w:r>
    </w:p>
    <w:p w:rsidR="002C001C" w:rsidRPr="00A2794A" w:rsidRDefault="002C001C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warsztaty niemarnowania żywności,</w:t>
      </w:r>
    </w:p>
    <w:p w:rsidR="002C001C" w:rsidRPr="00A2794A" w:rsidRDefault="002C001C" w:rsidP="00A279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color w:val="333333"/>
          <w:lang w:eastAsia="pl-PL"/>
        </w:rPr>
        <w:t>inne działania o charakterze indywidualnym i zbiorowym charakterze akcyjnym lub c</w:t>
      </w:r>
      <w:r w:rsidRPr="00A2794A">
        <w:rPr>
          <w:rFonts w:ascii="Tahoma" w:hAnsi="Tahoma" w:cs="Tahoma"/>
          <w:color w:val="333333"/>
          <w:lang w:eastAsia="pl-PL"/>
        </w:rPr>
        <w:t>y</w:t>
      </w:r>
      <w:r w:rsidRPr="00A2794A">
        <w:rPr>
          <w:rFonts w:ascii="Tahoma" w:hAnsi="Tahoma" w:cs="Tahoma"/>
          <w:color w:val="333333"/>
          <w:lang w:eastAsia="pl-PL"/>
        </w:rPr>
        <w:t>klicznym, mające na celu włączenie społeczne najbardziej potrzebujących</w:t>
      </w:r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Działania towarzyszące mogą odbywać się w formie stacjonarnej lub zdalnej: on-line, telef</w:t>
      </w:r>
      <w:r w:rsidRPr="00A2794A">
        <w:rPr>
          <w:rFonts w:ascii="Tahoma" w:hAnsi="Tahoma" w:cs="Tahoma"/>
          <w:lang w:eastAsia="pl-PL"/>
        </w:rPr>
        <w:t>o</w:t>
      </w:r>
      <w:r w:rsidRPr="00A2794A">
        <w:rPr>
          <w:rFonts w:ascii="Tahoma" w:hAnsi="Tahoma" w:cs="Tahoma"/>
          <w:lang w:eastAsia="pl-PL"/>
        </w:rPr>
        <w:t xml:space="preserve">nicznej, wydawniczej. </w:t>
      </w:r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Działania realizowane są w siedzibie organizacji biorącej udział w Podprogramie lub w miejscu wyznaczonym przez organizację na rzecz podopiecznych, którzy zostali zakwalifikowani do otrzymania pomocy żywnościowej, w pobliżu ich miejsca zamieszkania. Terminy oraz miejsca realizacji warsztatów znajdują się na stronach internetowych Banków Żywności.</w:t>
      </w:r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Działania realizowane przez Organizacje Partnerskie Lokalne na rzecz podopiecznych to:</w:t>
      </w:r>
    </w:p>
    <w:p w:rsidR="002C001C" w:rsidRPr="00A2794A" w:rsidRDefault="002C001C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włączenie osób doświadczających deprywacji materialnej w funkcjonowanie społeczności lokalnych, np.: zajęcia aktywizujące i wspólne inicjatywy na rzecz społeczności lokalnej, zmierzające do wyjścia z ubóstwa;</w:t>
      </w:r>
    </w:p>
    <w:p w:rsidR="002C001C" w:rsidRPr="00A2794A" w:rsidRDefault="002C001C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grupy wsparcia dla różnych kategorii osób w trudnej sytuacji (np. osoby starsze, matki z dziećmi, osoby samotne);</w:t>
      </w:r>
    </w:p>
    <w:p w:rsidR="002C001C" w:rsidRPr="00A2794A" w:rsidRDefault="002C001C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pomoc towarzysząca niezbędna do zaspokajania podstawowych potrzeb życiowych – osób korzystających z pomocy żywnościowej (z wyłączeniem pomocy rzeczowej);</w:t>
      </w:r>
    </w:p>
    <w:p w:rsidR="002C001C" w:rsidRPr="00A2794A" w:rsidRDefault="002C001C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pomoc w utrzymaniu higieny osobistej osobom bezdomnym;</w:t>
      </w:r>
    </w:p>
    <w:p w:rsidR="002C001C" w:rsidRPr="00A2794A" w:rsidRDefault="002C001C" w:rsidP="00A279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>wsparcie psychologiczne/terapeutyczne osób zagrożonych wykluczeniem społecznym.</w:t>
      </w:r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b/>
          <w:bCs/>
          <w:lang w:eastAsia="pl-PL"/>
        </w:rPr>
        <w:t>Do udziału w działaniach towarzyszących ma prawo każda osoba</w:t>
      </w:r>
      <w:r w:rsidRPr="00A2794A">
        <w:rPr>
          <w:rFonts w:ascii="Tahoma" w:hAnsi="Tahoma" w:cs="Tahoma"/>
          <w:lang w:eastAsia="pl-PL"/>
        </w:rPr>
        <w:t>, </w:t>
      </w:r>
      <w:r w:rsidRPr="00A2794A">
        <w:rPr>
          <w:rFonts w:ascii="Tahoma" w:hAnsi="Tahoma" w:cs="Tahoma"/>
          <w:b/>
          <w:bCs/>
          <w:lang w:eastAsia="pl-PL"/>
        </w:rPr>
        <w:t>która otrzymała skierowanie z OPS</w:t>
      </w:r>
      <w:r w:rsidRPr="00A2794A">
        <w:rPr>
          <w:rFonts w:ascii="Tahoma" w:hAnsi="Tahoma" w:cs="Tahoma"/>
          <w:lang w:eastAsia="pl-PL"/>
        </w:rPr>
        <w:t> do odbioru wsparcia żywnościowego w ramach POPŻ – ale nie znaczy to, że każda osoba musi z nich skorzystać. Konieczna jest współpraca z OPS w zakresie rzeczyw</w:t>
      </w:r>
      <w:r w:rsidRPr="00A2794A">
        <w:rPr>
          <w:rFonts w:ascii="Tahoma" w:hAnsi="Tahoma" w:cs="Tahoma"/>
          <w:lang w:eastAsia="pl-PL"/>
        </w:rPr>
        <w:t>i</w:t>
      </w:r>
      <w:r w:rsidRPr="00A2794A">
        <w:rPr>
          <w:rFonts w:ascii="Tahoma" w:hAnsi="Tahoma" w:cs="Tahoma"/>
          <w:lang w:eastAsia="pl-PL"/>
        </w:rPr>
        <w:t>stych potrzeb objęcia wsparciem działaniami osób, które korzystają z POPŻ. Działania nie mogą się pokrywać z działaniami prowadzonymi w ramach innych funduszy unijnych (EFS i PROW) w danym województwie, ale muszą być z nimi komplementarne.</w:t>
      </w:r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  <w:r w:rsidRPr="00A2794A">
        <w:rPr>
          <w:rFonts w:ascii="Tahoma" w:hAnsi="Tahoma" w:cs="Tahoma"/>
          <w:lang w:eastAsia="pl-PL"/>
        </w:rPr>
        <w:t xml:space="preserve">Źródło: </w:t>
      </w:r>
      <w:hyperlink r:id="rId7" w:history="1">
        <w:r w:rsidRPr="00A2794A">
          <w:rPr>
            <w:rStyle w:val="Hyperlink"/>
            <w:rFonts w:ascii="Tahoma" w:hAnsi="Tahoma" w:cs="Tahoma"/>
            <w:lang w:eastAsia="pl-PL"/>
          </w:rPr>
          <w:t>https://www.gov.pl/web/rodzina/podprogram-2020</w:t>
        </w:r>
      </w:hyperlink>
    </w:p>
    <w:p w:rsidR="002C001C" w:rsidRPr="00A2794A" w:rsidRDefault="002C001C" w:rsidP="00A2794A">
      <w:pPr>
        <w:shd w:val="clear" w:color="auto" w:fill="FFFFFF"/>
        <w:spacing w:after="225" w:line="276" w:lineRule="auto"/>
        <w:jc w:val="both"/>
        <w:rPr>
          <w:rFonts w:ascii="Tahoma" w:hAnsi="Tahoma" w:cs="Tahoma"/>
          <w:lang w:eastAsia="pl-PL"/>
        </w:rPr>
      </w:pPr>
    </w:p>
    <w:sectPr w:rsidR="002C001C" w:rsidRPr="00A2794A" w:rsidSect="007A48EC">
      <w:pgSz w:w="11906" w:h="16838"/>
      <w:pgMar w:top="1134" w:right="1134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01C" w:rsidRDefault="002C001C" w:rsidP="0087054E">
      <w:pPr>
        <w:spacing w:after="0" w:line="240" w:lineRule="auto"/>
      </w:pPr>
      <w:r>
        <w:separator/>
      </w:r>
    </w:p>
  </w:endnote>
  <w:endnote w:type="continuationSeparator" w:id="0">
    <w:p w:rsidR="002C001C" w:rsidRDefault="002C001C" w:rsidP="0087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Condensed Light">
    <w:altName w:val="Segoe U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01C" w:rsidRDefault="002C001C" w:rsidP="0087054E">
      <w:pPr>
        <w:spacing w:after="0" w:line="240" w:lineRule="auto"/>
      </w:pPr>
      <w:r>
        <w:separator/>
      </w:r>
    </w:p>
  </w:footnote>
  <w:footnote w:type="continuationSeparator" w:id="0">
    <w:p w:rsidR="002C001C" w:rsidRDefault="002C001C" w:rsidP="00870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932"/>
        </w:tabs>
        <w:ind w:left="1932" w:hanging="513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292"/>
        </w:tabs>
        <w:ind w:left="2292" w:hanging="36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52"/>
        </w:tabs>
        <w:ind w:left="265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12"/>
        </w:tabs>
        <w:ind w:left="301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32"/>
        </w:tabs>
        <w:ind w:left="373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092"/>
        </w:tabs>
        <w:ind w:left="4092" w:hanging="360"/>
      </w:pPr>
      <w:rPr>
        <w:rFonts w:cs="Times New Roman" w:hint="default"/>
      </w:rPr>
    </w:lvl>
  </w:abstractNum>
  <w:abstractNum w:abstractNumId="1">
    <w:nsid w:val="00000013"/>
    <w:multiLevelType w:val="multilevel"/>
    <w:tmpl w:val="00A04BB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4"/>
        <w:szCs w:val="24"/>
      </w:rPr>
    </w:lvl>
  </w:abstractNum>
  <w:abstractNum w:abstractNumId="2">
    <w:nsid w:val="0D6D4D88"/>
    <w:multiLevelType w:val="hybridMultilevel"/>
    <w:tmpl w:val="657A5E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A717F5"/>
    <w:multiLevelType w:val="multilevel"/>
    <w:tmpl w:val="8A08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3252BFA"/>
    <w:multiLevelType w:val="multilevel"/>
    <w:tmpl w:val="C1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3D48E0"/>
    <w:multiLevelType w:val="multilevel"/>
    <w:tmpl w:val="03C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17347F"/>
    <w:multiLevelType w:val="hybridMultilevel"/>
    <w:tmpl w:val="D07A79BE"/>
    <w:lvl w:ilvl="0" w:tplc="0000000B">
      <w:start w:val="1"/>
      <w:numFmt w:val="decimal"/>
      <w:lvlText w:val="%1)"/>
      <w:lvlJc w:val="left"/>
      <w:pPr>
        <w:ind w:left="1713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>
    <w:nsid w:val="55B0110E"/>
    <w:multiLevelType w:val="multilevel"/>
    <w:tmpl w:val="6D8ABD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8">
    <w:nsid w:val="61EF609A"/>
    <w:multiLevelType w:val="multilevel"/>
    <w:tmpl w:val="0C743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646A74B1"/>
    <w:multiLevelType w:val="multilevel"/>
    <w:tmpl w:val="9A122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 Condensed Light" w:eastAsia="Times New Roman" w:hAnsi="Open Sans Condensed Light" w:cs="Open Sans Condensed Light"/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4"/>
        <w:szCs w:val="24"/>
      </w:rPr>
    </w:lvl>
  </w:abstractNum>
  <w:abstractNum w:abstractNumId="10">
    <w:nsid w:val="6B8343F2"/>
    <w:multiLevelType w:val="multilevel"/>
    <w:tmpl w:val="AC3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A33"/>
    <w:rsid w:val="000A152B"/>
    <w:rsid w:val="00112487"/>
    <w:rsid w:val="00122C57"/>
    <w:rsid w:val="00142315"/>
    <w:rsid w:val="0016089C"/>
    <w:rsid w:val="00240C5C"/>
    <w:rsid w:val="00245CAA"/>
    <w:rsid w:val="00246A33"/>
    <w:rsid w:val="002A67D7"/>
    <w:rsid w:val="002C001C"/>
    <w:rsid w:val="002E64C3"/>
    <w:rsid w:val="003275AE"/>
    <w:rsid w:val="00440D7B"/>
    <w:rsid w:val="00491B30"/>
    <w:rsid w:val="004C6453"/>
    <w:rsid w:val="004D395F"/>
    <w:rsid w:val="004E251A"/>
    <w:rsid w:val="00561192"/>
    <w:rsid w:val="00572612"/>
    <w:rsid w:val="005863C5"/>
    <w:rsid w:val="005B7198"/>
    <w:rsid w:val="005D1EDF"/>
    <w:rsid w:val="006207F2"/>
    <w:rsid w:val="007355BB"/>
    <w:rsid w:val="007A48EC"/>
    <w:rsid w:val="007B48CF"/>
    <w:rsid w:val="007B4A0A"/>
    <w:rsid w:val="007C49F6"/>
    <w:rsid w:val="007E62B6"/>
    <w:rsid w:val="00825A75"/>
    <w:rsid w:val="0084281E"/>
    <w:rsid w:val="0087054E"/>
    <w:rsid w:val="0098455B"/>
    <w:rsid w:val="009A7AB1"/>
    <w:rsid w:val="009B28F3"/>
    <w:rsid w:val="009D022B"/>
    <w:rsid w:val="00A2794A"/>
    <w:rsid w:val="00A5517F"/>
    <w:rsid w:val="00A94D51"/>
    <w:rsid w:val="00B1179B"/>
    <w:rsid w:val="00B47D49"/>
    <w:rsid w:val="00BB0D25"/>
    <w:rsid w:val="00BB553C"/>
    <w:rsid w:val="00BC2202"/>
    <w:rsid w:val="00BF61ED"/>
    <w:rsid w:val="00C16181"/>
    <w:rsid w:val="00C429A3"/>
    <w:rsid w:val="00C8031B"/>
    <w:rsid w:val="00CE7F44"/>
    <w:rsid w:val="00D15877"/>
    <w:rsid w:val="00D325D1"/>
    <w:rsid w:val="00D86D66"/>
    <w:rsid w:val="00ED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0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51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705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0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7054E"/>
    <w:rPr>
      <w:rFonts w:cs="Times New Roman"/>
    </w:rPr>
  </w:style>
  <w:style w:type="paragraph" w:customStyle="1" w:styleId="Default">
    <w:name w:val="Default"/>
    <w:uiPriority w:val="99"/>
    <w:rsid w:val="004C64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122C5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95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podprogram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1172</Words>
  <Characters>7032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</cp:lastModifiedBy>
  <cp:revision>5</cp:revision>
  <dcterms:created xsi:type="dcterms:W3CDTF">2020-12-21T12:27:00Z</dcterms:created>
  <dcterms:modified xsi:type="dcterms:W3CDTF">2021-03-08T13:10:00Z</dcterms:modified>
</cp:coreProperties>
</file>