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CEDC" w14:textId="250A2E80" w:rsidR="0082166E" w:rsidRPr="001945BC" w:rsidRDefault="0082166E" w:rsidP="001945BC">
      <w:pPr>
        <w:rPr>
          <w:sz w:val="24"/>
          <w:szCs w:val="24"/>
        </w:rPr>
      </w:pPr>
    </w:p>
    <w:p w14:paraId="12A6AB29" w14:textId="1F010263" w:rsidR="001945BC" w:rsidRPr="001945BC" w:rsidRDefault="001945BC" w:rsidP="001945BC">
      <w:pPr>
        <w:rPr>
          <w:sz w:val="24"/>
          <w:szCs w:val="24"/>
        </w:rPr>
      </w:pPr>
    </w:p>
    <w:p w14:paraId="04C5562D" w14:textId="2187B765" w:rsidR="001945BC" w:rsidRPr="001945BC" w:rsidRDefault="001945BC" w:rsidP="001945BC">
      <w:pPr>
        <w:rPr>
          <w:sz w:val="24"/>
          <w:szCs w:val="24"/>
        </w:rPr>
      </w:pPr>
    </w:p>
    <w:p w14:paraId="6E935642" w14:textId="25612780" w:rsidR="001945BC" w:rsidRPr="001945BC" w:rsidRDefault="001945BC" w:rsidP="001945BC">
      <w:pPr>
        <w:rPr>
          <w:sz w:val="24"/>
          <w:szCs w:val="24"/>
        </w:rPr>
      </w:pPr>
    </w:p>
    <w:p w14:paraId="10C577FD" w14:textId="19155D41" w:rsidR="001945BC" w:rsidRPr="001945BC" w:rsidRDefault="001945BC" w:rsidP="001945BC">
      <w:pPr>
        <w:jc w:val="right"/>
        <w:rPr>
          <w:sz w:val="24"/>
          <w:szCs w:val="24"/>
        </w:rPr>
      </w:pPr>
      <w:r w:rsidRPr="001945BC">
        <w:rPr>
          <w:sz w:val="24"/>
          <w:szCs w:val="24"/>
        </w:rPr>
        <w:t>Śrem,</w:t>
      </w:r>
      <w:r w:rsidR="00F4577A">
        <w:rPr>
          <w:sz w:val="24"/>
          <w:szCs w:val="24"/>
        </w:rPr>
        <w:t xml:space="preserve"> </w:t>
      </w:r>
      <w:r w:rsidR="00EF1422">
        <w:rPr>
          <w:sz w:val="24"/>
          <w:szCs w:val="24"/>
        </w:rPr>
        <w:t>10</w:t>
      </w:r>
      <w:r w:rsidR="00293CB7">
        <w:rPr>
          <w:sz w:val="24"/>
          <w:szCs w:val="24"/>
        </w:rPr>
        <w:t xml:space="preserve"> </w:t>
      </w:r>
      <w:r w:rsidR="00F4577A">
        <w:rPr>
          <w:sz w:val="24"/>
          <w:szCs w:val="24"/>
        </w:rPr>
        <w:t>maja</w:t>
      </w:r>
      <w:r w:rsidR="00A82E77">
        <w:rPr>
          <w:sz w:val="24"/>
          <w:szCs w:val="24"/>
        </w:rPr>
        <w:t xml:space="preserve"> </w:t>
      </w:r>
      <w:r w:rsidRPr="001945BC">
        <w:rPr>
          <w:sz w:val="24"/>
          <w:szCs w:val="24"/>
        </w:rPr>
        <w:t xml:space="preserve"> 202</w:t>
      </w:r>
      <w:r w:rsidR="00E21293">
        <w:rPr>
          <w:sz w:val="24"/>
          <w:szCs w:val="24"/>
        </w:rPr>
        <w:t>3</w:t>
      </w:r>
      <w:r w:rsidRPr="001945BC">
        <w:rPr>
          <w:sz w:val="24"/>
          <w:szCs w:val="24"/>
        </w:rPr>
        <w:t xml:space="preserve"> roku</w:t>
      </w:r>
    </w:p>
    <w:p w14:paraId="64B236EA" w14:textId="723DC319" w:rsidR="001945BC" w:rsidRDefault="001945BC" w:rsidP="001945BC">
      <w:pPr>
        <w:rPr>
          <w:sz w:val="24"/>
          <w:szCs w:val="24"/>
        </w:rPr>
      </w:pPr>
    </w:p>
    <w:p w14:paraId="62F87773" w14:textId="5AB05964" w:rsidR="000F519F" w:rsidRDefault="00A82E77" w:rsidP="008C6AAE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624518" w14:textId="77777777" w:rsidR="00081A41" w:rsidRPr="00081A41" w:rsidRDefault="00081A41" w:rsidP="008C6AAE">
      <w:pPr>
        <w:rPr>
          <w:b/>
          <w:bCs/>
          <w:sz w:val="24"/>
          <w:szCs w:val="24"/>
        </w:rPr>
      </w:pPr>
    </w:p>
    <w:p w14:paraId="33E91F05" w14:textId="77777777" w:rsidR="004C6E97" w:rsidRPr="00734B10" w:rsidRDefault="004C6E97" w:rsidP="008C6AAE">
      <w:pPr>
        <w:rPr>
          <w:b/>
          <w:bCs/>
          <w:i/>
          <w:iCs/>
          <w:sz w:val="24"/>
          <w:szCs w:val="24"/>
        </w:rPr>
      </w:pPr>
    </w:p>
    <w:p w14:paraId="0C930122" w14:textId="6701758B" w:rsidR="00A82E77" w:rsidRDefault="00A82E77" w:rsidP="008C6AAE">
      <w:pPr>
        <w:rPr>
          <w:b/>
          <w:bCs/>
          <w:i/>
          <w:iCs/>
          <w:sz w:val="24"/>
          <w:szCs w:val="24"/>
        </w:rPr>
      </w:pPr>
      <w:r w:rsidRPr="00DC58CB">
        <w:rPr>
          <w:b/>
          <w:bCs/>
          <w:i/>
          <w:iCs/>
          <w:sz w:val="24"/>
          <w:szCs w:val="24"/>
        </w:rPr>
        <w:t>Szanowni Państ</w:t>
      </w:r>
      <w:r w:rsidR="00734B10">
        <w:rPr>
          <w:b/>
          <w:bCs/>
          <w:i/>
          <w:iCs/>
          <w:sz w:val="24"/>
          <w:szCs w:val="24"/>
        </w:rPr>
        <w:t>wo</w:t>
      </w:r>
      <w:r w:rsidR="00631765">
        <w:rPr>
          <w:b/>
          <w:bCs/>
          <w:i/>
          <w:iCs/>
          <w:sz w:val="24"/>
          <w:szCs w:val="24"/>
        </w:rPr>
        <w:t>,</w:t>
      </w:r>
    </w:p>
    <w:p w14:paraId="3E074ECE" w14:textId="77777777" w:rsidR="00081A41" w:rsidRDefault="00081A41" w:rsidP="008C6AAE">
      <w:pPr>
        <w:rPr>
          <w:b/>
          <w:bCs/>
          <w:i/>
          <w:iCs/>
          <w:sz w:val="24"/>
          <w:szCs w:val="24"/>
        </w:rPr>
      </w:pPr>
    </w:p>
    <w:p w14:paraId="6664CE43" w14:textId="77777777" w:rsidR="00C85707" w:rsidRPr="00DC58CB" w:rsidRDefault="00C85707" w:rsidP="008C6AAE">
      <w:pPr>
        <w:rPr>
          <w:b/>
          <w:bCs/>
          <w:i/>
          <w:iCs/>
          <w:sz w:val="24"/>
          <w:szCs w:val="24"/>
        </w:rPr>
      </w:pPr>
    </w:p>
    <w:p w14:paraId="61FAC7F0" w14:textId="5813C6C3" w:rsidR="000F519F" w:rsidRDefault="00A82E77" w:rsidP="00DC58CB">
      <w:pPr>
        <w:jc w:val="center"/>
        <w:rPr>
          <w:b/>
          <w:bCs/>
          <w:sz w:val="24"/>
          <w:szCs w:val="24"/>
        </w:rPr>
      </w:pPr>
      <w:r w:rsidRPr="00DC58CB">
        <w:rPr>
          <w:b/>
          <w:bCs/>
          <w:sz w:val="24"/>
          <w:szCs w:val="24"/>
        </w:rPr>
        <w:t xml:space="preserve">Burmistrz Śremu wraz z Kierownikiem Ośrodka Pomocy Społecznej w Śremie </w:t>
      </w:r>
      <w:r w:rsidR="0018682F">
        <w:rPr>
          <w:b/>
          <w:bCs/>
          <w:sz w:val="24"/>
          <w:szCs w:val="24"/>
        </w:rPr>
        <w:br/>
      </w:r>
      <w:r w:rsidRPr="00DC58CB">
        <w:rPr>
          <w:b/>
          <w:bCs/>
          <w:sz w:val="24"/>
          <w:szCs w:val="24"/>
        </w:rPr>
        <w:t xml:space="preserve">mają zaszczyt zaprosić na konferencję </w:t>
      </w:r>
      <w:r w:rsidR="0018682F">
        <w:rPr>
          <w:b/>
          <w:bCs/>
          <w:sz w:val="24"/>
          <w:szCs w:val="24"/>
        </w:rPr>
        <w:br/>
        <w:t>„Centrum Usług Społecznych – wsparcie kompleksowe i skoordynowane”</w:t>
      </w:r>
      <w:r w:rsidR="000F519F" w:rsidRPr="00DC58CB">
        <w:rPr>
          <w:b/>
          <w:bCs/>
          <w:sz w:val="24"/>
          <w:szCs w:val="24"/>
        </w:rPr>
        <w:t xml:space="preserve">, </w:t>
      </w:r>
      <w:r w:rsidR="00DC58CB">
        <w:rPr>
          <w:b/>
          <w:bCs/>
          <w:sz w:val="24"/>
          <w:szCs w:val="24"/>
        </w:rPr>
        <w:br/>
      </w:r>
      <w:r w:rsidR="000F519F" w:rsidRPr="00DC58CB">
        <w:rPr>
          <w:b/>
          <w:bCs/>
          <w:sz w:val="24"/>
          <w:szCs w:val="24"/>
        </w:rPr>
        <w:t xml:space="preserve">która odbędzie się w dniu 15 maja 2023 r. w godzinach od 10:00 do 13:00 </w:t>
      </w:r>
      <w:r w:rsidR="00DC58CB">
        <w:rPr>
          <w:b/>
          <w:bCs/>
          <w:sz w:val="24"/>
          <w:szCs w:val="24"/>
        </w:rPr>
        <w:br/>
      </w:r>
      <w:r w:rsidR="000F519F" w:rsidRPr="00DC58CB">
        <w:rPr>
          <w:b/>
          <w:bCs/>
          <w:sz w:val="24"/>
          <w:szCs w:val="24"/>
        </w:rPr>
        <w:t>w sali widowiskowej Muzeum Śremskiego.</w:t>
      </w:r>
    </w:p>
    <w:p w14:paraId="426FAED1" w14:textId="77777777" w:rsidR="00966E45" w:rsidRDefault="00966E45" w:rsidP="00DC58CB">
      <w:pPr>
        <w:jc w:val="center"/>
        <w:rPr>
          <w:b/>
          <w:bCs/>
          <w:sz w:val="24"/>
          <w:szCs w:val="24"/>
        </w:rPr>
      </w:pPr>
    </w:p>
    <w:p w14:paraId="7561C908" w14:textId="38C354A4" w:rsidR="00966E45" w:rsidRPr="00B0400E" w:rsidRDefault="00966E45" w:rsidP="00DC58CB">
      <w:pPr>
        <w:jc w:val="center"/>
        <w:rPr>
          <w:b/>
          <w:bCs/>
          <w:color w:val="669900"/>
          <w:sz w:val="26"/>
          <w:szCs w:val="26"/>
        </w:rPr>
      </w:pPr>
      <w:r w:rsidRPr="00B0400E">
        <w:rPr>
          <w:b/>
          <w:bCs/>
          <w:color w:val="669900"/>
          <w:sz w:val="26"/>
          <w:szCs w:val="26"/>
        </w:rPr>
        <w:t xml:space="preserve">Przekształcenie Ośrodka Pomocy Społecznej w Śremie </w:t>
      </w:r>
      <w:r w:rsidR="00B0400E" w:rsidRPr="00B0400E">
        <w:rPr>
          <w:b/>
          <w:bCs/>
          <w:color w:val="669900"/>
          <w:sz w:val="26"/>
          <w:szCs w:val="26"/>
        </w:rPr>
        <w:br/>
      </w:r>
      <w:r w:rsidRPr="00B0400E">
        <w:rPr>
          <w:b/>
          <w:bCs/>
          <w:color w:val="669900"/>
          <w:sz w:val="26"/>
          <w:szCs w:val="26"/>
        </w:rPr>
        <w:t xml:space="preserve">w Centrum Usług Społecznych </w:t>
      </w:r>
      <w:r w:rsidRPr="00B0400E">
        <w:rPr>
          <w:b/>
          <w:bCs/>
          <w:color w:val="669900"/>
          <w:sz w:val="26"/>
          <w:szCs w:val="26"/>
        </w:rPr>
        <w:br/>
        <w:t>stanie się faktem 1 stycznia 2024 r.</w:t>
      </w:r>
    </w:p>
    <w:p w14:paraId="4AC00EAF" w14:textId="4500224C" w:rsidR="008C6AAE" w:rsidRPr="00966E45" w:rsidRDefault="008C6AAE" w:rsidP="008C6AA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789"/>
      </w:tblGrid>
      <w:tr w:rsidR="00395FB5" w14:paraId="0D299733" w14:textId="77777777" w:rsidTr="00284096">
        <w:tc>
          <w:tcPr>
            <w:tcW w:w="1986" w:type="dxa"/>
          </w:tcPr>
          <w:p w14:paraId="6624D2B8" w14:textId="05147886" w:rsidR="00395FB5" w:rsidRPr="007C32E8" w:rsidRDefault="00395FB5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32E8">
              <w:rPr>
                <w:b/>
                <w:bCs/>
                <w:sz w:val="24"/>
                <w:szCs w:val="24"/>
              </w:rPr>
              <w:t>Co to jest Centrum Usług Społecznych</w:t>
            </w:r>
          </w:p>
        </w:tc>
        <w:tc>
          <w:tcPr>
            <w:tcW w:w="7789" w:type="dxa"/>
          </w:tcPr>
          <w:p w14:paraId="33C25101" w14:textId="3D44999F" w:rsidR="00395FB5" w:rsidRDefault="00395FB5" w:rsidP="00F64C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C58CB">
              <w:rPr>
                <w:sz w:val="24"/>
                <w:szCs w:val="24"/>
              </w:rPr>
              <w:t xml:space="preserve">Centrum Usług Społecznych </w:t>
            </w:r>
            <w:r w:rsidR="00DC58CB">
              <w:rPr>
                <w:sz w:val="24"/>
                <w:szCs w:val="24"/>
              </w:rPr>
              <w:t xml:space="preserve">(CUS) </w:t>
            </w:r>
            <w:r w:rsidRPr="00DC58CB">
              <w:rPr>
                <w:sz w:val="24"/>
                <w:szCs w:val="24"/>
              </w:rPr>
              <w:t>to inicjatywa, która ma ułatwić gminom świadczenie usług społecznych dostosowanych do potrzeb lokalnych społeczności. 1 stycznia 2020 r. weszła w życie ustawa o realizowaniu usług przez centr</w:t>
            </w:r>
            <w:r w:rsidR="00631765">
              <w:rPr>
                <w:sz w:val="24"/>
                <w:szCs w:val="24"/>
              </w:rPr>
              <w:t>um</w:t>
            </w:r>
            <w:r w:rsidRPr="00DC58CB">
              <w:rPr>
                <w:sz w:val="24"/>
                <w:szCs w:val="24"/>
              </w:rPr>
              <w:t xml:space="preserve"> usług społecznych, która umożliwia kierowanie wsparcia </w:t>
            </w:r>
            <w:r w:rsidR="004F32DA">
              <w:rPr>
                <w:sz w:val="24"/>
                <w:szCs w:val="24"/>
              </w:rPr>
              <w:br/>
            </w:r>
            <w:r w:rsidRPr="00DC58CB">
              <w:rPr>
                <w:sz w:val="24"/>
                <w:szCs w:val="24"/>
              </w:rPr>
              <w:t>do wszystkich mieszkańców gmin, w tym do grup o szczególnych potrzebach, na przykład osób z niepełnosprawnościami, starszych czy rodzin wielodzietnych.</w:t>
            </w:r>
          </w:p>
          <w:p w14:paraId="2DB4D3AE" w14:textId="64B3D281" w:rsidR="00395FB5" w:rsidRDefault="00DD6FE6" w:rsidP="00F64C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D6FE6">
              <w:rPr>
                <w:sz w:val="24"/>
                <w:szCs w:val="24"/>
              </w:rPr>
              <w:t xml:space="preserve">Centra mają za zadanie rozwijać sieć usług środowiskowych, wzmacniać więzi społeczne, integrować i rozwijać wspólnoty, budować ideę samopomocy, a tym samym dawać poczucie bezpieczeństwa i poprawiać jakość życia wszystkich członków lokalnej społeczności, wpisując się tym samym w rozwój idei </w:t>
            </w:r>
            <w:proofErr w:type="spellStart"/>
            <w:r w:rsidRPr="00DD6FE6">
              <w:rPr>
                <w:sz w:val="24"/>
                <w:szCs w:val="24"/>
              </w:rPr>
              <w:t>deinstytucjonalizacji</w:t>
            </w:r>
            <w:proofErr w:type="spellEnd"/>
            <w:r w:rsidRPr="00DD6FE6">
              <w:rPr>
                <w:sz w:val="24"/>
                <w:szCs w:val="24"/>
              </w:rPr>
              <w:t>.</w:t>
            </w:r>
          </w:p>
        </w:tc>
      </w:tr>
      <w:tr w:rsidR="00395FB5" w14:paraId="40E3705F" w14:textId="77777777" w:rsidTr="00284096">
        <w:tc>
          <w:tcPr>
            <w:tcW w:w="1986" w:type="dxa"/>
          </w:tcPr>
          <w:p w14:paraId="0F9A42F7" w14:textId="4B28FA2D" w:rsidR="00395FB5" w:rsidRPr="007C32E8" w:rsidRDefault="00395FB5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9" w:type="dxa"/>
          </w:tcPr>
          <w:p w14:paraId="2C07C37E" w14:textId="77777777" w:rsidR="00395FB5" w:rsidRDefault="00395FB5" w:rsidP="007C32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241FD" w14:paraId="35559401" w14:textId="77777777" w:rsidTr="00284096">
        <w:tc>
          <w:tcPr>
            <w:tcW w:w="1986" w:type="dxa"/>
          </w:tcPr>
          <w:p w14:paraId="705ABDCE" w14:textId="7390F487" w:rsidR="001241FD" w:rsidRPr="007C32E8" w:rsidRDefault="001241FD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32E8">
              <w:rPr>
                <w:b/>
                <w:bCs/>
                <w:sz w:val="24"/>
                <w:szCs w:val="24"/>
              </w:rPr>
              <w:t xml:space="preserve">Partnerzy </w:t>
            </w:r>
          </w:p>
        </w:tc>
        <w:tc>
          <w:tcPr>
            <w:tcW w:w="7789" w:type="dxa"/>
          </w:tcPr>
          <w:p w14:paraId="7A5C127C" w14:textId="77777777" w:rsidR="001241FD" w:rsidRDefault="001241FD" w:rsidP="007C32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Samorząd Województwa Wielkopolskiego </w:t>
            </w:r>
          </w:p>
          <w:p w14:paraId="473B2E15" w14:textId="066FE71B" w:rsidR="001241FD" w:rsidRDefault="001241FD" w:rsidP="007C32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Samorząd Gminy Śrem</w:t>
            </w:r>
          </w:p>
          <w:p w14:paraId="70E304B5" w14:textId="58707E7D" w:rsidR="001241FD" w:rsidRDefault="001241FD" w:rsidP="007C32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Regionalny Ośrodek P</w:t>
            </w:r>
            <w:r w:rsidR="00631765">
              <w:rPr>
                <w:sz w:val="24"/>
                <w:szCs w:val="24"/>
              </w:rPr>
              <w:t>olityki Społecznej</w:t>
            </w:r>
            <w:r>
              <w:rPr>
                <w:sz w:val="24"/>
                <w:szCs w:val="24"/>
              </w:rPr>
              <w:t xml:space="preserve"> w </w:t>
            </w:r>
            <w:r w:rsidR="00631765">
              <w:rPr>
                <w:sz w:val="24"/>
                <w:szCs w:val="24"/>
              </w:rPr>
              <w:t>Poznaniu</w:t>
            </w:r>
          </w:p>
          <w:p w14:paraId="64308B1C" w14:textId="76D25C2F" w:rsidR="001241FD" w:rsidRDefault="00B0400E" w:rsidP="007C32E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Wielkopolskie </w:t>
            </w:r>
            <w:r w:rsidR="001241FD" w:rsidRPr="001241FD">
              <w:rPr>
                <w:sz w:val="24"/>
                <w:szCs w:val="24"/>
              </w:rPr>
              <w:t xml:space="preserve">Forum Ośrodków Pomocy Społecznej </w:t>
            </w:r>
          </w:p>
        </w:tc>
      </w:tr>
      <w:tr w:rsidR="001241FD" w14:paraId="78B1E2FD" w14:textId="77777777" w:rsidTr="00284096">
        <w:tc>
          <w:tcPr>
            <w:tcW w:w="1986" w:type="dxa"/>
          </w:tcPr>
          <w:p w14:paraId="2F1BB43E" w14:textId="61634D7A" w:rsidR="001241FD" w:rsidRPr="007C32E8" w:rsidRDefault="001241FD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89" w:type="dxa"/>
          </w:tcPr>
          <w:p w14:paraId="54DE8C1C" w14:textId="77777777" w:rsidR="001241FD" w:rsidRDefault="001241FD" w:rsidP="007C32E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241FD" w14:paraId="306BFDF2" w14:textId="77777777" w:rsidTr="00284096">
        <w:tc>
          <w:tcPr>
            <w:tcW w:w="1986" w:type="dxa"/>
          </w:tcPr>
          <w:p w14:paraId="421AEF7A" w14:textId="77777777" w:rsidR="00081A41" w:rsidRDefault="00081A41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5B5DF56D" w14:textId="39671199" w:rsidR="001241FD" w:rsidRPr="007C32E8" w:rsidRDefault="001241FD" w:rsidP="007C32E8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7C32E8">
              <w:rPr>
                <w:b/>
                <w:bCs/>
                <w:sz w:val="24"/>
                <w:szCs w:val="24"/>
              </w:rPr>
              <w:lastRenderedPageBreak/>
              <w:t>Partner merytoryczny</w:t>
            </w:r>
          </w:p>
        </w:tc>
        <w:tc>
          <w:tcPr>
            <w:tcW w:w="7789" w:type="dxa"/>
          </w:tcPr>
          <w:p w14:paraId="2DDEE4E3" w14:textId="77777777" w:rsidR="00081A41" w:rsidRDefault="00081A41" w:rsidP="00DD6FE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1EB5C885" w14:textId="77777777" w:rsidR="00081A41" w:rsidRDefault="00081A41" w:rsidP="00DD6FE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14:paraId="057EC97C" w14:textId="5AFFB453" w:rsidR="001241FD" w:rsidRDefault="001241FD" w:rsidP="00DD6F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241FD">
              <w:rPr>
                <w:sz w:val="24"/>
                <w:szCs w:val="24"/>
              </w:rPr>
              <w:lastRenderedPageBreak/>
              <w:t>dr hab. Mariusz Kwiatkowski, prof. U</w:t>
            </w:r>
            <w:r>
              <w:rPr>
                <w:sz w:val="24"/>
                <w:szCs w:val="24"/>
              </w:rPr>
              <w:t xml:space="preserve">niwersytetu </w:t>
            </w:r>
            <w:r w:rsidRPr="001241FD">
              <w:rPr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ielonogórskiego</w:t>
            </w:r>
          </w:p>
          <w:p w14:paraId="3E9D37A1" w14:textId="24F23FEE" w:rsidR="00DD6FE6" w:rsidRDefault="00DD6FE6" w:rsidP="00DD6F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D6FE6">
              <w:rPr>
                <w:sz w:val="24"/>
                <w:szCs w:val="24"/>
              </w:rPr>
              <w:t>Badacz i społecznik działający</w:t>
            </w:r>
            <w:r w:rsidR="00DC1202">
              <w:rPr>
                <w:sz w:val="24"/>
                <w:szCs w:val="24"/>
              </w:rPr>
              <w:t xml:space="preserve"> </w:t>
            </w:r>
            <w:r w:rsidRPr="00DD6FE6">
              <w:rPr>
                <w:sz w:val="24"/>
                <w:szCs w:val="24"/>
              </w:rPr>
              <w:t>na rzecz osób i grup w kryzysie (bezradność, bezdomność, migracje, dyskryminacja). Poszukuj</w:t>
            </w:r>
            <w:r w:rsidR="00DC1202">
              <w:rPr>
                <w:sz w:val="24"/>
                <w:szCs w:val="24"/>
              </w:rPr>
              <w:t>e</w:t>
            </w:r>
            <w:r w:rsidRPr="00DD6FE6">
              <w:rPr>
                <w:sz w:val="24"/>
                <w:szCs w:val="24"/>
              </w:rPr>
              <w:t xml:space="preserve"> skutecznych rozwiązań, korzystając z narzędzi z zakresu ekonomii społecznej, rewitalizacji i usług społecznych.</w:t>
            </w:r>
          </w:p>
        </w:tc>
      </w:tr>
      <w:tr w:rsidR="00BC3F14" w14:paraId="55D6BE01" w14:textId="77777777" w:rsidTr="00284096">
        <w:tc>
          <w:tcPr>
            <w:tcW w:w="1986" w:type="dxa"/>
          </w:tcPr>
          <w:p w14:paraId="3C183FDA" w14:textId="1B36BBFE" w:rsidR="00BC3F14" w:rsidRPr="00DC58CB" w:rsidRDefault="00BC3F14" w:rsidP="00C13E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Do kogo kierowane jest spotkan</w:t>
            </w:r>
            <w:r w:rsidR="007C32E8">
              <w:rPr>
                <w:b/>
                <w:bCs/>
                <w:sz w:val="24"/>
                <w:szCs w:val="24"/>
              </w:rPr>
              <w:t>ie</w:t>
            </w:r>
          </w:p>
        </w:tc>
        <w:tc>
          <w:tcPr>
            <w:tcW w:w="7789" w:type="dxa"/>
          </w:tcPr>
          <w:p w14:paraId="52380717" w14:textId="77777777" w:rsidR="00BF7632" w:rsidRDefault="00BC3F14" w:rsidP="003A30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BC3F14">
              <w:rPr>
                <w:sz w:val="24"/>
                <w:szCs w:val="24"/>
              </w:rPr>
              <w:t>apraszamy</w:t>
            </w:r>
            <w:r w:rsidR="00BF7632">
              <w:rPr>
                <w:sz w:val="24"/>
                <w:szCs w:val="24"/>
              </w:rPr>
              <w:t>:</w:t>
            </w:r>
          </w:p>
          <w:p w14:paraId="7E386DBC" w14:textId="789EF013" w:rsidR="00BC3F14" w:rsidRDefault="003A3012" w:rsidP="009218C2">
            <w:pPr>
              <w:jc w:val="both"/>
              <w:rPr>
                <w:sz w:val="24"/>
                <w:szCs w:val="24"/>
              </w:rPr>
            </w:pPr>
            <w:r w:rsidRPr="003A3012">
              <w:rPr>
                <w:sz w:val="24"/>
                <w:szCs w:val="24"/>
              </w:rPr>
              <w:t xml:space="preserve">samorząd gminy Śrem,  </w:t>
            </w:r>
            <w:r>
              <w:rPr>
                <w:sz w:val="24"/>
                <w:szCs w:val="24"/>
              </w:rPr>
              <w:t xml:space="preserve">radnych, decydentów, </w:t>
            </w:r>
            <w:r w:rsidR="00817792">
              <w:rPr>
                <w:sz w:val="24"/>
                <w:szCs w:val="24"/>
              </w:rPr>
              <w:t xml:space="preserve"> </w:t>
            </w:r>
            <w:r w:rsidRPr="003A3012">
              <w:rPr>
                <w:sz w:val="24"/>
                <w:szCs w:val="24"/>
              </w:rPr>
              <w:t>jednostki organizacyjne pomocy i integracji społecznej,</w:t>
            </w:r>
            <w:r>
              <w:rPr>
                <w:sz w:val="24"/>
                <w:szCs w:val="24"/>
              </w:rPr>
              <w:t xml:space="preserve"> </w:t>
            </w:r>
            <w:r w:rsidR="00A7796D">
              <w:rPr>
                <w:sz w:val="24"/>
                <w:szCs w:val="24"/>
              </w:rPr>
              <w:t>podmioty ekonomii społecznej</w:t>
            </w:r>
            <w:r w:rsidR="005E5D69">
              <w:rPr>
                <w:sz w:val="24"/>
                <w:szCs w:val="24"/>
              </w:rPr>
              <w:t xml:space="preserve"> i solidarnej</w:t>
            </w:r>
            <w:r w:rsidR="00A7796D">
              <w:rPr>
                <w:sz w:val="24"/>
                <w:szCs w:val="24"/>
              </w:rPr>
              <w:t>,</w:t>
            </w:r>
            <w:r w:rsidR="00817792">
              <w:rPr>
                <w:sz w:val="24"/>
                <w:szCs w:val="24"/>
              </w:rPr>
              <w:t xml:space="preserve"> </w:t>
            </w:r>
            <w:r w:rsidR="005E5D69">
              <w:rPr>
                <w:sz w:val="24"/>
                <w:szCs w:val="24"/>
              </w:rPr>
              <w:t>instytucje kultury, sportu, turystyki i rekreacji</w:t>
            </w:r>
            <w:r w:rsidR="00817792">
              <w:rPr>
                <w:sz w:val="24"/>
                <w:szCs w:val="24"/>
              </w:rPr>
              <w:t xml:space="preserve">, </w:t>
            </w:r>
            <w:r w:rsidRPr="003A3012">
              <w:rPr>
                <w:sz w:val="24"/>
                <w:szCs w:val="24"/>
              </w:rPr>
              <w:t xml:space="preserve">organizacje pozarządowe działające aktywnie na rzecz poprawy jakości życia </w:t>
            </w:r>
            <w:r>
              <w:rPr>
                <w:sz w:val="24"/>
                <w:szCs w:val="24"/>
              </w:rPr>
              <w:t>mieszkańców</w:t>
            </w:r>
            <w:r w:rsidRPr="003A3012">
              <w:rPr>
                <w:sz w:val="24"/>
                <w:szCs w:val="24"/>
              </w:rPr>
              <w:t xml:space="preserve">, </w:t>
            </w:r>
            <w:r w:rsidR="005E5D69">
              <w:rPr>
                <w:sz w:val="24"/>
                <w:szCs w:val="24"/>
              </w:rPr>
              <w:t>podmioty z zakresu ochrony zdrowia, instytucje rynku pracy,</w:t>
            </w:r>
            <w:r w:rsidR="00817792">
              <w:rPr>
                <w:sz w:val="24"/>
                <w:szCs w:val="24"/>
              </w:rPr>
              <w:t xml:space="preserve"> </w:t>
            </w:r>
            <w:r w:rsidR="005E5D69">
              <w:rPr>
                <w:sz w:val="24"/>
                <w:szCs w:val="24"/>
              </w:rPr>
              <w:t xml:space="preserve">instytucje i podmioty z obszaru edukacji oraz </w:t>
            </w:r>
            <w:r w:rsidR="00966E45">
              <w:rPr>
                <w:sz w:val="24"/>
                <w:szCs w:val="24"/>
              </w:rPr>
              <w:t xml:space="preserve">instytucje szkoleniowe, </w:t>
            </w:r>
            <w:r w:rsidR="005E5D69">
              <w:rPr>
                <w:sz w:val="24"/>
                <w:szCs w:val="24"/>
              </w:rPr>
              <w:t>podmioty rynku mieszkaniowe</w:t>
            </w:r>
            <w:r w:rsidR="00966E45">
              <w:rPr>
                <w:sz w:val="24"/>
                <w:szCs w:val="24"/>
              </w:rPr>
              <w:t>go,</w:t>
            </w:r>
            <w:r w:rsidR="009218C2">
              <w:rPr>
                <w:sz w:val="24"/>
                <w:szCs w:val="24"/>
              </w:rPr>
              <w:t xml:space="preserve"> </w:t>
            </w:r>
            <w:r w:rsidR="00966E45">
              <w:rPr>
                <w:sz w:val="24"/>
                <w:szCs w:val="24"/>
              </w:rPr>
              <w:t>organy bezpieczeństwa i porządku publicznego,</w:t>
            </w:r>
            <w:r w:rsidR="00817792">
              <w:rPr>
                <w:sz w:val="24"/>
                <w:szCs w:val="24"/>
              </w:rPr>
              <w:t xml:space="preserve"> </w:t>
            </w:r>
            <w:r w:rsidRPr="003A3012">
              <w:rPr>
                <w:sz w:val="24"/>
                <w:szCs w:val="24"/>
              </w:rPr>
              <w:t>sołectwa, koła gospodyń wiejskich, instytucje i organizacje kościelne, eksper</w:t>
            </w:r>
            <w:r>
              <w:rPr>
                <w:sz w:val="24"/>
                <w:szCs w:val="24"/>
              </w:rPr>
              <w:t>tów</w:t>
            </w:r>
            <w:r w:rsidRPr="003A3012">
              <w:rPr>
                <w:sz w:val="24"/>
                <w:szCs w:val="24"/>
              </w:rPr>
              <w:t xml:space="preserve"> ze środowisk naukowych, p</w:t>
            </w:r>
            <w:r w:rsidR="005E5D69">
              <w:rPr>
                <w:sz w:val="24"/>
                <w:szCs w:val="24"/>
              </w:rPr>
              <w:t>odmioty komercyjne</w:t>
            </w:r>
            <w:r w:rsidRPr="003A3012">
              <w:rPr>
                <w:sz w:val="24"/>
                <w:szCs w:val="24"/>
              </w:rPr>
              <w:t xml:space="preserve">, </w:t>
            </w:r>
            <w:r w:rsidR="005E5D69">
              <w:rPr>
                <w:sz w:val="24"/>
                <w:szCs w:val="24"/>
              </w:rPr>
              <w:t>lokaln</w:t>
            </w:r>
            <w:r w:rsidR="00631765">
              <w:rPr>
                <w:sz w:val="24"/>
                <w:szCs w:val="24"/>
              </w:rPr>
              <w:t>ych</w:t>
            </w:r>
            <w:r w:rsidR="005E5D69">
              <w:rPr>
                <w:sz w:val="24"/>
                <w:szCs w:val="24"/>
              </w:rPr>
              <w:t xml:space="preserve"> pracodawc</w:t>
            </w:r>
            <w:r w:rsidR="00631765">
              <w:rPr>
                <w:sz w:val="24"/>
                <w:szCs w:val="24"/>
              </w:rPr>
              <w:t>ów</w:t>
            </w:r>
            <w:r w:rsidR="005E5D69">
              <w:rPr>
                <w:sz w:val="24"/>
                <w:szCs w:val="24"/>
              </w:rPr>
              <w:t>,</w:t>
            </w:r>
            <w:r w:rsidR="00817792">
              <w:rPr>
                <w:sz w:val="24"/>
                <w:szCs w:val="24"/>
              </w:rPr>
              <w:t xml:space="preserve"> </w:t>
            </w:r>
            <w:r w:rsidRPr="003A3012">
              <w:rPr>
                <w:sz w:val="24"/>
                <w:szCs w:val="24"/>
              </w:rPr>
              <w:t>śremskie media, wolontariusz</w:t>
            </w:r>
            <w:r w:rsidR="00BF7632">
              <w:rPr>
                <w:sz w:val="24"/>
                <w:szCs w:val="24"/>
              </w:rPr>
              <w:t>y,</w:t>
            </w:r>
            <w:r w:rsidRPr="003A3012">
              <w:rPr>
                <w:sz w:val="24"/>
                <w:szCs w:val="24"/>
              </w:rPr>
              <w:t xml:space="preserve"> grupy samopomocowe,</w:t>
            </w:r>
            <w:r>
              <w:rPr>
                <w:sz w:val="24"/>
                <w:szCs w:val="24"/>
              </w:rPr>
              <w:t xml:space="preserve"> </w:t>
            </w:r>
            <w:r w:rsidRPr="003A3012">
              <w:rPr>
                <w:sz w:val="24"/>
                <w:szCs w:val="24"/>
              </w:rPr>
              <w:t>grupy nieformalne</w:t>
            </w:r>
            <w:r w:rsidR="00BF7632">
              <w:rPr>
                <w:sz w:val="24"/>
                <w:szCs w:val="24"/>
              </w:rPr>
              <w:t>,</w:t>
            </w:r>
            <w:r w:rsidR="005E5D69">
              <w:rPr>
                <w:sz w:val="24"/>
                <w:szCs w:val="24"/>
              </w:rPr>
              <w:t xml:space="preserve"> </w:t>
            </w:r>
            <w:r w:rsidRPr="003A3012">
              <w:rPr>
                <w:sz w:val="24"/>
                <w:szCs w:val="24"/>
              </w:rPr>
              <w:t>lokaln</w:t>
            </w:r>
            <w:r>
              <w:rPr>
                <w:sz w:val="24"/>
                <w:szCs w:val="24"/>
              </w:rPr>
              <w:t>ych</w:t>
            </w:r>
            <w:r w:rsidRPr="003A3012">
              <w:rPr>
                <w:sz w:val="24"/>
                <w:szCs w:val="24"/>
              </w:rPr>
              <w:t xml:space="preserve"> lider</w:t>
            </w:r>
            <w:r>
              <w:rPr>
                <w:sz w:val="24"/>
                <w:szCs w:val="24"/>
              </w:rPr>
              <w:t>ów</w:t>
            </w:r>
            <w:r w:rsidRPr="003A30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mieszkańców </w:t>
            </w:r>
            <w:r w:rsidR="00BF7632">
              <w:rPr>
                <w:sz w:val="24"/>
                <w:szCs w:val="24"/>
              </w:rPr>
              <w:t>Śremu</w:t>
            </w:r>
          </w:p>
        </w:tc>
      </w:tr>
      <w:tr w:rsidR="00BC3F14" w14:paraId="3AA22CB7" w14:textId="77777777" w:rsidTr="00284096">
        <w:tc>
          <w:tcPr>
            <w:tcW w:w="1986" w:type="dxa"/>
          </w:tcPr>
          <w:p w14:paraId="2A441E2E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1246A12E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</w:tr>
      <w:tr w:rsidR="00BC3F14" w14:paraId="538E1AA2" w14:textId="77777777" w:rsidTr="00284096">
        <w:tc>
          <w:tcPr>
            <w:tcW w:w="1986" w:type="dxa"/>
          </w:tcPr>
          <w:p w14:paraId="7A9A3B7F" w14:textId="155BDFBB" w:rsidR="00BC3F14" w:rsidRPr="007C32E8" w:rsidRDefault="003A3012" w:rsidP="00C13EED">
            <w:pPr>
              <w:rPr>
                <w:b/>
                <w:bCs/>
                <w:sz w:val="24"/>
                <w:szCs w:val="24"/>
              </w:rPr>
            </w:pPr>
            <w:r w:rsidRPr="007C32E8">
              <w:rPr>
                <w:b/>
                <w:bCs/>
                <w:sz w:val="24"/>
                <w:szCs w:val="24"/>
              </w:rPr>
              <w:t>Ramowy program</w:t>
            </w:r>
          </w:p>
        </w:tc>
        <w:tc>
          <w:tcPr>
            <w:tcW w:w="7789" w:type="dxa"/>
          </w:tcPr>
          <w:p w14:paraId="4560F31F" w14:textId="5BD9C82F" w:rsidR="00A501DA" w:rsidRDefault="007C32E8" w:rsidP="007C32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Powitanie, rozpoczęcie konferencji</w:t>
            </w:r>
            <w:r w:rsidR="0049433C">
              <w:rPr>
                <w:sz w:val="24"/>
                <w:szCs w:val="24"/>
              </w:rPr>
              <w:t>.</w:t>
            </w:r>
          </w:p>
          <w:p w14:paraId="7F4D4CF4" w14:textId="29F8B5BE" w:rsidR="00BC3F14" w:rsidRDefault="007C32E8" w:rsidP="007C32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Adam Lewandowski Burmistrz Śremu </w:t>
            </w:r>
          </w:p>
        </w:tc>
      </w:tr>
      <w:tr w:rsidR="00BC3F14" w14:paraId="7F94BA8B" w14:textId="77777777" w:rsidTr="00284096">
        <w:tc>
          <w:tcPr>
            <w:tcW w:w="1986" w:type="dxa"/>
          </w:tcPr>
          <w:p w14:paraId="0DA0AB92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67E2B709" w14:textId="77777777" w:rsidR="00BC3F14" w:rsidRDefault="00BC3F14" w:rsidP="007C32E8">
            <w:pPr>
              <w:jc w:val="both"/>
              <w:rPr>
                <w:sz w:val="24"/>
                <w:szCs w:val="24"/>
              </w:rPr>
            </w:pPr>
          </w:p>
        </w:tc>
      </w:tr>
      <w:tr w:rsidR="00BC3F14" w14:paraId="70AA83CE" w14:textId="77777777" w:rsidTr="00284096">
        <w:tc>
          <w:tcPr>
            <w:tcW w:w="1986" w:type="dxa"/>
          </w:tcPr>
          <w:p w14:paraId="07C56461" w14:textId="00A2D13E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3AA896B5" w14:textId="310DF28C" w:rsidR="00BC3F14" w:rsidRDefault="007C32E8" w:rsidP="007C32E8">
            <w:pPr>
              <w:jc w:val="both"/>
              <w:rPr>
                <w:sz w:val="24"/>
                <w:szCs w:val="24"/>
              </w:rPr>
            </w:pPr>
            <w:r w:rsidRPr="007C32E8">
              <w:rPr>
                <w:sz w:val="24"/>
                <w:szCs w:val="24"/>
              </w:rPr>
              <w:t xml:space="preserve">„Rozwój Wielkopolskiej Sieci Usług Społecznych” na lata 2023 – 2026 </w:t>
            </w:r>
            <w:r>
              <w:rPr>
                <w:sz w:val="24"/>
                <w:szCs w:val="24"/>
              </w:rPr>
              <w:br/>
            </w:r>
            <w:r w:rsidRPr="007C32E8">
              <w:rPr>
                <w:sz w:val="24"/>
                <w:szCs w:val="24"/>
              </w:rPr>
              <w:t>w ramach Programu Operacyjnego Fundusze Europejskie dla Wielkopolski</w:t>
            </w:r>
            <w:r w:rsidR="0049433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 </w:t>
            </w:r>
            <w:r w:rsidR="00E4394E" w:rsidRPr="00E4394E">
              <w:rPr>
                <w:sz w:val="24"/>
                <w:szCs w:val="24"/>
              </w:rPr>
              <w:t>Olimpia Piłat-Pawlak, Kierowni</w:t>
            </w:r>
            <w:r w:rsidR="00E4394E">
              <w:rPr>
                <w:sz w:val="24"/>
                <w:szCs w:val="24"/>
              </w:rPr>
              <w:t>k D</w:t>
            </w:r>
            <w:r w:rsidR="00E4394E" w:rsidRPr="00E4394E">
              <w:rPr>
                <w:sz w:val="24"/>
                <w:szCs w:val="24"/>
              </w:rPr>
              <w:t>ziału Rozwoju Kadr Pomocy i Integracji Społecznej</w:t>
            </w:r>
            <w:r w:rsidR="00E439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Regionaln</w:t>
            </w:r>
            <w:r w:rsidR="00E4394E">
              <w:rPr>
                <w:sz w:val="24"/>
                <w:szCs w:val="24"/>
              </w:rPr>
              <w:t>ego</w:t>
            </w:r>
            <w:r>
              <w:rPr>
                <w:sz w:val="24"/>
                <w:szCs w:val="24"/>
              </w:rPr>
              <w:t xml:space="preserve"> Ośrodk</w:t>
            </w:r>
            <w:r w:rsidR="00E4394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Polityki Społecznej w Poznaniu </w:t>
            </w:r>
          </w:p>
        </w:tc>
      </w:tr>
      <w:tr w:rsidR="00BC3F14" w14:paraId="02D2427F" w14:textId="77777777" w:rsidTr="00284096">
        <w:tc>
          <w:tcPr>
            <w:tcW w:w="1986" w:type="dxa"/>
          </w:tcPr>
          <w:p w14:paraId="588F5ECF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0F351779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</w:tr>
      <w:tr w:rsidR="00BC3F14" w14:paraId="54737DA3" w14:textId="77777777" w:rsidTr="00284096">
        <w:tc>
          <w:tcPr>
            <w:tcW w:w="1986" w:type="dxa"/>
          </w:tcPr>
          <w:p w14:paraId="574DA4D4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356B30DB" w14:textId="1694C122" w:rsidR="00E4394E" w:rsidRDefault="00E4394E" w:rsidP="00323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 Usług Społecznych w działaniu</w:t>
            </w:r>
            <w:r w:rsidR="0049433C">
              <w:rPr>
                <w:sz w:val="24"/>
                <w:szCs w:val="24"/>
              </w:rPr>
              <w:t>.</w:t>
            </w:r>
          </w:p>
          <w:p w14:paraId="58B936AD" w14:textId="23F33DA5" w:rsidR="00BC3F14" w:rsidRDefault="007C32E8" w:rsidP="00323B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prof. </w:t>
            </w:r>
            <w:r w:rsidR="00323B1D">
              <w:rPr>
                <w:sz w:val="24"/>
                <w:szCs w:val="24"/>
              </w:rPr>
              <w:t xml:space="preserve">Mariusz Kwiatkowski </w:t>
            </w:r>
            <w:r w:rsidR="00DC1202" w:rsidRPr="00DC1202">
              <w:rPr>
                <w:sz w:val="24"/>
                <w:szCs w:val="24"/>
              </w:rPr>
              <w:t>Instytut Socjologii Uniwersytetu Zielonogórskiego</w:t>
            </w:r>
          </w:p>
        </w:tc>
      </w:tr>
      <w:tr w:rsidR="00BC3F14" w14:paraId="2A6C06B6" w14:textId="77777777" w:rsidTr="00284096">
        <w:tc>
          <w:tcPr>
            <w:tcW w:w="1986" w:type="dxa"/>
          </w:tcPr>
          <w:p w14:paraId="6DA7BA8B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56AC48A7" w14:textId="77777777" w:rsidR="00BC3F14" w:rsidRDefault="00BC3F14" w:rsidP="00C13EED">
            <w:pPr>
              <w:rPr>
                <w:sz w:val="24"/>
                <w:szCs w:val="24"/>
              </w:rPr>
            </w:pPr>
          </w:p>
        </w:tc>
      </w:tr>
      <w:tr w:rsidR="00323B1D" w14:paraId="5D794954" w14:textId="77777777" w:rsidTr="00284096">
        <w:tc>
          <w:tcPr>
            <w:tcW w:w="1986" w:type="dxa"/>
          </w:tcPr>
          <w:p w14:paraId="4CDF1350" w14:textId="77777777" w:rsidR="00323B1D" w:rsidRDefault="00323B1D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24F4C6BF" w14:textId="5F3CA9BE" w:rsidR="00323B1D" w:rsidRDefault="00323B1D" w:rsidP="00C1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Przerwa </w:t>
            </w:r>
          </w:p>
        </w:tc>
      </w:tr>
      <w:tr w:rsidR="00323B1D" w14:paraId="1A98D608" w14:textId="77777777" w:rsidTr="00284096">
        <w:tc>
          <w:tcPr>
            <w:tcW w:w="1986" w:type="dxa"/>
          </w:tcPr>
          <w:p w14:paraId="2B0E8ED5" w14:textId="77777777" w:rsidR="00323B1D" w:rsidRDefault="00323B1D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688A3ED1" w14:textId="77777777" w:rsidR="00323B1D" w:rsidRDefault="00323B1D" w:rsidP="00C13EED">
            <w:pPr>
              <w:rPr>
                <w:sz w:val="24"/>
                <w:szCs w:val="24"/>
              </w:rPr>
            </w:pPr>
          </w:p>
        </w:tc>
      </w:tr>
      <w:tr w:rsidR="00323B1D" w14:paraId="7F310993" w14:textId="77777777" w:rsidTr="00284096">
        <w:tc>
          <w:tcPr>
            <w:tcW w:w="1986" w:type="dxa"/>
          </w:tcPr>
          <w:p w14:paraId="7F2D7408" w14:textId="77777777" w:rsidR="00323B1D" w:rsidRDefault="00323B1D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62DA0478" w14:textId="52FDA2E4" w:rsidR="00A501DA" w:rsidRDefault="00323B1D" w:rsidP="00BF76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Doświadczenia praktyków: wdrażanie zmian w obszarze usług społecznych </w:t>
            </w:r>
            <w:r>
              <w:rPr>
                <w:sz w:val="24"/>
                <w:szCs w:val="24"/>
              </w:rPr>
              <w:br/>
              <w:t>w Jarocinie</w:t>
            </w:r>
            <w:r w:rsidR="0049433C">
              <w:rPr>
                <w:sz w:val="24"/>
                <w:szCs w:val="24"/>
              </w:rPr>
              <w:t>.</w:t>
            </w:r>
          </w:p>
          <w:p w14:paraId="0DC950E5" w14:textId="335BC67A" w:rsidR="00323B1D" w:rsidRDefault="00323B1D" w:rsidP="00BF76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Igor </w:t>
            </w:r>
            <w:proofErr w:type="spellStart"/>
            <w:r>
              <w:rPr>
                <w:sz w:val="24"/>
                <w:szCs w:val="24"/>
              </w:rPr>
              <w:t>Armon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BF7632">
              <w:rPr>
                <w:sz w:val="24"/>
                <w:szCs w:val="24"/>
              </w:rPr>
              <w:t xml:space="preserve">Dyrektor Centrum Usług Społecznych w Jarocinie </w:t>
            </w:r>
          </w:p>
        </w:tc>
      </w:tr>
      <w:tr w:rsidR="00323B1D" w14:paraId="4BB35D4E" w14:textId="77777777" w:rsidTr="00284096">
        <w:tc>
          <w:tcPr>
            <w:tcW w:w="1986" w:type="dxa"/>
          </w:tcPr>
          <w:p w14:paraId="4F209CAC" w14:textId="77777777" w:rsidR="00323B1D" w:rsidRDefault="00323B1D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31274CA0" w14:textId="77777777" w:rsidR="00323B1D" w:rsidRDefault="00323B1D" w:rsidP="00BF7632">
            <w:pPr>
              <w:jc w:val="both"/>
              <w:rPr>
                <w:sz w:val="24"/>
                <w:szCs w:val="24"/>
              </w:rPr>
            </w:pPr>
          </w:p>
        </w:tc>
      </w:tr>
      <w:tr w:rsidR="00BF7632" w14:paraId="14D26FA0" w14:textId="77777777" w:rsidTr="00284096">
        <w:tc>
          <w:tcPr>
            <w:tcW w:w="1986" w:type="dxa"/>
          </w:tcPr>
          <w:p w14:paraId="63893A6F" w14:textId="77777777" w:rsidR="00BF7632" w:rsidRDefault="00BF7632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19A7FB20" w14:textId="5E0FD991" w:rsidR="00A501DA" w:rsidRDefault="00BF7632" w:rsidP="00BF76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Funkcjonalne obszary wdrażania Centrum Usług Społecznych</w:t>
            </w:r>
            <w:r w:rsidR="0049433C">
              <w:rPr>
                <w:sz w:val="24"/>
                <w:szCs w:val="24"/>
              </w:rPr>
              <w:t>.</w:t>
            </w:r>
          </w:p>
          <w:p w14:paraId="2293A29F" w14:textId="60EA5ABD" w:rsidR="00BF7632" w:rsidRDefault="00BF7632" w:rsidP="00BF76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Świdurska Kierownik Ośrodka Pomocy Społecznej w Śremie </w:t>
            </w:r>
          </w:p>
        </w:tc>
      </w:tr>
      <w:tr w:rsidR="00BF7632" w14:paraId="04B0F485" w14:textId="77777777" w:rsidTr="00284096">
        <w:tc>
          <w:tcPr>
            <w:tcW w:w="1986" w:type="dxa"/>
          </w:tcPr>
          <w:p w14:paraId="14C3F0BA" w14:textId="77777777" w:rsidR="00BF7632" w:rsidRDefault="00BF7632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3BF6C359" w14:textId="77777777" w:rsidR="00BF7632" w:rsidRDefault="00BF7632" w:rsidP="00C13EED">
            <w:pPr>
              <w:rPr>
                <w:sz w:val="24"/>
                <w:szCs w:val="24"/>
              </w:rPr>
            </w:pPr>
          </w:p>
        </w:tc>
      </w:tr>
      <w:tr w:rsidR="00BF7632" w14:paraId="61484324" w14:textId="77777777" w:rsidTr="00284096">
        <w:tc>
          <w:tcPr>
            <w:tcW w:w="1986" w:type="dxa"/>
          </w:tcPr>
          <w:p w14:paraId="0BC8AD30" w14:textId="77777777" w:rsidR="00BF7632" w:rsidRDefault="00BF7632" w:rsidP="00C13EED">
            <w:pPr>
              <w:rPr>
                <w:sz w:val="24"/>
                <w:szCs w:val="24"/>
              </w:rPr>
            </w:pPr>
          </w:p>
        </w:tc>
        <w:tc>
          <w:tcPr>
            <w:tcW w:w="7789" w:type="dxa"/>
          </w:tcPr>
          <w:p w14:paraId="5AB1269B" w14:textId="7F3E2E70" w:rsidR="00DD6FE6" w:rsidRDefault="00DD6FE6" w:rsidP="00C1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Podsumowani</w:t>
            </w:r>
            <w:r w:rsidR="002C333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spotkani</w:t>
            </w:r>
            <w:r w:rsidR="002C333D">
              <w:rPr>
                <w:sz w:val="24"/>
                <w:szCs w:val="24"/>
              </w:rPr>
              <w:t>a</w:t>
            </w:r>
            <w:r w:rsidR="0049433C">
              <w:rPr>
                <w:sz w:val="24"/>
                <w:szCs w:val="24"/>
              </w:rPr>
              <w:t>.</w:t>
            </w:r>
          </w:p>
          <w:p w14:paraId="6168A50F" w14:textId="77777777" w:rsidR="00BF7632" w:rsidRDefault="00DD6FE6" w:rsidP="00C13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Wojciechowska Ośrodek Pomocy Społecznej w Śremie</w:t>
            </w:r>
          </w:p>
          <w:p w14:paraId="3E7B1E46" w14:textId="77777777" w:rsidR="003669CC" w:rsidRDefault="003669CC" w:rsidP="00C13EED">
            <w:pPr>
              <w:rPr>
                <w:sz w:val="24"/>
                <w:szCs w:val="24"/>
              </w:rPr>
            </w:pPr>
          </w:p>
          <w:p w14:paraId="3D696777" w14:textId="43147E76" w:rsidR="003669CC" w:rsidRDefault="003669CC" w:rsidP="003669CC">
            <w:pPr>
              <w:jc w:val="both"/>
              <w:rPr>
                <w:sz w:val="24"/>
                <w:szCs w:val="24"/>
              </w:rPr>
            </w:pPr>
            <w:r w:rsidRPr="00E4394E">
              <w:rPr>
                <w:i/>
                <w:iCs/>
                <w:sz w:val="24"/>
                <w:szCs w:val="24"/>
              </w:rPr>
              <w:t>Po każdym wystąpieniu organizatorzy przewidują dyskusję i możliwość zadawania pytań</w:t>
            </w:r>
            <w:r>
              <w:rPr>
                <w:sz w:val="24"/>
                <w:szCs w:val="24"/>
              </w:rPr>
              <w:t xml:space="preserve">. </w:t>
            </w:r>
          </w:p>
          <w:p w14:paraId="2CA8C2DC" w14:textId="6A4E859C" w:rsidR="00DD6FE6" w:rsidRDefault="00DD6FE6" w:rsidP="00C13EED">
            <w:pPr>
              <w:rPr>
                <w:sz w:val="24"/>
                <w:szCs w:val="24"/>
              </w:rPr>
            </w:pPr>
          </w:p>
        </w:tc>
      </w:tr>
    </w:tbl>
    <w:p w14:paraId="57CF1C99" w14:textId="77777777" w:rsidR="00081A41" w:rsidRDefault="00081A41" w:rsidP="00F64CAF">
      <w:pPr>
        <w:jc w:val="both"/>
        <w:rPr>
          <w:b/>
          <w:bCs/>
          <w:color w:val="000000" w:themeColor="text1"/>
          <w:sz w:val="24"/>
          <w:szCs w:val="24"/>
        </w:rPr>
      </w:pPr>
    </w:p>
    <w:p w14:paraId="04D25DB2" w14:textId="77777777" w:rsidR="00081A41" w:rsidRDefault="00081A41" w:rsidP="00F64CAF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8971CBA" w14:textId="77777777" w:rsidR="00081A41" w:rsidRDefault="00081A41" w:rsidP="00F64CAF">
      <w:pPr>
        <w:jc w:val="both"/>
        <w:rPr>
          <w:b/>
          <w:bCs/>
          <w:color w:val="000000" w:themeColor="text1"/>
          <w:sz w:val="24"/>
          <w:szCs w:val="24"/>
        </w:rPr>
      </w:pPr>
    </w:p>
    <w:p w14:paraId="78DF4598" w14:textId="77777777" w:rsidR="00081A41" w:rsidRDefault="00081A41" w:rsidP="00F64CAF">
      <w:pPr>
        <w:jc w:val="both"/>
        <w:rPr>
          <w:b/>
          <w:bCs/>
          <w:color w:val="000000" w:themeColor="text1"/>
          <w:sz w:val="24"/>
          <w:szCs w:val="24"/>
        </w:rPr>
      </w:pPr>
    </w:p>
    <w:p w14:paraId="4CD9B86C" w14:textId="6835F405" w:rsidR="003669CC" w:rsidRPr="00511486" w:rsidRDefault="003669CC" w:rsidP="00F64CAF">
      <w:pPr>
        <w:jc w:val="both"/>
        <w:rPr>
          <w:b/>
          <w:bCs/>
          <w:color w:val="000000" w:themeColor="text1"/>
          <w:sz w:val="24"/>
          <w:szCs w:val="24"/>
        </w:rPr>
      </w:pPr>
      <w:r w:rsidRPr="00511486">
        <w:rPr>
          <w:b/>
          <w:bCs/>
          <w:color w:val="000000" w:themeColor="text1"/>
          <w:sz w:val="24"/>
          <w:szCs w:val="24"/>
        </w:rPr>
        <w:t xml:space="preserve">Informacja dodatkowa: </w:t>
      </w:r>
    </w:p>
    <w:p w14:paraId="33F30999" w14:textId="0F96D6E3" w:rsidR="00817792" w:rsidRPr="00511486" w:rsidRDefault="006F79DA" w:rsidP="00305D88">
      <w:pPr>
        <w:jc w:val="both"/>
        <w:rPr>
          <w:b/>
          <w:bCs/>
          <w:color w:val="000000" w:themeColor="text1"/>
          <w:sz w:val="24"/>
          <w:szCs w:val="24"/>
        </w:rPr>
      </w:pPr>
      <w:r w:rsidRPr="00511486">
        <w:rPr>
          <w:b/>
          <w:bCs/>
          <w:color w:val="000000" w:themeColor="text1"/>
          <w:sz w:val="24"/>
          <w:szCs w:val="24"/>
        </w:rPr>
        <w:t>Podczas konferencji otrzymacie Państwo</w:t>
      </w:r>
      <w:r w:rsidR="00511486">
        <w:rPr>
          <w:b/>
          <w:bCs/>
          <w:color w:val="000000" w:themeColor="text1"/>
          <w:sz w:val="24"/>
          <w:szCs w:val="24"/>
        </w:rPr>
        <w:t xml:space="preserve"> do wypełnienia</w:t>
      </w:r>
      <w:r w:rsidRPr="00511486">
        <w:rPr>
          <w:b/>
          <w:bCs/>
          <w:color w:val="000000" w:themeColor="text1"/>
          <w:sz w:val="24"/>
          <w:szCs w:val="24"/>
        </w:rPr>
        <w:t xml:space="preserve"> </w:t>
      </w:r>
      <w:r w:rsidR="00305D88" w:rsidRPr="00511486">
        <w:rPr>
          <w:b/>
          <w:bCs/>
          <w:color w:val="000000" w:themeColor="text1"/>
          <w:sz w:val="24"/>
          <w:szCs w:val="24"/>
        </w:rPr>
        <w:t xml:space="preserve">ankiety, które są elementem  </w:t>
      </w:r>
      <w:r w:rsidR="00B0400E" w:rsidRPr="00B0400E">
        <w:rPr>
          <w:b/>
          <w:bCs/>
          <w:color w:val="000000" w:themeColor="text1"/>
          <w:sz w:val="24"/>
          <w:szCs w:val="24"/>
        </w:rPr>
        <w:t>Diagnoz</w:t>
      </w:r>
      <w:r w:rsidR="00B0400E">
        <w:rPr>
          <w:b/>
          <w:bCs/>
          <w:color w:val="000000" w:themeColor="text1"/>
          <w:sz w:val="24"/>
          <w:szCs w:val="24"/>
        </w:rPr>
        <w:t>y</w:t>
      </w:r>
      <w:r w:rsidR="00B0400E" w:rsidRPr="00B0400E">
        <w:rPr>
          <w:b/>
          <w:bCs/>
          <w:color w:val="000000" w:themeColor="text1"/>
          <w:sz w:val="24"/>
          <w:szCs w:val="24"/>
        </w:rPr>
        <w:t xml:space="preserve"> potrzeb i potencjału społeczności lokalnej w zakresie usług społecznych</w:t>
      </w:r>
      <w:r w:rsidR="00B0400E">
        <w:rPr>
          <w:b/>
          <w:bCs/>
          <w:color w:val="000000" w:themeColor="text1"/>
          <w:sz w:val="24"/>
          <w:szCs w:val="24"/>
        </w:rPr>
        <w:t xml:space="preserve">. </w:t>
      </w:r>
      <w:r w:rsidR="00305D88" w:rsidRPr="00511486">
        <w:rPr>
          <w:b/>
          <w:bCs/>
          <w:color w:val="000000" w:themeColor="text1"/>
          <w:sz w:val="24"/>
          <w:szCs w:val="24"/>
        </w:rPr>
        <w:t xml:space="preserve">  Przeprowadzona diagnoza stanowi podstawę do zaplanowania kompleksowych działań </w:t>
      </w:r>
      <w:r w:rsidR="00B0400E">
        <w:rPr>
          <w:b/>
          <w:bCs/>
          <w:color w:val="000000" w:themeColor="text1"/>
          <w:sz w:val="24"/>
          <w:szCs w:val="24"/>
        </w:rPr>
        <w:br/>
      </w:r>
      <w:r w:rsidR="00305D88" w:rsidRPr="00511486">
        <w:rPr>
          <w:b/>
          <w:bCs/>
          <w:color w:val="000000" w:themeColor="text1"/>
          <w:sz w:val="24"/>
          <w:szCs w:val="24"/>
        </w:rPr>
        <w:t>i zapewnienia</w:t>
      </w:r>
      <w:r w:rsidR="00511486" w:rsidRPr="00511486">
        <w:rPr>
          <w:b/>
          <w:bCs/>
          <w:color w:val="000000" w:themeColor="text1"/>
          <w:sz w:val="24"/>
          <w:szCs w:val="24"/>
        </w:rPr>
        <w:t xml:space="preserve"> </w:t>
      </w:r>
      <w:r w:rsidR="00305D88" w:rsidRPr="00511486">
        <w:rPr>
          <w:b/>
          <w:bCs/>
          <w:color w:val="000000" w:themeColor="text1"/>
          <w:sz w:val="24"/>
          <w:szCs w:val="24"/>
        </w:rPr>
        <w:t>wysokiej jakości usług w tworzonym Centrum Usług Społecznych.</w:t>
      </w:r>
    </w:p>
    <w:p w14:paraId="05516090" w14:textId="77777777" w:rsidR="00305D88" w:rsidRDefault="00305D88" w:rsidP="00F64CAF">
      <w:pPr>
        <w:jc w:val="both"/>
        <w:rPr>
          <w:i/>
          <w:iCs/>
          <w:color w:val="808080" w:themeColor="background1" w:themeShade="80"/>
          <w:sz w:val="24"/>
          <w:szCs w:val="24"/>
        </w:rPr>
      </w:pPr>
    </w:p>
    <w:p w14:paraId="34C7F1FB" w14:textId="287DD9FF" w:rsidR="00C52046" w:rsidRDefault="004918FA" w:rsidP="00F64CAF">
      <w:pPr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2C333D">
        <w:rPr>
          <w:i/>
          <w:iCs/>
          <w:color w:val="808080" w:themeColor="background1" w:themeShade="80"/>
          <w:sz w:val="24"/>
          <w:szCs w:val="24"/>
        </w:rPr>
        <w:t xml:space="preserve">„Usługi społeczne stanowią coraz ważniejszy komponent polityki społecznej zarówno na szczeblu lokalnym jaki i krajowym. Usługi społeczne, obok polityki zabezpieczenia dochodu, są istotnym komponentem polityki społecznej, ponieważ prowadzą do poprawy stanu psychofizycznego osób w sensie indywidualnym i zbiorowym lub do zmiany ich sytuacji życiowej. Usługi społeczne, które </w:t>
      </w:r>
      <w:r w:rsidR="00F64CAF" w:rsidRPr="002C333D">
        <w:rPr>
          <w:i/>
          <w:iCs/>
          <w:color w:val="808080" w:themeColor="background1" w:themeShade="80"/>
          <w:sz w:val="24"/>
          <w:szCs w:val="24"/>
        </w:rPr>
        <w:br/>
      </w:r>
      <w:r w:rsidRPr="002C333D">
        <w:rPr>
          <w:i/>
          <w:iCs/>
          <w:color w:val="808080" w:themeColor="background1" w:themeShade="80"/>
          <w:sz w:val="24"/>
          <w:szCs w:val="24"/>
        </w:rPr>
        <w:t>są udostępniane i organizowane w sposób profesjonalny, realnie wpływają na podniesienie jakości życia osób i rodzin”</w:t>
      </w:r>
      <w:r w:rsidR="00F64CAF" w:rsidRPr="002C333D">
        <w:rPr>
          <w:i/>
          <w:iCs/>
          <w:color w:val="808080" w:themeColor="background1" w:themeShade="80"/>
          <w:sz w:val="24"/>
          <w:szCs w:val="24"/>
        </w:rPr>
        <w:t xml:space="preserve"> STRATEGIA ROZWOJU USŁUG SPOŁECZNYCH polityka publiczna </w:t>
      </w:r>
      <w:r w:rsidR="00F64CAF" w:rsidRPr="002C333D">
        <w:rPr>
          <w:i/>
          <w:iCs/>
          <w:color w:val="808080" w:themeColor="background1" w:themeShade="80"/>
          <w:sz w:val="24"/>
          <w:szCs w:val="24"/>
        </w:rPr>
        <w:br/>
        <w:t>na lata 2021–2030 (z perspektywą do 2035 r.)</w:t>
      </w:r>
    </w:p>
    <w:p w14:paraId="7F20D630" w14:textId="29C5E560" w:rsidR="00081A41" w:rsidRDefault="00081A41" w:rsidP="00F64CAF">
      <w:pPr>
        <w:jc w:val="both"/>
        <w:rPr>
          <w:i/>
          <w:iCs/>
          <w:color w:val="808080" w:themeColor="background1" w:themeShade="80"/>
          <w:sz w:val="24"/>
          <w:szCs w:val="24"/>
        </w:rPr>
      </w:pPr>
    </w:p>
    <w:p w14:paraId="27FD6A1F" w14:textId="3FDCDD5C" w:rsidR="00081A41" w:rsidRDefault="00081A41" w:rsidP="00F64CAF">
      <w:pPr>
        <w:jc w:val="both"/>
        <w:rPr>
          <w:i/>
          <w:iCs/>
          <w:color w:val="808080" w:themeColor="background1" w:themeShade="80"/>
          <w:sz w:val="24"/>
          <w:szCs w:val="24"/>
        </w:rPr>
      </w:pPr>
    </w:p>
    <w:p w14:paraId="1724F1CF" w14:textId="7F5D4E70" w:rsidR="00081A41" w:rsidRDefault="00081A41" w:rsidP="00F64CAF">
      <w:pPr>
        <w:jc w:val="both"/>
        <w:rPr>
          <w:i/>
          <w:iCs/>
          <w:color w:val="808080" w:themeColor="background1" w:themeShade="80"/>
          <w:sz w:val="24"/>
          <w:szCs w:val="24"/>
        </w:rPr>
      </w:pPr>
    </w:p>
    <w:p w14:paraId="75C25FFC" w14:textId="77777777" w:rsidR="00081A41" w:rsidRDefault="00081A41" w:rsidP="00081A41">
      <w:pPr>
        <w:pStyle w:val="Stopka"/>
        <w:jc w:val="center"/>
        <w:rPr>
          <w:i/>
          <w:iCs/>
          <w:sz w:val="24"/>
          <w:szCs w:val="24"/>
        </w:rPr>
      </w:pPr>
      <w:r w:rsidRPr="00C52046">
        <w:rPr>
          <w:i/>
          <w:iCs/>
          <w:sz w:val="24"/>
          <w:szCs w:val="24"/>
        </w:rPr>
        <w:t>Informacje</w:t>
      </w:r>
      <w:r>
        <w:rPr>
          <w:i/>
          <w:iCs/>
          <w:sz w:val="24"/>
          <w:szCs w:val="24"/>
        </w:rPr>
        <w:t xml:space="preserve"> o wydarzeniu</w:t>
      </w:r>
      <w:r w:rsidRPr="00C52046">
        <w:rPr>
          <w:i/>
          <w:iCs/>
          <w:sz w:val="24"/>
          <w:szCs w:val="24"/>
        </w:rPr>
        <w:t xml:space="preserve">: </w:t>
      </w:r>
      <w:hyperlink r:id="rId8" w:history="1">
        <w:r w:rsidRPr="003F63D6">
          <w:rPr>
            <w:rStyle w:val="Hipercze"/>
            <w:i/>
            <w:iCs/>
            <w:sz w:val="24"/>
            <w:szCs w:val="24"/>
          </w:rPr>
          <w:t>joanna.szymoniak@ops.srem.pl</w:t>
        </w:r>
      </w:hyperlink>
    </w:p>
    <w:p w14:paraId="39972064" w14:textId="77777777" w:rsidR="00081A41" w:rsidRDefault="00081A41" w:rsidP="00F64CAF">
      <w:pPr>
        <w:jc w:val="both"/>
        <w:rPr>
          <w:sz w:val="24"/>
          <w:szCs w:val="24"/>
        </w:rPr>
      </w:pPr>
    </w:p>
    <w:sectPr w:rsidR="00081A41" w:rsidSect="00D146A3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B94F6" w14:textId="77777777" w:rsidR="0031198E" w:rsidRDefault="0031198E">
      <w:r>
        <w:separator/>
      </w:r>
    </w:p>
  </w:endnote>
  <w:endnote w:type="continuationSeparator" w:id="0">
    <w:p w14:paraId="59709C66" w14:textId="77777777" w:rsidR="0031198E" w:rsidRDefault="0031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B10C6" w14:textId="2A9FFD96" w:rsidR="00081A41" w:rsidRDefault="00081A41" w:rsidP="00C52046">
    <w:pPr>
      <w:pStyle w:val="Stopka"/>
      <w:jc w:val="center"/>
      <w:rPr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0D867D5" wp14:editId="555EA2FF">
          <wp:simplePos x="0" y="0"/>
          <wp:positionH relativeFrom="column">
            <wp:posOffset>340360</wp:posOffset>
          </wp:positionH>
          <wp:positionV relativeFrom="paragraph">
            <wp:posOffset>262890</wp:posOffset>
          </wp:positionV>
          <wp:extent cx="5761355" cy="58547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9F9422" w14:textId="77777777" w:rsidR="00081A41" w:rsidRPr="00C52046" w:rsidRDefault="00081A41" w:rsidP="00C52046">
    <w:pPr>
      <w:pStyle w:val="Stopka"/>
      <w:jc w:val="center"/>
      <w:rPr>
        <w:i/>
        <w:iCs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D253" w14:textId="682C782D" w:rsidR="00081A41" w:rsidRDefault="00081A41" w:rsidP="00081A41">
    <w:pPr>
      <w:pStyle w:val="Stopka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142C33" wp14:editId="6ECE914F">
          <wp:simplePos x="0" y="0"/>
          <wp:positionH relativeFrom="margin">
            <wp:posOffset>190500</wp:posOffset>
          </wp:positionH>
          <wp:positionV relativeFrom="paragraph">
            <wp:posOffset>247650</wp:posOffset>
          </wp:positionV>
          <wp:extent cx="5761355" cy="585470"/>
          <wp:effectExtent l="0" t="0" r="0" b="5080"/>
          <wp:wrapSquare wrapText="bothSides"/>
          <wp:docPr id="4780414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45A14" w14:textId="086D679C" w:rsidR="005335E1" w:rsidRDefault="005335E1" w:rsidP="00D146A3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A885" w14:textId="77777777" w:rsidR="0031198E" w:rsidRDefault="0031198E">
      <w:r>
        <w:separator/>
      </w:r>
    </w:p>
  </w:footnote>
  <w:footnote w:type="continuationSeparator" w:id="0">
    <w:p w14:paraId="25B54B58" w14:textId="77777777" w:rsidR="0031198E" w:rsidRDefault="0031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61F1" w14:textId="77777777" w:rsidR="005335E1" w:rsidRDefault="005335E1">
    <w:pPr>
      <w:pStyle w:val="Nagwek"/>
    </w:pPr>
  </w:p>
  <w:p w14:paraId="0DDF30CC" w14:textId="77777777" w:rsidR="005335E1" w:rsidRDefault="005335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1CFB67" wp14:editId="51E59E52">
              <wp:simplePos x="0" y="0"/>
              <wp:positionH relativeFrom="column">
                <wp:posOffset>1847215</wp:posOffset>
              </wp:positionH>
              <wp:positionV relativeFrom="paragraph">
                <wp:posOffset>40640</wp:posOffset>
              </wp:positionV>
              <wp:extent cx="3886200" cy="125095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0FCA7" w14:textId="77777777" w:rsidR="005335E1" w:rsidRPr="008E1D0A" w:rsidRDefault="005335E1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0DF949F8" w14:textId="77777777" w:rsidR="005335E1" w:rsidRPr="008E1D0A" w:rsidRDefault="005335E1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F976485" w14:textId="77777777" w:rsidR="005335E1" w:rsidRPr="008E1D0A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5DF80959" w14:textId="77777777" w:rsidR="005335E1" w:rsidRPr="0032506C" w:rsidRDefault="005335E1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0F8B7CAB" w14:textId="77777777" w:rsidR="005335E1" w:rsidRDefault="005335E1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FB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45.45pt;margin-top:3.2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Mi0xY9wAAAAJAQAADwAAAGRycy9kb3du&#10;cmV2LnhtbEyPQU7DMBBF90jcwRokNojahJCSEKcCJFC3LT2AE0+TiHgcxW6T3p5hBcuv9/XnTblZ&#10;3CDOOIXek4aHlQKB1HjbU6vh8PVx/wwiREPWDJ5QwwUDbKrrq9IU1s+0w/M+toJHKBRGQxfjWEgZ&#10;mg6dCSs/IjE7+smZyHFqpZ3MzONukIlSmXSmJ77QmRHfO2y+9yen4bid757yuf6Mh/Uuzd5Mv679&#10;Revbm+X1BUTEJf6V4Vef1aFip9qfyAYxaEhylXNVQ5aCYJ6rhHPNQD2mIKtS/v+g+gEAAP//AwBQ&#10;SwECLQAUAAYACAAAACEAtoM4kv4AAADhAQAAEwAAAAAAAAAAAAAAAAAAAAAAW0NvbnRlbnRfVHlw&#10;ZXNdLnhtbFBLAQItABQABgAIAAAAIQA4/SH/1gAAAJQBAAALAAAAAAAAAAAAAAAAAC8BAABfcmVs&#10;cy8ucmVsc1BLAQItABQABgAIAAAAIQCoVyDG9AEAAMsDAAAOAAAAAAAAAAAAAAAAAC4CAABkcnMv&#10;ZTJvRG9jLnhtbFBLAQItABQABgAIAAAAIQAyLTFj3AAAAAkBAAAPAAAAAAAAAAAAAAAAAE4EAABk&#10;cnMvZG93bnJldi54bWxQSwUGAAAAAAQABADzAAAAVwUAAAAA&#10;" stroked="f">
              <v:textbox>
                <w:txbxContent>
                  <w:p w14:paraId="1050FCA7" w14:textId="77777777" w:rsidR="005335E1" w:rsidRPr="008E1D0A" w:rsidRDefault="005335E1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0DF949F8" w14:textId="77777777" w:rsidR="005335E1" w:rsidRPr="008E1D0A" w:rsidRDefault="005335E1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F976485" w14:textId="77777777" w:rsidR="005335E1" w:rsidRPr="008E1D0A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5DF80959" w14:textId="77777777" w:rsidR="005335E1" w:rsidRPr="0032506C" w:rsidRDefault="005335E1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0F8B7CAB" w14:textId="77777777" w:rsidR="005335E1" w:rsidRDefault="005335E1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</w:p>
  <w:p w14:paraId="465FB835" w14:textId="77777777" w:rsidR="005335E1" w:rsidRDefault="005335E1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0F78C06" wp14:editId="63C3B305">
          <wp:simplePos x="0" y="0"/>
          <wp:positionH relativeFrom="column">
            <wp:posOffset>307975</wp:posOffset>
          </wp:positionH>
          <wp:positionV relativeFrom="paragraph">
            <wp:posOffset>6350</wp:posOffset>
          </wp:positionV>
          <wp:extent cx="1231265" cy="899795"/>
          <wp:effectExtent l="0" t="0" r="6985" b="0"/>
          <wp:wrapNone/>
          <wp:docPr id="2105870140" name="Obraz 210587014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2AA8A3" w14:textId="77777777" w:rsidR="005335E1" w:rsidRDefault="005335E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B7B5EF" wp14:editId="53CB79F9">
              <wp:simplePos x="0" y="0"/>
              <wp:positionH relativeFrom="margin">
                <wp:align>center</wp:align>
              </wp:positionH>
              <wp:positionV relativeFrom="paragraph">
                <wp:posOffset>760095</wp:posOffset>
              </wp:positionV>
              <wp:extent cx="5967095" cy="3810"/>
              <wp:effectExtent l="0" t="0" r="33655" b="34290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F33FA91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59.85pt" to="469.8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8RDGgIAAC0EAAAOAAAAZHJzL2Uyb0RvYy54bWysU02P2yAQvVfqf0DcE9tZJ+tYcVYrO+ll&#10;20ba7Q8ggGNUDAhInKjqf+9APrRpL1XVCx48M2/ezDwWT8deogO3TmhV4WycYsQV1UyoXYW/va1H&#10;BUbOE8WI1IpX+MQdflp+/LAYTMknutOScYsARLlyMBXuvDdlkjja8Z64sTZcgbPVticernaXMEsG&#10;QO9lMknTWTJoy4zVlDsHf5uzEy8jftty6r+2reMeyQoDNx9PG89tOJPlgpQ7S0wn6IUG+QcWPREK&#10;it6gGuIJ2lvxB1QvqNVOt35MdZ/othWUxx6gmyz9rZvXjhgee4HhOHMbk/t/sPTLYWORYBWeYKRI&#10;Dyt6EYqjLA+jGYwrIaJWGxuao0f1al40/e6Q0nVH1I5Him8nA3lZyEjuUsLFGSiwHT5rBjFk73Wc&#10;07G1fYCECaBjXMfptg5+9IjCz+l89pjOpxhR8D0UWdxWQsprrrHOf+K6R8GosATeEZscXpwPXEh5&#10;DQmllF4LKePCpUIDEJ6n0zRmOC0FC94Q5+xuW0uLDgQ0U9TPRXotfBdm9V6xiNZxwlYX2xMhzzZU&#10;lyrgQTvA52KdRfFjns5XxarIR/lkthrladOMntd1Ppqts8dp89DUdZP9DNSyvOwEY1wFdleBZvnf&#10;CeDyVM7Sukn0NofkHj0ODMhev5F03GdY4VkMW81OG3vdM2gyBl/eTxD9+zvY71/58hcAAAD//wMA&#10;UEsDBBQABgAIAAAAIQDb8A5N2QAAAAgBAAAPAAAAZHJzL2Rvd25yZXYueG1sTI/BTsMwEETvSPyD&#10;tZW4UbuJBGkapwIkzojCBzjxEke11yF22/D3bE9w251Zzb5p9kvw4oxzGiNp2KwVCKQ+2pEGDZ8f&#10;r/cViJQNWeMjoYYfTLBvb28aU9t4oXc8H/IgOIRSbTS4nKdaytQ7DCat44TE3lecg8m8zoO0s7lw&#10;ePCyUOpBBjMSf3BmwheH/fFwChpKGvyYCmW6xfcufR9lVT2/aX23Wp52IDIu+e8YrviMDi0zdfFE&#10;NgmvgYtkVjfbRxBsb8vr0LFSqBJk28j/BdpfAAAA//8DAFBLAQItABQABgAIAAAAIQC2gziS/gAA&#10;AOEBAAATAAAAAAAAAAAAAAAAAAAAAABbQ29udGVudF9UeXBlc10ueG1sUEsBAi0AFAAGAAgAAAAh&#10;ADj9If/WAAAAlAEAAAsAAAAAAAAAAAAAAAAALwEAAF9yZWxzLy5yZWxzUEsBAi0AFAAGAAgAAAAh&#10;APrHxEMaAgAALQQAAA4AAAAAAAAAAAAAAAAALgIAAGRycy9lMm9Eb2MueG1sUEsBAi0AFAAGAAgA&#10;AAAhANvwDk3ZAAAACAEAAA8AAAAAAAAAAAAAAAAAdAQAAGRycy9kb3ducmV2LnhtbFBLBQYAAAAA&#10;BAAEAPMAAAB6BQAAAAA=&#10;" strokecolor="#8ca800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D2A66"/>
    <w:multiLevelType w:val="hybridMultilevel"/>
    <w:tmpl w:val="37DEC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557C0"/>
    <w:multiLevelType w:val="hybridMultilevel"/>
    <w:tmpl w:val="3FC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87ADC"/>
    <w:multiLevelType w:val="hybridMultilevel"/>
    <w:tmpl w:val="41D26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930F9"/>
    <w:multiLevelType w:val="hybridMultilevel"/>
    <w:tmpl w:val="B18C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428707">
    <w:abstractNumId w:val="2"/>
  </w:num>
  <w:num w:numId="2" w16cid:durableId="1894267820">
    <w:abstractNumId w:val="0"/>
  </w:num>
  <w:num w:numId="3" w16cid:durableId="1969579253">
    <w:abstractNumId w:val="1"/>
  </w:num>
  <w:num w:numId="4" w16cid:durableId="70473696">
    <w:abstractNumId w:val="5"/>
  </w:num>
  <w:num w:numId="5" w16cid:durableId="471215326">
    <w:abstractNumId w:val="4"/>
  </w:num>
  <w:num w:numId="6" w16cid:durableId="637420956">
    <w:abstractNumId w:val="6"/>
  </w:num>
  <w:num w:numId="7" w16cid:durableId="1637761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E6"/>
    <w:rsid w:val="0000026E"/>
    <w:rsid w:val="00001227"/>
    <w:rsid w:val="00002679"/>
    <w:rsid w:val="000058B0"/>
    <w:rsid w:val="00006054"/>
    <w:rsid w:val="00021BF5"/>
    <w:rsid w:val="00022FF7"/>
    <w:rsid w:val="00045AFD"/>
    <w:rsid w:val="00051B09"/>
    <w:rsid w:val="0005519B"/>
    <w:rsid w:val="0007318A"/>
    <w:rsid w:val="00081A41"/>
    <w:rsid w:val="00097642"/>
    <w:rsid w:val="000E4627"/>
    <w:rsid w:val="000E4993"/>
    <w:rsid w:val="000E5333"/>
    <w:rsid w:val="000F519F"/>
    <w:rsid w:val="000F6132"/>
    <w:rsid w:val="000F7DF9"/>
    <w:rsid w:val="00102C39"/>
    <w:rsid w:val="00110937"/>
    <w:rsid w:val="0011212C"/>
    <w:rsid w:val="001241FD"/>
    <w:rsid w:val="00124DA9"/>
    <w:rsid w:val="001431BF"/>
    <w:rsid w:val="00143FBB"/>
    <w:rsid w:val="00145683"/>
    <w:rsid w:val="00164018"/>
    <w:rsid w:val="00173FF0"/>
    <w:rsid w:val="00177A68"/>
    <w:rsid w:val="00184F3A"/>
    <w:rsid w:val="0018682F"/>
    <w:rsid w:val="001904CA"/>
    <w:rsid w:val="001945BC"/>
    <w:rsid w:val="00197DC4"/>
    <w:rsid w:val="001A5C11"/>
    <w:rsid w:val="001A6D79"/>
    <w:rsid w:val="001A786F"/>
    <w:rsid w:val="001B26CC"/>
    <w:rsid w:val="001B6A13"/>
    <w:rsid w:val="001D143D"/>
    <w:rsid w:val="001E0701"/>
    <w:rsid w:val="001E1E40"/>
    <w:rsid w:val="002113CE"/>
    <w:rsid w:val="00211A56"/>
    <w:rsid w:val="00221245"/>
    <w:rsid w:val="0022361F"/>
    <w:rsid w:val="00245EDD"/>
    <w:rsid w:val="002474BB"/>
    <w:rsid w:val="0025111B"/>
    <w:rsid w:val="00253100"/>
    <w:rsid w:val="00270DB8"/>
    <w:rsid w:val="00282B3E"/>
    <w:rsid w:val="00284096"/>
    <w:rsid w:val="00293CB7"/>
    <w:rsid w:val="00296011"/>
    <w:rsid w:val="002B5294"/>
    <w:rsid w:val="002C0C20"/>
    <w:rsid w:val="002C333D"/>
    <w:rsid w:val="002D492A"/>
    <w:rsid w:val="002D58E4"/>
    <w:rsid w:val="002D643D"/>
    <w:rsid w:val="002D704B"/>
    <w:rsid w:val="002E3B0B"/>
    <w:rsid w:val="002F03F4"/>
    <w:rsid w:val="0030332D"/>
    <w:rsid w:val="00305D88"/>
    <w:rsid w:val="00307F0A"/>
    <w:rsid w:val="0031198E"/>
    <w:rsid w:val="003174A7"/>
    <w:rsid w:val="003233B6"/>
    <w:rsid w:val="00323B1D"/>
    <w:rsid w:val="003246BA"/>
    <w:rsid w:val="0032506C"/>
    <w:rsid w:val="003251A7"/>
    <w:rsid w:val="00332448"/>
    <w:rsid w:val="00335ACF"/>
    <w:rsid w:val="00343F53"/>
    <w:rsid w:val="00344641"/>
    <w:rsid w:val="00362301"/>
    <w:rsid w:val="003655BD"/>
    <w:rsid w:val="003669CC"/>
    <w:rsid w:val="00387BBA"/>
    <w:rsid w:val="00395FB5"/>
    <w:rsid w:val="003A3012"/>
    <w:rsid w:val="003B2C30"/>
    <w:rsid w:val="003B4D2E"/>
    <w:rsid w:val="003C4918"/>
    <w:rsid w:val="003D74B8"/>
    <w:rsid w:val="003E6046"/>
    <w:rsid w:val="003E7AC0"/>
    <w:rsid w:val="00407C37"/>
    <w:rsid w:val="0041181E"/>
    <w:rsid w:val="00421BF4"/>
    <w:rsid w:val="00443E71"/>
    <w:rsid w:val="0046386B"/>
    <w:rsid w:val="00474B3B"/>
    <w:rsid w:val="004850FA"/>
    <w:rsid w:val="004870EA"/>
    <w:rsid w:val="004918FA"/>
    <w:rsid w:val="004939F1"/>
    <w:rsid w:val="0049433C"/>
    <w:rsid w:val="004A2399"/>
    <w:rsid w:val="004A2CCF"/>
    <w:rsid w:val="004C0E55"/>
    <w:rsid w:val="004C6E97"/>
    <w:rsid w:val="004D09E1"/>
    <w:rsid w:val="004D28E5"/>
    <w:rsid w:val="004E4F81"/>
    <w:rsid w:val="004E777F"/>
    <w:rsid w:val="004F32DA"/>
    <w:rsid w:val="004F4149"/>
    <w:rsid w:val="004F4697"/>
    <w:rsid w:val="004F7309"/>
    <w:rsid w:val="005044B1"/>
    <w:rsid w:val="00507016"/>
    <w:rsid w:val="00511486"/>
    <w:rsid w:val="00515CA9"/>
    <w:rsid w:val="00517385"/>
    <w:rsid w:val="00524ABA"/>
    <w:rsid w:val="00530D3D"/>
    <w:rsid w:val="005335E1"/>
    <w:rsid w:val="00540A64"/>
    <w:rsid w:val="00543E65"/>
    <w:rsid w:val="0056246E"/>
    <w:rsid w:val="0057296A"/>
    <w:rsid w:val="0057396E"/>
    <w:rsid w:val="00580847"/>
    <w:rsid w:val="00582408"/>
    <w:rsid w:val="00594C49"/>
    <w:rsid w:val="005973F9"/>
    <w:rsid w:val="005B36B6"/>
    <w:rsid w:val="005B6ABB"/>
    <w:rsid w:val="005E5D69"/>
    <w:rsid w:val="005F677A"/>
    <w:rsid w:val="0060455B"/>
    <w:rsid w:val="00607D81"/>
    <w:rsid w:val="00631765"/>
    <w:rsid w:val="00644259"/>
    <w:rsid w:val="00661B35"/>
    <w:rsid w:val="00661BD4"/>
    <w:rsid w:val="00670020"/>
    <w:rsid w:val="006762A9"/>
    <w:rsid w:val="00690E23"/>
    <w:rsid w:val="006A0562"/>
    <w:rsid w:val="006C7971"/>
    <w:rsid w:val="006D3F7B"/>
    <w:rsid w:val="006D76D9"/>
    <w:rsid w:val="006E57C7"/>
    <w:rsid w:val="006F1364"/>
    <w:rsid w:val="006F5F34"/>
    <w:rsid w:val="006F79DA"/>
    <w:rsid w:val="00705E55"/>
    <w:rsid w:val="00716042"/>
    <w:rsid w:val="00734B10"/>
    <w:rsid w:val="007574C9"/>
    <w:rsid w:val="00766CB8"/>
    <w:rsid w:val="00767B77"/>
    <w:rsid w:val="007703F9"/>
    <w:rsid w:val="00774E7F"/>
    <w:rsid w:val="00775D51"/>
    <w:rsid w:val="007819C9"/>
    <w:rsid w:val="00791B36"/>
    <w:rsid w:val="007A1BAE"/>
    <w:rsid w:val="007A262F"/>
    <w:rsid w:val="007A584D"/>
    <w:rsid w:val="007A5DCB"/>
    <w:rsid w:val="007B3BF3"/>
    <w:rsid w:val="007C32E8"/>
    <w:rsid w:val="007E38D9"/>
    <w:rsid w:val="007E6FC1"/>
    <w:rsid w:val="00800834"/>
    <w:rsid w:val="00802A78"/>
    <w:rsid w:val="00817792"/>
    <w:rsid w:val="0082166E"/>
    <w:rsid w:val="008251A2"/>
    <w:rsid w:val="00826F16"/>
    <w:rsid w:val="00827127"/>
    <w:rsid w:val="00864BEA"/>
    <w:rsid w:val="00891D56"/>
    <w:rsid w:val="008A18ED"/>
    <w:rsid w:val="008B38FA"/>
    <w:rsid w:val="008C21E6"/>
    <w:rsid w:val="008C6AAE"/>
    <w:rsid w:val="008C781D"/>
    <w:rsid w:val="008E1D0A"/>
    <w:rsid w:val="008E1D5A"/>
    <w:rsid w:val="00900AFA"/>
    <w:rsid w:val="00902F56"/>
    <w:rsid w:val="00907704"/>
    <w:rsid w:val="00910CAF"/>
    <w:rsid w:val="00911DA1"/>
    <w:rsid w:val="009218C2"/>
    <w:rsid w:val="00933A83"/>
    <w:rsid w:val="009350E8"/>
    <w:rsid w:val="009361FE"/>
    <w:rsid w:val="00957D1A"/>
    <w:rsid w:val="00962524"/>
    <w:rsid w:val="0096447D"/>
    <w:rsid w:val="009665DB"/>
    <w:rsid w:val="00966E45"/>
    <w:rsid w:val="00971746"/>
    <w:rsid w:val="00974DB4"/>
    <w:rsid w:val="009752B2"/>
    <w:rsid w:val="009A3011"/>
    <w:rsid w:val="009D2501"/>
    <w:rsid w:val="009D2FC5"/>
    <w:rsid w:val="009D3444"/>
    <w:rsid w:val="009E5848"/>
    <w:rsid w:val="009F5414"/>
    <w:rsid w:val="009F70FF"/>
    <w:rsid w:val="009F76EB"/>
    <w:rsid w:val="00A062D5"/>
    <w:rsid w:val="00A07843"/>
    <w:rsid w:val="00A15E22"/>
    <w:rsid w:val="00A1796E"/>
    <w:rsid w:val="00A202E5"/>
    <w:rsid w:val="00A2059E"/>
    <w:rsid w:val="00A22200"/>
    <w:rsid w:val="00A3759B"/>
    <w:rsid w:val="00A40218"/>
    <w:rsid w:val="00A4208A"/>
    <w:rsid w:val="00A501DA"/>
    <w:rsid w:val="00A53176"/>
    <w:rsid w:val="00A565CA"/>
    <w:rsid w:val="00A628A7"/>
    <w:rsid w:val="00A65F2D"/>
    <w:rsid w:val="00A6604A"/>
    <w:rsid w:val="00A66B02"/>
    <w:rsid w:val="00A701D2"/>
    <w:rsid w:val="00A71AA5"/>
    <w:rsid w:val="00A72CA2"/>
    <w:rsid w:val="00A7796D"/>
    <w:rsid w:val="00A819F3"/>
    <w:rsid w:val="00A82E77"/>
    <w:rsid w:val="00A93818"/>
    <w:rsid w:val="00AA48BF"/>
    <w:rsid w:val="00AD651F"/>
    <w:rsid w:val="00AE55B5"/>
    <w:rsid w:val="00AE578B"/>
    <w:rsid w:val="00AF067F"/>
    <w:rsid w:val="00AF18EC"/>
    <w:rsid w:val="00B02912"/>
    <w:rsid w:val="00B0400E"/>
    <w:rsid w:val="00B31B40"/>
    <w:rsid w:val="00B63E7A"/>
    <w:rsid w:val="00B66F1A"/>
    <w:rsid w:val="00B7764F"/>
    <w:rsid w:val="00B9708C"/>
    <w:rsid w:val="00BA2584"/>
    <w:rsid w:val="00BC3F14"/>
    <w:rsid w:val="00BC404E"/>
    <w:rsid w:val="00BD5D81"/>
    <w:rsid w:val="00BD73D7"/>
    <w:rsid w:val="00BE0058"/>
    <w:rsid w:val="00BE735D"/>
    <w:rsid w:val="00BF7632"/>
    <w:rsid w:val="00C202B0"/>
    <w:rsid w:val="00C26ADD"/>
    <w:rsid w:val="00C51736"/>
    <w:rsid w:val="00C52046"/>
    <w:rsid w:val="00C5507C"/>
    <w:rsid w:val="00C81A52"/>
    <w:rsid w:val="00C85707"/>
    <w:rsid w:val="00C860CF"/>
    <w:rsid w:val="00CA7C8D"/>
    <w:rsid w:val="00CC173D"/>
    <w:rsid w:val="00CC79C8"/>
    <w:rsid w:val="00CD1DB4"/>
    <w:rsid w:val="00CD2417"/>
    <w:rsid w:val="00CD5AB5"/>
    <w:rsid w:val="00CE38DF"/>
    <w:rsid w:val="00CF347A"/>
    <w:rsid w:val="00CF36C4"/>
    <w:rsid w:val="00CF5291"/>
    <w:rsid w:val="00D146A3"/>
    <w:rsid w:val="00D157C8"/>
    <w:rsid w:val="00D16A5A"/>
    <w:rsid w:val="00D20395"/>
    <w:rsid w:val="00D2405E"/>
    <w:rsid w:val="00D36EAA"/>
    <w:rsid w:val="00D40B33"/>
    <w:rsid w:val="00D417BC"/>
    <w:rsid w:val="00D43245"/>
    <w:rsid w:val="00D43C03"/>
    <w:rsid w:val="00D5213C"/>
    <w:rsid w:val="00D5689E"/>
    <w:rsid w:val="00D630AD"/>
    <w:rsid w:val="00D64284"/>
    <w:rsid w:val="00D83D9F"/>
    <w:rsid w:val="00DA2EAD"/>
    <w:rsid w:val="00DC1202"/>
    <w:rsid w:val="00DC370A"/>
    <w:rsid w:val="00DC58CB"/>
    <w:rsid w:val="00DC5B41"/>
    <w:rsid w:val="00DD2885"/>
    <w:rsid w:val="00DD329C"/>
    <w:rsid w:val="00DD6FE6"/>
    <w:rsid w:val="00DE42DD"/>
    <w:rsid w:val="00DE7FED"/>
    <w:rsid w:val="00E065CF"/>
    <w:rsid w:val="00E127C3"/>
    <w:rsid w:val="00E14BFE"/>
    <w:rsid w:val="00E17B38"/>
    <w:rsid w:val="00E21293"/>
    <w:rsid w:val="00E22D44"/>
    <w:rsid w:val="00E2490E"/>
    <w:rsid w:val="00E30DCC"/>
    <w:rsid w:val="00E342CA"/>
    <w:rsid w:val="00E3526F"/>
    <w:rsid w:val="00E40646"/>
    <w:rsid w:val="00E4394E"/>
    <w:rsid w:val="00E45371"/>
    <w:rsid w:val="00E47545"/>
    <w:rsid w:val="00E525FC"/>
    <w:rsid w:val="00E603AD"/>
    <w:rsid w:val="00E67E26"/>
    <w:rsid w:val="00E74F5D"/>
    <w:rsid w:val="00E86937"/>
    <w:rsid w:val="00E87588"/>
    <w:rsid w:val="00EA742D"/>
    <w:rsid w:val="00ED2ABB"/>
    <w:rsid w:val="00ED39E6"/>
    <w:rsid w:val="00EF1422"/>
    <w:rsid w:val="00F0276C"/>
    <w:rsid w:val="00F13BFF"/>
    <w:rsid w:val="00F16418"/>
    <w:rsid w:val="00F422D4"/>
    <w:rsid w:val="00F4577A"/>
    <w:rsid w:val="00F50392"/>
    <w:rsid w:val="00F50FB4"/>
    <w:rsid w:val="00F55463"/>
    <w:rsid w:val="00F5721B"/>
    <w:rsid w:val="00F64CAF"/>
    <w:rsid w:val="00FA1410"/>
    <w:rsid w:val="00FA6FDD"/>
    <w:rsid w:val="00FB08AB"/>
    <w:rsid w:val="00FB1BC4"/>
    <w:rsid w:val="00FD28C7"/>
    <w:rsid w:val="00FE1F0B"/>
    <w:rsid w:val="00F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5FAAAC63"/>
  <w15:docId w15:val="{BEEA3037-7CFB-447E-BB15-4B3822A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F14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FB1BC4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D5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D5AB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39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unhideWhenUsed/>
    <w:rsid w:val="001241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1FD"/>
  </w:style>
  <w:style w:type="character" w:styleId="Odwoanieprzypisukocowego">
    <w:name w:val="endnote reference"/>
    <w:basedOn w:val="Domylnaczcionkaakapitu"/>
    <w:semiHidden/>
    <w:unhideWhenUsed/>
    <w:rsid w:val="001241F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A4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rsid w:val="00081A4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szymoniak@ops.sre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iak_2\Desktop\pismo%20-%20Kopi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9DED-0B35-4176-BDDC-7697986A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- Kopia</Template>
  <TotalTime>0</TotalTime>
  <Pages>3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basiak</dc:creator>
  <cp:lastModifiedBy>Agnieszka Juskowiak (STUDENT)</cp:lastModifiedBy>
  <cp:revision>2</cp:revision>
  <cp:lastPrinted>2023-05-12T07:26:00Z</cp:lastPrinted>
  <dcterms:created xsi:type="dcterms:W3CDTF">2023-05-12T07:26:00Z</dcterms:created>
  <dcterms:modified xsi:type="dcterms:W3CDTF">2023-05-12T07:26:00Z</dcterms:modified>
</cp:coreProperties>
</file>