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41" w:rsidRDefault="00480013" w:rsidP="0048001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4E3">
        <w:t xml:space="preserve">       </w:t>
      </w:r>
      <w:r>
        <w:rPr>
          <w:sz w:val="24"/>
          <w:szCs w:val="24"/>
        </w:rPr>
        <w:t xml:space="preserve">Załącznik nr </w:t>
      </w:r>
      <w:r w:rsidR="003404E3">
        <w:rPr>
          <w:sz w:val="24"/>
          <w:szCs w:val="24"/>
        </w:rPr>
        <w:t>7 do umowy</w:t>
      </w:r>
    </w:p>
    <w:p w:rsidR="00A13F1E" w:rsidRDefault="00A13F1E" w:rsidP="00A13F1E">
      <w:pPr>
        <w:ind w:left="5664" w:firstLine="708"/>
        <w:rPr>
          <w:sz w:val="20"/>
          <w:szCs w:val="20"/>
        </w:rPr>
      </w:pPr>
    </w:p>
    <w:p w:rsidR="00A13F1E" w:rsidRDefault="00A13F1E" w:rsidP="00A13F1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Śrem,</w:t>
      </w:r>
      <w:r w:rsidRPr="008F333D">
        <w:rPr>
          <w:sz w:val="20"/>
          <w:szCs w:val="20"/>
        </w:rPr>
        <w:t>……………………………..</w:t>
      </w:r>
    </w:p>
    <w:p w:rsidR="00A13F1E" w:rsidRPr="008F333D" w:rsidRDefault="00A13F1E" w:rsidP="00A13F1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8F333D">
        <w:rPr>
          <w:sz w:val="20"/>
          <w:szCs w:val="20"/>
        </w:rPr>
        <w:t>data</w:t>
      </w: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OPS.</w:t>
      </w:r>
      <w:r>
        <w:rPr>
          <w:sz w:val="20"/>
          <w:szCs w:val="20"/>
        </w:rPr>
        <w:t>I.</w:t>
      </w:r>
    </w:p>
    <w:p w:rsidR="00A13F1E" w:rsidRPr="00A13F1E" w:rsidRDefault="00A13F1E" w:rsidP="00A13F1E">
      <w:pPr>
        <w:jc w:val="center"/>
        <w:rPr>
          <w:b/>
          <w:sz w:val="20"/>
          <w:szCs w:val="20"/>
        </w:rPr>
      </w:pPr>
      <w:r w:rsidRPr="00A13F1E">
        <w:rPr>
          <w:b/>
          <w:sz w:val="20"/>
          <w:szCs w:val="20"/>
        </w:rPr>
        <w:t>INDYWIDUALNY ZAKRES SPECJALISTYCZNYCH USŁUG OPIEKUŃCZYCH</w:t>
      </w:r>
    </w:p>
    <w:p w:rsidR="00A13F1E" w:rsidRPr="00A13F1E" w:rsidRDefault="00A13F1E" w:rsidP="00A13F1E">
      <w:pPr>
        <w:jc w:val="center"/>
        <w:rPr>
          <w:b/>
          <w:sz w:val="20"/>
          <w:szCs w:val="20"/>
        </w:rPr>
      </w:pPr>
      <w:r w:rsidRPr="00A13F1E">
        <w:rPr>
          <w:b/>
          <w:sz w:val="20"/>
          <w:szCs w:val="20"/>
        </w:rPr>
        <w:t>DLA OÓB Z ZABURZENIAMI PSYCHICZNYMI</w:t>
      </w:r>
    </w:p>
    <w:p w:rsidR="00A13F1E" w:rsidRPr="008F333D" w:rsidRDefault="00A13F1E" w:rsidP="00A13F1E">
      <w:pPr>
        <w:rPr>
          <w:sz w:val="20"/>
          <w:szCs w:val="20"/>
        </w:rPr>
      </w:pPr>
    </w:p>
    <w:p w:rsidR="00A13F1E" w:rsidRPr="00395BC5" w:rsidRDefault="00A13F1E" w:rsidP="00395BC5">
      <w:pPr>
        <w:spacing w:line="360" w:lineRule="auto"/>
        <w:rPr>
          <w:sz w:val="20"/>
          <w:szCs w:val="20"/>
        </w:rPr>
      </w:pPr>
      <w:r w:rsidRPr="00395BC5">
        <w:rPr>
          <w:sz w:val="20"/>
          <w:szCs w:val="20"/>
        </w:rPr>
        <w:t>Imię i nazwisko osoby korzystającej z usług: ………………………………………………………………………</w:t>
      </w:r>
    </w:p>
    <w:p w:rsidR="00A13F1E" w:rsidRDefault="00A13F1E" w:rsidP="00A13F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urodzenia………………………………………………………………………..……………………………..</w:t>
      </w:r>
    </w:p>
    <w:p w:rsidR="00A13F1E" w:rsidRDefault="00A13F1E" w:rsidP="00A13F1E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Adres zamieszkania, tel.:……………………..…..………………………………</w:t>
      </w:r>
      <w:r>
        <w:rPr>
          <w:sz w:val="20"/>
          <w:szCs w:val="20"/>
        </w:rPr>
        <w:t>………………………………….</w:t>
      </w:r>
    </w:p>
    <w:p w:rsidR="00A13F1E" w:rsidRPr="008F333D" w:rsidRDefault="00A13F1E" w:rsidP="00A13F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Lekarz rodzinny – nazwisko i imię, tel. …………………………………………………………………………….</w:t>
      </w:r>
    </w:p>
    <w:p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powiadomienia w nagłym wypadku – nazwisko i imię, tel. ……………………………………………...</w:t>
      </w:r>
    </w:p>
    <w:p w:rsidR="00A13F1E" w:rsidRPr="008F333D" w:rsidRDefault="00A13F1E" w:rsidP="00A13F1E">
      <w:pPr>
        <w:jc w:val="both"/>
        <w:rPr>
          <w:sz w:val="20"/>
          <w:szCs w:val="20"/>
        </w:rPr>
      </w:pP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Sytuacja rodzinna*:</w:t>
      </w:r>
      <w:r w:rsidRPr="008F333D">
        <w:rPr>
          <w:sz w:val="20"/>
          <w:szCs w:val="20"/>
        </w:rPr>
        <w:tab/>
        <w:t>osoba samotna/samotnie gospodarująca</w:t>
      </w: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posiadająca rodzinę zamieszkującą w gminie Śrem</w:t>
      </w:r>
    </w:p>
    <w:p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zamieszkująca z rodziną/ inną osobą (nazwisko i imię)</w:t>
      </w:r>
    </w:p>
    <w:p w:rsidR="00A13F1E" w:rsidRPr="008F333D" w:rsidRDefault="00A13F1E" w:rsidP="00A13F1E">
      <w:pPr>
        <w:jc w:val="both"/>
        <w:rPr>
          <w:sz w:val="20"/>
          <w:szCs w:val="20"/>
        </w:rPr>
      </w:pPr>
    </w:p>
    <w:p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…………………………….......................................</w:t>
      </w:r>
      <w:r>
        <w:rPr>
          <w:sz w:val="20"/>
          <w:szCs w:val="20"/>
        </w:rPr>
        <w:t>........</w:t>
      </w:r>
      <w:r w:rsidRPr="008F333D">
        <w:rPr>
          <w:sz w:val="20"/>
          <w:szCs w:val="20"/>
        </w:rPr>
        <w:t>......................................</w:t>
      </w:r>
      <w:r>
        <w:rPr>
          <w:sz w:val="20"/>
          <w:szCs w:val="20"/>
        </w:rPr>
        <w:t>....................................................</w:t>
      </w: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Sytuacja zdrowotna: 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:rsidR="00A13F1E" w:rsidRPr="008F333D" w:rsidRDefault="00A13F1E" w:rsidP="00A13F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(r</w:t>
      </w:r>
      <w:r w:rsidRPr="00230B45">
        <w:rPr>
          <w:sz w:val="20"/>
          <w:szCs w:val="20"/>
        </w:rPr>
        <w:t>ozpoznanie na podstawie zaświadczenia lekarskiego)</w:t>
      </w:r>
    </w:p>
    <w:p w:rsidR="00A13F1E" w:rsidRDefault="00A13F1E" w:rsidP="00A13F1E">
      <w:pPr>
        <w:jc w:val="both"/>
        <w:rPr>
          <w:b/>
          <w:i/>
          <w:color w:val="FF0000"/>
          <w:sz w:val="20"/>
          <w:szCs w:val="20"/>
        </w:rPr>
      </w:pPr>
    </w:p>
    <w:p w:rsidR="00A13F1E" w:rsidRDefault="00A13F1E" w:rsidP="00A13F1E">
      <w:pPr>
        <w:jc w:val="both"/>
        <w:rPr>
          <w:b/>
          <w:i/>
          <w:color w:val="FF0000"/>
          <w:sz w:val="20"/>
          <w:szCs w:val="20"/>
        </w:rPr>
      </w:pPr>
    </w:p>
    <w:p w:rsidR="00A13F1E" w:rsidRDefault="00A13F1E" w:rsidP="00A13F1E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Zdolność osoby do poruszania się:</w:t>
      </w:r>
    </w:p>
    <w:p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[   ] zdolny do poruszania się samodzielnie</w:t>
      </w:r>
      <w:r>
        <w:rPr>
          <w:sz w:val="20"/>
          <w:szCs w:val="20"/>
        </w:rPr>
        <w:tab/>
        <w:t xml:space="preserve"> </w:t>
      </w:r>
      <w:r w:rsidRPr="008F333D">
        <w:rPr>
          <w:sz w:val="20"/>
          <w:szCs w:val="20"/>
        </w:rPr>
        <w:t>[   ] zdolny do poruszania się z użyciem sprzętu pomocniczego</w:t>
      </w:r>
    </w:p>
    <w:p w:rsidR="00A13F1E" w:rsidRPr="008F333D" w:rsidRDefault="00A13F1E" w:rsidP="00A13F1E">
      <w:pPr>
        <w:jc w:val="both"/>
        <w:rPr>
          <w:b/>
          <w:sz w:val="20"/>
          <w:szCs w:val="20"/>
        </w:rPr>
      </w:pPr>
      <w:r w:rsidRPr="008F333D">
        <w:rPr>
          <w:sz w:val="20"/>
          <w:szCs w:val="20"/>
        </w:rPr>
        <w:t>[   ] niezdolny do poruszania się</w:t>
      </w:r>
    </w:p>
    <w:p w:rsidR="00A13F1E" w:rsidRDefault="00A13F1E" w:rsidP="00A13F1E">
      <w:pPr>
        <w:spacing w:line="360" w:lineRule="auto"/>
        <w:jc w:val="both"/>
        <w:rPr>
          <w:b/>
          <w:sz w:val="20"/>
          <w:szCs w:val="20"/>
        </w:rPr>
      </w:pPr>
    </w:p>
    <w:p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b/>
          <w:sz w:val="20"/>
          <w:szCs w:val="20"/>
        </w:rPr>
        <w:t xml:space="preserve">Wymiar usług: </w:t>
      </w:r>
      <w:r w:rsidRPr="008F333D">
        <w:rPr>
          <w:sz w:val="20"/>
          <w:szCs w:val="20"/>
        </w:rPr>
        <w:t>od dnia .………………..……………….. do dnia ………</w:t>
      </w:r>
      <w:r>
        <w:rPr>
          <w:sz w:val="20"/>
          <w:szCs w:val="20"/>
        </w:rPr>
        <w:t>………………….</w:t>
      </w:r>
      <w:r w:rsidRPr="008F333D">
        <w:rPr>
          <w:sz w:val="20"/>
          <w:szCs w:val="20"/>
        </w:rPr>
        <w:t>……..…..…….…….</w:t>
      </w:r>
    </w:p>
    <w:p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w liczbie ………..……… tygodniowo, tj. ……..……………….………………..……….……</w:t>
      </w:r>
      <w:r>
        <w:rPr>
          <w:sz w:val="20"/>
          <w:szCs w:val="20"/>
        </w:rPr>
        <w:t>…………………...</w:t>
      </w:r>
    </w:p>
    <w:p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………………….</w:t>
      </w:r>
    </w:p>
    <w:p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proponowanych </w:t>
      </w:r>
      <w:r w:rsidRPr="008F333D">
        <w:rPr>
          <w:sz w:val="20"/>
          <w:szCs w:val="20"/>
        </w:rPr>
        <w:t>godzinach …………………………...................................................................................</w:t>
      </w:r>
      <w:r>
        <w:rPr>
          <w:sz w:val="20"/>
          <w:szCs w:val="20"/>
        </w:rPr>
        <w:t>..........</w:t>
      </w: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Default="00A13F1E" w:rsidP="00A13F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Zakres </w:t>
      </w:r>
      <w:r w:rsidR="00313B29">
        <w:rPr>
          <w:sz w:val="20"/>
          <w:szCs w:val="20"/>
        </w:rPr>
        <w:t>usług:</w:t>
      </w: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>1.Uczenie i rozwijanie umiejętności niezbędnych do samodzielnego życia, w tym zwłaszcza:</w:t>
      </w: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>2. Pielęgnacja – jako wspieranie procesu leczenia:</w:t>
      </w: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</w:p>
    <w:p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Pomoc mieszkaniowa, w tym: </w:t>
      </w:r>
    </w:p>
    <w:p w:rsidR="00A13F1E" w:rsidRDefault="00A13F1E" w:rsidP="00A13F1E">
      <w:pPr>
        <w:spacing w:line="360" w:lineRule="auto"/>
        <w:jc w:val="both"/>
        <w:rPr>
          <w:sz w:val="20"/>
          <w:szCs w:val="20"/>
        </w:rPr>
      </w:pPr>
    </w:p>
    <w:p w:rsidR="00A13F1E" w:rsidRDefault="00A13F1E" w:rsidP="00A13F1E">
      <w:pPr>
        <w:spacing w:line="360" w:lineRule="auto"/>
        <w:jc w:val="both"/>
        <w:rPr>
          <w:sz w:val="20"/>
          <w:szCs w:val="20"/>
        </w:rPr>
      </w:pPr>
    </w:p>
    <w:p w:rsidR="00A13F1E" w:rsidRDefault="00A13F1E" w:rsidP="00A13F1E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Uwagi:</w:t>
      </w: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osoby korzystającej z usług: …………………………                           </w:t>
      </w: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pracownika </w:t>
      </w:r>
      <w:r>
        <w:rPr>
          <w:sz w:val="20"/>
          <w:szCs w:val="20"/>
        </w:rPr>
        <w:t>socjalnego</w:t>
      </w:r>
      <w:r w:rsidRPr="008F333D">
        <w:rPr>
          <w:sz w:val="20"/>
          <w:szCs w:val="20"/>
        </w:rPr>
        <w:t xml:space="preserve">: …………………………                           </w:t>
      </w: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Pr="008F333D" w:rsidRDefault="00A13F1E" w:rsidP="00A13F1E">
      <w:pPr>
        <w:jc w:val="both"/>
        <w:rPr>
          <w:sz w:val="20"/>
          <w:szCs w:val="20"/>
        </w:rPr>
      </w:pP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Otrzymują:</w:t>
      </w:r>
    </w:p>
    <w:p w:rsidR="00A13F1E" w:rsidRPr="008F333D" w:rsidRDefault="00A13F1E" w:rsidP="00A13F1E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Podmiot realizujący usługi</w:t>
      </w:r>
    </w:p>
    <w:p w:rsidR="00A13F1E" w:rsidRPr="008F333D" w:rsidRDefault="00A13F1E" w:rsidP="00A13F1E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Osoba korzystająca z usług</w:t>
      </w:r>
    </w:p>
    <w:p w:rsidR="00A13F1E" w:rsidRDefault="00A13F1E" w:rsidP="00A13F1E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Ośrodek </w:t>
      </w:r>
      <w:r>
        <w:rPr>
          <w:sz w:val="20"/>
          <w:szCs w:val="20"/>
        </w:rPr>
        <w:t>P</w:t>
      </w:r>
      <w:r w:rsidRPr="008F333D">
        <w:rPr>
          <w:sz w:val="20"/>
          <w:szCs w:val="20"/>
        </w:rPr>
        <w:t>omocy Społecznej w Śremie – a/a</w:t>
      </w:r>
    </w:p>
    <w:p w:rsidR="00A13F1E" w:rsidRDefault="00A13F1E" w:rsidP="00A13F1E">
      <w:pPr>
        <w:jc w:val="both"/>
        <w:rPr>
          <w:sz w:val="20"/>
          <w:szCs w:val="20"/>
        </w:rPr>
      </w:pPr>
    </w:p>
    <w:p w:rsidR="00A13F1E" w:rsidRPr="00230B45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 xml:space="preserve">Zobowiązuję się do zachowania w tajemnicy danych osobowych do których mam lub będę miał/a dostęp w związku z wykonywaniem powierzonych zadań. </w:t>
      </w:r>
    </w:p>
    <w:p w:rsidR="00A13F1E" w:rsidRPr="00230B45" w:rsidRDefault="00A13F1E" w:rsidP="00A13F1E">
      <w:pPr>
        <w:jc w:val="both"/>
        <w:rPr>
          <w:sz w:val="20"/>
          <w:szCs w:val="20"/>
        </w:rPr>
      </w:pPr>
    </w:p>
    <w:p w:rsidR="00A13F1E" w:rsidRPr="00EC7E1D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 w:rsidRPr="00230B45">
        <w:rPr>
          <w:sz w:val="20"/>
          <w:szCs w:val="20"/>
        </w:rPr>
        <w:br/>
        <w:t>z przetwarzaniem danych osobowych i w sprawie swobodnego przepływu takich danych oraz uchylenia dyrektywy 95/46/WE ( „RODO”),</w:t>
      </w:r>
    </w:p>
    <w:p w:rsidR="00A13F1E" w:rsidRPr="00EC7E1D" w:rsidRDefault="00A13F1E" w:rsidP="00A13F1E">
      <w:pPr>
        <w:jc w:val="both"/>
        <w:rPr>
          <w:sz w:val="20"/>
          <w:szCs w:val="20"/>
        </w:rPr>
      </w:pPr>
    </w:p>
    <w:p w:rsidR="00A13F1E" w:rsidRPr="008F333D" w:rsidRDefault="00A13F1E" w:rsidP="00A13F1E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Potwierdzam zapoznanie się z Indywidualnym Zakresem Usług i zobowiązuję się do jego realizowania.</w:t>
      </w:r>
    </w:p>
    <w:p w:rsidR="00A13F1E" w:rsidRPr="008F333D" w:rsidRDefault="00A13F1E" w:rsidP="00A13F1E">
      <w:pPr>
        <w:jc w:val="both"/>
        <w:rPr>
          <w:b/>
          <w:sz w:val="20"/>
          <w:szCs w:val="20"/>
        </w:rPr>
      </w:pPr>
    </w:p>
    <w:p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………………………………………… </w:t>
      </w:r>
    </w:p>
    <w:p w:rsidR="00A13F1E" w:rsidRPr="00F02509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    data i podpis osoby realizującej </w:t>
      </w:r>
    </w:p>
    <w:p w:rsidR="00480013" w:rsidRDefault="00480013" w:rsidP="00480013">
      <w:pPr>
        <w:rPr>
          <w:sz w:val="24"/>
          <w:szCs w:val="24"/>
        </w:rPr>
      </w:pPr>
    </w:p>
    <w:sectPr w:rsidR="00480013" w:rsidSect="00D146A3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1FB" w:rsidRDefault="005A01FB">
      <w:r>
        <w:separator/>
      </w:r>
    </w:p>
  </w:endnote>
  <w:endnote w:type="continuationSeparator" w:id="0">
    <w:p w:rsidR="005A01FB" w:rsidRDefault="005A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341" w:rsidRP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313B29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DFCBF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/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bkHWcWBrJoo61i&#10;1SxJM7pQU8babn0aThztk9ug+BmYxXUPtlOZ4vPJUV2VKopXJekQHDXYjd9QUg7sI2adjq0fEiQp&#10;wI7ZjtPNDnWMTNDldDH7VC6mnAmKfZxX2a0C6mut8yF+VTiwtGm4Id4ZGw6bEBMXqK8pqZXFR21M&#10;NtxYNhLhRTktc0VAo2WKprzgu93aeHYAejPz9ed5eW38Ks3j3sqM1iuQXy77CNqc99Td2IsgSYOz&#10;mjuUp62/CkWmZpqXB5hezZ/nXP37m6x+AQ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FCmdb/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5A6341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313B29">
      <w:rPr>
        <w:rStyle w:val="Numerstrony"/>
        <w:noProof/>
        <w:sz w:val="24"/>
        <w:szCs w:val="24"/>
      </w:rPr>
      <w:t>2</w:t>
    </w:r>
    <w:r w:rsidR="00A74C00">
      <w:rPr>
        <w:rStyle w:val="Numerstrony"/>
        <w:sz w:val="24"/>
        <w:szCs w:val="24"/>
      </w:rPr>
      <w:fldChar w:fldCharType="end"/>
    </w:r>
  </w:p>
  <w:p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</w:p>
  <w:p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Kontakt: 61 28 36 107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1FB" w:rsidRDefault="005A01FB">
      <w:r>
        <w:separator/>
      </w:r>
    </w:p>
  </w:footnote>
  <w:footnote w:type="continuationSeparator" w:id="0">
    <w:p w:rsidR="005A01FB" w:rsidRDefault="005A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jjCAIAAPE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pQMekuojqQY&#10;YZo7eif00wL+5mygmSu4+7UXqDjrvhhy7SZbLMKQxmCx/DinAC8z5WVGGElQBfecTb9bPw323qJu&#10;Wrpp6pOBO3K61tGDV1Yn3jRX0ZrTGwiDexnHqteXuvk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bw/I4w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:rsidR="002D643D" w:rsidRPr="0032506C" w:rsidRDefault="008E1D0A" w:rsidP="008E1D0A">
                    <w:pPr>
                      <w:rPr>
                        <w:sz w:val="22"/>
                        <w:szCs w:val="22"/>
                        <w:lang/>
                      </w:rPr>
                    </w:pPr>
                    <w:r w:rsidRPr="0032506C">
                      <w:rPr>
                        <w:sz w:val="22"/>
                        <w:szCs w:val="22"/>
                        <w:lang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  <w:lang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  <w:lang/>
                      </w:rPr>
                      <w:t>61 28 36 107</w:t>
                    </w:r>
                  </w:p>
                  <w:p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8F08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E4993"/>
    <w:rsid w:val="00143FBB"/>
    <w:rsid w:val="00145683"/>
    <w:rsid w:val="001D143D"/>
    <w:rsid w:val="00282B3E"/>
    <w:rsid w:val="002D643D"/>
    <w:rsid w:val="00313B29"/>
    <w:rsid w:val="0032506C"/>
    <w:rsid w:val="003404E3"/>
    <w:rsid w:val="003655BD"/>
    <w:rsid w:val="00395BC5"/>
    <w:rsid w:val="003B4D2E"/>
    <w:rsid w:val="00443E71"/>
    <w:rsid w:val="00480013"/>
    <w:rsid w:val="004D28E5"/>
    <w:rsid w:val="0057296A"/>
    <w:rsid w:val="005A01FB"/>
    <w:rsid w:val="005A6341"/>
    <w:rsid w:val="00661B35"/>
    <w:rsid w:val="006D76D9"/>
    <w:rsid w:val="006F1364"/>
    <w:rsid w:val="00705E55"/>
    <w:rsid w:val="00777BEF"/>
    <w:rsid w:val="007A584D"/>
    <w:rsid w:val="007E38D9"/>
    <w:rsid w:val="00827127"/>
    <w:rsid w:val="00847CCB"/>
    <w:rsid w:val="008E1D0A"/>
    <w:rsid w:val="00933A83"/>
    <w:rsid w:val="009752B2"/>
    <w:rsid w:val="009F76EB"/>
    <w:rsid w:val="00A13F1E"/>
    <w:rsid w:val="00A40218"/>
    <w:rsid w:val="00A53176"/>
    <w:rsid w:val="00A565CA"/>
    <w:rsid w:val="00A6604A"/>
    <w:rsid w:val="00A701D2"/>
    <w:rsid w:val="00A74C00"/>
    <w:rsid w:val="00AD651F"/>
    <w:rsid w:val="00B66F1A"/>
    <w:rsid w:val="00BA2584"/>
    <w:rsid w:val="00CF7B91"/>
    <w:rsid w:val="00D146A3"/>
    <w:rsid w:val="00D16A5A"/>
    <w:rsid w:val="00D2405E"/>
    <w:rsid w:val="00D417BC"/>
    <w:rsid w:val="00D43245"/>
    <w:rsid w:val="00D43C03"/>
    <w:rsid w:val="00DA2EAD"/>
    <w:rsid w:val="00E2490E"/>
    <w:rsid w:val="00E74F5D"/>
    <w:rsid w:val="00ED39E6"/>
    <w:rsid w:val="00F422D4"/>
    <w:rsid w:val="00F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d7808,#7d9600,#8ca800,#a1b602,#9fc404,#88b810"/>
    </o:shapedefaults>
    <o:shapelayout v:ext="edit">
      <o:idmap v:ext="edit" data="1"/>
    </o:shapelayout>
  </w:shapeDefaults>
  <w:decimalSymbol w:val=","/>
  <w:listSeparator w:val=";"/>
  <w14:docId w14:val="58AE14B9"/>
  <w15:chartTrackingRefBased/>
  <w15:docId w15:val="{66FC66CC-A7EE-495C-9822-63E1FD4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9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alicjaj</cp:lastModifiedBy>
  <cp:revision>5</cp:revision>
  <cp:lastPrinted>2019-11-27T12:57:00Z</cp:lastPrinted>
  <dcterms:created xsi:type="dcterms:W3CDTF">2019-11-27T12:56:00Z</dcterms:created>
  <dcterms:modified xsi:type="dcterms:W3CDTF">2019-11-27T13:13:00Z</dcterms:modified>
</cp:coreProperties>
</file>