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FF786" w14:textId="39F28ED6" w:rsidR="006D2D20" w:rsidRDefault="00914D6A" w:rsidP="00914D6A">
      <w:pPr>
        <w:pStyle w:val="Default"/>
        <w:spacing w:line="276" w:lineRule="auto"/>
        <w:ind w:left="-1134"/>
        <w:jc w:val="right"/>
        <w:rPr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 w:rsidR="006D2D20">
        <w:rPr>
          <w:b/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>Z</w:t>
      </w:r>
      <w:r w:rsidR="006D2D20" w:rsidRPr="00914D6A">
        <w:rPr>
          <w:color w:val="auto"/>
          <w:sz w:val="23"/>
          <w:szCs w:val="23"/>
        </w:rPr>
        <w:t>ałącznik nr 3</w:t>
      </w:r>
    </w:p>
    <w:p w14:paraId="3A878627" w14:textId="35F66FAC" w:rsidR="006D2D20" w:rsidRPr="00F5306D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F5306D">
        <w:rPr>
          <w:b/>
          <w:sz w:val="23"/>
          <w:szCs w:val="23"/>
        </w:rPr>
        <w:t>Umowa nr OPS.V.     .202</w:t>
      </w:r>
      <w:r w:rsidR="00DE4F48" w:rsidRPr="00F5306D">
        <w:rPr>
          <w:b/>
          <w:sz w:val="23"/>
          <w:szCs w:val="23"/>
        </w:rPr>
        <w:t>2</w:t>
      </w:r>
    </w:p>
    <w:p w14:paraId="33E79AE8" w14:textId="2E623B16" w:rsidR="006D2D20" w:rsidRDefault="006D2D20" w:rsidP="00914D6A">
      <w:pPr>
        <w:spacing w:line="276" w:lineRule="auto"/>
        <w:jc w:val="center"/>
        <w:rPr>
          <w:b/>
          <w:sz w:val="23"/>
          <w:szCs w:val="23"/>
        </w:rPr>
      </w:pPr>
      <w:r w:rsidRPr="00F5306D">
        <w:rPr>
          <w:b/>
          <w:sz w:val="23"/>
          <w:szCs w:val="23"/>
        </w:rPr>
        <w:t>na „wykonanie usług transportowych”</w:t>
      </w:r>
    </w:p>
    <w:p w14:paraId="704A0706" w14:textId="77777777" w:rsidR="00441DF8" w:rsidRPr="00F5306D" w:rsidRDefault="00441DF8" w:rsidP="00914D6A">
      <w:pPr>
        <w:spacing w:line="276" w:lineRule="auto"/>
        <w:jc w:val="center"/>
        <w:rPr>
          <w:b/>
          <w:bCs/>
          <w:iCs/>
          <w:sz w:val="23"/>
          <w:szCs w:val="23"/>
          <w:lang w:eastAsia="ar-SA"/>
        </w:rPr>
      </w:pPr>
    </w:p>
    <w:p w14:paraId="572E9391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12"/>
      </w:tblGrid>
      <w:tr w:rsidR="006D2D20" w:rsidRPr="00461605" w14:paraId="6E1F5B45" w14:textId="77777777" w:rsidTr="00036382">
        <w:tc>
          <w:tcPr>
            <w:tcW w:w="9212" w:type="dxa"/>
          </w:tcPr>
          <w:p w14:paraId="1C929F30" w14:textId="60A0C0C7" w:rsidR="006D2D20" w:rsidRPr="00461605" w:rsidRDefault="006D2D20" w:rsidP="00036382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>zawarta w Śremie w dniu ……………….. 20</w:t>
            </w:r>
            <w:r>
              <w:rPr>
                <w:sz w:val="23"/>
                <w:szCs w:val="23"/>
              </w:rPr>
              <w:t>2</w:t>
            </w:r>
            <w:r w:rsidR="000B519F">
              <w:rPr>
                <w:sz w:val="23"/>
                <w:szCs w:val="23"/>
              </w:rPr>
              <w:t>2</w:t>
            </w:r>
            <w:r w:rsidRPr="00461605">
              <w:rPr>
                <w:sz w:val="23"/>
                <w:szCs w:val="23"/>
              </w:rPr>
              <w:t>r. pomiędzy:</w:t>
            </w:r>
          </w:p>
          <w:p w14:paraId="3FF1AD88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 xml:space="preserve">Gminą Śrem, w imieniu której działa Kierownik Ośrodka Pomocy Społecznej w Śremie </w:t>
            </w:r>
          </w:p>
          <w:p w14:paraId="359B23FB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>NIP Gminy 785-16-61-461 Pl. 20 Października 1, 63-100 Śrem</w:t>
            </w:r>
          </w:p>
          <w:p w14:paraId="1BC02B67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364DD261" w14:textId="77777777" w:rsidR="006D2D20" w:rsidRPr="00461605" w:rsidRDefault="006D2D20" w:rsidP="00036382">
            <w:pPr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 xml:space="preserve">Adres do korespondencji: </w:t>
            </w:r>
          </w:p>
          <w:p w14:paraId="628CA369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>ul. Stefana Grota Roweckiego 31</w:t>
            </w:r>
          </w:p>
          <w:p w14:paraId="4865DA9F" w14:textId="77777777" w:rsidR="006D2D20" w:rsidRPr="00461605" w:rsidRDefault="006D2D20" w:rsidP="00036382">
            <w:pPr>
              <w:spacing w:line="276" w:lineRule="auto"/>
              <w:rPr>
                <w:b/>
                <w:sz w:val="23"/>
                <w:szCs w:val="23"/>
              </w:rPr>
            </w:pPr>
            <w:r w:rsidRPr="00461605">
              <w:rPr>
                <w:b/>
                <w:sz w:val="23"/>
                <w:szCs w:val="23"/>
              </w:rPr>
              <w:t>63-100 Śrem</w:t>
            </w:r>
          </w:p>
          <w:p w14:paraId="0680D9AF" w14:textId="15A2E7E8" w:rsidR="006D2D20" w:rsidRPr="009610C4" w:rsidRDefault="006D2D20" w:rsidP="00036382">
            <w:pPr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 xml:space="preserve">reprezentowaną przez panią Marię </w:t>
            </w:r>
            <w:proofErr w:type="spellStart"/>
            <w:r w:rsidRPr="00461605">
              <w:rPr>
                <w:sz w:val="23"/>
                <w:szCs w:val="23"/>
              </w:rPr>
              <w:t>Świdurską</w:t>
            </w:r>
            <w:proofErr w:type="spellEnd"/>
            <w:r w:rsidRPr="00461605">
              <w:rPr>
                <w:sz w:val="23"/>
                <w:szCs w:val="23"/>
              </w:rPr>
              <w:t xml:space="preserve"> – Kierownika zwaną dalej w treści umowy </w:t>
            </w:r>
            <w:r w:rsidRPr="00461605">
              <w:rPr>
                <w:b/>
                <w:sz w:val="23"/>
                <w:szCs w:val="23"/>
              </w:rPr>
              <w:t>Zamawiającym,</w:t>
            </w:r>
            <w:r w:rsidR="009610C4">
              <w:rPr>
                <w:b/>
                <w:sz w:val="23"/>
                <w:szCs w:val="23"/>
              </w:rPr>
              <w:t xml:space="preserve"> </w:t>
            </w:r>
            <w:r w:rsidR="009610C4">
              <w:rPr>
                <w:sz w:val="23"/>
                <w:szCs w:val="23"/>
              </w:rPr>
              <w:t>przy kontrasygnacie pani Emilii Nowak- Głównej Księgowej Ośrodka Pomocy Społecznej w Śremie</w:t>
            </w:r>
          </w:p>
          <w:p w14:paraId="182BD2D6" w14:textId="77777777" w:rsidR="006D2D20" w:rsidRPr="00461605" w:rsidRDefault="006D2D20" w:rsidP="00036382">
            <w:pPr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 </w:t>
            </w:r>
          </w:p>
          <w:p w14:paraId="6444216C" w14:textId="77777777" w:rsidR="006D2D20" w:rsidRPr="00461605" w:rsidRDefault="006D2D20" w:rsidP="00036382">
            <w:pPr>
              <w:pStyle w:val="NormalnyWeb"/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>reprezentowanym przez</w:t>
            </w:r>
            <w:r>
              <w:rPr>
                <w:sz w:val="23"/>
                <w:szCs w:val="23"/>
              </w:rPr>
              <w:t xml:space="preserve"> ...........................................................................................</w:t>
            </w:r>
          </w:p>
          <w:p w14:paraId="24C32997" w14:textId="77777777" w:rsidR="006D2D20" w:rsidRPr="00461605" w:rsidRDefault="006D2D20" w:rsidP="00036382">
            <w:pPr>
              <w:pStyle w:val="NormalnyWeb"/>
              <w:spacing w:line="276" w:lineRule="auto"/>
              <w:rPr>
                <w:sz w:val="23"/>
                <w:szCs w:val="23"/>
              </w:rPr>
            </w:pPr>
            <w:r w:rsidRPr="00461605">
              <w:rPr>
                <w:sz w:val="23"/>
                <w:szCs w:val="23"/>
              </w:rPr>
              <w:t xml:space="preserve">Zwanym dalej </w:t>
            </w:r>
            <w:r w:rsidRPr="00461605">
              <w:rPr>
                <w:b/>
                <w:sz w:val="23"/>
                <w:szCs w:val="23"/>
              </w:rPr>
              <w:t>Wykonawcą</w:t>
            </w:r>
            <w:r w:rsidRPr="00461605">
              <w:rPr>
                <w:sz w:val="23"/>
                <w:szCs w:val="23"/>
              </w:rPr>
              <w:t xml:space="preserve">, łącznie zwane dalej </w:t>
            </w:r>
            <w:r w:rsidRPr="00461605">
              <w:rPr>
                <w:b/>
                <w:sz w:val="23"/>
                <w:szCs w:val="23"/>
              </w:rPr>
              <w:t xml:space="preserve">Stronami </w:t>
            </w:r>
          </w:p>
        </w:tc>
      </w:tr>
      <w:tr w:rsidR="006D2D20" w:rsidRPr="00461605" w14:paraId="6BB0B228" w14:textId="77777777" w:rsidTr="00036382">
        <w:tc>
          <w:tcPr>
            <w:tcW w:w="9212" w:type="dxa"/>
          </w:tcPr>
          <w:p w14:paraId="43FD68F7" w14:textId="77777777" w:rsidR="006D2D20" w:rsidRPr="00461605" w:rsidRDefault="006D2D20" w:rsidP="00036382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74AF8DFB" w14:textId="77777777" w:rsidR="006D2D20" w:rsidRPr="00461605" w:rsidRDefault="006D2D20" w:rsidP="006D2D20">
      <w:pPr>
        <w:spacing w:line="276" w:lineRule="auto"/>
        <w:jc w:val="center"/>
        <w:rPr>
          <w:sz w:val="23"/>
          <w:szCs w:val="23"/>
        </w:rPr>
      </w:pPr>
      <w:r w:rsidRPr="00461605">
        <w:rPr>
          <w:sz w:val="23"/>
          <w:szCs w:val="23"/>
        </w:rPr>
        <w:t>§1</w:t>
      </w:r>
    </w:p>
    <w:p w14:paraId="0DE6D44B" w14:textId="77777777" w:rsidR="006D2D20" w:rsidRPr="00461605" w:rsidRDefault="006D2D20" w:rsidP="00F5306D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 xml:space="preserve">Zamawiający zleca Wykonawcy wykonywanie usług transportowych w zakresie dowożenia: </w:t>
      </w:r>
    </w:p>
    <w:p w14:paraId="6B6AE955" w14:textId="36CA05A7" w:rsidR="006D2D20" w:rsidRPr="00E17937" w:rsidRDefault="00E17937" w:rsidP="00E17937">
      <w:pPr>
        <w:pStyle w:val="Akapitzlist"/>
        <w:ind w:left="360"/>
        <w:jc w:val="both"/>
        <w:rPr>
          <w:sz w:val="24"/>
          <w:szCs w:val="24"/>
        </w:rPr>
      </w:pPr>
      <w:r w:rsidRPr="005B7F7E">
        <w:rPr>
          <w:sz w:val="24"/>
          <w:szCs w:val="24"/>
        </w:rPr>
        <w:t xml:space="preserve">Przewóz maksymalnie </w:t>
      </w:r>
      <w:r>
        <w:rPr>
          <w:sz w:val="24"/>
          <w:szCs w:val="24"/>
        </w:rPr>
        <w:t>4</w:t>
      </w:r>
      <w:r w:rsidRPr="005B7F7E">
        <w:rPr>
          <w:sz w:val="24"/>
          <w:szCs w:val="24"/>
        </w:rPr>
        <w:t xml:space="preserve"> osób jednocześni</w:t>
      </w:r>
      <w:r>
        <w:rPr>
          <w:sz w:val="24"/>
          <w:szCs w:val="24"/>
        </w:rPr>
        <w:t>e, będących</w:t>
      </w:r>
      <w:r w:rsidRPr="005B7F7E">
        <w:rPr>
          <w:sz w:val="24"/>
          <w:szCs w:val="24"/>
        </w:rPr>
        <w:t xml:space="preserve"> pracownik</w:t>
      </w:r>
      <w:r>
        <w:rPr>
          <w:sz w:val="24"/>
          <w:szCs w:val="24"/>
        </w:rPr>
        <w:t>ami</w:t>
      </w:r>
      <w:r w:rsidRPr="005B7F7E">
        <w:rPr>
          <w:sz w:val="24"/>
          <w:szCs w:val="24"/>
        </w:rPr>
        <w:t xml:space="preserve"> Ośrod</w:t>
      </w:r>
      <w:r>
        <w:rPr>
          <w:sz w:val="24"/>
          <w:szCs w:val="24"/>
        </w:rPr>
        <w:t>ka</w:t>
      </w:r>
      <w:r w:rsidRPr="005B7F7E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5B7F7E">
        <w:rPr>
          <w:sz w:val="24"/>
          <w:szCs w:val="24"/>
        </w:rPr>
        <w:t xml:space="preserve">omocy Społecznej w związku z realizacją </w:t>
      </w:r>
      <w:r>
        <w:rPr>
          <w:sz w:val="24"/>
          <w:szCs w:val="24"/>
        </w:rPr>
        <w:t>usług społecznych</w:t>
      </w:r>
      <w:r>
        <w:rPr>
          <w:sz w:val="24"/>
          <w:szCs w:val="24"/>
        </w:rPr>
        <w:t xml:space="preserve"> </w:t>
      </w:r>
      <w:r w:rsidR="006D2D20" w:rsidRPr="00E17937">
        <w:rPr>
          <w:sz w:val="23"/>
          <w:szCs w:val="23"/>
        </w:rPr>
        <w:t>na terenie gminy Śrem</w:t>
      </w:r>
      <w:r>
        <w:rPr>
          <w:sz w:val="23"/>
          <w:szCs w:val="23"/>
        </w:rPr>
        <w:t xml:space="preserve"> oraz miejsc wskazanych przez Zamawiającego </w:t>
      </w:r>
      <w:r w:rsidR="006D2D20" w:rsidRPr="00E17937">
        <w:rPr>
          <w:sz w:val="23"/>
          <w:szCs w:val="23"/>
        </w:rPr>
        <w:t xml:space="preserve"> </w:t>
      </w:r>
      <w:r w:rsidR="009610C4" w:rsidRPr="00E17937">
        <w:rPr>
          <w:sz w:val="23"/>
          <w:szCs w:val="23"/>
        </w:rPr>
        <w:t>od poniedziałku do soboty</w:t>
      </w:r>
      <w:r w:rsidR="00C12608" w:rsidRPr="00E17937">
        <w:rPr>
          <w:sz w:val="23"/>
          <w:szCs w:val="23"/>
        </w:rPr>
        <w:t xml:space="preserve"> </w:t>
      </w:r>
      <w:r w:rsidR="006D2D20" w:rsidRPr="00E17937">
        <w:rPr>
          <w:sz w:val="23"/>
          <w:szCs w:val="23"/>
        </w:rPr>
        <w:t xml:space="preserve">z wyłączeniem </w:t>
      </w:r>
      <w:r>
        <w:rPr>
          <w:sz w:val="23"/>
          <w:szCs w:val="23"/>
        </w:rPr>
        <w:t>niedziel i świąt</w:t>
      </w:r>
      <w:r>
        <w:rPr>
          <w:sz w:val="23"/>
          <w:szCs w:val="23"/>
        </w:rPr>
        <w:br/>
      </w:r>
      <w:r w:rsidR="009610C4" w:rsidRPr="00E17937">
        <w:rPr>
          <w:sz w:val="23"/>
          <w:szCs w:val="23"/>
        </w:rPr>
        <w:t>w</w:t>
      </w:r>
      <w:r w:rsidR="006D2D20" w:rsidRPr="00E17937">
        <w:rPr>
          <w:sz w:val="23"/>
          <w:szCs w:val="23"/>
        </w:rPr>
        <w:t xml:space="preserve"> godzinach od 8:00 do 18:00, </w:t>
      </w:r>
    </w:p>
    <w:p w14:paraId="69A5AC35" w14:textId="2FC33B39" w:rsidR="006D2D20" w:rsidRPr="00AC67A6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sz w:val="23"/>
          <w:szCs w:val="23"/>
        </w:rPr>
      </w:pPr>
      <w:r w:rsidRPr="00AC67A6">
        <w:rPr>
          <w:sz w:val="23"/>
          <w:szCs w:val="23"/>
        </w:rPr>
        <w:t>Przewidywana maksymalna ilość kilometrów do przejechania w okresie obowiązywania umowy wyniesie:7000.</w:t>
      </w:r>
    </w:p>
    <w:p w14:paraId="13CC5C4D" w14:textId="17A37D86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Usługa transportowa, będzie świadczona samochodami osobo</w:t>
      </w:r>
      <w:r w:rsidR="003A6357">
        <w:rPr>
          <w:sz w:val="23"/>
          <w:szCs w:val="23"/>
        </w:rPr>
        <w:t xml:space="preserve">wymi, posiadającymi 5 miejsc, </w:t>
      </w:r>
      <w:r w:rsidRPr="00461605">
        <w:rPr>
          <w:sz w:val="23"/>
          <w:szCs w:val="23"/>
        </w:rPr>
        <w:t>klimatyzację</w:t>
      </w:r>
      <w:r w:rsidR="00C12608">
        <w:rPr>
          <w:sz w:val="23"/>
          <w:szCs w:val="23"/>
        </w:rPr>
        <w:t xml:space="preserve"> oraz </w:t>
      </w:r>
      <w:r w:rsidR="003A6357">
        <w:rPr>
          <w:sz w:val="23"/>
          <w:szCs w:val="23"/>
        </w:rPr>
        <w:t xml:space="preserve">urządzeń </w:t>
      </w:r>
      <w:r w:rsidR="00C12608">
        <w:rPr>
          <w:sz w:val="23"/>
          <w:szCs w:val="23"/>
        </w:rPr>
        <w:t>zapewniających bezpieczeństwo ( ABS i pasy bezpieczeństwa jeżeli pojazd został zarejestrowany po 20 października 2007r)</w:t>
      </w:r>
    </w:p>
    <w:p w14:paraId="21FDB0CB" w14:textId="5A696B4B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 razie wystąpienia istotnych okoliczności powodujących konieczność przeprowadzania czynności opisanych w ust. 1 w tym samym czasie, W</w:t>
      </w:r>
      <w:r w:rsidR="00E30A14">
        <w:rPr>
          <w:sz w:val="23"/>
          <w:szCs w:val="23"/>
        </w:rPr>
        <w:t>ykonawca zapewni drugi samochód</w:t>
      </w:r>
      <w:r w:rsidR="00E30A14">
        <w:rPr>
          <w:sz w:val="23"/>
          <w:szCs w:val="23"/>
        </w:rPr>
        <w:br/>
      </w:r>
      <w:r w:rsidRPr="00461605">
        <w:rPr>
          <w:sz w:val="23"/>
          <w:szCs w:val="23"/>
        </w:rPr>
        <w:t>o takich samych parametrach.</w:t>
      </w:r>
    </w:p>
    <w:p w14:paraId="1C7425C7" w14:textId="47994DFA" w:rsidR="006D2D20" w:rsidRPr="00461605" w:rsidRDefault="006D2D20" w:rsidP="00441DF8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t>Miejscem odjazdu samochodu wykorzystywa</w:t>
      </w:r>
      <w:r w:rsidR="00E30A14">
        <w:rPr>
          <w:sz w:val="23"/>
          <w:szCs w:val="23"/>
        </w:rPr>
        <w:t>nego do realizacji usługi będą</w:t>
      </w:r>
      <w:r w:rsidRPr="00461605">
        <w:rPr>
          <w:sz w:val="23"/>
          <w:szCs w:val="23"/>
        </w:rPr>
        <w:t xml:space="preserve"> siedzib</w:t>
      </w:r>
      <w:r w:rsidR="00E30A14">
        <w:rPr>
          <w:sz w:val="23"/>
          <w:szCs w:val="23"/>
        </w:rPr>
        <w:t>y</w:t>
      </w:r>
      <w:r w:rsidRPr="00461605">
        <w:rPr>
          <w:sz w:val="23"/>
          <w:szCs w:val="23"/>
        </w:rPr>
        <w:t xml:space="preserve"> Ośrodka Pomocy Społecznej w Śremie przy ul. Okulickiego 3</w:t>
      </w:r>
      <w:r w:rsidR="00E30A14">
        <w:rPr>
          <w:sz w:val="23"/>
          <w:szCs w:val="23"/>
        </w:rPr>
        <w:t xml:space="preserve">, </w:t>
      </w:r>
      <w:r w:rsidR="00E30A14">
        <w:rPr>
          <w:sz w:val="24"/>
          <w:szCs w:val="24"/>
        </w:rPr>
        <w:t>ul. Roweckiego 31 oraz</w:t>
      </w:r>
      <w:r w:rsidR="00E30A14">
        <w:rPr>
          <w:sz w:val="24"/>
          <w:szCs w:val="24"/>
        </w:rPr>
        <w:br/>
      </w:r>
      <w:r w:rsidR="00E30A14">
        <w:rPr>
          <w:sz w:val="24"/>
          <w:szCs w:val="24"/>
        </w:rPr>
        <w:t>ul. Franciszkańska 2</w:t>
      </w:r>
      <w:r w:rsidRPr="00461605">
        <w:rPr>
          <w:sz w:val="23"/>
          <w:szCs w:val="23"/>
        </w:rPr>
        <w:t xml:space="preserve"> lub inne miejsce wskazane przez osobę odpowiedzialną z ramienia Ośrodka do kontaktów z Wykonawcą.</w:t>
      </w:r>
    </w:p>
    <w:p w14:paraId="2EDA0874" w14:textId="77777777" w:rsidR="006D2D20" w:rsidRPr="002A7B78" w:rsidRDefault="006D2D20" w:rsidP="00441DF8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t>Wyznaczone w umowie osoby będą informowały Wykonawcę o zleconych wyjazdach i interwencjach najpóźniej na dzień przed wykonaniem usługi a w sytuacjach nagłych, interwencyjnych bezpośrednio przed wykonaniem usługi.</w:t>
      </w:r>
    </w:p>
    <w:p w14:paraId="7D8316B7" w14:textId="5A0E7861" w:rsidR="006D2D20" w:rsidRPr="00F611AF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bCs/>
          <w:sz w:val="23"/>
          <w:szCs w:val="23"/>
          <w:u w:val="single"/>
        </w:rPr>
      </w:pPr>
      <w:r>
        <w:rPr>
          <w:sz w:val="23"/>
          <w:szCs w:val="23"/>
        </w:rPr>
        <w:t xml:space="preserve">Po każdym kursie kierowca jest zobowiązany przekazać paragon </w:t>
      </w:r>
      <w:r w:rsidR="00C107C0">
        <w:rPr>
          <w:sz w:val="23"/>
          <w:szCs w:val="23"/>
        </w:rPr>
        <w:t xml:space="preserve">z taksometru </w:t>
      </w:r>
      <w:r w:rsidR="00B818D2">
        <w:rPr>
          <w:sz w:val="23"/>
          <w:szCs w:val="23"/>
        </w:rPr>
        <w:t xml:space="preserve">pracownikowi, </w:t>
      </w:r>
      <w:r>
        <w:rPr>
          <w:sz w:val="23"/>
          <w:szCs w:val="23"/>
        </w:rPr>
        <w:t>który zakończył kurs.</w:t>
      </w:r>
    </w:p>
    <w:p w14:paraId="290B5CBF" w14:textId="433B656C" w:rsidR="006D2D20" w:rsidRPr="00461605" w:rsidRDefault="006D2D20" w:rsidP="00F5306D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bCs/>
          <w:sz w:val="23"/>
          <w:szCs w:val="23"/>
          <w:u w:val="single"/>
        </w:rPr>
      </w:pPr>
      <w:r>
        <w:rPr>
          <w:sz w:val="23"/>
          <w:szCs w:val="23"/>
        </w:rPr>
        <w:t>Na paragonie winna być wykazana liczba przej</w:t>
      </w:r>
      <w:r w:rsidR="00E42230">
        <w:rPr>
          <w:sz w:val="23"/>
          <w:szCs w:val="23"/>
        </w:rPr>
        <w:t>e</w:t>
      </w:r>
      <w:r>
        <w:rPr>
          <w:sz w:val="23"/>
          <w:szCs w:val="23"/>
        </w:rPr>
        <w:t>chanych km oraz czas faktycznego postoju</w:t>
      </w:r>
      <w:r>
        <w:rPr>
          <w:sz w:val="23"/>
          <w:szCs w:val="23"/>
        </w:rPr>
        <w:br/>
        <w:t>( w minutach).</w:t>
      </w:r>
    </w:p>
    <w:p w14:paraId="33F1E560" w14:textId="6E4ED2EF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lastRenderedPageBreak/>
        <w:t>Wykonawca zapewni stały kontakt telefoniczny między pojazdem a Zamawiającym</w:t>
      </w:r>
      <w:r w:rsidR="00B818D2">
        <w:rPr>
          <w:sz w:val="23"/>
          <w:szCs w:val="23"/>
        </w:rPr>
        <w:t xml:space="preserve">. </w:t>
      </w:r>
    </w:p>
    <w:p w14:paraId="61F9737B" w14:textId="46E03104" w:rsidR="006D2D20" w:rsidRDefault="006D2D20" w:rsidP="00F5306D">
      <w:pPr>
        <w:numPr>
          <w:ilvl w:val="0"/>
          <w:numId w:val="13"/>
        </w:numPr>
        <w:suppressAutoHyphens/>
        <w:ind w:left="357" w:hanging="357"/>
        <w:contextualSpacing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  <w:lang w:eastAsia="ar-SA"/>
        </w:rPr>
        <w:t>Zamawiający dopuszcza możliwość zwiększenia lub zmniejszenia liczby kilometrów w zależności od potrzeb</w:t>
      </w:r>
      <w:r w:rsidR="00C107C0">
        <w:rPr>
          <w:sz w:val="23"/>
          <w:szCs w:val="23"/>
          <w:lang w:eastAsia="ar-SA"/>
        </w:rPr>
        <w:t xml:space="preserve"> nie więcej niż o 20% wartości zamówienia.</w:t>
      </w:r>
    </w:p>
    <w:p w14:paraId="39D02D32" w14:textId="77777777" w:rsidR="006D2D20" w:rsidRPr="00461605" w:rsidRDefault="006D2D20" w:rsidP="00F5306D">
      <w:pPr>
        <w:pStyle w:val="Akapitzlist"/>
        <w:numPr>
          <w:ilvl w:val="0"/>
          <w:numId w:val="13"/>
        </w:numPr>
        <w:contextualSpacing w:val="0"/>
        <w:jc w:val="both"/>
        <w:rPr>
          <w:bCs/>
          <w:sz w:val="23"/>
          <w:szCs w:val="23"/>
          <w:u w:val="single"/>
        </w:rPr>
      </w:pPr>
      <w:r w:rsidRPr="00461605">
        <w:rPr>
          <w:sz w:val="23"/>
          <w:szCs w:val="23"/>
        </w:rPr>
        <w:t>Zamawiający przed podpisaniem umowy żądać będzie przedstawienia następujących dokumentów:</w:t>
      </w:r>
    </w:p>
    <w:p w14:paraId="0262A624" w14:textId="0613D2A2" w:rsidR="006D2D20" w:rsidRDefault="006D2D20" w:rsidP="00F5306D">
      <w:pPr>
        <w:numPr>
          <w:ilvl w:val="0"/>
          <w:numId w:val="15"/>
        </w:numPr>
        <w:ind w:left="357" w:hanging="357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dowodów rejestracyjnych samochodów wskazanych w ofercie wraz z dokumentami ubezpieczeniowymi (OC i NNW</w:t>
      </w:r>
      <w:r w:rsidR="00AC67A6">
        <w:rPr>
          <w:sz w:val="23"/>
          <w:szCs w:val="23"/>
        </w:rPr>
        <w:t xml:space="preserve"> – kwota sumy ubezpieczenia wynosić musi 100.000zł</w:t>
      </w:r>
      <w:r w:rsidRPr="00461605">
        <w:rPr>
          <w:sz w:val="23"/>
          <w:szCs w:val="23"/>
        </w:rPr>
        <w:t>),</w:t>
      </w:r>
    </w:p>
    <w:p w14:paraId="1D8C77CA" w14:textId="77777777" w:rsidR="006D2D20" w:rsidRPr="00461605" w:rsidRDefault="006D2D20" w:rsidP="00F5306D">
      <w:pPr>
        <w:numPr>
          <w:ilvl w:val="0"/>
          <w:numId w:val="15"/>
        </w:numPr>
        <w:ind w:left="357" w:hanging="357"/>
        <w:jc w:val="both"/>
        <w:rPr>
          <w:bCs/>
          <w:sz w:val="23"/>
          <w:szCs w:val="23"/>
        </w:rPr>
      </w:pPr>
      <w:r w:rsidRPr="00461605">
        <w:rPr>
          <w:sz w:val="23"/>
          <w:szCs w:val="23"/>
        </w:rPr>
        <w:t>dokumentów potwierdzających posiadanie uprawnień do prowadzenia omawianych pojazdów przez osoby wskazane w ofercie, mające pełnić funkcje kierowcy podczas realizacji usługi.</w:t>
      </w:r>
    </w:p>
    <w:p w14:paraId="0DFD223A" w14:textId="77777777" w:rsidR="006D2D20" w:rsidRPr="00461605" w:rsidRDefault="006D2D20" w:rsidP="00F5306D">
      <w:pPr>
        <w:pStyle w:val="Akapitzlist"/>
        <w:ind w:left="851"/>
        <w:jc w:val="center"/>
        <w:rPr>
          <w:sz w:val="23"/>
          <w:szCs w:val="23"/>
        </w:rPr>
      </w:pPr>
    </w:p>
    <w:p w14:paraId="4316B34F" w14:textId="77777777" w:rsidR="006D2D20" w:rsidRPr="00461605" w:rsidRDefault="006D2D20" w:rsidP="006D2D20">
      <w:pPr>
        <w:pStyle w:val="Akapitzlist"/>
        <w:tabs>
          <w:tab w:val="left" w:pos="4395"/>
        </w:tabs>
        <w:ind w:left="1080" w:hanging="1080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2</w:t>
      </w:r>
    </w:p>
    <w:p w14:paraId="58E9A5EE" w14:textId="77777777" w:rsidR="006D2D20" w:rsidRPr="00461605" w:rsidRDefault="006D2D20" w:rsidP="006D2D20">
      <w:pPr>
        <w:pStyle w:val="Akapitzlist"/>
        <w:ind w:left="1080"/>
        <w:jc w:val="center"/>
        <w:rPr>
          <w:sz w:val="23"/>
          <w:szCs w:val="23"/>
        </w:rPr>
      </w:pPr>
    </w:p>
    <w:p w14:paraId="168F7933" w14:textId="77777777" w:rsidR="006D2D20" w:rsidRPr="00461605" w:rsidRDefault="006D2D20" w:rsidP="006D2D20">
      <w:pPr>
        <w:pStyle w:val="Akapitzlist"/>
        <w:suppressAutoHyphens/>
        <w:ind w:left="0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</w:rPr>
        <w:t>Do współpracy i koordynacji realizacji przedmiotu umowy upoważnia się:</w:t>
      </w:r>
    </w:p>
    <w:p w14:paraId="192955EC" w14:textId="6ED65C8F" w:rsidR="006D2D20" w:rsidRDefault="006D2D20" w:rsidP="009610C4">
      <w:pPr>
        <w:pStyle w:val="Akapitzlist"/>
        <w:numPr>
          <w:ilvl w:val="0"/>
          <w:numId w:val="22"/>
        </w:numPr>
        <w:suppressAutoHyphens/>
        <w:spacing w:after="200" w:line="276" w:lineRule="auto"/>
        <w:ind w:left="567" w:hanging="283"/>
        <w:jc w:val="both"/>
        <w:rPr>
          <w:sz w:val="23"/>
          <w:szCs w:val="23"/>
        </w:rPr>
      </w:pPr>
      <w:r w:rsidRPr="009610C4">
        <w:rPr>
          <w:sz w:val="23"/>
          <w:szCs w:val="23"/>
        </w:rPr>
        <w:t xml:space="preserve">ze strony Zamawiającego </w:t>
      </w:r>
      <w:r w:rsidR="00E42230" w:rsidRPr="009610C4">
        <w:rPr>
          <w:sz w:val="23"/>
          <w:szCs w:val="23"/>
        </w:rPr>
        <w:t xml:space="preserve">Anna </w:t>
      </w:r>
      <w:proofErr w:type="spellStart"/>
      <w:r w:rsidR="00E42230" w:rsidRPr="009610C4">
        <w:rPr>
          <w:sz w:val="23"/>
          <w:szCs w:val="23"/>
        </w:rPr>
        <w:t>Czeterbok</w:t>
      </w:r>
      <w:proofErr w:type="spellEnd"/>
      <w:r w:rsidR="00E42230" w:rsidRPr="009610C4">
        <w:rPr>
          <w:sz w:val="23"/>
          <w:szCs w:val="23"/>
        </w:rPr>
        <w:t xml:space="preserve"> – Maćkowiak </w:t>
      </w:r>
      <w:r w:rsidR="009610C4">
        <w:rPr>
          <w:sz w:val="23"/>
          <w:szCs w:val="23"/>
        </w:rPr>
        <w:t xml:space="preserve">adres e-mail: </w:t>
      </w:r>
      <w:hyperlink r:id="rId9" w:history="1">
        <w:r w:rsidR="009610C4" w:rsidRPr="001924E7">
          <w:rPr>
            <w:rStyle w:val="Hipercze"/>
            <w:sz w:val="23"/>
            <w:szCs w:val="23"/>
          </w:rPr>
          <w:t>anna.czeterbok@ops.srem.pl</w:t>
        </w:r>
      </w:hyperlink>
      <w:r w:rsidR="009610C4">
        <w:rPr>
          <w:sz w:val="23"/>
          <w:szCs w:val="23"/>
        </w:rPr>
        <w:t xml:space="preserve"> , nr telefonu: </w:t>
      </w:r>
      <w:r w:rsidR="00E42230" w:rsidRPr="009610C4">
        <w:rPr>
          <w:sz w:val="23"/>
          <w:szCs w:val="23"/>
        </w:rPr>
        <w:t>61 28 36 107  wew. 103</w:t>
      </w:r>
    </w:p>
    <w:p w14:paraId="61D201A5" w14:textId="29DF928A" w:rsidR="006D2D20" w:rsidRPr="009610C4" w:rsidRDefault="006D2D20" w:rsidP="009610C4">
      <w:pPr>
        <w:pStyle w:val="Akapitzlist"/>
        <w:numPr>
          <w:ilvl w:val="0"/>
          <w:numId w:val="22"/>
        </w:numPr>
        <w:suppressAutoHyphens/>
        <w:spacing w:after="200" w:line="276" w:lineRule="auto"/>
        <w:ind w:left="567" w:hanging="283"/>
        <w:jc w:val="both"/>
        <w:rPr>
          <w:sz w:val="23"/>
          <w:szCs w:val="23"/>
        </w:rPr>
      </w:pPr>
      <w:r w:rsidRPr="009610C4">
        <w:rPr>
          <w:sz w:val="23"/>
          <w:szCs w:val="23"/>
        </w:rPr>
        <w:t xml:space="preserve">ze strony Wykonawcy  </w:t>
      </w:r>
      <w:r w:rsidR="00E42230" w:rsidRPr="009610C4">
        <w:rPr>
          <w:sz w:val="23"/>
          <w:szCs w:val="23"/>
        </w:rPr>
        <w:t>.....................................................................................</w:t>
      </w:r>
    </w:p>
    <w:p w14:paraId="166BB06D" w14:textId="77777777" w:rsidR="006D2D20" w:rsidRPr="00461605" w:rsidRDefault="006D2D20" w:rsidP="006D2D20">
      <w:pPr>
        <w:tabs>
          <w:tab w:val="left" w:pos="5040"/>
        </w:tabs>
        <w:spacing w:line="276" w:lineRule="auto"/>
        <w:ind w:left="4536" w:hanging="141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3</w:t>
      </w:r>
    </w:p>
    <w:p w14:paraId="0AA9B997" w14:textId="4F636625" w:rsidR="00DC1266" w:rsidRPr="00DC1266" w:rsidRDefault="00DC1266" w:rsidP="00DC1266">
      <w:pPr>
        <w:tabs>
          <w:tab w:val="left" w:pos="709"/>
        </w:tabs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C107C0" w:rsidRPr="00DC1266">
        <w:rPr>
          <w:sz w:val="23"/>
          <w:szCs w:val="23"/>
        </w:rPr>
        <w:t>Wykonawca zobowiązany</w:t>
      </w:r>
      <w:r>
        <w:rPr>
          <w:sz w:val="23"/>
          <w:szCs w:val="23"/>
        </w:rPr>
        <w:t xml:space="preserve"> jest do </w:t>
      </w:r>
      <w:r w:rsidRPr="00DC1266">
        <w:rPr>
          <w:sz w:val="23"/>
          <w:szCs w:val="23"/>
        </w:rPr>
        <w:t>:</w:t>
      </w:r>
    </w:p>
    <w:p w14:paraId="273F362C" w14:textId="4314A122" w:rsidR="00A460AD" w:rsidRPr="00A460AD" w:rsidRDefault="00DC1266" w:rsidP="00A460AD">
      <w:pPr>
        <w:jc w:val="both"/>
        <w:rPr>
          <w:sz w:val="24"/>
          <w:szCs w:val="24"/>
        </w:rPr>
      </w:pPr>
      <w:r w:rsidRPr="00A460AD">
        <w:rPr>
          <w:sz w:val="23"/>
          <w:szCs w:val="23"/>
        </w:rPr>
        <w:t>a) zasłaniania ust i nosa w trakcie prowadzenia pojazdu</w:t>
      </w:r>
      <w:r w:rsidR="00A460AD">
        <w:rPr>
          <w:sz w:val="23"/>
          <w:szCs w:val="23"/>
        </w:rPr>
        <w:t>.</w:t>
      </w:r>
      <w:r w:rsidR="00A460AD" w:rsidRPr="00A460AD">
        <w:rPr>
          <w:sz w:val="23"/>
          <w:szCs w:val="23"/>
        </w:rPr>
        <w:t xml:space="preserve"> </w:t>
      </w:r>
      <w:r w:rsidR="00A460AD" w:rsidRPr="00A460AD">
        <w:rPr>
          <w:sz w:val="24"/>
          <w:szCs w:val="24"/>
        </w:rPr>
        <w:t>Kierujący pojazdem jest uprawniony do nie wpuszczania do pojazdu osoby bez osłony ust i nosa oraz wyproszenia pasażera z pojazdu który zdjął osłonę.</w:t>
      </w:r>
    </w:p>
    <w:p w14:paraId="4513EA21" w14:textId="4C239E1F" w:rsidR="00DC1266" w:rsidRDefault="00DC1266" w:rsidP="006D2D20">
      <w:pPr>
        <w:tabs>
          <w:tab w:val="left" w:pos="709"/>
        </w:tabs>
        <w:jc w:val="both"/>
        <w:rPr>
          <w:sz w:val="23"/>
          <w:szCs w:val="23"/>
        </w:rPr>
      </w:pPr>
      <w:r>
        <w:rPr>
          <w:sz w:val="23"/>
          <w:szCs w:val="23"/>
        </w:rPr>
        <w:t>b) dezynfekowania, stosownie do potrzeb powierzchni dotykowych w pojeździe podczas postoju.</w:t>
      </w:r>
    </w:p>
    <w:p w14:paraId="0A0E1417" w14:textId="0C060D76" w:rsidR="00F749C2" w:rsidRPr="00F749C2" w:rsidRDefault="00DC1266" w:rsidP="00F749C2">
      <w:pPr>
        <w:tabs>
          <w:tab w:val="left" w:pos="709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umieszczenie w pojeździe </w:t>
      </w:r>
      <w:r w:rsidR="00F749C2" w:rsidRPr="00F749C2">
        <w:rPr>
          <w:sz w:val="24"/>
          <w:szCs w:val="24"/>
        </w:rPr>
        <w:t>informacji o konieczności zasłaniania ust i nosa.</w:t>
      </w:r>
    </w:p>
    <w:p w14:paraId="59255A05" w14:textId="77777777" w:rsidR="00F749C2" w:rsidRPr="00A722F5" w:rsidRDefault="00F749C2" w:rsidP="00F749C2">
      <w:pPr>
        <w:ind w:left="360"/>
        <w:rPr>
          <w:sz w:val="24"/>
          <w:szCs w:val="24"/>
        </w:rPr>
      </w:pPr>
    </w:p>
    <w:p w14:paraId="3396AFBA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</w:p>
    <w:p w14:paraId="36E02F57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4</w:t>
      </w:r>
    </w:p>
    <w:p w14:paraId="5184DBFE" w14:textId="1F2A93B9" w:rsidR="006D2D20" w:rsidRPr="00461605" w:rsidRDefault="006D2D20" w:rsidP="006D2D20">
      <w:pPr>
        <w:spacing w:line="276" w:lineRule="auto"/>
        <w:jc w:val="both"/>
        <w:rPr>
          <w:b/>
          <w:sz w:val="23"/>
          <w:szCs w:val="23"/>
        </w:rPr>
      </w:pPr>
      <w:r w:rsidRPr="00461605">
        <w:rPr>
          <w:sz w:val="23"/>
          <w:szCs w:val="23"/>
        </w:rPr>
        <w:t xml:space="preserve">Umowa zostaje zawarta na czas określony i obowiązuje od dnia podpisania od </w:t>
      </w:r>
      <w:r w:rsidR="00C107C0">
        <w:rPr>
          <w:sz w:val="23"/>
          <w:szCs w:val="23"/>
        </w:rPr>
        <w:t>1</w:t>
      </w:r>
      <w:r w:rsidR="00F56C2E">
        <w:rPr>
          <w:sz w:val="23"/>
          <w:szCs w:val="23"/>
        </w:rPr>
        <w:t>2</w:t>
      </w:r>
      <w:r w:rsidRPr="00461605">
        <w:rPr>
          <w:sz w:val="23"/>
          <w:szCs w:val="23"/>
        </w:rPr>
        <w:t>.0</w:t>
      </w:r>
      <w:r w:rsidR="00E42230">
        <w:rPr>
          <w:sz w:val="23"/>
          <w:szCs w:val="23"/>
        </w:rPr>
        <w:t>1</w:t>
      </w:r>
      <w:r w:rsidRPr="00461605">
        <w:rPr>
          <w:sz w:val="23"/>
          <w:szCs w:val="23"/>
        </w:rPr>
        <w:t>.20</w:t>
      </w:r>
      <w:r>
        <w:rPr>
          <w:sz w:val="23"/>
          <w:szCs w:val="23"/>
        </w:rPr>
        <w:t>2</w:t>
      </w:r>
      <w:r w:rsidR="00CB4CA2">
        <w:rPr>
          <w:sz w:val="23"/>
          <w:szCs w:val="23"/>
        </w:rPr>
        <w:t>2</w:t>
      </w:r>
      <w:r w:rsidR="00E42230">
        <w:rPr>
          <w:sz w:val="23"/>
          <w:szCs w:val="23"/>
        </w:rPr>
        <w:t xml:space="preserve"> </w:t>
      </w:r>
      <w:r w:rsidRPr="00461605">
        <w:rPr>
          <w:sz w:val="23"/>
          <w:szCs w:val="23"/>
        </w:rPr>
        <w:t>do dnia 31.12.20</w:t>
      </w:r>
      <w:r w:rsidR="00CB4CA2">
        <w:rPr>
          <w:sz w:val="23"/>
          <w:szCs w:val="23"/>
        </w:rPr>
        <w:t>2</w:t>
      </w:r>
      <w:r w:rsidR="000B519F">
        <w:rPr>
          <w:sz w:val="23"/>
          <w:szCs w:val="23"/>
        </w:rPr>
        <w:t>2</w:t>
      </w:r>
      <w:r w:rsidRPr="00461605">
        <w:rPr>
          <w:sz w:val="23"/>
          <w:szCs w:val="23"/>
        </w:rPr>
        <w:t>r.</w:t>
      </w:r>
    </w:p>
    <w:p w14:paraId="3A0A8440" w14:textId="77777777" w:rsidR="006D2D20" w:rsidRDefault="006D2D20" w:rsidP="006D2D20">
      <w:pPr>
        <w:spacing w:line="276" w:lineRule="auto"/>
        <w:jc w:val="center"/>
        <w:rPr>
          <w:b/>
          <w:sz w:val="23"/>
          <w:szCs w:val="23"/>
        </w:rPr>
      </w:pPr>
    </w:p>
    <w:p w14:paraId="40806683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5</w:t>
      </w:r>
    </w:p>
    <w:p w14:paraId="18E99293" w14:textId="0CEF774D" w:rsidR="006D2D20" w:rsidRPr="00461605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Za wykonanie zadania Wykonawcy</w:t>
      </w:r>
      <w:r w:rsidRPr="00461605">
        <w:rPr>
          <w:b/>
          <w:color w:val="auto"/>
          <w:sz w:val="23"/>
          <w:szCs w:val="23"/>
        </w:rPr>
        <w:t xml:space="preserve"> </w:t>
      </w:r>
      <w:r w:rsidRPr="00461605">
        <w:rPr>
          <w:color w:val="auto"/>
          <w:sz w:val="23"/>
          <w:szCs w:val="23"/>
        </w:rPr>
        <w:t>zostanie wyp</w:t>
      </w:r>
      <w:r w:rsidR="00FA1645">
        <w:rPr>
          <w:color w:val="auto"/>
          <w:sz w:val="23"/>
          <w:szCs w:val="23"/>
        </w:rPr>
        <w:t>łacone wynagrodzenie maksymalne</w:t>
      </w:r>
      <w:r w:rsidR="00FA1645">
        <w:rPr>
          <w:color w:val="auto"/>
          <w:sz w:val="23"/>
          <w:szCs w:val="23"/>
        </w:rPr>
        <w:br/>
      </w:r>
      <w:r w:rsidRPr="00461605">
        <w:rPr>
          <w:color w:val="auto"/>
          <w:sz w:val="23"/>
          <w:szCs w:val="23"/>
        </w:rPr>
        <w:t xml:space="preserve">w wysokości </w:t>
      </w:r>
      <w:r>
        <w:rPr>
          <w:color w:val="auto"/>
          <w:sz w:val="23"/>
          <w:szCs w:val="23"/>
        </w:rPr>
        <w:t>..................</w:t>
      </w:r>
      <w:r w:rsidRPr="00461605">
        <w:rPr>
          <w:color w:val="auto"/>
          <w:sz w:val="23"/>
          <w:szCs w:val="23"/>
        </w:rPr>
        <w:t>brutto, /słownie:</w:t>
      </w:r>
      <w:r>
        <w:rPr>
          <w:color w:val="auto"/>
          <w:sz w:val="23"/>
          <w:szCs w:val="23"/>
        </w:rPr>
        <w:t xml:space="preserve"> .................................................................... złotych </w:t>
      </w:r>
      <w:r w:rsidRPr="00461605">
        <w:rPr>
          <w:color w:val="auto"/>
          <w:sz w:val="23"/>
          <w:szCs w:val="23"/>
        </w:rPr>
        <w:t>brutto</w:t>
      </w:r>
      <w:r>
        <w:rPr>
          <w:color w:val="auto"/>
          <w:sz w:val="23"/>
          <w:szCs w:val="23"/>
        </w:rPr>
        <w:t>/</w:t>
      </w:r>
    </w:p>
    <w:p w14:paraId="53A8C2DB" w14:textId="77777777" w:rsidR="006D2D20" w:rsidRPr="00461605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Wynagrodzenie częściowe za wykonanie usługi będzie wypłacane co miesiąc, na podstawie wystawionej faktury VAT lub rachunku. Wysokość wynagrodzenia będzie ustalana każdorazowo jako iloczyn liczby km przejechanych w danym miesiącu i stawki za 1 km zaproponowany przez Wykonawcę w ofercie</w:t>
      </w:r>
      <w:r>
        <w:rPr>
          <w:color w:val="auto"/>
          <w:sz w:val="23"/>
          <w:szCs w:val="23"/>
        </w:rPr>
        <w:t>, oraz iloczyn godzin postoju.</w:t>
      </w:r>
      <w:r w:rsidRPr="00461605">
        <w:rPr>
          <w:color w:val="auto"/>
          <w:sz w:val="23"/>
          <w:szCs w:val="23"/>
        </w:rPr>
        <w:t xml:space="preserve"> </w:t>
      </w:r>
    </w:p>
    <w:p w14:paraId="0C4820E8" w14:textId="77777777" w:rsidR="006D2D20" w:rsidRPr="00461605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  <w:lang w:eastAsia="ar-SA"/>
        </w:rPr>
        <w:t>Płatność za realizację przedmiotu zamówienia będzie dokonywana za dany miesiąc kalendarzowy świadczonej usługi, w terminie do 30 dni od daty przedłożenia faktury VAT lub rachunku za wykonaną usługę.</w:t>
      </w:r>
    </w:p>
    <w:p w14:paraId="4623137C" w14:textId="77777777" w:rsidR="006D2D20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Zamawiający nie będzie pokrywał żadnych dodatkowych kosztów, jakie poniesie Wykonawca w związku z wykonywaniem przedmiotu niniejszej umowy.</w:t>
      </w:r>
    </w:p>
    <w:p w14:paraId="4AAF6685" w14:textId="77777777" w:rsidR="006D2D20" w:rsidRDefault="006D2D20" w:rsidP="006D2D20">
      <w:pPr>
        <w:pStyle w:val="Default"/>
        <w:numPr>
          <w:ilvl w:val="0"/>
          <w:numId w:val="9"/>
        </w:numPr>
        <w:spacing w:line="276" w:lineRule="auto"/>
        <w:ind w:left="142" w:firstLine="0"/>
        <w:jc w:val="both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Faktury za wykonane usługi należy wystawić na:</w:t>
      </w:r>
    </w:p>
    <w:p w14:paraId="008CE186" w14:textId="77777777" w:rsidR="00F5306D" w:rsidRPr="00461605" w:rsidRDefault="00F5306D" w:rsidP="00F5306D">
      <w:pPr>
        <w:pStyle w:val="Default"/>
        <w:spacing w:line="276" w:lineRule="auto"/>
        <w:ind w:left="142"/>
        <w:jc w:val="both"/>
        <w:rPr>
          <w:color w:val="auto"/>
          <w:sz w:val="23"/>
          <w:szCs w:val="23"/>
        </w:rPr>
      </w:pPr>
    </w:p>
    <w:p w14:paraId="45FCDA6D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Gminę Śrem</w:t>
      </w:r>
    </w:p>
    <w:p w14:paraId="105466D6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Ośrodek Pomocy Społecznej w Śremie</w:t>
      </w:r>
    </w:p>
    <w:p w14:paraId="10F9CE0D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NIP Gminy 785-16-61-461</w:t>
      </w:r>
    </w:p>
    <w:p w14:paraId="5A6285F0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ul. Stefana Grota Roweckiego 31</w:t>
      </w:r>
    </w:p>
    <w:p w14:paraId="10B93164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63-100 Śrem</w:t>
      </w:r>
    </w:p>
    <w:p w14:paraId="62FC761A" w14:textId="77777777" w:rsidR="00441DF8" w:rsidRDefault="00441DF8" w:rsidP="006D2D20">
      <w:pPr>
        <w:pStyle w:val="Default"/>
        <w:spacing w:line="276" w:lineRule="auto"/>
        <w:ind w:left="284"/>
        <w:jc w:val="center"/>
        <w:rPr>
          <w:color w:val="auto"/>
          <w:sz w:val="23"/>
          <w:szCs w:val="23"/>
        </w:rPr>
      </w:pPr>
    </w:p>
    <w:p w14:paraId="2BA87DB4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lastRenderedPageBreak/>
        <w:t>Adres do korespondencji:</w:t>
      </w:r>
    </w:p>
    <w:p w14:paraId="79EB3AF4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b/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ul. Stefana Grota Roweckiego 31</w:t>
      </w:r>
    </w:p>
    <w:p w14:paraId="5041974E" w14:textId="77777777" w:rsidR="006D2D20" w:rsidRPr="00461605" w:rsidRDefault="006D2D20" w:rsidP="006D2D20">
      <w:pPr>
        <w:pStyle w:val="Default"/>
        <w:spacing w:line="276" w:lineRule="auto"/>
        <w:ind w:left="284"/>
        <w:jc w:val="center"/>
        <w:rPr>
          <w:color w:val="auto"/>
          <w:sz w:val="23"/>
          <w:szCs w:val="23"/>
        </w:rPr>
      </w:pPr>
      <w:r w:rsidRPr="00461605">
        <w:rPr>
          <w:b/>
          <w:color w:val="auto"/>
          <w:sz w:val="23"/>
          <w:szCs w:val="23"/>
        </w:rPr>
        <w:t>63-100 Śrem</w:t>
      </w:r>
    </w:p>
    <w:p w14:paraId="7F565E21" w14:textId="77777777" w:rsidR="006D2D20" w:rsidRPr="00461605" w:rsidRDefault="006D2D20" w:rsidP="006D2D20">
      <w:pPr>
        <w:pStyle w:val="NormalnyWeb"/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6</w:t>
      </w:r>
    </w:p>
    <w:p w14:paraId="2F660D2D" w14:textId="77777777" w:rsidR="006D2D20" w:rsidRPr="00461605" w:rsidRDefault="006D2D20" w:rsidP="006D2D20">
      <w:pPr>
        <w:numPr>
          <w:ilvl w:val="0"/>
          <w:numId w:val="10"/>
        </w:numPr>
        <w:spacing w:line="276" w:lineRule="auto"/>
        <w:ind w:left="36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Zamawiający zastrzega możliwość niezwłocznego odstąpienia od umowy przez Zamawiającego, jeżeli Wykonawca:</w:t>
      </w:r>
    </w:p>
    <w:p w14:paraId="7914547B" w14:textId="77777777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popełnił przestępstwo lub wykroczenie uniemożliwiające dalsze wykonywania zlecenia,</w:t>
      </w:r>
    </w:p>
    <w:p w14:paraId="1BF9EA6C" w14:textId="02D61CDD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świadczył usługę pod wpływem alkoholu, leków psychotropowych, narkotyków  lub</w:t>
      </w:r>
      <w:r w:rsidR="00C05229">
        <w:rPr>
          <w:sz w:val="23"/>
          <w:szCs w:val="23"/>
        </w:rPr>
        <w:t xml:space="preserve"> </w:t>
      </w:r>
      <w:r w:rsidRPr="00461605">
        <w:rPr>
          <w:sz w:val="23"/>
          <w:szCs w:val="23"/>
        </w:rPr>
        <w:t>innych substancji odurzających.</w:t>
      </w:r>
    </w:p>
    <w:p w14:paraId="5DA2EEE6" w14:textId="77777777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nieprawidłowo wykonywał zadania, o których mowa w §1.</w:t>
      </w:r>
    </w:p>
    <w:p w14:paraId="4EB3DA33" w14:textId="77777777" w:rsidR="006D2D20" w:rsidRPr="00461605" w:rsidRDefault="006D2D20" w:rsidP="006D2D20">
      <w:pPr>
        <w:numPr>
          <w:ilvl w:val="0"/>
          <w:numId w:val="11"/>
        </w:numPr>
        <w:spacing w:line="276" w:lineRule="auto"/>
        <w:ind w:left="72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zaprzestał wykonywania zlecenia.</w:t>
      </w:r>
    </w:p>
    <w:p w14:paraId="64C6BEE7" w14:textId="51CD2D33" w:rsidR="006D2D20" w:rsidRPr="00461605" w:rsidRDefault="00F56C2E" w:rsidP="00F56C2E">
      <w:pPr>
        <w:pStyle w:val="Akapitzlist"/>
        <w:spacing w:line="276" w:lineRule="auto"/>
        <w:ind w:left="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6D2D20" w:rsidRPr="00461605">
        <w:rPr>
          <w:sz w:val="23"/>
          <w:szCs w:val="23"/>
        </w:rPr>
        <w:t xml:space="preserve">W razie zaistnienia istotnej zmiany okoliczności powodującej, że wykonanie umowy </w:t>
      </w:r>
      <w:r w:rsidR="003A6357">
        <w:rPr>
          <w:sz w:val="23"/>
          <w:szCs w:val="23"/>
        </w:rPr>
        <w:t>nie leży</w:t>
      </w:r>
      <w:r w:rsidR="003A6357">
        <w:rPr>
          <w:sz w:val="23"/>
          <w:szCs w:val="23"/>
        </w:rPr>
        <w:br/>
      </w:r>
      <w:r w:rsidR="006D2D20" w:rsidRPr="00461605">
        <w:rPr>
          <w:sz w:val="23"/>
          <w:szCs w:val="23"/>
        </w:rPr>
        <w:t>w interesie publicznym, czego nie można było przewidzieć w chwili zawarcia umowy,  Zamawiający</w:t>
      </w:r>
      <w:r w:rsidR="00C05229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może rozwiązać umowę w terminie 30 dni od powzięcia wiadomości o</w:t>
      </w:r>
      <w:r w:rsidR="006D2D20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powyższych</w:t>
      </w:r>
      <w:r w:rsidR="000B519F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okolicznościach. W takim przypadku Wykonawcy przysługuje jedynie wynagrodzenie należne z tytułu</w:t>
      </w:r>
      <w:r w:rsidR="00C05229">
        <w:rPr>
          <w:sz w:val="23"/>
          <w:szCs w:val="23"/>
        </w:rPr>
        <w:t xml:space="preserve"> </w:t>
      </w:r>
      <w:r w:rsidR="006D2D20" w:rsidRPr="00461605">
        <w:rPr>
          <w:sz w:val="23"/>
          <w:szCs w:val="23"/>
        </w:rPr>
        <w:t>wykonania części umowy.</w:t>
      </w:r>
    </w:p>
    <w:p w14:paraId="37967EBB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7</w:t>
      </w:r>
    </w:p>
    <w:p w14:paraId="2388AB78" w14:textId="77777777" w:rsidR="006D2D20" w:rsidRPr="00461605" w:rsidRDefault="006D2D20" w:rsidP="006D2D20">
      <w:pPr>
        <w:pStyle w:val="Tekstpodstawowy"/>
        <w:spacing w:line="276" w:lineRule="auto"/>
        <w:rPr>
          <w:sz w:val="23"/>
          <w:szCs w:val="23"/>
        </w:rPr>
      </w:pPr>
    </w:p>
    <w:p w14:paraId="4D26E4C6" w14:textId="77777777" w:rsidR="006D2D20" w:rsidRPr="00461605" w:rsidRDefault="006D2D20" w:rsidP="006D2D20">
      <w:pPr>
        <w:pStyle w:val="Akapitzlist"/>
        <w:numPr>
          <w:ilvl w:val="3"/>
          <w:numId w:val="12"/>
        </w:numPr>
        <w:spacing w:after="200" w:line="276" w:lineRule="auto"/>
        <w:ind w:left="0" w:firstLine="0"/>
        <w:contextualSpacing w:val="0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</w:rPr>
        <w:t xml:space="preserve">Za niewłaściwe wykonania umowy zlecenia Zamawiający, naliczy Wykonawcy karę umowną w wysokości </w:t>
      </w:r>
      <w:r w:rsidRPr="00461605">
        <w:rPr>
          <w:sz w:val="23"/>
          <w:szCs w:val="23"/>
          <w:lang w:eastAsia="ar-SA"/>
        </w:rPr>
        <w:t>10% łącznego wynagrodzenia Wykonawcy w przypadku  wykonywania przez Wykonawcę zlecenia w sposób niezgodny z postanowieniami umowy oraz bez zachowania należytej staranności.</w:t>
      </w:r>
    </w:p>
    <w:p w14:paraId="68235306" w14:textId="77777777" w:rsidR="006D2D20" w:rsidRPr="00461605" w:rsidRDefault="006D2D20" w:rsidP="006D2D20">
      <w:pPr>
        <w:pStyle w:val="Akapitzlist"/>
        <w:numPr>
          <w:ilvl w:val="0"/>
          <w:numId w:val="18"/>
        </w:numPr>
        <w:suppressAutoHyphens/>
        <w:spacing w:after="200" w:line="276" w:lineRule="auto"/>
        <w:ind w:left="0" w:firstLine="0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  <w:lang w:eastAsia="ar-SA"/>
        </w:rPr>
        <w:t>Wykonawca wyraża zgodę na potrącenie naliczonych kar umownych z bieżącego wynagrodzenia i upoważnia do tego Zamawiającego bez pisemnego potwierdzenia.</w:t>
      </w:r>
    </w:p>
    <w:p w14:paraId="2E34F7E1" w14:textId="48E51A40" w:rsidR="006D2D20" w:rsidRPr="00461605" w:rsidRDefault="006D2D20" w:rsidP="006D2D20">
      <w:pPr>
        <w:pStyle w:val="Akapitzlist"/>
        <w:numPr>
          <w:ilvl w:val="0"/>
          <w:numId w:val="17"/>
        </w:numPr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  <w:lang w:eastAsia="ar-SA"/>
        </w:rPr>
        <w:t xml:space="preserve">Zamawiający zastrzega sobie prawo do dochodzenia odszkodowania do wysokości faktycznych strat jakie poniósł Zamawiający na skutek działania lub zaniechania Wykonawcy (odpowiedzialność finansowa Zamawiającego przewyższająca wartość umowy Zamawiającego </w:t>
      </w:r>
      <w:r w:rsidR="00C05229">
        <w:rPr>
          <w:sz w:val="23"/>
          <w:szCs w:val="23"/>
          <w:lang w:eastAsia="ar-SA"/>
        </w:rPr>
        <w:br/>
      </w:r>
      <w:r w:rsidRPr="00461605">
        <w:rPr>
          <w:sz w:val="23"/>
          <w:szCs w:val="23"/>
          <w:lang w:eastAsia="ar-SA"/>
        </w:rPr>
        <w:t xml:space="preserve">z Wykonawcą) oraz do dochodzenia  wszelkich roszczeń zmierzających do pokrycia wszelkich kosztów poniesionych przez Zamawiającego w związku z nieprawidłową realizacją umowy przez Wykonawcę. </w:t>
      </w:r>
    </w:p>
    <w:p w14:paraId="41163F64" w14:textId="77777777" w:rsidR="006D2D20" w:rsidRPr="00461605" w:rsidRDefault="006D2D20" w:rsidP="006D2D20">
      <w:pPr>
        <w:pStyle w:val="Akapitzlist"/>
        <w:numPr>
          <w:ilvl w:val="0"/>
          <w:numId w:val="17"/>
        </w:numPr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461605">
        <w:rPr>
          <w:sz w:val="23"/>
          <w:szCs w:val="23"/>
        </w:rPr>
        <w:t xml:space="preserve">Zamawiający w przypadku rażąco nieprawidłowego wykonywania zlecenia może całkowicie odmówić zapłaty. </w:t>
      </w:r>
    </w:p>
    <w:p w14:paraId="0D8AB234" w14:textId="77777777" w:rsidR="006D2D20" w:rsidRPr="00461605" w:rsidRDefault="006D2D20" w:rsidP="006D2D20">
      <w:pPr>
        <w:spacing w:line="276" w:lineRule="auto"/>
        <w:jc w:val="both"/>
        <w:rPr>
          <w:bCs/>
          <w:sz w:val="23"/>
          <w:szCs w:val="23"/>
        </w:rPr>
      </w:pPr>
    </w:p>
    <w:p w14:paraId="21751585" w14:textId="77777777" w:rsidR="00F5306D" w:rsidRDefault="00F5306D" w:rsidP="006D2D20">
      <w:pPr>
        <w:spacing w:line="276" w:lineRule="auto"/>
        <w:jc w:val="center"/>
        <w:rPr>
          <w:b/>
          <w:sz w:val="23"/>
          <w:szCs w:val="23"/>
        </w:rPr>
      </w:pPr>
    </w:p>
    <w:p w14:paraId="1CE32453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8</w:t>
      </w:r>
    </w:p>
    <w:p w14:paraId="50F536CE" w14:textId="77777777" w:rsidR="006D2D20" w:rsidRPr="00461605" w:rsidRDefault="006D2D20" w:rsidP="006D2D20">
      <w:pPr>
        <w:pStyle w:val="Akapitzlist"/>
        <w:numPr>
          <w:ilvl w:val="0"/>
          <w:numId w:val="16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 sprawie nie uregulowanych niniejszą umową mają zastosowanie przepisy Kodeksu Cywilnego.</w:t>
      </w:r>
    </w:p>
    <w:p w14:paraId="6A444E95" w14:textId="77777777" w:rsidR="006D2D20" w:rsidRPr="00461605" w:rsidRDefault="006D2D20" w:rsidP="006D2D20">
      <w:pPr>
        <w:pStyle w:val="Akapitzlist"/>
        <w:numPr>
          <w:ilvl w:val="0"/>
          <w:numId w:val="16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Wszelkie spory powstałe na tle realizacji niniejszej umowy strony poddają rozstrzygnięciu sądom powszechnym właściwym miejscowo ze względu na siedzibę Zamawiającego.</w:t>
      </w:r>
    </w:p>
    <w:p w14:paraId="59878A7C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9</w:t>
      </w:r>
    </w:p>
    <w:p w14:paraId="3FD8A784" w14:textId="2A3C162A" w:rsidR="006D2D20" w:rsidRPr="00461605" w:rsidRDefault="006D2D20" w:rsidP="00FE53B4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t>Wszelkie zmiany treści niniejszej umowy dla swojej w</w:t>
      </w:r>
      <w:r w:rsidR="003A6357">
        <w:rPr>
          <w:sz w:val="23"/>
          <w:szCs w:val="23"/>
        </w:rPr>
        <w:t>ażności wymagają formy pisemnej</w:t>
      </w:r>
      <w:r w:rsidR="003A6357">
        <w:rPr>
          <w:sz w:val="23"/>
          <w:szCs w:val="23"/>
        </w:rPr>
        <w:br/>
      </w:r>
      <w:bookmarkStart w:id="0" w:name="_GoBack"/>
      <w:bookmarkEnd w:id="0"/>
      <w:r w:rsidRPr="00461605">
        <w:rPr>
          <w:sz w:val="23"/>
          <w:szCs w:val="23"/>
        </w:rPr>
        <w:t xml:space="preserve">w postaci aneksów podpisanych przez obie strony umowy.  </w:t>
      </w:r>
    </w:p>
    <w:p w14:paraId="759F3F14" w14:textId="526AB521" w:rsidR="006D2D20" w:rsidRPr="00461605" w:rsidRDefault="006D2D20" w:rsidP="00FE53B4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  <w:rPr>
          <w:sz w:val="23"/>
          <w:szCs w:val="23"/>
        </w:rPr>
      </w:pPr>
      <w:r w:rsidRPr="00461605">
        <w:rPr>
          <w:sz w:val="23"/>
          <w:szCs w:val="23"/>
        </w:rPr>
        <w:lastRenderedPageBreak/>
        <w:t xml:space="preserve">Zamawiający dopuszcza możliwość zmian umowy w następującym zakresie i na określonych poniżej warunkach: </w:t>
      </w:r>
    </w:p>
    <w:p w14:paraId="7943D115" w14:textId="3E23B3A8" w:rsidR="006D2D20" w:rsidRPr="00461605" w:rsidRDefault="006D2D20" w:rsidP="00FE53B4">
      <w:pPr>
        <w:pStyle w:val="Nagwek2"/>
        <w:numPr>
          <w:ilvl w:val="0"/>
          <w:numId w:val="24"/>
        </w:numPr>
        <w:spacing w:line="276" w:lineRule="auto"/>
        <w:rPr>
          <w:color w:val="auto"/>
          <w:sz w:val="23"/>
          <w:szCs w:val="23"/>
        </w:rPr>
      </w:pPr>
      <w:r w:rsidRPr="00461605">
        <w:rPr>
          <w:color w:val="auto"/>
          <w:sz w:val="23"/>
          <w:szCs w:val="23"/>
        </w:rPr>
        <w:t>zmiana stawek podatku VAT w przypadku zmiany przepisów podatkowych,</w:t>
      </w:r>
    </w:p>
    <w:p w14:paraId="39B90558" w14:textId="18D4FE12" w:rsidR="006D2D20" w:rsidRPr="00461605" w:rsidRDefault="006D2D20" w:rsidP="00FE53B4">
      <w:pPr>
        <w:pStyle w:val="Tekstpodstawowy"/>
        <w:numPr>
          <w:ilvl w:val="0"/>
          <w:numId w:val="24"/>
        </w:numPr>
        <w:jc w:val="left"/>
        <w:rPr>
          <w:sz w:val="23"/>
          <w:szCs w:val="23"/>
        </w:rPr>
      </w:pPr>
      <w:r w:rsidRPr="00461605">
        <w:rPr>
          <w:sz w:val="23"/>
          <w:szCs w:val="23"/>
        </w:rPr>
        <w:t>zwiększenie ilości kilometrów – przy zachowaniu ceny jednostkowej za 1 km</w:t>
      </w:r>
      <w:r>
        <w:rPr>
          <w:sz w:val="23"/>
          <w:szCs w:val="23"/>
        </w:rPr>
        <w:t>.</w:t>
      </w:r>
    </w:p>
    <w:p w14:paraId="0A0EDE68" w14:textId="77777777" w:rsidR="006D2D20" w:rsidRPr="00461605" w:rsidRDefault="006D2D20" w:rsidP="006D2D20">
      <w:pPr>
        <w:spacing w:line="276" w:lineRule="auto"/>
        <w:rPr>
          <w:b/>
          <w:sz w:val="23"/>
          <w:szCs w:val="23"/>
        </w:rPr>
      </w:pPr>
    </w:p>
    <w:p w14:paraId="777702A9" w14:textId="77777777" w:rsidR="006D2D20" w:rsidRPr="00461605" w:rsidRDefault="006D2D20" w:rsidP="006D2D20">
      <w:pPr>
        <w:spacing w:line="276" w:lineRule="auto"/>
        <w:jc w:val="center"/>
        <w:rPr>
          <w:b/>
          <w:sz w:val="23"/>
          <w:szCs w:val="23"/>
        </w:rPr>
      </w:pPr>
      <w:r w:rsidRPr="00461605">
        <w:rPr>
          <w:b/>
          <w:sz w:val="23"/>
          <w:szCs w:val="23"/>
        </w:rPr>
        <w:t>§ 10</w:t>
      </w:r>
    </w:p>
    <w:p w14:paraId="2BAE0728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>Umowę sporządzono w dwóch jednobrzmiących egzemplarzach, po jednym dla każdej ze stron.</w:t>
      </w:r>
    </w:p>
    <w:p w14:paraId="4E554373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38097C47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5EF1800A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71C9EE13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 xml:space="preserve">                       ……………………                                                               …………………..</w:t>
      </w:r>
    </w:p>
    <w:p w14:paraId="6ABF4510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 xml:space="preserve">                          Zamawiający                                                                           Wykonawca</w:t>
      </w:r>
    </w:p>
    <w:p w14:paraId="46C961E3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36BD0A99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43535580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6F03D6E7" w14:textId="77777777" w:rsidR="006D2D20" w:rsidRDefault="006D2D20" w:rsidP="006D2D20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>…………………………………………..</w:t>
      </w:r>
    </w:p>
    <w:p w14:paraId="193B4F7D" w14:textId="77777777" w:rsidR="00FE53B4" w:rsidRPr="00461605" w:rsidRDefault="00FE53B4" w:rsidP="00FE53B4">
      <w:pPr>
        <w:spacing w:line="276" w:lineRule="auto"/>
        <w:rPr>
          <w:sz w:val="23"/>
          <w:szCs w:val="23"/>
        </w:rPr>
      </w:pPr>
      <w:r w:rsidRPr="00461605">
        <w:rPr>
          <w:sz w:val="23"/>
          <w:szCs w:val="23"/>
        </w:rPr>
        <w:t>Kontrasygnata  Głównego Księgowego</w:t>
      </w:r>
    </w:p>
    <w:p w14:paraId="5D9E33EF" w14:textId="77777777" w:rsidR="00FE53B4" w:rsidRPr="00461605" w:rsidRDefault="00FE53B4" w:rsidP="006D2D20">
      <w:pPr>
        <w:spacing w:line="276" w:lineRule="auto"/>
        <w:rPr>
          <w:sz w:val="23"/>
          <w:szCs w:val="23"/>
        </w:rPr>
      </w:pPr>
    </w:p>
    <w:p w14:paraId="01586018" w14:textId="77777777" w:rsidR="006D2D20" w:rsidRPr="00461605" w:rsidRDefault="006D2D20" w:rsidP="006D2D20">
      <w:pPr>
        <w:spacing w:line="276" w:lineRule="auto"/>
        <w:rPr>
          <w:sz w:val="23"/>
          <w:szCs w:val="23"/>
        </w:rPr>
      </w:pPr>
    </w:p>
    <w:p w14:paraId="366B3C15" w14:textId="77777777" w:rsidR="006D2D20" w:rsidRPr="00461605" w:rsidRDefault="006D2D20" w:rsidP="006D2D20">
      <w:pPr>
        <w:rPr>
          <w:sz w:val="23"/>
          <w:szCs w:val="23"/>
        </w:rPr>
      </w:pPr>
    </w:p>
    <w:p w14:paraId="20FB3F96" w14:textId="62C44A12" w:rsidR="003B0934" w:rsidRPr="006D2D20" w:rsidRDefault="003B0934" w:rsidP="006D2D20"/>
    <w:sectPr w:rsidR="003B0934" w:rsidRPr="006D2D20" w:rsidSect="00D87DFB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7D12" w14:textId="77777777" w:rsidR="00FD5097" w:rsidRDefault="00FD5097">
      <w:r>
        <w:separator/>
      </w:r>
    </w:p>
  </w:endnote>
  <w:endnote w:type="continuationSeparator" w:id="0">
    <w:p w14:paraId="2E065182" w14:textId="77777777" w:rsidR="00FD5097" w:rsidRDefault="00FD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103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064766814"/>
          <w:docPartObj>
            <w:docPartGallery w:val="Page Numbers (Top of Page)"/>
            <w:docPartUnique/>
          </w:docPartObj>
        </w:sdtPr>
        <w:sdtContent>
          <w:p w14:paraId="05B0156F" w14:textId="740A276C" w:rsidR="00A460AD" w:rsidRPr="00A460AD" w:rsidRDefault="00A460AD">
            <w:pPr>
              <w:pStyle w:val="Stopka"/>
              <w:jc w:val="right"/>
              <w:rPr>
                <w:sz w:val="20"/>
                <w:szCs w:val="20"/>
              </w:rPr>
            </w:pPr>
            <w:r w:rsidRPr="00A460AD">
              <w:rPr>
                <w:sz w:val="20"/>
                <w:szCs w:val="20"/>
              </w:rPr>
              <w:t xml:space="preserve">Strona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PAGE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5B62C2">
              <w:rPr>
                <w:bCs/>
                <w:noProof/>
                <w:sz w:val="20"/>
                <w:szCs w:val="20"/>
              </w:rPr>
              <w:t>4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  <w:r w:rsidRPr="00A460AD">
              <w:rPr>
                <w:sz w:val="20"/>
                <w:szCs w:val="20"/>
              </w:rPr>
              <w:t xml:space="preserve"> z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NUMPAGES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5B62C2">
              <w:rPr>
                <w:bCs/>
                <w:noProof/>
                <w:sz w:val="20"/>
                <w:szCs w:val="20"/>
              </w:rPr>
              <w:t>4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9426749" w14:textId="77777777" w:rsidR="00A460AD" w:rsidRDefault="00A460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953629"/>
      <w:docPartObj>
        <w:docPartGallery w:val="Page Numbers (Bottom of Page)"/>
        <w:docPartUnique/>
      </w:docPartObj>
    </w:sdtPr>
    <w:sdtContent>
      <w:sdt>
        <w:sdtPr>
          <w:id w:val="-1632787081"/>
          <w:docPartObj>
            <w:docPartGallery w:val="Page Numbers (Top of Page)"/>
            <w:docPartUnique/>
          </w:docPartObj>
        </w:sdtPr>
        <w:sdtContent>
          <w:p w14:paraId="0EF4F97E" w14:textId="08CE346C" w:rsidR="00A460AD" w:rsidRDefault="00A460AD">
            <w:pPr>
              <w:pStyle w:val="Stopka"/>
              <w:jc w:val="right"/>
            </w:pPr>
            <w:r w:rsidRPr="00A460AD">
              <w:rPr>
                <w:sz w:val="20"/>
                <w:szCs w:val="20"/>
              </w:rPr>
              <w:t xml:space="preserve">Strona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PAGE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5B62C2">
              <w:rPr>
                <w:bCs/>
                <w:noProof/>
                <w:sz w:val="20"/>
                <w:szCs w:val="20"/>
              </w:rPr>
              <w:t>3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  <w:r w:rsidRPr="00A460AD">
              <w:rPr>
                <w:sz w:val="20"/>
                <w:szCs w:val="20"/>
              </w:rPr>
              <w:t xml:space="preserve"> z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NUMPAGES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5B62C2">
              <w:rPr>
                <w:bCs/>
                <w:noProof/>
                <w:sz w:val="20"/>
                <w:szCs w:val="20"/>
              </w:rPr>
              <w:t>4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9964C7" w14:textId="77777777" w:rsidR="00A460AD" w:rsidRDefault="00A460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93097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38015F5" w14:textId="3382E76A" w:rsidR="00A460AD" w:rsidRDefault="00A460AD">
            <w:pPr>
              <w:pStyle w:val="Stopka"/>
              <w:jc w:val="right"/>
            </w:pPr>
            <w:r w:rsidRPr="00A460AD">
              <w:rPr>
                <w:sz w:val="20"/>
                <w:szCs w:val="20"/>
              </w:rPr>
              <w:t xml:space="preserve">Strona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PAGE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5B62C2">
              <w:rPr>
                <w:bCs/>
                <w:noProof/>
                <w:sz w:val="20"/>
                <w:szCs w:val="20"/>
              </w:rPr>
              <w:t>1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  <w:r w:rsidRPr="00A460AD">
              <w:rPr>
                <w:sz w:val="20"/>
                <w:szCs w:val="20"/>
              </w:rPr>
              <w:t xml:space="preserve"> z </w:t>
            </w:r>
            <w:r w:rsidRPr="00A460AD">
              <w:rPr>
                <w:bCs/>
                <w:sz w:val="20"/>
                <w:szCs w:val="20"/>
              </w:rPr>
              <w:fldChar w:fldCharType="begin"/>
            </w:r>
            <w:r w:rsidRPr="00A460AD">
              <w:rPr>
                <w:bCs/>
                <w:sz w:val="20"/>
                <w:szCs w:val="20"/>
              </w:rPr>
              <w:instrText>NUMPAGES</w:instrText>
            </w:r>
            <w:r w:rsidRPr="00A460AD">
              <w:rPr>
                <w:bCs/>
                <w:sz w:val="20"/>
                <w:szCs w:val="20"/>
              </w:rPr>
              <w:fldChar w:fldCharType="separate"/>
            </w:r>
            <w:r w:rsidR="005B62C2">
              <w:rPr>
                <w:bCs/>
                <w:noProof/>
                <w:sz w:val="20"/>
                <w:szCs w:val="20"/>
              </w:rPr>
              <w:t>4</w:t>
            </w:r>
            <w:r w:rsidRPr="00A460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30A31C" w14:textId="77777777" w:rsidR="00A460AD" w:rsidRDefault="00A46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52B2B" w14:textId="77777777" w:rsidR="00FD5097" w:rsidRDefault="00FD5097">
      <w:r>
        <w:separator/>
      </w:r>
    </w:p>
  </w:footnote>
  <w:footnote w:type="continuationSeparator" w:id="0">
    <w:p w14:paraId="03ADFE18" w14:textId="77777777" w:rsidR="00FD5097" w:rsidRDefault="00FD5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Y1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834A2"/>
    <w:multiLevelType w:val="hybridMultilevel"/>
    <w:tmpl w:val="F6B047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F0F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53B96"/>
    <w:multiLevelType w:val="hybridMultilevel"/>
    <w:tmpl w:val="86503A5E"/>
    <w:lvl w:ilvl="0" w:tplc="2F72B3C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803AA0"/>
    <w:multiLevelType w:val="hybridMultilevel"/>
    <w:tmpl w:val="9ECEC4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D0D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E8A1358"/>
    <w:multiLevelType w:val="hybridMultilevel"/>
    <w:tmpl w:val="46B85C52"/>
    <w:lvl w:ilvl="0" w:tplc="42C87E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545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A277FF"/>
    <w:multiLevelType w:val="hybridMultilevel"/>
    <w:tmpl w:val="60C01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054F0"/>
    <w:multiLevelType w:val="hybridMultilevel"/>
    <w:tmpl w:val="383E2832"/>
    <w:lvl w:ilvl="0" w:tplc="5B1E098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820AD"/>
    <w:multiLevelType w:val="hybridMultilevel"/>
    <w:tmpl w:val="AD447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B82220"/>
    <w:multiLevelType w:val="hybridMultilevel"/>
    <w:tmpl w:val="0A163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F17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C5A2107"/>
    <w:multiLevelType w:val="hybridMultilevel"/>
    <w:tmpl w:val="A086C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F7D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4F1F39"/>
    <w:multiLevelType w:val="hybridMultilevel"/>
    <w:tmpl w:val="95DCAB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F6A4A6D"/>
    <w:multiLevelType w:val="hybridMultilevel"/>
    <w:tmpl w:val="68761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1"/>
  </w:num>
  <w:num w:numId="5">
    <w:abstractNumId w:val="14"/>
  </w:num>
  <w:num w:numId="6">
    <w:abstractNumId w:val="8"/>
  </w:num>
  <w:num w:numId="7">
    <w:abstractNumId w:val="5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9"/>
  </w:num>
  <w:num w:numId="15">
    <w:abstractNumId w:val="9"/>
  </w:num>
  <w:num w:numId="16">
    <w:abstractNumId w:val="17"/>
  </w:num>
  <w:num w:numId="17">
    <w:abstractNumId w:val="4"/>
  </w:num>
  <w:num w:numId="18">
    <w:abstractNumId w:val="12"/>
  </w:num>
  <w:num w:numId="19">
    <w:abstractNumId w:val="10"/>
  </w:num>
  <w:num w:numId="20">
    <w:abstractNumId w:val="15"/>
  </w:num>
  <w:num w:numId="21">
    <w:abstractNumId w:val="7"/>
  </w:num>
  <w:num w:numId="22">
    <w:abstractNumId w:val="2"/>
  </w:num>
  <w:num w:numId="23">
    <w:abstractNumId w:val="16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7DB7"/>
    <w:rsid w:val="000966B1"/>
    <w:rsid w:val="000B519F"/>
    <w:rsid w:val="000E4993"/>
    <w:rsid w:val="000F2667"/>
    <w:rsid w:val="00115DB2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F4850"/>
    <w:rsid w:val="00213D64"/>
    <w:rsid w:val="00232B99"/>
    <w:rsid w:val="00242120"/>
    <w:rsid w:val="00282B3E"/>
    <w:rsid w:val="0028506D"/>
    <w:rsid w:val="00292626"/>
    <w:rsid w:val="002933D0"/>
    <w:rsid w:val="002D643D"/>
    <w:rsid w:val="002F7D8B"/>
    <w:rsid w:val="003145B4"/>
    <w:rsid w:val="003214C5"/>
    <w:rsid w:val="00323D65"/>
    <w:rsid w:val="0032506C"/>
    <w:rsid w:val="0033164D"/>
    <w:rsid w:val="00340C92"/>
    <w:rsid w:val="003411BC"/>
    <w:rsid w:val="00350D37"/>
    <w:rsid w:val="003655BD"/>
    <w:rsid w:val="00374AC5"/>
    <w:rsid w:val="00383E98"/>
    <w:rsid w:val="00393E85"/>
    <w:rsid w:val="003A0910"/>
    <w:rsid w:val="003A3EF2"/>
    <w:rsid w:val="003A6357"/>
    <w:rsid w:val="003B0934"/>
    <w:rsid w:val="003B4D2E"/>
    <w:rsid w:val="003D1B18"/>
    <w:rsid w:val="003D76E1"/>
    <w:rsid w:val="003F4A5E"/>
    <w:rsid w:val="004044A6"/>
    <w:rsid w:val="00441DF8"/>
    <w:rsid w:val="0044245E"/>
    <w:rsid w:val="00443E71"/>
    <w:rsid w:val="004539BD"/>
    <w:rsid w:val="00473560"/>
    <w:rsid w:val="00491D82"/>
    <w:rsid w:val="004950DB"/>
    <w:rsid w:val="004A4D75"/>
    <w:rsid w:val="004A5126"/>
    <w:rsid w:val="004B3197"/>
    <w:rsid w:val="004D28E5"/>
    <w:rsid w:val="004E1BF4"/>
    <w:rsid w:val="004E65F7"/>
    <w:rsid w:val="004F40D4"/>
    <w:rsid w:val="00501B76"/>
    <w:rsid w:val="00551FC6"/>
    <w:rsid w:val="00570748"/>
    <w:rsid w:val="0057296A"/>
    <w:rsid w:val="00580717"/>
    <w:rsid w:val="005914D2"/>
    <w:rsid w:val="00596A9A"/>
    <w:rsid w:val="005B230F"/>
    <w:rsid w:val="005B62C2"/>
    <w:rsid w:val="005C5E4F"/>
    <w:rsid w:val="005E0805"/>
    <w:rsid w:val="00625F25"/>
    <w:rsid w:val="0063225E"/>
    <w:rsid w:val="006609DE"/>
    <w:rsid w:val="00661B35"/>
    <w:rsid w:val="0067216E"/>
    <w:rsid w:val="006768E5"/>
    <w:rsid w:val="0069485B"/>
    <w:rsid w:val="006C4858"/>
    <w:rsid w:val="006D2D20"/>
    <w:rsid w:val="006D76D9"/>
    <w:rsid w:val="006F1364"/>
    <w:rsid w:val="006F786D"/>
    <w:rsid w:val="00701C19"/>
    <w:rsid w:val="00705E55"/>
    <w:rsid w:val="00710009"/>
    <w:rsid w:val="00710B60"/>
    <w:rsid w:val="0074722C"/>
    <w:rsid w:val="00750832"/>
    <w:rsid w:val="00785763"/>
    <w:rsid w:val="00786399"/>
    <w:rsid w:val="007A584D"/>
    <w:rsid w:val="007D53F2"/>
    <w:rsid w:val="007E38D9"/>
    <w:rsid w:val="007E5B50"/>
    <w:rsid w:val="007E6AA2"/>
    <w:rsid w:val="00817A77"/>
    <w:rsid w:val="00827127"/>
    <w:rsid w:val="00834B5B"/>
    <w:rsid w:val="008558EC"/>
    <w:rsid w:val="00864C88"/>
    <w:rsid w:val="0089735E"/>
    <w:rsid w:val="008B16D0"/>
    <w:rsid w:val="008C361D"/>
    <w:rsid w:val="008C58B8"/>
    <w:rsid w:val="008C7A49"/>
    <w:rsid w:val="008E1D0A"/>
    <w:rsid w:val="00914D6A"/>
    <w:rsid w:val="00922FCD"/>
    <w:rsid w:val="00933A83"/>
    <w:rsid w:val="009610C4"/>
    <w:rsid w:val="009752B2"/>
    <w:rsid w:val="00995917"/>
    <w:rsid w:val="009F533F"/>
    <w:rsid w:val="009F76EB"/>
    <w:rsid w:val="00A012E2"/>
    <w:rsid w:val="00A22A85"/>
    <w:rsid w:val="00A40218"/>
    <w:rsid w:val="00A460AD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C67A6"/>
    <w:rsid w:val="00AD095D"/>
    <w:rsid w:val="00AD3593"/>
    <w:rsid w:val="00AD651F"/>
    <w:rsid w:val="00AE1F3C"/>
    <w:rsid w:val="00AF221E"/>
    <w:rsid w:val="00B0216E"/>
    <w:rsid w:val="00B5166D"/>
    <w:rsid w:val="00B65848"/>
    <w:rsid w:val="00B66F1A"/>
    <w:rsid w:val="00B71719"/>
    <w:rsid w:val="00B753CE"/>
    <w:rsid w:val="00B818D2"/>
    <w:rsid w:val="00BA2584"/>
    <w:rsid w:val="00BB1939"/>
    <w:rsid w:val="00BB1D28"/>
    <w:rsid w:val="00BB340D"/>
    <w:rsid w:val="00BB3656"/>
    <w:rsid w:val="00BC2988"/>
    <w:rsid w:val="00BD13F7"/>
    <w:rsid w:val="00BD3EEA"/>
    <w:rsid w:val="00BF750C"/>
    <w:rsid w:val="00C05229"/>
    <w:rsid w:val="00C107C0"/>
    <w:rsid w:val="00C12608"/>
    <w:rsid w:val="00C30211"/>
    <w:rsid w:val="00C62B41"/>
    <w:rsid w:val="00C762ED"/>
    <w:rsid w:val="00C87DC7"/>
    <w:rsid w:val="00C909CB"/>
    <w:rsid w:val="00C915EF"/>
    <w:rsid w:val="00CA7A4B"/>
    <w:rsid w:val="00CB4CA2"/>
    <w:rsid w:val="00CB5D1D"/>
    <w:rsid w:val="00CC7899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56992"/>
    <w:rsid w:val="00D86B14"/>
    <w:rsid w:val="00D87DFB"/>
    <w:rsid w:val="00D9568F"/>
    <w:rsid w:val="00D96D26"/>
    <w:rsid w:val="00DA14AF"/>
    <w:rsid w:val="00DA2EAD"/>
    <w:rsid w:val="00DA3A2F"/>
    <w:rsid w:val="00DA681D"/>
    <w:rsid w:val="00DC1266"/>
    <w:rsid w:val="00DC549B"/>
    <w:rsid w:val="00DC5CA0"/>
    <w:rsid w:val="00DE4F48"/>
    <w:rsid w:val="00E153D8"/>
    <w:rsid w:val="00E17937"/>
    <w:rsid w:val="00E2490E"/>
    <w:rsid w:val="00E30A14"/>
    <w:rsid w:val="00E42230"/>
    <w:rsid w:val="00E52132"/>
    <w:rsid w:val="00E61F0D"/>
    <w:rsid w:val="00E6543C"/>
    <w:rsid w:val="00E74F5D"/>
    <w:rsid w:val="00E83384"/>
    <w:rsid w:val="00E94348"/>
    <w:rsid w:val="00EB7E24"/>
    <w:rsid w:val="00ED39E6"/>
    <w:rsid w:val="00F13D22"/>
    <w:rsid w:val="00F16CD2"/>
    <w:rsid w:val="00F422D4"/>
    <w:rsid w:val="00F5306D"/>
    <w:rsid w:val="00F56C2E"/>
    <w:rsid w:val="00F749C2"/>
    <w:rsid w:val="00F91652"/>
    <w:rsid w:val="00FA01AE"/>
    <w:rsid w:val="00FA114A"/>
    <w:rsid w:val="00FA1410"/>
    <w:rsid w:val="00FA1645"/>
    <w:rsid w:val="00FC68DE"/>
    <w:rsid w:val="00FD5097"/>
    <w:rsid w:val="00FE152E"/>
    <w:rsid w:val="00FE53B4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2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6D2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6D2D20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C361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2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6D2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6D2D20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C361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na.czeterbok@ops.sre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18CF-3427-454E-ABC1-C696592C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99</TotalTime>
  <Pages>4</Pages>
  <Words>974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25</cp:revision>
  <cp:lastPrinted>2022-01-04T10:38:00Z</cp:lastPrinted>
  <dcterms:created xsi:type="dcterms:W3CDTF">2021-12-08T07:28:00Z</dcterms:created>
  <dcterms:modified xsi:type="dcterms:W3CDTF">2022-01-04T10:38:00Z</dcterms:modified>
</cp:coreProperties>
</file>