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8F364" w14:textId="28DA1A33" w:rsidR="00CB6955" w:rsidRPr="00D57644" w:rsidRDefault="00CB6955" w:rsidP="00CB6955">
      <w:pPr>
        <w:pStyle w:val="Default"/>
        <w:spacing w:line="360" w:lineRule="auto"/>
        <w:jc w:val="both"/>
      </w:pPr>
      <w:r w:rsidRPr="00D57644">
        <w:t>OPS.V.221.</w:t>
      </w:r>
      <w:r w:rsidR="00BC77E5">
        <w:t>5</w:t>
      </w:r>
      <w:bookmarkStart w:id="0" w:name="_GoBack"/>
      <w:bookmarkEnd w:id="0"/>
      <w:r w:rsidRPr="00D57644">
        <w:t>.20</w:t>
      </w:r>
      <w:r>
        <w:t>22</w:t>
      </w:r>
    </w:p>
    <w:p w14:paraId="5F92D72F" w14:textId="290D5F64" w:rsidR="002537E9" w:rsidRDefault="002537E9" w:rsidP="006D6BE1">
      <w:pPr>
        <w:pStyle w:val="Tekstpodstawowy"/>
        <w:spacing w:line="288" w:lineRule="auto"/>
        <w:jc w:val="right"/>
        <w:rPr>
          <w:rStyle w:val="h2"/>
        </w:rPr>
      </w:pPr>
      <w:r>
        <w:rPr>
          <w:rStyle w:val="h2"/>
        </w:rPr>
        <w:t xml:space="preserve">Załącznik </w:t>
      </w:r>
      <w:r w:rsidR="00CB6955">
        <w:rPr>
          <w:rStyle w:val="h2"/>
        </w:rPr>
        <w:t xml:space="preserve"> nr 2</w:t>
      </w:r>
    </w:p>
    <w:p w14:paraId="070218BE" w14:textId="70ED6D9B" w:rsidR="00575A00" w:rsidRPr="00575A00" w:rsidRDefault="00575A00" w:rsidP="002537E9">
      <w:pPr>
        <w:pStyle w:val="Nagwek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75A00">
        <w:rPr>
          <w:rFonts w:ascii="Times New Roman" w:hAnsi="Times New Roman"/>
          <w:sz w:val="24"/>
          <w:szCs w:val="24"/>
        </w:rPr>
        <w:t>WYKAZ KIEROWCÓW</w:t>
      </w:r>
    </w:p>
    <w:p w14:paraId="767BD73C" w14:textId="77777777" w:rsidR="00575A00" w:rsidRPr="00575A00" w:rsidRDefault="00575A00" w:rsidP="00575A00">
      <w:pPr>
        <w:jc w:val="center"/>
        <w:rPr>
          <w:b/>
          <w:sz w:val="24"/>
          <w:szCs w:val="24"/>
        </w:rPr>
      </w:pPr>
      <w:r w:rsidRPr="00575A00">
        <w:rPr>
          <w:b/>
          <w:sz w:val="24"/>
          <w:szCs w:val="24"/>
        </w:rPr>
        <w:t>w postępowaniu o zamówienie publiczne pn.:</w:t>
      </w:r>
    </w:p>
    <w:p w14:paraId="07FD0B11" w14:textId="77777777" w:rsidR="00575A00" w:rsidRPr="00575A00" w:rsidRDefault="00575A00" w:rsidP="00575A00">
      <w:pPr>
        <w:pStyle w:val="Stopka"/>
        <w:tabs>
          <w:tab w:val="left" w:pos="708"/>
        </w:tabs>
        <w:jc w:val="center"/>
        <w:outlineLvl w:val="0"/>
        <w:rPr>
          <w:b/>
          <w:i/>
          <w:sz w:val="24"/>
          <w:szCs w:val="24"/>
        </w:rPr>
      </w:pPr>
      <w:r w:rsidRPr="00575A00">
        <w:rPr>
          <w:b/>
          <w:bCs/>
          <w:sz w:val="24"/>
          <w:szCs w:val="24"/>
        </w:rPr>
        <w:t>„</w:t>
      </w:r>
      <w:r w:rsidRPr="00575A00">
        <w:rPr>
          <w:b/>
          <w:sz w:val="24"/>
          <w:szCs w:val="24"/>
        </w:rPr>
        <w:t>Wykonywanie usług transportowych</w:t>
      </w:r>
      <w:r w:rsidRPr="00575A00">
        <w:rPr>
          <w:b/>
          <w:i/>
          <w:sz w:val="24"/>
          <w:szCs w:val="24"/>
        </w:rPr>
        <w:t>”.</w:t>
      </w:r>
    </w:p>
    <w:p w14:paraId="119E3ECE" w14:textId="77777777" w:rsidR="00575A00" w:rsidRPr="00575A00" w:rsidRDefault="00575A00" w:rsidP="00575A00">
      <w:pPr>
        <w:jc w:val="center"/>
        <w:rPr>
          <w:sz w:val="24"/>
          <w:szCs w:val="24"/>
        </w:rPr>
      </w:pPr>
      <w:r w:rsidRPr="00575A00">
        <w:rPr>
          <w:sz w:val="24"/>
          <w:szCs w:val="24"/>
        </w:rPr>
        <w:t xml:space="preserve"> </w:t>
      </w:r>
    </w:p>
    <w:p w14:paraId="7EDC1E14" w14:textId="77777777" w:rsidR="00575A00" w:rsidRPr="00575A00" w:rsidRDefault="00575A00" w:rsidP="00575A00">
      <w:pPr>
        <w:ind w:firstLine="142"/>
        <w:rPr>
          <w:sz w:val="24"/>
          <w:szCs w:val="24"/>
        </w:rPr>
      </w:pPr>
    </w:p>
    <w:p w14:paraId="5D7ADCC6" w14:textId="77777777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Dane WYKONAWCY:</w:t>
      </w:r>
    </w:p>
    <w:p w14:paraId="4D748D58" w14:textId="7FAD82CF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Nazwa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...................................................</w:t>
      </w:r>
      <w:r w:rsidR="002537E9">
        <w:rPr>
          <w:sz w:val="24"/>
          <w:szCs w:val="24"/>
        </w:rPr>
        <w:t>.</w:t>
      </w:r>
      <w:r w:rsidRPr="00575A00">
        <w:rPr>
          <w:sz w:val="24"/>
          <w:szCs w:val="24"/>
        </w:rPr>
        <w:t>..</w:t>
      </w:r>
      <w:r w:rsidR="002537E9">
        <w:rPr>
          <w:sz w:val="24"/>
          <w:szCs w:val="24"/>
        </w:rPr>
        <w:t>...</w:t>
      </w:r>
      <w:r w:rsidRPr="00575A00">
        <w:rPr>
          <w:sz w:val="24"/>
          <w:szCs w:val="24"/>
        </w:rPr>
        <w:t>......................</w:t>
      </w:r>
      <w:r w:rsidR="002537E9">
        <w:rPr>
          <w:sz w:val="24"/>
          <w:szCs w:val="24"/>
        </w:rPr>
        <w:t>.............</w:t>
      </w:r>
      <w:r w:rsidRPr="00575A00">
        <w:rPr>
          <w:sz w:val="24"/>
          <w:szCs w:val="24"/>
        </w:rPr>
        <w:t>..................................................</w:t>
      </w:r>
    </w:p>
    <w:p w14:paraId="0B5F34A6" w14:textId="29F38E79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Siedziba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.............................................</w:t>
      </w:r>
      <w:r w:rsidR="002537E9">
        <w:rPr>
          <w:sz w:val="24"/>
          <w:szCs w:val="24"/>
        </w:rPr>
        <w:t>..</w:t>
      </w:r>
      <w:r w:rsidRPr="00575A00">
        <w:rPr>
          <w:sz w:val="24"/>
          <w:szCs w:val="24"/>
        </w:rPr>
        <w:t>..</w:t>
      </w:r>
      <w:r w:rsidR="002537E9">
        <w:rPr>
          <w:sz w:val="24"/>
          <w:szCs w:val="24"/>
        </w:rPr>
        <w:t>.</w:t>
      </w:r>
      <w:r w:rsidRPr="00575A00">
        <w:rPr>
          <w:sz w:val="24"/>
          <w:szCs w:val="24"/>
        </w:rPr>
        <w:t>.....</w:t>
      </w:r>
      <w:r w:rsidR="002537E9">
        <w:rPr>
          <w:sz w:val="24"/>
          <w:szCs w:val="24"/>
        </w:rPr>
        <w:t>...</w:t>
      </w:r>
      <w:r w:rsidRPr="00575A00">
        <w:rPr>
          <w:sz w:val="24"/>
          <w:szCs w:val="24"/>
        </w:rPr>
        <w:t>..........................</w:t>
      </w:r>
      <w:r w:rsidR="002537E9">
        <w:rPr>
          <w:sz w:val="24"/>
          <w:szCs w:val="24"/>
        </w:rPr>
        <w:t>...........</w:t>
      </w:r>
      <w:r w:rsidRPr="00575A00">
        <w:rPr>
          <w:sz w:val="24"/>
          <w:szCs w:val="24"/>
        </w:rPr>
        <w:t>.............................................</w:t>
      </w:r>
    </w:p>
    <w:p w14:paraId="5E738950" w14:textId="35341417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Nr telefonu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</w:t>
      </w:r>
      <w:r w:rsidR="002537E9">
        <w:rPr>
          <w:sz w:val="24"/>
          <w:szCs w:val="24"/>
        </w:rPr>
        <w:t>.....................</w:t>
      </w:r>
      <w:r w:rsidRPr="00575A00">
        <w:rPr>
          <w:sz w:val="24"/>
          <w:szCs w:val="24"/>
        </w:rPr>
        <w:t>.........................................................................</w:t>
      </w:r>
    </w:p>
    <w:p w14:paraId="1167A712" w14:textId="272AEF89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 xml:space="preserve">Adres e-mail </w:t>
      </w:r>
      <w:r w:rsidR="002537E9" w:rsidRPr="00575A00">
        <w:rPr>
          <w:sz w:val="24"/>
          <w:szCs w:val="24"/>
        </w:rPr>
        <w:t>.........................................</w:t>
      </w:r>
      <w:r w:rsidR="002537E9">
        <w:rPr>
          <w:sz w:val="24"/>
          <w:szCs w:val="24"/>
        </w:rPr>
        <w:t>....................</w:t>
      </w:r>
      <w:r w:rsidR="002537E9" w:rsidRPr="00575A00">
        <w:rPr>
          <w:sz w:val="24"/>
          <w:szCs w:val="24"/>
        </w:rPr>
        <w:t>.........................................................................</w:t>
      </w:r>
    </w:p>
    <w:p w14:paraId="50810B52" w14:textId="55F0E810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Nr NIP..............................................................Nr REGON...............</w:t>
      </w:r>
      <w:r w:rsidR="002537E9">
        <w:rPr>
          <w:sz w:val="24"/>
          <w:szCs w:val="24"/>
        </w:rPr>
        <w:t>............</w:t>
      </w:r>
      <w:r w:rsidRPr="00575A00">
        <w:rPr>
          <w:sz w:val="24"/>
          <w:szCs w:val="24"/>
        </w:rPr>
        <w:t>...................................</w:t>
      </w:r>
    </w:p>
    <w:p w14:paraId="5DCF6D53" w14:textId="77777777" w:rsidR="00575A00" w:rsidRPr="00575A00" w:rsidRDefault="00575A00" w:rsidP="00575A00">
      <w:pPr>
        <w:jc w:val="both"/>
        <w:rPr>
          <w:b/>
          <w:bCs/>
          <w:sz w:val="24"/>
          <w:szCs w:val="24"/>
        </w:rPr>
      </w:pPr>
      <w:r w:rsidRPr="00575A00">
        <w:rPr>
          <w:b/>
          <w:bCs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6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27"/>
        <w:gridCol w:w="5245"/>
      </w:tblGrid>
      <w:tr w:rsidR="00575A00" w:rsidRPr="00575A00" w14:paraId="5CB48A0D" w14:textId="77777777" w:rsidTr="002537E9">
        <w:trPr>
          <w:trHeight w:val="1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A62" w14:textId="7DAFA195" w:rsidR="00575A00" w:rsidRPr="00575A00" w:rsidRDefault="008D3588" w:rsidP="002537E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575A00" w:rsidRPr="00575A00">
              <w:rPr>
                <w:b/>
                <w:sz w:val="24"/>
                <w:szCs w:val="24"/>
              </w:rPr>
              <w:t>P.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508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4B412F2B" w14:textId="77777777" w:rsid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IMIĘ I NAZWISKO</w:t>
            </w:r>
            <w:r w:rsidR="008D3588">
              <w:rPr>
                <w:b/>
                <w:sz w:val="24"/>
                <w:szCs w:val="24"/>
              </w:rPr>
              <w:t xml:space="preserve">, </w:t>
            </w:r>
          </w:p>
          <w:p w14:paraId="60324A74" w14:textId="08F50EA8" w:rsidR="008D3588" w:rsidRPr="00575A00" w:rsidRDefault="008D3588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  <w:p w14:paraId="1EBB679B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C2F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5A00">
              <w:rPr>
                <w:b/>
                <w:sz w:val="24"/>
                <w:szCs w:val="24"/>
              </w:rPr>
              <w:t>POSIADANE UPRAWNIENIA</w:t>
            </w:r>
          </w:p>
          <w:p w14:paraId="47427CA4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(nr, data wystawienia)</w:t>
            </w:r>
          </w:p>
        </w:tc>
      </w:tr>
      <w:tr w:rsidR="00575A00" w:rsidRPr="00575A00" w14:paraId="16E03FF9" w14:textId="77777777" w:rsidTr="002537E9">
        <w:trPr>
          <w:trHeight w:val="1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D6" w14:textId="045F1BF6" w:rsidR="00575A00" w:rsidRP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49D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FB5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5A00" w:rsidRPr="00575A00" w14:paraId="2185ABDF" w14:textId="77777777" w:rsidTr="002537E9">
        <w:trPr>
          <w:trHeight w:val="5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64B" w14:textId="77777777" w:rsidR="00575A00" w:rsidRP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</w:p>
          <w:p w14:paraId="5EBC5B55" w14:textId="77777777" w:rsid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2</w:t>
            </w:r>
          </w:p>
          <w:p w14:paraId="70AF75FB" w14:textId="77777777" w:rsidR="002537E9" w:rsidRPr="00575A00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D1D" w14:textId="77777777" w:rsidR="00575A00" w:rsidRPr="00575A00" w:rsidRDefault="00575A00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4DBFAFFC" w14:textId="77777777" w:rsidR="00575A00" w:rsidRPr="00575A00" w:rsidRDefault="00575A00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734" w14:textId="77777777" w:rsidR="00575A00" w:rsidRPr="00575A00" w:rsidRDefault="00575A00" w:rsidP="002E4107">
            <w:pPr>
              <w:jc w:val="center"/>
              <w:rPr>
                <w:sz w:val="24"/>
                <w:szCs w:val="24"/>
              </w:rPr>
            </w:pPr>
          </w:p>
        </w:tc>
      </w:tr>
      <w:tr w:rsidR="002537E9" w:rsidRPr="00575A00" w14:paraId="2F9B400D" w14:textId="77777777" w:rsidTr="002537E9">
        <w:trPr>
          <w:trHeight w:val="5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6A" w14:textId="77777777" w:rsidR="002537E9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  <w:p w14:paraId="7B08A783" w14:textId="77777777" w:rsidR="002537E9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E439503" w14:textId="71F4FDDF" w:rsidR="002537E9" w:rsidRPr="00575A00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455" w14:textId="77777777" w:rsidR="002537E9" w:rsidRPr="00575A00" w:rsidRDefault="002537E9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E76" w14:textId="77777777" w:rsidR="002537E9" w:rsidRPr="00575A00" w:rsidRDefault="002537E9" w:rsidP="002E41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1F45A8" w14:textId="77777777" w:rsidR="00575A00" w:rsidRPr="00575A00" w:rsidRDefault="00575A00" w:rsidP="00575A00">
      <w:pPr>
        <w:rPr>
          <w:sz w:val="24"/>
          <w:szCs w:val="24"/>
        </w:rPr>
      </w:pPr>
    </w:p>
    <w:p w14:paraId="6AC007FC" w14:textId="77777777" w:rsidR="00575A00" w:rsidRPr="00575A00" w:rsidRDefault="00575A00" w:rsidP="00575A00">
      <w:pPr>
        <w:jc w:val="both"/>
        <w:rPr>
          <w:sz w:val="24"/>
          <w:szCs w:val="24"/>
        </w:rPr>
      </w:pPr>
    </w:p>
    <w:p w14:paraId="63FF3319" w14:textId="77777777" w:rsidR="00575A00" w:rsidRPr="00575A00" w:rsidRDefault="00575A00" w:rsidP="00575A00">
      <w:pPr>
        <w:jc w:val="both"/>
        <w:rPr>
          <w:b/>
          <w:sz w:val="24"/>
          <w:szCs w:val="24"/>
        </w:rPr>
      </w:pPr>
    </w:p>
    <w:p w14:paraId="50583D24" w14:textId="77777777" w:rsidR="00575A00" w:rsidRPr="00575A00" w:rsidRDefault="00575A00" w:rsidP="00575A00">
      <w:pPr>
        <w:jc w:val="both"/>
        <w:rPr>
          <w:b/>
          <w:sz w:val="24"/>
          <w:szCs w:val="24"/>
        </w:rPr>
      </w:pPr>
    </w:p>
    <w:p w14:paraId="269C6A4A" w14:textId="4C41C359" w:rsidR="00575A00" w:rsidRPr="00575A00" w:rsidRDefault="00575A00" w:rsidP="00575A00">
      <w:pPr>
        <w:jc w:val="both"/>
        <w:rPr>
          <w:b/>
          <w:sz w:val="24"/>
          <w:szCs w:val="24"/>
        </w:rPr>
      </w:pPr>
      <w:r w:rsidRPr="00575A00">
        <w:rPr>
          <w:b/>
          <w:sz w:val="24"/>
          <w:szCs w:val="24"/>
        </w:rPr>
        <w:t xml:space="preserve">                                                      </w:t>
      </w:r>
      <w:r w:rsidRPr="00575A00">
        <w:rPr>
          <w:b/>
          <w:sz w:val="24"/>
          <w:szCs w:val="24"/>
        </w:rPr>
        <w:tab/>
      </w:r>
    </w:p>
    <w:p w14:paraId="6DA935C5" w14:textId="77777777" w:rsidR="004F03DA" w:rsidRPr="007D6862" w:rsidRDefault="004F03DA" w:rsidP="004F03DA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0F80C499" w14:textId="77777777" w:rsidR="004F03DA" w:rsidRDefault="004F03DA" w:rsidP="004F03DA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  <w:r>
        <w:rPr>
          <w:rStyle w:val="h2"/>
          <w:bCs/>
          <w:i/>
          <w:iCs/>
        </w:rPr>
        <w:t>………………………….                                                        ……………………………………………</w:t>
      </w:r>
    </w:p>
    <w:p w14:paraId="20FB3F96" w14:textId="3BB318A3" w:rsidR="003B0934" w:rsidRPr="00820162" w:rsidRDefault="004F03DA" w:rsidP="004F03DA">
      <w:pPr>
        <w:pStyle w:val="Tekstpodstawowy"/>
        <w:spacing w:line="288" w:lineRule="auto"/>
        <w:jc w:val="both"/>
      </w:pPr>
      <w:r w:rsidRPr="00820162">
        <w:rPr>
          <w:rStyle w:val="h2"/>
          <w:bCs/>
          <w:iCs/>
        </w:rPr>
        <w:t xml:space="preserve">      Data                                                                                         podpis Wykonawcy</w:t>
      </w:r>
    </w:p>
    <w:sectPr w:rsidR="003B0934" w:rsidRPr="00820162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8A82" w14:textId="77777777" w:rsidR="00BA56E3" w:rsidRDefault="00BA56E3">
      <w:r>
        <w:separator/>
      </w:r>
    </w:p>
  </w:endnote>
  <w:endnote w:type="continuationSeparator" w:id="0">
    <w:p w14:paraId="0A58CBA9" w14:textId="77777777" w:rsidR="00BA56E3" w:rsidRDefault="00B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EEA1A" w14:textId="77777777" w:rsidR="00BA56E3" w:rsidRDefault="00BA56E3">
      <w:r>
        <w:separator/>
      </w:r>
    </w:p>
  </w:footnote>
  <w:footnote w:type="continuationSeparator" w:id="0">
    <w:p w14:paraId="3AC6AFCE" w14:textId="77777777" w:rsidR="00BA56E3" w:rsidRDefault="00BA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iBgwIAABE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E4993"/>
    <w:rsid w:val="000F2667"/>
    <w:rsid w:val="00115DB2"/>
    <w:rsid w:val="0013351F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E3217"/>
    <w:rsid w:val="001F4850"/>
    <w:rsid w:val="00213D64"/>
    <w:rsid w:val="00232B99"/>
    <w:rsid w:val="00242120"/>
    <w:rsid w:val="002537E9"/>
    <w:rsid w:val="00282B3E"/>
    <w:rsid w:val="0028506D"/>
    <w:rsid w:val="00292626"/>
    <w:rsid w:val="002933D0"/>
    <w:rsid w:val="002D643D"/>
    <w:rsid w:val="002F7D8B"/>
    <w:rsid w:val="003122B5"/>
    <w:rsid w:val="003137B9"/>
    <w:rsid w:val="003145B4"/>
    <w:rsid w:val="003214C5"/>
    <w:rsid w:val="00323D65"/>
    <w:rsid w:val="0032506C"/>
    <w:rsid w:val="0033164D"/>
    <w:rsid w:val="003411BC"/>
    <w:rsid w:val="00350D37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4245E"/>
    <w:rsid w:val="00443E71"/>
    <w:rsid w:val="004539BD"/>
    <w:rsid w:val="00473560"/>
    <w:rsid w:val="004950DB"/>
    <w:rsid w:val="004A4D75"/>
    <w:rsid w:val="004A5126"/>
    <w:rsid w:val="004B3197"/>
    <w:rsid w:val="004D28E5"/>
    <w:rsid w:val="004E1BF4"/>
    <w:rsid w:val="004E65F7"/>
    <w:rsid w:val="004F03DA"/>
    <w:rsid w:val="004F40D4"/>
    <w:rsid w:val="00501B76"/>
    <w:rsid w:val="00551FC6"/>
    <w:rsid w:val="00570748"/>
    <w:rsid w:val="0057296A"/>
    <w:rsid w:val="00575A00"/>
    <w:rsid w:val="00580717"/>
    <w:rsid w:val="005914D2"/>
    <w:rsid w:val="00596A9A"/>
    <w:rsid w:val="005B230F"/>
    <w:rsid w:val="005C5E4F"/>
    <w:rsid w:val="005E0805"/>
    <w:rsid w:val="00625F25"/>
    <w:rsid w:val="0063225E"/>
    <w:rsid w:val="006609DE"/>
    <w:rsid w:val="00661B35"/>
    <w:rsid w:val="0067216E"/>
    <w:rsid w:val="006768E5"/>
    <w:rsid w:val="0069485B"/>
    <w:rsid w:val="006C4858"/>
    <w:rsid w:val="006D6BE1"/>
    <w:rsid w:val="006D76D9"/>
    <w:rsid w:val="006F1364"/>
    <w:rsid w:val="00701C19"/>
    <w:rsid w:val="00705E55"/>
    <w:rsid w:val="00710B60"/>
    <w:rsid w:val="0074722C"/>
    <w:rsid w:val="00750832"/>
    <w:rsid w:val="00785763"/>
    <w:rsid w:val="00786399"/>
    <w:rsid w:val="007A584D"/>
    <w:rsid w:val="007D53F2"/>
    <w:rsid w:val="007E38D9"/>
    <w:rsid w:val="007E5B50"/>
    <w:rsid w:val="007E6AA2"/>
    <w:rsid w:val="00817A77"/>
    <w:rsid w:val="00820162"/>
    <w:rsid w:val="00827127"/>
    <w:rsid w:val="00834B5B"/>
    <w:rsid w:val="008558EC"/>
    <w:rsid w:val="00864C88"/>
    <w:rsid w:val="0089735E"/>
    <w:rsid w:val="008B16D0"/>
    <w:rsid w:val="008C55B5"/>
    <w:rsid w:val="008C58B8"/>
    <w:rsid w:val="008D3588"/>
    <w:rsid w:val="008E1D0A"/>
    <w:rsid w:val="00922FCD"/>
    <w:rsid w:val="00933A83"/>
    <w:rsid w:val="009752B2"/>
    <w:rsid w:val="00993209"/>
    <w:rsid w:val="009F533F"/>
    <w:rsid w:val="009F76EB"/>
    <w:rsid w:val="00A012E2"/>
    <w:rsid w:val="00A22A8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B35BB"/>
    <w:rsid w:val="00AD095D"/>
    <w:rsid w:val="00AD3593"/>
    <w:rsid w:val="00AD651F"/>
    <w:rsid w:val="00AE1F3C"/>
    <w:rsid w:val="00AF221E"/>
    <w:rsid w:val="00B0216E"/>
    <w:rsid w:val="00B65848"/>
    <w:rsid w:val="00B66F1A"/>
    <w:rsid w:val="00B71719"/>
    <w:rsid w:val="00B753CE"/>
    <w:rsid w:val="00BA2584"/>
    <w:rsid w:val="00BA56E3"/>
    <w:rsid w:val="00BB1939"/>
    <w:rsid w:val="00BB1D28"/>
    <w:rsid w:val="00BB340D"/>
    <w:rsid w:val="00BB3656"/>
    <w:rsid w:val="00BC2988"/>
    <w:rsid w:val="00BC77E5"/>
    <w:rsid w:val="00BD13F7"/>
    <w:rsid w:val="00BD3EEA"/>
    <w:rsid w:val="00BF750C"/>
    <w:rsid w:val="00C30211"/>
    <w:rsid w:val="00C62B41"/>
    <w:rsid w:val="00C762ED"/>
    <w:rsid w:val="00C87DC7"/>
    <w:rsid w:val="00C909CB"/>
    <w:rsid w:val="00C915EF"/>
    <w:rsid w:val="00CA7A4B"/>
    <w:rsid w:val="00CB5D1D"/>
    <w:rsid w:val="00CB6955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52132"/>
    <w:rsid w:val="00E61F0D"/>
    <w:rsid w:val="00E6543C"/>
    <w:rsid w:val="00E74F5D"/>
    <w:rsid w:val="00E83384"/>
    <w:rsid w:val="00E94348"/>
    <w:rsid w:val="00EB7E24"/>
    <w:rsid w:val="00ED3679"/>
    <w:rsid w:val="00ED39E6"/>
    <w:rsid w:val="00F13D22"/>
    <w:rsid w:val="00F16CD2"/>
    <w:rsid w:val="00F422D4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75A0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75A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D0CA-E50F-4667-B145-26EDF53F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8</TotalTime>
  <Pages>1</Pages>
  <Words>49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13</cp:revision>
  <cp:lastPrinted>2022-01-12T11:04:00Z</cp:lastPrinted>
  <dcterms:created xsi:type="dcterms:W3CDTF">2021-12-08T07:26:00Z</dcterms:created>
  <dcterms:modified xsi:type="dcterms:W3CDTF">2022-01-12T11:04:00Z</dcterms:modified>
</cp:coreProperties>
</file>