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08D398" w14:textId="15688C77" w:rsidR="004B3563" w:rsidRDefault="008E65DA" w:rsidP="0076588B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7A32CD" w:rsidRPr="004D4337">
        <w:rPr>
          <w:sz w:val="24"/>
          <w:szCs w:val="24"/>
        </w:rPr>
        <w:tab/>
      </w:r>
      <w:r w:rsidR="007A32CD" w:rsidRPr="004D4337">
        <w:rPr>
          <w:sz w:val="24"/>
          <w:szCs w:val="24"/>
        </w:rPr>
        <w:tab/>
      </w:r>
      <w:r w:rsidR="007A32CD" w:rsidRPr="004D4337">
        <w:rPr>
          <w:sz w:val="24"/>
          <w:szCs w:val="24"/>
        </w:rPr>
        <w:tab/>
      </w:r>
      <w:r w:rsidR="007A32CD" w:rsidRPr="004D4337">
        <w:rPr>
          <w:sz w:val="24"/>
          <w:szCs w:val="24"/>
        </w:rPr>
        <w:tab/>
      </w:r>
      <w:r w:rsidR="007A32CD" w:rsidRPr="004D4337">
        <w:rPr>
          <w:sz w:val="24"/>
          <w:szCs w:val="24"/>
        </w:rPr>
        <w:tab/>
      </w:r>
      <w:r w:rsidR="0076588B">
        <w:rPr>
          <w:sz w:val="24"/>
          <w:szCs w:val="24"/>
        </w:rPr>
        <w:t xml:space="preserve"> </w:t>
      </w:r>
      <w:r w:rsidR="004B3563" w:rsidRPr="004D4337">
        <w:rPr>
          <w:sz w:val="24"/>
          <w:szCs w:val="24"/>
        </w:rPr>
        <w:t xml:space="preserve">Załącznik nr </w:t>
      </w:r>
      <w:r w:rsidR="000E518C">
        <w:rPr>
          <w:sz w:val="24"/>
          <w:szCs w:val="24"/>
        </w:rPr>
        <w:t>3</w:t>
      </w:r>
      <w:r w:rsidR="004B3563" w:rsidRPr="004D4337">
        <w:rPr>
          <w:sz w:val="24"/>
          <w:szCs w:val="24"/>
        </w:rPr>
        <w:tab/>
      </w:r>
      <w:r w:rsidR="0076588B">
        <w:rPr>
          <w:sz w:val="24"/>
          <w:szCs w:val="24"/>
        </w:rPr>
        <w:t xml:space="preserve"> </w:t>
      </w:r>
    </w:p>
    <w:p w14:paraId="7E28700A" w14:textId="6FCA4675" w:rsidR="007A32CD" w:rsidRDefault="000E518C" w:rsidP="007A32C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DZIENNY WYKAZ CZYNNOŚCI </w:t>
      </w:r>
    </w:p>
    <w:p w14:paraId="13381399" w14:textId="77777777" w:rsidR="00AA691E" w:rsidRDefault="00AA691E" w:rsidP="007A32CD">
      <w:pPr>
        <w:jc w:val="center"/>
        <w:rPr>
          <w:b/>
          <w:sz w:val="24"/>
          <w:szCs w:val="24"/>
        </w:rPr>
      </w:pPr>
    </w:p>
    <w:p w14:paraId="69548924" w14:textId="77777777" w:rsidR="00AA691E" w:rsidRDefault="00AA691E" w:rsidP="007A32CD">
      <w:pPr>
        <w:jc w:val="center"/>
        <w:rPr>
          <w:b/>
          <w:sz w:val="24"/>
          <w:szCs w:val="24"/>
        </w:rPr>
      </w:pPr>
    </w:p>
    <w:p w14:paraId="21C97DBD" w14:textId="77777777" w:rsidR="000E518C" w:rsidRDefault="000E518C" w:rsidP="007A32CD">
      <w:pPr>
        <w:jc w:val="center"/>
        <w:rPr>
          <w:b/>
          <w:sz w:val="24"/>
          <w:szCs w:val="24"/>
        </w:rPr>
      </w:pPr>
    </w:p>
    <w:p w14:paraId="66E1641B" w14:textId="45DC0D6E" w:rsidR="000E518C" w:rsidRDefault="000E518C" w:rsidP="000E518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Data:…………………………………………………………………</w:t>
      </w:r>
    </w:p>
    <w:p w14:paraId="12583CE5" w14:textId="25FC04D6" w:rsidR="000E518C" w:rsidRPr="000E518C" w:rsidRDefault="000E518C" w:rsidP="000E518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Adres siedziby: …………………………………………………………………………………..</w:t>
      </w:r>
    </w:p>
    <w:p w14:paraId="3DFDF0DD" w14:textId="77777777" w:rsidR="000E518C" w:rsidRDefault="000E518C" w:rsidP="007A32CD">
      <w:pPr>
        <w:jc w:val="center"/>
        <w:rPr>
          <w:sz w:val="24"/>
          <w:szCs w:val="24"/>
        </w:rPr>
      </w:pPr>
    </w:p>
    <w:p w14:paraId="6B1E273E" w14:textId="77777777" w:rsidR="00AA691E" w:rsidRDefault="00AA691E" w:rsidP="007A32CD">
      <w:pPr>
        <w:jc w:val="center"/>
        <w:rPr>
          <w:sz w:val="24"/>
          <w:szCs w:val="24"/>
        </w:rPr>
      </w:pPr>
    </w:p>
    <w:p w14:paraId="195350EF" w14:textId="77777777" w:rsidR="007101BD" w:rsidRPr="004D4337" w:rsidRDefault="007101BD" w:rsidP="007A32CD">
      <w:pPr>
        <w:jc w:val="center"/>
        <w:rPr>
          <w:sz w:val="24"/>
          <w:szCs w:val="24"/>
        </w:rPr>
      </w:pPr>
    </w:p>
    <w:tbl>
      <w:tblPr>
        <w:tblStyle w:val="Tabela-Siatka"/>
        <w:tblW w:w="992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70"/>
        <w:gridCol w:w="6914"/>
        <w:gridCol w:w="284"/>
        <w:gridCol w:w="2155"/>
      </w:tblGrid>
      <w:tr w:rsidR="007A32CD" w:rsidRPr="004D4337" w14:paraId="5283073C" w14:textId="77777777" w:rsidTr="00CD4596">
        <w:trPr>
          <w:trHeight w:val="201"/>
        </w:trPr>
        <w:tc>
          <w:tcPr>
            <w:tcW w:w="9923" w:type="dxa"/>
            <w:gridSpan w:val="4"/>
          </w:tcPr>
          <w:p w14:paraId="4C63B6C3" w14:textId="77777777" w:rsidR="007101BD" w:rsidRDefault="007101BD" w:rsidP="007A32C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8672DC3" w14:textId="77777777" w:rsidR="007A32CD" w:rsidRDefault="007A32CD" w:rsidP="007A32CD">
            <w:pPr>
              <w:jc w:val="center"/>
              <w:rPr>
                <w:b/>
                <w:bCs/>
                <w:sz w:val="24"/>
                <w:szCs w:val="24"/>
              </w:rPr>
            </w:pPr>
            <w:r w:rsidRPr="000A636C">
              <w:rPr>
                <w:b/>
                <w:bCs/>
                <w:sz w:val="24"/>
                <w:szCs w:val="24"/>
              </w:rPr>
              <w:t>POKOJE BIUROWE</w:t>
            </w:r>
          </w:p>
          <w:p w14:paraId="3C9C4800" w14:textId="4EB8D80A" w:rsidR="007101BD" w:rsidRPr="000A636C" w:rsidRDefault="007101BD" w:rsidP="007A32C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E518C" w:rsidRPr="004D4337" w14:paraId="03294F83" w14:textId="77777777" w:rsidTr="0090240A">
        <w:trPr>
          <w:trHeight w:val="838"/>
        </w:trPr>
        <w:tc>
          <w:tcPr>
            <w:tcW w:w="570" w:type="dxa"/>
          </w:tcPr>
          <w:p w14:paraId="07B95D78" w14:textId="71D2C4AB" w:rsidR="000E518C" w:rsidRPr="004D4337" w:rsidRDefault="000E518C" w:rsidP="007A32CD">
            <w:pPr>
              <w:jc w:val="center"/>
              <w:rPr>
                <w:sz w:val="24"/>
                <w:szCs w:val="24"/>
              </w:rPr>
            </w:pPr>
            <w:r w:rsidRPr="004D4337">
              <w:rPr>
                <w:sz w:val="24"/>
                <w:szCs w:val="24"/>
              </w:rPr>
              <w:t>Lp.</w:t>
            </w:r>
          </w:p>
        </w:tc>
        <w:tc>
          <w:tcPr>
            <w:tcW w:w="7198" w:type="dxa"/>
            <w:gridSpan w:val="2"/>
          </w:tcPr>
          <w:p w14:paraId="33E672FF" w14:textId="77777777" w:rsidR="00A94FC3" w:rsidRDefault="00A94FC3" w:rsidP="007A32C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AD65DEE" w14:textId="77777777" w:rsidR="00A94FC3" w:rsidRDefault="00A94FC3" w:rsidP="007A32C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D4381CF" w14:textId="2AB6C1D7" w:rsidR="000E518C" w:rsidRPr="000A636C" w:rsidRDefault="000E518C" w:rsidP="007A32CD">
            <w:pPr>
              <w:jc w:val="center"/>
              <w:rPr>
                <w:b/>
                <w:bCs/>
                <w:sz w:val="24"/>
                <w:szCs w:val="24"/>
              </w:rPr>
            </w:pPr>
            <w:r w:rsidRPr="000A636C">
              <w:rPr>
                <w:b/>
                <w:bCs/>
                <w:sz w:val="24"/>
                <w:szCs w:val="24"/>
              </w:rPr>
              <w:t>Zakres prac</w:t>
            </w:r>
          </w:p>
        </w:tc>
        <w:tc>
          <w:tcPr>
            <w:tcW w:w="2155" w:type="dxa"/>
          </w:tcPr>
          <w:p w14:paraId="44D5FE3A" w14:textId="77777777" w:rsidR="0090240A" w:rsidRDefault="00A94FC3" w:rsidP="007A32C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Potwierdzenie wykonania zaznaczyć odpowiednio TAK/NIE</w:t>
            </w:r>
            <w:r w:rsidR="0090240A">
              <w:rPr>
                <w:b/>
                <w:bCs/>
                <w:sz w:val="24"/>
                <w:szCs w:val="24"/>
              </w:rPr>
              <w:t>/</w:t>
            </w:r>
          </w:p>
          <w:p w14:paraId="12A5F15E" w14:textId="6086C9DD" w:rsidR="000E518C" w:rsidRPr="000A636C" w:rsidRDefault="0090240A" w:rsidP="007A32C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NIEDOTYCZY</w:t>
            </w:r>
          </w:p>
        </w:tc>
      </w:tr>
      <w:tr w:rsidR="00D15717" w:rsidRPr="004D4337" w14:paraId="60DC4B96" w14:textId="77777777" w:rsidTr="0090240A">
        <w:trPr>
          <w:trHeight w:val="816"/>
        </w:trPr>
        <w:tc>
          <w:tcPr>
            <w:tcW w:w="570" w:type="dxa"/>
          </w:tcPr>
          <w:p w14:paraId="11EA3489" w14:textId="5540F42B" w:rsidR="00D15717" w:rsidRPr="004D4337" w:rsidRDefault="00D15717" w:rsidP="007A32CD">
            <w:pPr>
              <w:jc w:val="center"/>
              <w:rPr>
                <w:sz w:val="24"/>
                <w:szCs w:val="24"/>
              </w:rPr>
            </w:pPr>
            <w:r w:rsidRPr="004D4337">
              <w:rPr>
                <w:sz w:val="24"/>
                <w:szCs w:val="24"/>
              </w:rPr>
              <w:t>1.</w:t>
            </w:r>
          </w:p>
        </w:tc>
        <w:tc>
          <w:tcPr>
            <w:tcW w:w="7198" w:type="dxa"/>
            <w:gridSpan w:val="2"/>
          </w:tcPr>
          <w:p w14:paraId="60EE2F0E" w14:textId="09943B5A" w:rsidR="00D15717" w:rsidRPr="004D4337" w:rsidRDefault="00D15717" w:rsidP="000A636C">
            <w:pPr>
              <w:rPr>
                <w:sz w:val="24"/>
                <w:szCs w:val="24"/>
              </w:rPr>
            </w:pPr>
            <w:r w:rsidRPr="004D4337">
              <w:rPr>
                <w:sz w:val="24"/>
                <w:szCs w:val="24"/>
              </w:rPr>
              <w:t xml:space="preserve">Zamiatanie i mycie podłóg </w:t>
            </w:r>
            <w:r>
              <w:rPr>
                <w:sz w:val="24"/>
                <w:szCs w:val="24"/>
              </w:rPr>
              <w:br/>
              <w:t xml:space="preserve">z </w:t>
            </w:r>
            <w:r w:rsidRPr="004D4337">
              <w:rPr>
                <w:sz w:val="24"/>
                <w:szCs w:val="24"/>
              </w:rPr>
              <w:t>zastosowaniem odpowiedniego sprzętu i środków czyszczących</w:t>
            </w:r>
            <w:r>
              <w:rPr>
                <w:sz w:val="24"/>
                <w:szCs w:val="24"/>
              </w:rPr>
              <w:t xml:space="preserve"> wraz z cokołami</w:t>
            </w:r>
          </w:p>
        </w:tc>
        <w:tc>
          <w:tcPr>
            <w:tcW w:w="2155" w:type="dxa"/>
          </w:tcPr>
          <w:p w14:paraId="773FACFD" w14:textId="6966804E" w:rsidR="00D15717" w:rsidRPr="004D4337" w:rsidRDefault="00D15717" w:rsidP="007A32CD">
            <w:pPr>
              <w:jc w:val="center"/>
              <w:rPr>
                <w:sz w:val="24"/>
                <w:szCs w:val="24"/>
              </w:rPr>
            </w:pPr>
          </w:p>
        </w:tc>
      </w:tr>
      <w:tr w:rsidR="00D15717" w:rsidRPr="004D4337" w14:paraId="326F2229" w14:textId="77777777" w:rsidTr="0090240A">
        <w:trPr>
          <w:trHeight w:val="1471"/>
        </w:trPr>
        <w:tc>
          <w:tcPr>
            <w:tcW w:w="570" w:type="dxa"/>
          </w:tcPr>
          <w:p w14:paraId="7E4CA60F" w14:textId="239298E8" w:rsidR="00D15717" w:rsidRPr="004D4337" w:rsidRDefault="00D15717" w:rsidP="007A32CD">
            <w:pPr>
              <w:jc w:val="center"/>
              <w:rPr>
                <w:sz w:val="24"/>
                <w:szCs w:val="24"/>
              </w:rPr>
            </w:pPr>
            <w:r w:rsidRPr="004D4337">
              <w:rPr>
                <w:sz w:val="24"/>
                <w:szCs w:val="24"/>
              </w:rPr>
              <w:t>2.</w:t>
            </w:r>
          </w:p>
        </w:tc>
        <w:tc>
          <w:tcPr>
            <w:tcW w:w="7198" w:type="dxa"/>
            <w:gridSpan w:val="2"/>
          </w:tcPr>
          <w:p w14:paraId="08F0A6B5" w14:textId="77777777" w:rsidR="00D15717" w:rsidRDefault="00D15717" w:rsidP="000A636C">
            <w:pPr>
              <w:rPr>
                <w:sz w:val="24"/>
                <w:szCs w:val="24"/>
              </w:rPr>
            </w:pPr>
            <w:r w:rsidRPr="004D4337">
              <w:rPr>
                <w:sz w:val="24"/>
                <w:szCs w:val="24"/>
              </w:rPr>
              <w:t>Wycieranie kurzu z biurek, mebli, wyposażenia</w:t>
            </w:r>
            <w:r>
              <w:rPr>
                <w:sz w:val="24"/>
                <w:szCs w:val="24"/>
              </w:rPr>
              <w:t xml:space="preserve"> i sprzętu</w:t>
            </w:r>
            <w:r w:rsidRPr="004D4337">
              <w:rPr>
                <w:sz w:val="24"/>
                <w:szCs w:val="24"/>
              </w:rPr>
              <w:t xml:space="preserve"> biurowego,</w:t>
            </w:r>
            <w:r>
              <w:rPr>
                <w:sz w:val="24"/>
                <w:szCs w:val="24"/>
              </w:rPr>
              <w:t xml:space="preserve"> </w:t>
            </w:r>
            <w:r w:rsidRPr="004D4337">
              <w:rPr>
                <w:sz w:val="24"/>
                <w:szCs w:val="24"/>
              </w:rPr>
              <w:t>komputerów</w:t>
            </w:r>
            <w:r>
              <w:rPr>
                <w:sz w:val="24"/>
                <w:szCs w:val="24"/>
              </w:rPr>
              <w:t xml:space="preserve"> </w:t>
            </w:r>
            <w:r w:rsidRPr="004D4337">
              <w:rPr>
                <w:sz w:val="24"/>
                <w:szCs w:val="24"/>
              </w:rPr>
              <w:t xml:space="preserve">(włącznie </w:t>
            </w:r>
            <w:r>
              <w:rPr>
                <w:sz w:val="24"/>
                <w:szCs w:val="24"/>
              </w:rPr>
              <w:t>z klawiaturą</w:t>
            </w:r>
            <w:r>
              <w:rPr>
                <w:sz w:val="24"/>
                <w:szCs w:val="24"/>
              </w:rPr>
              <w:br/>
            </w:r>
            <w:r w:rsidRPr="004D4337">
              <w:rPr>
                <w:sz w:val="24"/>
                <w:szCs w:val="24"/>
              </w:rPr>
              <w:t>i ekranami monitorów), telefonów, parapetów</w:t>
            </w:r>
            <w:r>
              <w:rPr>
                <w:sz w:val="24"/>
                <w:szCs w:val="24"/>
              </w:rPr>
              <w:t>,</w:t>
            </w:r>
            <w:r w:rsidRPr="004D4337">
              <w:rPr>
                <w:sz w:val="24"/>
                <w:szCs w:val="24"/>
              </w:rPr>
              <w:t xml:space="preserve"> grzejników. Mycie wymienionych powierzchni</w:t>
            </w:r>
            <w:r>
              <w:rPr>
                <w:sz w:val="24"/>
                <w:szCs w:val="24"/>
              </w:rPr>
              <w:t xml:space="preserve"> </w:t>
            </w:r>
            <w:r w:rsidRPr="004D4337">
              <w:rPr>
                <w:sz w:val="24"/>
                <w:szCs w:val="24"/>
              </w:rPr>
              <w:t>(przy za</w:t>
            </w:r>
            <w:r w:rsidR="00A94FC3">
              <w:rPr>
                <w:sz w:val="24"/>
                <w:szCs w:val="24"/>
              </w:rPr>
              <w:t>stosowaniu środków czyszczących</w:t>
            </w:r>
            <w:r w:rsidR="00A94FC3">
              <w:rPr>
                <w:sz w:val="24"/>
                <w:szCs w:val="24"/>
              </w:rPr>
              <w:br/>
            </w:r>
            <w:r w:rsidRPr="004D4337">
              <w:rPr>
                <w:sz w:val="24"/>
                <w:szCs w:val="24"/>
              </w:rPr>
              <w:t>i dezynfekujących)</w:t>
            </w:r>
          </w:p>
          <w:p w14:paraId="5D8B9538" w14:textId="39EC0A54" w:rsidR="00AA691E" w:rsidRPr="004D4337" w:rsidRDefault="00AA691E" w:rsidP="000A636C">
            <w:pPr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14:paraId="73161D4E" w14:textId="1C551B43" w:rsidR="00D15717" w:rsidRPr="004D4337" w:rsidRDefault="00D15717" w:rsidP="007A32CD">
            <w:pPr>
              <w:jc w:val="center"/>
              <w:rPr>
                <w:sz w:val="24"/>
                <w:szCs w:val="24"/>
              </w:rPr>
            </w:pPr>
          </w:p>
        </w:tc>
      </w:tr>
      <w:tr w:rsidR="00D15717" w:rsidRPr="004D4337" w14:paraId="3C0D2A9C" w14:textId="77777777" w:rsidTr="0090240A">
        <w:trPr>
          <w:trHeight w:val="816"/>
        </w:trPr>
        <w:tc>
          <w:tcPr>
            <w:tcW w:w="570" w:type="dxa"/>
          </w:tcPr>
          <w:p w14:paraId="6C7E5D3A" w14:textId="2ABDD63F" w:rsidR="00D15717" w:rsidRPr="004D4337" w:rsidRDefault="00D15717" w:rsidP="007A32CD">
            <w:pPr>
              <w:jc w:val="center"/>
              <w:rPr>
                <w:sz w:val="24"/>
                <w:szCs w:val="24"/>
              </w:rPr>
            </w:pPr>
            <w:r w:rsidRPr="004D4337">
              <w:rPr>
                <w:sz w:val="24"/>
                <w:szCs w:val="24"/>
              </w:rPr>
              <w:t>3.</w:t>
            </w:r>
          </w:p>
        </w:tc>
        <w:tc>
          <w:tcPr>
            <w:tcW w:w="7198" w:type="dxa"/>
            <w:gridSpan w:val="2"/>
          </w:tcPr>
          <w:p w14:paraId="29B4D3D1" w14:textId="77777777" w:rsidR="00D15717" w:rsidRDefault="00D15717" w:rsidP="000A636C">
            <w:pPr>
              <w:rPr>
                <w:sz w:val="24"/>
                <w:szCs w:val="24"/>
              </w:rPr>
            </w:pPr>
            <w:r w:rsidRPr="004D4337">
              <w:rPr>
                <w:sz w:val="24"/>
                <w:szCs w:val="24"/>
              </w:rPr>
              <w:t>Opróżnianie koszy na śmieci wraz z wymianą worków ( w razie ich z</w:t>
            </w:r>
            <w:r>
              <w:rPr>
                <w:sz w:val="24"/>
                <w:szCs w:val="24"/>
              </w:rPr>
              <w:t>abrudzenia mycie koszy wewnątrz</w:t>
            </w:r>
            <w:r>
              <w:rPr>
                <w:sz w:val="24"/>
                <w:szCs w:val="24"/>
              </w:rPr>
              <w:br/>
            </w:r>
            <w:r w:rsidRPr="004D4337">
              <w:rPr>
                <w:sz w:val="24"/>
                <w:szCs w:val="24"/>
              </w:rPr>
              <w:t>i na zewnątrz)</w:t>
            </w:r>
          </w:p>
          <w:p w14:paraId="46CB6E36" w14:textId="7F7CCD77" w:rsidR="00AA691E" w:rsidRPr="004D4337" w:rsidRDefault="00AA691E" w:rsidP="000A636C">
            <w:pPr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14:paraId="21D679D8" w14:textId="08039489" w:rsidR="00D15717" w:rsidRPr="004D4337" w:rsidRDefault="00D15717" w:rsidP="007A32CD">
            <w:pPr>
              <w:jc w:val="center"/>
              <w:rPr>
                <w:sz w:val="24"/>
                <w:szCs w:val="24"/>
              </w:rPr>
            </w:pPr>
          </w:p>
        </w:tc>
      </w:tr>
      <w:tr w:rsidR="00D15717" w:rsidRPr="004D4337" w14:paraId="184BF4A8" w14:textId="77777777" w:rsidTr="0090240A">
        <w:trPr>
          <w:trHeight w:val="402"/>
        </w:trPr>
        <w:tc>
          <w:tcPr>
            <w:tcW w:w="570" w:type="dxa"/>
          </w:tcPr>
          <w:p w14:paraId="60288606" w14:textId="16F09171" w:rsidR="00D15717" w:rsidRPr="004D4337" w:rsidRDefault="00D15717" w:rsidP="007A32CD">
            <w:pPr>
              <w:jc w:val="center"/>
              <w:rPr>
                <w:sz w:val="24"/>
                <w:szCs w:val="24"/>
              </w:rPr>
            </w:pPr>
            <w:r w:rsidRPr="004D4337">
              <w:rPr>
                <w:sz w:val="24"/>
                <w:szCs w:val="24"/>
              </w:rPr>
              <w:t>4.</w:t>
            </w:r>
          </w:p>
        </w:tc>
        <w:tc>
          <w:tcPr>
            <w:tcW w:w="7198" w:type="dxa"/>
            <w:gridSpan w:val="2"/>
          </w:tcPr>
          <w:p w14:paraId="0DAA8ED7" w14:textId="3B3E54C7" w:rsidR="00D15717" w:rsidRPr="004D4337" w:rsidRDefault="00D15717" w:rsidP="00363031">
            <w:pPr>
              <w:rPr>
                <w:sz w:val="24"/>
                <w:szCs w:val="24"/>
              </w:rPr>
            </w:pPr>
            <w:r w:rsidRPr="004D4337">
              <w:rPr>
                <w:sz w:val="24"/>
                <w:szCs w:val="24"/>
              </w:rPr>
              <w:t>Opróżnianie pojemników niszczarek</w:t>
            </w:r>
          </w:p>
        </w:tc>
        <w:tc>
          <w:tcPr>
            <w:tcW w:w="2155" w:type="dxa"/>
          </w:tcPr>
          <w:p w14:paraId="6D0C9F66" w14:textId="0C661248" w:rsidR="00D15717" w:rsidRPr="004D4337" w:rsidRDefault="00D15717" w:rsidP="007A32CD">
            <w:pPr>
              <w:jc w:val="center"/>
              <w:rPr>
                <w:sz w:val="24"/>
                <w:szCs w:val="24"/>
              </w:rPr>
            </w:pPr>
          </w:p>
        </w:tc>
      </w:tr>
      <w:tr w:rsidR="00D15717" w:rsidRPr="004D4337" w14:paraId="26ABC60B" w14:textId="77777777" w:rsidTr="0090240A">
        <w:trPr>
          <w:trHeight w:val="413"/>
        </w:trPr>
        <w:tc>
          <w:tcPr>
            <w:tcW w:w="570" w:type="dxa"/>
          </w:tcPr>
          <w:p w14:paraId="34F59A63" w14:textId="758113DB" w:rsidR="00D15717" w:rsidRPr="004D4337" w:rsidRDefault="00D15717" w:rsidP="007A32CD">
            <w:pPr>
              <w:jc w:val="center"/>
              <w:rPr>
                <w:sz w:val="24"/>
                <w:szCs w:val="24"/>
              </w:rPr>
            </w:pPr>
            <w:r w:rsidRPr="004D4337">
              <w:rPr>
                <w:sz w:val="24"/>
                <w:szCs w:val="24"/>
              </w:rPr>
              <w:t>5.</w:t>
            </w:r>
          </w:p>
        </w:tc>
        <w:tc>
          <w:tcPr>
            <w:tcW w:w="7198" w:type="dxa"/>
            <w:gridSpan w:val="2"/>
          </w:tcPr>
          <w:p w14:paraId="4D309B23" w14:textId="2BF10B8B" w:rsidR="00D15717" w:rsidRPr="004D4337" w:rsidRDefault="00D15717" w:rsidP="00CD45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Czyszczenie i dezynfekcja włączników</w:t>
            </w:r>
          </w:p>
        </w:tc>
        <w:tc>
          <w:tcPr>
            <w:tcW w:w="2155" w:type="dxa"/>
          </w:tcPr>
          <w:p w14:paraId="58F76A09" w14:textId="42D804B6" w:rsidR="00D15717" w:rsidRPr="004D4337" w:rsidRDefault="00D15717" w:rsidP="007A32CD">
            <w:pPr>
              <w:jc w:val="center"/>
              <w:rPr>
                <w:sz w:val="24"/>
                <w:szCs w:val="24"/>
              </w:rPr>
            </w:pPr>
          </w:p>
        </w:tc>
      </w:tr>
      <w:tr w:rsidR="00D15717" w:rsidRPr="004D4337" w14:paraId="575EB578" w14:textId="77777777" w:rsidTr="0090240A">
        <w:trPr>
          <w:trHeight w:val="402"/>
        </w:trPr>
        <w:tc>
          <w:tcPr>
            <w:tcW w:w="570" w:type="dxa"/>
          </w:tcPr>
          <w:p w14:paraId="26D9679E" w14:textId="112323B6" w:rsidR="00D15717" w:rsidRPr="004D4337" w:rsidRDefault="00D15717" w:rsidP="007A32CD">
            <w:pPr>
              <w:jc w:val="center"/>
              <w:rPr>
                <w:sz w:val="24"/>
                <w:szCs w:val="24"/>
              </w:rPr>
            </w:pPr>
            <w:r w:rsidRPr="004D4337">
              <w:rPr>
                <w:sz w:val="24"/>
                <w:szCs w:val="24"/>
              </w:rPr>
              <w:t>6.</w:t>
            </w:r>
          </w:p>
        </w:tc>
        <w:tc>
          <w:tcPr>
            <w:tcW w:w="7198" w:type="dxa"/>
            <w:gridSpan w:val="2"/>
          </w:tcPr>
          <w:p w14:paraId="7D68E725" w14:textId="02D4AFCD" w:rsidR="00D15717" w:rsidRPr="004D4337" w:rsidRDefault="00D15717" w:rsidP="00CD4596">
            <w:pPr>
              <w:rPr>
                <w:sz w:val="24"/>
                <w:szCs w:val="24"/>
              </w:rPr>
            </w:pPr>
            <w:r w:rsidRPr="004D4337">
              <w:rPr>
                <w:sz w:val="24"/>
                <w:szCs w:val="24"/>
              </w:rPr>
              <w:t>Usuwanie zabrudzeń z drz</w:t>
            </w:r>
            <w:r>
              <w:rPr>
                <w:sz w:val="24"/>
                <w:szCs w:val="24"/>
              </w:rPr>
              <w:t>w</w:t>
            </w:r>
            <w:r w:rsidRPr="004D4337">
              <w:rPr>
                <w:sz w:val="24"/>
                <w:szCs w:val="24"/>
              </w:rPr>
              <w:t>i, klamek oraz framug</w:t>
            </w:r>
          </w:p>
        </w:tc>
        <w:tc>
          <w:tcPr>
            <w:tcW w:w="2155" w:type="dxa"/>
          </w:tcPr>
          <w:p w14:paraId="6228EED1" w14:textId="5E390355" w:rsidR="00D15717" w:rsidRPr="004D4337" w:rsidRDefault="00D15717" w:rsidP="007A32CD">
            <w:pPr>
              <w:jc w:val="center"/>
              <w:rPr>
                <w:sz w:val="24"/>
                <w:szCs w:val="24"/>
              </w:rPr>
            </w:pPr>
          </w:p>
        </w:tc>
      </w:tr>
      <w:tr w:rsidR="00D15717" w:rsidRPr="004D4337" w14:paraId="1BB99543" w14:textId="77777777" w:rsidTr="0090240A">
        <w:trPr>
          <w:trHeight w:val="413"/>
        </w:trPr>
        <w:tc>
          <w:tcPr>
            <w:tcW w:w="570" w:type="dxa"/>
          </w:tcPr>
          <w:p w14:paraId="6764ABDC" w14:textId="235158A2" w:rsidR="00D15717" w:rsidRPr="004D4337" w:rsidRDefault="00D15717" w:rsidP="007A32CD">
            <w:pPr>
              <w:jc w:val="center"/>
              <w:rPr>
                <w:sz w:val="24"/>
                <w:szCs w:val="24"/>
              </w:rPr>
            </w:pPr>
            <w:r w:rsidRPr="004D4337">
              <w:rPr>
                <w:sz w:val="24"/>
                <w:szCs w:val="24"/>
              </w:rPr>
              <w:t>7.</w:t>
            </w:r>
          </w:p>
        </w:tc>
        <w:tc>
          <w:tcPr>
            <w:tcW w:w="7198" w:type="dxa"/>
            <w:gridSpan w:val="2"/>
          </w:tcPr>
          <w:p w14:paraId="1C220D03" w14:textId="086DC360" w:rsidR="00D15717" w:rsidRPr="004D4337" w:rsidRDefault="00D15717" w:rsidP="004428FB">
            <w:pPr>
              <w:rPr>
                <w:sz w:val="24"/>
                <w:szCs w:val="24"/>
              </w:rPr>
            </w:pPr>
            <w:r w:rsidRPr="004D4337">
              <w:rPr>
                <w:sz w:val="24"/>
                <w:szCs w:val="24"/>
              </w:rPr>
              <w:t xml:space="preserve">Czyszczenie </w:t>
            </w:r>
            <w:r>
              <w:rPr>
                <w:sz w:val="24"/>
                <w:szCs w:val="24"/>
              </w:rPr>
              <w:t xml:space="preserve">i dezynfekcja </w:t>
            </w:r>
            <w:r w:rsidRPr="004D4337">
              <w:rPr>
                <w:sz w:val="24"/>
                <w:szCs w:val="24"/>
              </w:rPr>
              <w:t>włączników</w:t>
            </w:r>
            <w:r>
              <w:rPr>
                <w:sz w:val="24"/>
                <w:szCs w:val="24"/>
              </w:rPr>
              <w:t>, listew zasilających oraz czyszczenie</w:t>
            </w:r>
            <w:r w:rsidRPr="004D4337">
              <w:rPr>
                <w:sz w:val="24"/>
                <w:szCs w:val="24"/>
              </w:rPr>
              <w:t xml:space="preserve"> gniazdek</w:t>
            </w:r>
            <w:r>
              <w:rPr>
                <w:sz w:val="24"/>
                <w:szCs w:val="24"/>
              </w:rPr>
              <w:t xml:space="preserve"> i przedłużaczy</w:t>
            </w:r>
          </w:p>
        </w:tc>
        <w:tc>
          <w:tcPr>
            <w:tcW w:w="2155" w:type="dxa"/>
          </w:tcPr>
          <w:p w14:paraId="44A57D02" w14:textId="74398890" w:rsidR="00D15717" w:rsidRPr="004D4337" w:rsidRDefault="00D15717" w:rsidP="007A32CD">
            <w:pPr>
              <w:jc w:val="center"/>
              <w:rPr>
                <w:sz w:val="24"/>
                <w:szCs w:val="24"/>
              </w:rPr>
            </w:pPr>
          </w:p>
        </w:tc>
      </w:tr>
      <w:tr w:rsidR="00D15717" w:rsidRPr="004D4337" w14:paraId="1BE47359" w14:textId="77777777" w:rsidTr="0090240A">
        <w:trPr>
          <w:trHeight w:val="201"/>
        </w:trPr>
        <w:tc>
          <w:tcPr>
            <w:tcW w:w="570" w:type="dxa"/>
          </w:tcPr>
          <w:p w14:paraId="399FF585" w14:textId="5C0D2CD8" w:rsidR="00D15717" w:rsidRPr="004D4337" w:rsidRDefault="00D15717" w:rsidP="007A32CD">
            <w:pPr>
              <w:jc w:val="center"/>
              <w:rPr>
                <w:sz w:val="24"/>
                <w:szCs w:val="24"/>
              </w:rPr>
            </w:pPr>
            <w:r w:rsidRPr="004D4337">
              <w:rPr>
                <w:sz w:val="24"/>
                <w:szCs w:val="24"/>
              </w:rPr>
              <w:t>8.</w:t>
            </w:r>
          </w:p>
        </w:tc>
        <w:tc>
          <w:tcPr>
            <w:tcW w:w="7198" w:type="dxa"/>
            <w:gridSpan w:val="2"/>
          </w:tcPr>
          <w:p w14:paraId="489AC269" w14:textId="7BCA4CFA" w:rsidR="00D15717" w:rsidRPr="004D4337" w:rsidRDefault="00D15717" w:rsidP="000A636C">
            <w:pPr>
              <w:rPr>
                <w:sz w:val="24"/>
                <w:szCs w:val="24"/>
              </w:rPr>
            </w:pPr>
            <w:r w:rsidRPr="004D4337">
              <w:rPr>
                <w:sz w:val="24"/>
                <w:szCs w:val="24"/>
              </w:rPr>
              <w:t>Mycie opraw świetlnych</w:t>
            </w:r>
          </w:p>
        </w:tc>
        <w:tc>
          <w:tcPr>
            <w:tcW w:w="2155" w:type="dxa"/>
          </w:tcPr>
          <w:p w14:paraId="5218C904" w14:textId="4C41BA01" w:rsidR="00D15717" w:rsidRPr="004D4337" w:rsidRDefault="00D15717" w:rsidP="007A32CD">
            <w:pPr>
              <w:jc w:val="center"/>
              <w:rPr>
                <w:sz w:val="24"/>
                <w:szCs w:val="24"/>
              </w:rPr>
            </w:pPr>
          </w:p>
        </w:tc>
      </w:tr>
      <w:tr w:rsidR="00D15717" w:rsidRPr="004D4337" w14:paraId="73429BA1" w14:textId="77777777" w:rsidTr="0090240A">
        <w:trPr>
          <w:trHeight w:val="402"/>
        </w:trPr>
        <w:tc>
          <w:tcPr>
            <w:tcW w:w="570" w:type="dxa"/>
          </w:tcPr>
          <w:p w14:paraId="2629EF75" w14:textId="7656AECB" w:rsidR="00D15717" w:rsidRPr="004D4337" w:rsidRDefault="00D15717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7198" w:type="dxa"/>
            <w:gridSpan w:val="2"/>
          </w:tcPr>
          <w:p w14:paraId="31D411FA" w14:textId="34690279" w:rsidR="00D15717" w:rsidRPr="004D4337" w:rsidRDefault="00D15717" w:rsidP="000A6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Usuwanie pajęczyn ze ścian i sufitów</w:t>
            </w:r>
          </w:p>
        </w:tc>
        <w:tc>
          <w:tcPr>
            <w:tcW w:w="2155" w:type="dxa"/>
          </w:tcPr>
          <w:p w14:paraId="0E7D2D61" w14:textId="1089A84F" w:rsidR="00D15717" w:rsidRPr="004D4337" w:rsidRDefault="00D15717" w:rsidP="007A32CD">
            <w:pPr>
              <w:jc w:val="center"/>
              <w:rPr>
                <w:sz w:val="24"/>
                <w:szCs w:val="24"/>
              </w:rPr>
            </w:pPr>
          </w:p>
        </w:tc>
      </w:tr>
      <w:tr w:rsidR="00D15717" w:rsidRPr="004D4337" w14:paraId="77568E3F" w14:textId="77777777" w:rsidTr="0090240A">
        <w:trPr>
          <w:trHeight w:val="201"/>
        </w:trPr>
        <w:tc>
          <w:tcPr>
            <w:tcW w:w="570" w:type="dxa"/>
          </w:tcPr>
          <w:p w14:paraId="5D5974EF" w14:textId="1C979982" w:rsidR="00D15717" w:rsidRPr="004D4337" w:rsidRDefault="00D15717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7198" w:type="dxa"/>
            <w:gridSpan w:val="2"/>
          </w:tcPr>
          <w:p w14:paraId="4BE7E1FF" w14:textId="0826402D" w:rsidR="00D15717" w:rsidRPr="004D4337" w:rsidRDefault="00D15717" w:rsidP="004D43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Mycie okien</w:t>
            </w:r>
          </w:p>
        </w:tc>
        <w:tc>
          <w:tcPr>
            <w:tcW w:w="2155" w:type="dxa"/>
          </w:tcPr>
          <w:p w14:paraId="25137AB1" w14:textId="0EB8C173" w:rsidR="00D15717" w:rsidRPr="004D4337" w:rsidRDefault="00D15717" w:rsidP="007A32CD">
            <w:pPr>
              <w:jc w:val="center"/>
              <w:rPr>
                <w:sz w:val="24"/>
                <w:szCs w:val="24"/>
              </w:rPr>
            </w:pPr>
          </w:p>
        </w:tc>
      </w:tr>
      <w:tr w:rsidR="00D15717" w:rsidRPr="004D4337" w14:paraId="11179B1A" w14:textId="77777777" w:rsidTr="0090240A">
        <w:trPr>
          <w:trHeight w:val="201"/>
        </w:trPr>
        <w:tc>
          <w:tcPr>
            <w:tcW w:w="570" w:type="dxa"/>
          </w:tcPr>
          <w:p w14:paraId="4E9BFEB2" w14:textId="34D3A4C7" w:rsidR="00D15717" w:rsidRPr="004D4337" w:rsidRDefault="00D15717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7198" w:type="dxa"/>
            <w:gridSpan w:val="2"/>
          </w:tcPr>
          <w:p w14:paraId="5186DD96" w14:textId="375096C5" w:rsidR="00AA691E" w:rsidRPr="004D4337" w:rsidRDefault="00D15717" w:rsidP="004D43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Mycie przeszklonych ścian</w:t>
            </w:r>
          </w:p>
        </w:tc>
        <w:tc>
          <w:tcPr>
            <w:tcW w:w="2155" w:type="dxa"/>
          </w:tcPr>
          <w:p w14:paraId="3B88FB25" w14:textId="0C0AA06A" w:rsidR="00D15717" w:rsidRPr="004D4337" w:rsidRDefault="00D15717" w:rsidP="007A32CD">
            <w:pPr>
              <w:jc w:val="center"/>
              <w:rPr>
                <w:sz w:val="24"/>
                <w:szCs w:val="24"/>
              </w:rPr>
            </w:pPr>
          </w:p>
        </w:tc>
      </w:tr>
      <w:tr w:rsidR="00D15717" w:rsidRPr="004D4337" w14:paraId="62340750" w14:textId="77777777" w:rsidTr="0090240A">
        <w:trPr>
          <w:trHeight w:val="413"/>
        </w:trPr>
        <w:tc>
          <w:tcPr>
            <w:tcW w:w="570" w:type="dxa"/>
          </w:tcPr>
          <w:p w14:paraId="51A5F40F" w14:textId="23E86975" w:rsidR="00D15717" w:rsidRPr="004D4337" w:rsidRDefault="00D15717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7198" w:type="dxa"/>
            <w:gridSpan w:val="2"/>
          </w:tcPr>
          <w:p w14:paraId="6690C574" w14:textId="24BA7824" w:rsidR="00D15717" w:rsidRPr="004D4337" w:rsidRDefault="00D15717" w:rsidP="004D43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Mycie ścianek działowych z </w:t>
            </w:r>
            <w:proofErr w:type="spellStart"/>
            <w:r>
              <w:rPr>
                <w:sz w:val="24"/>
                <w:szCs w:val="24"/>
              </w:rPr>
              <w:t>plexi</w:t>
            </w:r>
            <w:proofErr w:type="spellEnd"/>
          </w:p>
        </w:tc>
        <w:tc>
          <w:tcPr>
            <w:tcW w:w="2155" w:type="dxa"/>
          </w:tcPr>
          <w:p w14:paraId="29635156" w14:textId="60E2226E" w:rsidR="00D15717" w:rsidRPr="004D4337" w:rsidRDefault="00D15717" w:rsidP="007A32CD">
            <w:pPr>
              <w:jc w:val="center"/>
              <w:rPr>
                <w:sz w:val="24"/>
                <w:szCs w:val="24"/>
              </w:rPr>
            </w:pPr>
          </w:p>
        </w:tc>
      </w:tr>
      <w:tr w:rsidR="004D4337" w:rsidRPr="004D4337" w14:paraId="54E69ED5" w14:textId="77777777" w:rsidTr="00CD4596">
        <w:trPr>
          <w:trHeight w:val="201"/>
        </w:trPr>
        <w:tc>
          <w:tcPr>
            <w:tcW w:w="9923" w:type="dxa"/>
            <w:gridSpan w:val="4"/>
          </w:tcPr>
          <w:p w14:paraId="0125245D" w14:textId="77777777" w:rsidR="00AA691E" w:rsidRDefault="00AA691E" w:rsidP="007A32C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07E35E7" w14:textId="71DE6968" w:rsidR="004D4337" w:rsidRPr="000A636C" w:rsidRDefault="000A636C" w:rsidP="007A32C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TOALETY</w:t>
            </w:r>
          </w:p>
        </w:tc>
      </w:tr>
      <w:tr w:rsidR="00D15717" w:rsidRPr="004D4337" w14:paraId="0A4FDC14" w14:textId="77777777" w:rsidTr="0090240A">
        <w:trPr>
          <w:trHeight w:val="388"/>
        </w:trPr>
        <w:tc>
          <w:tcPr>
            <w:tcW w:w="570" w:type="dxa"/>
          </w:tcPr>
          <w:p w14:paraId="2E6828E6" w14:textId="01385A59" w:rsidR="00D15717" w:rsidRPr="004D4337" w:rsidRDefault="00D15717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Lp.</w:t>
            </w:r>
          </w:p>
        </w:tc>
        <w:tc>
          <w:tcPr>
            <w:tcW w:w="7198" w:type="dxa"/>
            <w:gridSpan w:val="2"/>
          </w:tcPr>
          <w:p w14:paraId="6CF5B906" w14:textId="334069ED" w:rsidR="00D15717" w:rsidRPr="009C3758" w:rsidRDefault="00D15717" w:rsidP="007101BD">
            <w:pPr>
              <w:jc w:val="center"/>
              <w:rPr>
                <w:b/>
                <w:bCs/>
                <w:sz w:val="24"/>
                <w:szCs w:val="24"/>
              </w:rPr>
            </w:pPr>
            <w:r w:rsidRPr="009C3758">
              <w:rPr>
                <w:b/>
                <w:bCs/>
                <w:sz w:val="24"/>
                <w:szCs w:val="24"/>
              </w:rPr>
              <w:t>Zakres prac</w:t>
            </w:r>
          </w:p>
        </w:tc>
        <w:tc>
          <w:tcPr>
            <w:tcW w:w="2155" w:type="dxa"/>
          </w:tcPr>
          <w:p w14:paraId="03C3D1AF" w14:textId="33725B6D" w:rsidR="00D15717" w:rsidRPr="008E65DA" w:rsidRDefault="00D15717" w:rsidP="007A32C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15717" w:rsidRPr="004D4337" w14:paraId="603AA099" w14:textId="77777777" w:rsidTr="0090240A">
        <w:trPr>
          <w:trHeight w:val="816"/>
        </w:trPr>
        <w:tc>
          <w:tcPr>
            <w:tcW w:w="570" w:type="dxa"/>
          </w:tcPr>
          <w:p w14:paraId="34BA92E7" w14:textId="3B861C68" w:rsidR="00D15717" w:rsidRPr="004D4337" w:rsidRDefault="00D15717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198" w:type="dxa"/>
            <w:gridSpan w:val="2"/>
          </w:tcPr>
          <w:p w14:paraId="74A28520" w14:textId="0074482B" w:rsidR="00D15717" w:rsidRPr="004D4337" w:rsidRDefault="00D15717" w:rsidP="000A636C">
            <w:pPr>
              <w:rPr>
                <w:sz w:val="24"/>
                <w:szCs w:val="24"/>
              </w:rPr>
            </w:pPr>
            <w:r w:rsidRPr="004D4337">
              <w:rPr>
                <w:sz w:val="24"/>
                <w:szCs w:val="24"/>
              </w:rPr>
              <w:t>Opróżnianie koszy na śmieci wraz z wymianą worków (w razie ich zabrudzenia mycie koszy wewnątrz i na zewnątrz)</w:t>
            </w:r>
          </w:p>
        </w:tc>
        <w:tc>
          <w:tcPr>
            <w:tcW w:w="2155" w:type="dxa"/>
          </w:tcPr>
          <w:p w14:paraId="1D019194" w14:textId="56C65C72" w:rsidR="00D15717" w:rsidRPr="004D4337" w:rsidRDefault="00D15717" w:rsidP="007A32CD">
            <w:pPr>
              <w:jc w:val="center"/>
              <w:rPr>
                <w:sz w:val="24"/>
                <w:szCs w:val="24"/>
              </w:rPr>
            </w:pPr>
          </w:p>
        </w:tc>
      </w:tr>
      <w:tr w:rsidR="00D15717" w:rsidRPr="004D4337" w14:paraId="36EFC8DB" w14:textId="77777777" w:rsidTr="0090240A">
        <w:trPr>
          <w:trHeight w:val="413"/>
        </w:trPr>
        <w:tc>
          <w:tcPr>
            <w:tcW w:w="570" w:type="dxa"/>
          </w:tcPr>
          <w:p w14:paraId="442FF283" w14:textId="6C7C6E7A" w:rsidR="00D15717" w:rsidRPr="004D4337" w:rsidRDefault="00D15717" w:rsidP="002202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198" w:type="dxa"/>
            <w:gridSpan w:val="2"/>
          </w:tcPr>
          <w:p w14:paraId="7E7758C3" w14:textId="3C35E306" w:rsidR="00D15717" w:rsidRPr="004D4337" w:rsidRDefault="00D15717" w:rsidP="000A6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Czyszczenie i dezynfekcja wszystkich urządzeń </w:t>
            </w:r>
            <w:r w:rsidR="007101BD">
              <w:rPr>
                <w:sz w:val="24"/>
                <w:szCs w:val="24"/>
              </w:rPr>
              <w:t>znajdujących się</w:t>
            </w:r>
            <w:r w:rsidR="007101BD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w pomieszczeniu </w:t>
            </w:r>
          </w:p>
        </w:tc>
        <w:tc>
          <w:tcPr>
            <w:tcW w:w="2155" w:type="dxa"/>
          </w:tcPr>
          <w:p w14:paraId="2C759C09" w14:textId="12D56107" w:rsidR="00D15717" w:rsidRPr="004D4337" w:rsidRDefault="00D15717" w:rsidP="007A32CD">
            <w:pPr>
              <w:jc w:val="center"/>
              <w:rPr>
                <w:sz w:val="24"/>
                <w:szCs w:val="24"/>
              </w:rPr>
            </w:pPr>
          </w:p>
        </w:tc>
      </w:tr>
      <w:tr w:rsidR="00D15717" w:rsidRPr="004D4337" w14:paraId="5647808A" w14:textId="77777777" w:rsidTr="0090240A">
        <w:trPr>
          <w:trHeight w:val="698"/>
        </w:trPr>
        <w:tc>
          <w:tcPr>
            <w:tcW w:w="570" w:type="dxa"/>
          </w:tcPr>
          <w:p w14:paraId="27F94D41" w14:textId="3BF5CC55" w:rsidR="00D15717" w:rsidRPr="004D4337" w:rsidRDefault="00D15717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198" w:type="dxa"/>
            <w:gridSpan w:val="2"/>
          </w:tcPr>
          <w:p w14:paraId="22158C55" w14:textId="08014D2D" w:rsidR="00D15717" w:rsidRPr="004D4337" w:rsidRDefault="00D15717" w:rsidP="000A6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Czyszczenie i dezynfekowanie  wszystkich urządzeń sanitarnych (przy użyciu wysokiej jakości środków dezynfekujących)</w:t>
            </w:r>
          </w:p>
        </w:tc>
        <w:tc>
          <w:tcPr>
            <w:tcW w:w="2155" w:type="dxa"/>
          </w:tcPr>
          <w:p w14:paraId="5CFFA41B" w14:textId="1EF7F454" w:rsidR="00D15717" w:rsidRPr="004D4337" w:rsidRDefault="00D15717" w:rsidP="007A32CD">
            <w:pPr>
              <w:jc w:val="center"/>
              <w:rPr>
                <w:sz w:val="24"/>
                <w:szCs w:val="24"/>
              </w:rPr>
            </w:pPr>
          </w:p>
        </w:tc>
      </w:tr>
      <w:tr w:rsidR="00D15717" w:rsidRPr="004D4337" w14:paraId="5EF986F2" w14:textId="77777777" w:rsidTr="0090240A">
        <w:trPr>
          <w:trHeight w:val="1028"/>
        </w:trPr>
        <w:tc>
          <w:tcPr>
            <w:tcW w:w="570" w:type="dxa"/>
          </w:tcPr>
          <w:p w14:paraId="101B1B15" w14:textId="620D82A4" w:rsidR="00D15717" w:rsidRPr="004D4337" w:rsidRDefault="00D15717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198" w:type="dxa"/>
            <w:gridSpan w:val="2"/>
          </w:tcPr>
          <w:p w14:paraId="7AEAAC26" w14:textId="3B56D3F4" w:rsidR="00D15717" w:rsidRPr="004D4337" w:rsidRDefault="00D15717" w:rsidP="000A6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Zamiatanie i mycie podłóg</w:t>
            </w:r>
            <w:r>
              <w:rPr>
                <w:sz w:val="24"/>
                <w:szCs w:val="24"/>
              </w:rPr>
              <w:br/>
            </w:r>
            <w:r w:rsidRPr="004D4337">
              <w:rPr>
                <w:sz w:val="24"/>
                <w:szCs w:val="24"/>
              </w:rPr>
              <w:t>z zastosowaniem odpowiedniego sprzętu i środków czyszczących</w:t>
            </w:r>
            <w:r>
              <w:rPr>
                <w:sz w:val="24"/>
                <w:szCs w:val="24"/>
              </w:rPr>
              <w:t xml:space="preserve"> i dezynfekujących wraz z cokołami</w:t>
            </w:r>
          </w:p>
        </w:tc>
        <w:tc>
          <w:tcPr>
            <w:tcW w:w="2155" w:type="dxa"/>
          </w:tcPr>
          <w:p w14:paraId="6257D7AA" w14:textId="2965097E" w:rsidR="00D15717" w:rsidRPr="004D4337" w:rsidRDefault="00D15717" w:rsidP="007A32CD">
            <w:pPr>
              <w:jc w:val="center"/>
              <w:rPr>
                <w:sz w:val="24"/>
                <w:szCs w:val="24"/>
              </w:rPr>
            </w:pPr>
          </w:p>
        </w:tc>
      </w:tr>
      <w:tr w:rsidR="00D15717" w:rsidRPr="004D4337" w14:paraId="35EDFEF7" w14:textId="77777777" w:rsidTr="0090240A">
        <w:trPr>
          <w:trHeight w:val="201"/>
        </w:trPr>
        <w:tc>
          <w:tcPr>
            <w:tcW w:w="570" w:type="dxa"/>
          </w:tcPr>
          <w:p w14:paraId="25BAEB3A" w14:textId="07410995" w:rsidR="00D15717" w:rsidRPr="004D4337" w:rsidRDefault="00D15717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7198" w:type="dxa"/>
            <w:gridSpan w:val="2"/>
          </w:tcPr>
          <w:p w14:paraId="0EDEC679" w14:textId="2F2BFA5C" w:rsidR="00D15717" w:rsidRPr="004D4337" w:rsidRDefault="00D15717" w:rsidP="000A6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Mycie i dezynfekcja glazury</w:t>
            </w:r>
          </w:p>
        </w:tc>
        <w:tc>
          <w:tcPr>
            <w:tcW w:w="2155" w:type="dxa"/>
          </w:tcPr>
          <w:p w14:paraId="3EE01763" w14:textId="773BBD2D" w:rsidR="00D15717" w:rsidRPr="004D4337" w:rsidRDefault="00D15717" w:rsidP="007A32CD">
            <w:pPr>
              <w:jc w:val="center"/>
              <w:rPr>
                <w:sz w:val="24"/>
                <w:szCs w:val="24"/>
              </w:rPr>
            </w:pPr>
          </w:p>
        </w:tc>
      </w:tr>
      <w:tr w:rsidR="00D15717" w:rsidRPr="004D4337" w14:paraId="53B888DC" w14:textId="77777777" w:rsidTr="0090240A">
        <w:trPr>
          <w:trHeight w:val="413"/>
        </w:trPr>
        <w:tc>
          <w:tcPr>
            <w:tcW w:w="570" w:type="dxa"/>
          </w:tcPr>
          <w:p w14:paraId="065B26F2" w14:textId="2ABAF895" w:rsidR="00D15717" w:rsidRPr="004D4337" w:rsidRDefault="00D15717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7198" w:type="dxa"/>
            <w:gridSpan w:val="2"/>
          </w:tcPr>
          <w:p w14:paraId="71F1C3E3" w14:textId="66BFFB61" w:rsidR="00D15717" w:rsidRPr="004D4337" w:rsidRDefault="00D15717" w:rsidP="000A6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Usuwanie osadu i kamienia z urządzeń sanitarnych</w:t>
            </w:r>
          </w:p>
        </w:tc>
        <w:tc>
          <w:tcPr>
            <w:tcW w:w="2155" w:type="dxa"/>
          </w:tcPr>
          <w:p w14:paraId="039DB1BE" w14:textId="2429EB7C" w:rsidR="00D15717" w:rsidRPr="004D4337" w:rsidRDefault="00D15717" w:rsidP="007A32CD">
            <w:pPr>
              <w:jc w:val="center"/>
              <w:rPr>
                <w:sz w:val="24"/>
                <w:szCs w:val="24"/>
              </w:rPr>
            </w:pPr>
          </w:p>
        </w:tc>
      </w:tr>
      <w:tr w:rsidR="00D15717" w:rsidRPr="004D4337" w14:paraId="0120FE04" w14:textId="77777777" w:rsidTr="0090240A">
        <w:trPr>
          <w:trHeight w:val="603"/>
        </w:trPr>
        <w:tc>
          <w:tcPr>
            <w:tcW w:w="570" w:type="dxa"/>
          </w:tcPr>
          <w:p w14:paraId="69673AA8" w14:textId="3FA3FCBF" w:rsidR="00D15717" w:rsidRPr="004D4337" w:rsidRDefault="00D15717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7198" w:type="dxa"/>
            <w:gridSpan w:val="2"/>
          </w:tcPr>
          <w:p w14:paraId="38423DF6" w14:textId="0D0DFCBA" w:rsidR="00D15717" w:rsidRPr="004D4337" w:rsidRDefault="00D15717" w:rsidP="000A6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Czyszczenie i dezynfekcja baterii umywalkowych, powierzchni, błyszczących i emaliowanych</w:t>
            </w:r>
          </w:p>
        </w:tc>
        <w:tc>
          <w:tcPr>
            <w:tcW w:w="2155" w:type="dxa"/>
          </w:tcPr>
          <w:p w14:paraId="6AACC57B" w14:textId="49D54BFA" w:rsidR="00D15717" w:rsidRPr="004D4337" w:rsidRDefault="00D15717" w:rsidP="007A32CD">
            <w:pPr>
              <w:jc w:val="center"/>
              <w:rPr>
                <w:sz w:val="24"/>
                <w:szCs w:val="24"/>
              </w:rPr>
            </w:pPr>
          </w:p>
        </w:tc>
      </w:tr>
      <w:tr w:rsidR="00D15717" w:rsidRPr="004D4337" w14:paraId="0EB50C69" w14:textId="77777777" w:rsidTr="0090240A">
        <w:trPr>
          <w:trHeight w:val="413"/>
        </w:trPr>
        <w:tc>
          <w:tcPr>
            <w:tcW w:w="570" w:type="dxa"/>
          </w:tcPr>
          <w:p w14:paraId="69BD9C5E" w14:textId="520E3490" w:rsidR="00D15717" w:rsidRPr="004D4337" w:rsidRDefault="00D15717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7198" w:type="dxa"/>
            <w:gridSpan w:val="2"/>
          </w:tcPr>
          <w:p w14:paraId="2A24B5D7" w14:textId="26273340" w:rsidR="00D15717" w:rsidRPr="004D4337" w:rsidRDefault="00D15717" w:rsidP="000A6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Czyszczenie i dezynfekcja włączników</w:t>
            </w:r>
          </w:p>
        </w:tc>
        <w:tc>
          <w:tcPr>
            <w:tcW w:w="2155" w:type="dxa"/>
          </w:tcPr>
          <w:p w14:paraId="6078A093" w14:textId="16D08D90" w:rsidR="00D15717" w:rsidRPr="004D4337" w:rsidRDefault="00D15717" w:rsidP="007A32CD">
            <w:pPr>
              <w:jc w:val="center"/>
              <w:rPr>
                <w:sz w:val="24"/>
                <w:szCs w:val="24"/>
              </w:rPr>
            </w:pPr>
          </w:p>
        </w:tc>
      </w:tr>
      <w:tr w:rsidR="00D15717" w:rsidRPr="004D4337" w14:paraId="274B0F09" w14:textId="77777777" w:rsidTr="0090240A">
        <w:trPr>
          <w:trHeight w:val="816"/>
        </w:trPr>
        <w:tc>
          <w:tcPr>
            <w:tcW w:w="570" w:type="dxa"/>
          </w:tcPr>
          <w:p w14:paraId="52A9C5ED" w14:textId="36CA0BA3" w:rsidR="00D15717" w:rsidRPr="004D4337" w:rsidRDefault="00D15717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7198" w:type="dxa"/>
            <w:gridSpan w:val="2"/>
          </w:tcPr>
          <w:p w14:paraId="561AEE43" w14:textId="0E2C12CC" w:rsidR="00D15717" w:rsidRPr="004D4337" w:rsidRDefault="00D15717" w:rsidP="000A6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Czyszczenie i dezynfekcja pojemników na mydło, ręczniki oraz papier toaletowy – bieżące ich uzupełnianie</w:t>
            </w:r>
          </w:p>
        </w:tc>
        <w:tc>
          <w:tcPr>
            <w:tcW w:w="2155" w:type="dxa"/>
          </w:tcPr>
          <w:p w14:paraId="5CCC5E50" w14:textId="59D39BB0" w:rsidR="00D15717" w:rsidRPr="004D4337" w:rsidRDefault="00D15717" w:rsidP="007A32CD">
            <w:pPr>
              <w:jc w:val="center"/>
              <w:rPr>
                <w:sz w:val="24"/>
                <w:szCs w:val="24"/>
              </w:rPr>
            </w:pPr>
          </w:p>
        </w:tc>
      </w:tr>
      <w:tr w:rsidR="00D15717" w:rsidRPr="004D4337" w14:paraId="250C4D27" w14:textId="77777777" w:rsidTr="0090240A">
        <w:trPr>
          <w:trHeight w:val="615"/>
        </w:trPr>
        <w:tc>
          <w:tcPr>
            <w:tcW w:w="570" w:type="dxa"/>
          </w:tcPr>
          <w:p w14:paraId="058C9C4C" w14:textId="5F1AC1AD" w:rsidR="00D15717" w:rsidRPr="004D4337" w:rsidRDefault="00D15717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7198" w:type="dxa"/>
            <w:gridSpan w:val="2"/>
          </w:tcPr>
          <w:p w14:paraId="7E54C2C8" w14:textId="763A5E50" w:rsidR="00D15717" w:rsidRPr="004D4337" w:rsidRDefault="00D15717" w:rsidP="000A6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Usuwanie pajęczyn ze ścian i sufitów, czyszczenie kratek wentylacyjnych</w:t>
            </w:r>
          </w:p>
        </w:tc>
        <w:tc>
          <w:tcPr>
            <w:tcW w:w="2155" w:type="dxa"/>
          </w:tcPr>
          <w:p w14:paraId="1DCEE3F7" w14:textId="260888A1" w:rsidR="00D15717" w:rsidRPr="004D4337" w:rsidRDefault="00D15717" w:rsidP="007A32CD">
            <w:pPr>
              <w:jc w:val="center"/>
              <w:rPr>
                <w:sz w:val="24"/>
                <w:szCs w:val="24"/>
              </w:rPr>
            </w:pPr>
          </w:p>
        </w:tc>
      </w:tr>
      <w:tr w:rsidR="00D15717" w:rsidRPr="004D4337" w14:paraId="55FC4BFF" w14:textId="77777777" w:rsidTr="0090240A">
        <w:trPr>
          <w:trHeight w:val="201"/>
        </w:trPr>
        <w:tc>
          <w:tcPr>
            <w:tcW w:w="570" w:type="dxa"/>
          </w:tcPr>
          <w:p w14:paraId="63F8A383" w14:textId="575AB2E2" w:rsidR="00D15717" w:rsidRPr="004D4337" w:rsidRDefault="00D15717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7198" w:type="dxa"/>
            <w:gridSpan w:val="2"/>
          </w:tcPr>
          <w:p w14:paraId="54A5CA54" w14:textId="56AC3FF3" w:rsidR="00D15717" w:rsidRPr="004D4337" w:rsidRDefault="00D15717" w:rsidP="000A6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Mycie opraw oświetleniowych</w:t>
            </w:r>
          </w:p>
        </w:tc>
        <w:tc>
          <w:tcPr>
            <w:tcW w:w="2155" w:type="dxa"/>
          </w:tcPr>
          <w:p w14:paraId="7D919B35" w14:textId="306E4C3A" w:rsidR="00D15717" w:rsidRPr="004D4337" w:rsidRDefault="00D15717" w:rsidP="007A32CD">
            <w:pPr>
              <w:jc w:val="center"/>
              <w:rPr>
                <w:sz w:val="24"/>
                <w:szCs w:val="24"/>
              </w:rPr>
            </w:pPr>
          </w:p>
        </w:tc>
      </w:tr>
      <w:tr w:rsidR="00D15717" w:rsidRPr="004D4337" w14:paraId="59885851" w14:textId="77777777" w:rsidTr="0090240A">
        <w:trPr>
          <w:trHeight w:val="413"/>
        </w:trPr>
        <w:tc>
          <w:tcPr>
            <w:tcW w:w="570" w:type="dxa"/>
          </w:tcPr>
          <w:p w14:paraId="4AFC4656" w14:textId="252913AB" w:rsidR="00D15717" w:rsidRPr="004D4337" w:rsidRDefault="00D15717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7198" w:type="dxa"/>
            <w:gridSpan w:val="2"/>
          </w:tcPr>
          <w:p w14:paraId="4B231CC5" w14:textId="170C6207" w:rsidR="00D15717" w:rsidRPr="004D4337" w:rsidRDefault="00D15717" w:rsidP="005C69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Czyszczenie i dezynfekcja drzwi, klamek i framug</w:t>
            </w:r>
          </w:p>
        </w:tc>
        <w:tc>
          <w:tcPr>
            <w:tcW w:w="2155" w:type="dxa"/>
          </w:tcPr>
          <w:p w14:paraId="117F3E5E" w14:textId="126F0857" w:rsidR="00D15717" w:rsidRPr="004D4337" w:rsidRDefault="00D15717" w:rsidP="007A32CD">
            <w:pPr>
              <w:jc w:val="center"/>
              <w:rPr>
                <w:sz w:val="24"/>
                <w:szCs w:val="24"/>
              </w:rPr>
            </w:pPr>
          </w:p>
        </w:tc>
      </w:tr>
      <w:tr w:rsidR="00D15717" w:rsidRPr="004D4337" w14:paraId="64A64438" w14:textId="77777777" w:rsidTr="0090240A">
        <w:trPr>
          <w:trHeight w:val="413"/>
        </w:trPr>
        <w:tc>
          <w:tcPr>
            <w:tcW w:w="570" w:type="dxa"/>
          </w:tcPr>
          <w:p w14:paraId="726FADEE" w14:textId="59940C7C" w:rsidR="00D15717" w:rsidRDefault="00D15717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7198" w:type="dxa"/>
            <w:gridSpan w:val="2"/>
          </w:tcPr>
          <w:p w14:paraId="41708726" w14:textId="0C296711" w:rsidR="00D15717" w:rsidRDefault="00D15717" w:rsidP="00BA2F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Czyszczenie luster</w:t>
            </w:r>
          </w:p>
        </w:tc>
        <w:tc>
          <w:tcPr>
            <w:tcW w:w="2155" w:type="dxa"/>
          </w:tcPr>
          <w:p w14:paraId="02467940" w14:textId="489FBF15" w:rsidR="00D15717" w:rsidRPr="004D4337" w:rsidRDefault="00D15717" w:rsidP="007A32CD">
            <w:pPr>
              <w:jc w:val="center"/>
              <w:rPr>
                <w:sz w:val="24"/>
                <w:szCs w:val="24"/>
              </w:rPr>
            </w:pPr>
          </w:p>
        </w:tc>
      </w:tr>
      <w:tr w:rsidR="004502FE" w:rsidRPr="004D4337" w14:paraId="35CB709D" w14:textId="77777777" w:rsidTr="00CD4596">
        <w:trPr>
          <w:trHeight w:val="201"/>
        </w:trPr>
        <w:tc>
          <w:tcPr>
            <w:tcW w:w="9923" w:type="dxa"/>
            <w:gridSpan w:val="4"/>
          </w:tcPr>
          <w:p w14:paraId="6AA1FA59" w14:textId="77777777" w:rsidR="00042763" w:rsidRDefault="00042763" w:rsidP="007A32C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7CDBB94" w14:textId="77777777" w:rsidR="004502FE" w:rsidRDefault="004502FE" w:rsidP="007A32CD">
            <w:pPr>
              <w:jc w:val="center"/>
              <w:rPr>
                <w:b/>
                <w:bCs/>
                <w:sz w:val="24"/>
                <w:szCs w:val="24"/>
              </w:rPr>
            </w:pPr>
            <w:r w:rsidRPr="009C3758">
              <w:rPr>
                <w:b/>
                <w:bCs/>
                <w:sz w:val="24"/>
                <w:szCs w:val="24"/>
              </w:rPr>
              <w:t>K</w:t>
            </w:r>
            <w:r w:rsidR="009C3758">
              <w:rPr>
                <w:b/>
                <w:bCs/>
                <w:sz w:val="24"/>
                <w:szCs w:val="24"/>
              </w:rPr>
              <w:t>ORYTARZE</w:t>
            </w:r>
            <w:r w:rsidRPr="009C3758">
              <w:rPr>
                <w:b/>
                <w:bCs/>
                <w:sz w:val="24"/>
                <w:szCs w:val="24"/>
              </w:rPr>
              <w:t xml:space="preserve">, </w:t>
            </w:r>
            <w:r w:rsidR="009C3758">
              <w:rPr>
                <w:b/>
                <w:bCs/>
                <w:sz w:val="24"/>
                <w:szCs w:val="24"/>
              </w:rPr>
              <w:t>CIĄGI KOMUNIKACYJNE</w:t>
            </w:r>
            <w:r w:rsidR="00A050EA" w:rsidRPr="009C3758">
              <w:rPr>
                <w:b/>
                <w:bCs/>
                <w:sz w:val="24"/>
                <w:szCs w:val="24"/>
              </w:rPr>
              <w:t>,</w:t>
            </w:r>
            <w:r w:rsidR="009C3758">
              <w:rPr>
                <w:b/>
                <w:bCs/>
                <w:sz w:val="24"/>
                <w:szCs w:val="24"/>
              </w:rPr>
              <w:t xml:space="preserve"> POCZEKALNIA</w:t>
            </w:r>
          </w:p>
          <w:p w14:paraId="4E5BE0C9" w14:textId="32B39F77" w:rsidR="00042763" w:rsidRPr="009C3758" w:rsidRDefault="00042763" w:rsidP="007A32C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94FC3" w:rsidRPr="004D4337" w14:paraId="20737C14" w14:textId="77777777" w:rsidTr="00A94FC3">
        <w:trPr>
          <w:trHeight w:val="562"/>
        </w:trPr>
        <w:tc>
          <w:tcPr>
            <w:tcW w:w="570" w:type="dxa"/>
          </w:tcPr>
          <w:p w14:paraId="58ABF899" w14:textId="63D4757B" w:rsidR="00A94FC3" w:rsidRPr="004D4337" w:rsidRDefault="00A94FC3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Lp.</w:t>
            </w:r>
          </w:p>
        </w:tc>
        <w:tc>
          <w:tcPr>
            <w:tcW w:w="7198" w:type="dxa"/>
            <w:gridSpan w:val="2"/>
          </w:tcPr>
          <w:p w14:paraId="586CDCF2" w14:textId="1C2AB186" w:rsidR="00A94FC3" w:rsidRPr="009C3758" w:rsidRDefault="00A94FC3" w:rsidP="007A32CD">
            <w:pPr>
              <w:jc w:val="center"/>
              <w:rPr>
                <w:b/>
                <w:bCs/>
                <w:sz w:val="24"/>
                <w:szCs w:val="24"/>
              </w:rPr>
            </w:pPr>
            <w:r w:rsidRPr="009C3758">
              <w:rPr>
                <w:b/>
                <w:bCs/>
                <w:sz w:val="24"/>
                <w:szCs w:val="24"/>
              </w:rPr>
              <w:t>Zakres prac</w:t>
            </w:r>
          </w:p>
        </w:tc>
        <w:tc>
          <w:tcPr>
            <w:tcW w:w="2155" w:type="dxa"/>
          </w:tcPr>
          <w:p w14:paraId="07DF66B2" w14:textId="36B33CBE" w:rsidR="00A94FC3" w:rsidRPr="009C3758" w:rsidRDefault="00A94FC3" w:rsidP="007A32C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94FC3" w:rsidRPr="004D4337" w14:paraId="5EFBA3AF" w14:textId="77777777" w:rsidTr="00A94FC3">
        <w:trPr>
          <w:trHeight w:val="201"/>
        </w:trPr>
        <w:tc>
          <w:tcPr>
            <w:tcW w:w="570" w:type="dxa"/>
          </w:tcPr>
          <w:p w14:paraId="15945F9D" w14:textId="236733F2" w:rsidR="00A94FC3" w:rsidRPr="004D4337" w:rsidRDefault="00A94FC3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198" w:type="dxa"/>
            <w:gridSpan w:val="2"/>
          </w:tcPr>
          <w:p w14:paraId="7A531F7D" w14:textId="77777777" w:rsidR="00A94FC3" w:rsidRDefault="00A94FC3" w:rsidP="000A6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Czyszczenie i dezynfekcja drzwi wejściowych, klamek i framug</w:t>
            </w:r>
          </w:p>
          <w:p w14:paraId="7824CC6C" w14:textId="0D92BD2B" w:rsidR="007101BD" w:rsidRPr="004D4337" w:rsidRDefault="007101BD" w:rsidP="000A636C">
            <w:pPr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14:paraId="53FE547A" w14:textId="5A2B3D3B" w:rsidR="00A94FC3" w:rsidRPr="004D4337" w:rsidRDefault="00A94FC3" w:rsidP="007A32CD">
            <w:pPr>
              <w:jc w:val="center"/>
              <w:rPr>
                <w:sz w:val="24"/>
                <w:szCs w:val="24"/>
              </w:rPr>
            </w:pPr>
          </w:p>
        </w:tc>
      </w:tr>
      <w:tr w:rsidR="00A94FC3" w:rsidRPr="004D4337" w14:paraId="45562B4F" w14:textId="77777777" w:rsidTr="00A94FC3">
        <w:trPr>
          <w:trHeight w:val="615"/>
        </w:trPr>
        <w:tc>
          <w:tcPr>
            <w:tcW w:w="570" w:type="dxa"/>
          </w:tcPr>
          <w:p w14:paraId="76C368D5" w14:textId="258F269C" w:rsidR="00A94FC3" w:rsidRPr="004D4337" w:rsidRDefault="00A94FC3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198" w:type="dxa"/>
            <w:gridSpan w:val="2"/>
          </w:tcPr>
          <w:p w14:paraId="4199A1AC" w14:textId="6AD45EA6" w:rsidR="00A94FC3" w:rsidRPr="004D4337" w:rsidRDefault="00A94FC3" w:rsidP="000A6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Wycieranie z kurzu grzejników, tablicy informacyjnej monitora ekranowego</w:t>
            </w:r>
          </w:p>
        </w:tc>
        <w:tc>
          <w:tcPr>
            <w:tcW w:w="2155" w:type="dxa"/>
          </w:tcPr>
          <w:p w14:paraId="0B07CD28" w14:textId="1218BD84" w:rsidR="00A94FC3" w:rsidRPr="004D4337" w:rsidRDefault="00A94FC3" w:rsidP="007A32CD">
            <w:pPr>
              <w:jc w:val="center"/>
              <w:rPr>
                <w:sz w:val="24"/>
                <w:szCs w:val="24"/>
              </w:rPr>
            </w:pPr>
          </w:p>
        </w:tc>
      </w:tr>
      <w:tr w:rsidR="00A94FC3" w:rsidRPr="004D4337" w14:paraId="20860644" w14:textId="77777777" w:rsidTr="00A94FC3">
        <w:trPr>
          <w:trHeight w:val="816"/>
        </w:trPr>
        <w:tc>
          <w:tcPr>
            <w:tcW w:w="570" w:type="dxa"/>
          </w:tcPr>
          <w:p w14:paraId="15C83CE2" w14:textId="55CC01F0" w:rsidR="00A94FC3" w:rsidRPr="004D4337" w:rsidRDefault="00A94FC3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198" w:type="dxa"/>
            <w:gridSpan w:val="2"/>
          </w:tcPr>
          <w:p w14:paraId="3DD47302" w14:textId="00C8A15D" w:rsidR="00A94FC3" w:rsidRPr="004D4337" w:rsidRDefault="00A94FC3" w:rsidP="000A6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Mycie z zastosowaniem  odpowiednich środków czyszczących i dezynfekujących siedzisk dla klientów.</w:t>
            </w:r>
          </w:p>
        </w:tc>
        <w:tc>
          <w:tcPr>
            <w:tcW w:w="2155" w:type="dxa"/>
          </w:tcPr>
          <w:p w14:paraId="508BDC0F" w14:textId="002E7A5C" w:rsidR="00A94FC3" w:rsidRPr="004D4337" w:rsidRDefault="00A94FC3" w:rsidP="007A32CD">
            <w:pPr>
              <w:jc w:val="center"/>
              <w:rPr>
                <w:sz w:val="24"/>
                <w:szCs w:val="24"/>
              </w:rPr>
            </w:pPr>
          </w:p>
        </w:tc>
      </w:tr>
      <w:tr w:rsidR="00A94FC3" w:rsidRPr="004D4337" w14:paraId="2F5C3AA1" w14:textId="77777777" w:rsidTr="00A94FC3">
        <w:trPr>
          <w:trHeight w:val="201"/>
        </w:trPr>
        <w:tc>
          <w:tcPr>
            <w:tcW w:w="570" w:type="dxa"/>
          </w:tcPr>
          <w:p w14:paraId="50AB17DF" w14:textId="4585FA39" w:rsidR="00A94FC3" w:rsidRPr="004D4337" w:rsidRDefault="00A94FC3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198" w:type="dxa"/>
            <w:gridSpan w:val="2"/>
          </w:tcPr>
          <w:p w14:paraId="61EBF518" w14:textId="77777777" w:rsidR="00A94FC3" w:rsidRDefault="00A94FC3" w:rsidP="000A6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Mycie opraw świetlnych</w:t>
            </w:r>
          </w:p>
          <w:p w14:paraId="4EBFB68E" w14:textId="56237306" w:rsidR="007101BD" w:rsidRPr="004D4337" w:rsidRDefault="007101BD" w:rsidP="000A636C">
            <w:pPr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14:paraId="34B56E7B" w14:textId="4B9DCF82" w:rsidR="00A94FC3" w:rsidRPr="004D4337" w:rsidRDefault="00A94FC3" w:rsidP="007A32CD">
            <w:pPr>
              <w:jc w:val="center"/>
              <w:rPr>
                <w:sz w:val="24"/>
                <w:szCs w:val="24"/>
              </w:rPr>
            </w:pPr>
          </w:p>
        </w:tc>
      </w:tr>
      <w:tr w:rsidR="00A94FC3" w:rsidRPr="004D4337" w14:paraId="15201939" w14:textId="77777777" w:rsidTr="00A94FC3">
        <w:trPr>
          <w:trHeight w:val="201"/>
        </w:trPr>
        <w:tc>
          <w:tcPr>
            <w:tcW w:w="570" w:type="dxa"/>
          </w:tcPr>
          <w:p w14:paraId="0041F315" w14:textId="228C6974" w:rsidR="00A94FC3" w:rsidRPr="004D4337" w:rsidRDefault="00A94FC3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7198" w:type="dxa"/>
            <w:gridSpan w:val="2"/>
          </w:tcPr>
          <w:p w14:paraId="34268F22" w14:textId="77777777" w:rsidR="00A94FC3" w:rsidRDefault="00A94FC3" w:rsidP="000A6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Mycie okien</w:t>
            </w:r>
          </w:p>
          <w:p w14:paraId="7D170FC4" w14:textId="69672C36" w:rsidR="007101BD" w:rsidRPr="004D4337" w:rsidRDefault="007101BD" w:rsidP="000A636C">
            <w:pPr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14:paraId="36DB462E" w14:textId="50FB1692" w:rsidR="00A94FC3" w:rsidRPr="004D4337" w:rsidRDefault="00A94FC3" w:rsidP="007A32CD">
            <w:pPr>
              <w:jc w:val="center"/>
              <w:rPr>
                <w:sz w:val="24"/>
                <w:szCs w:val="24"/>
              </w:rPr>
            </w:pPr>
          </w:p>
        </w:tc>
      </w:tr>
      <w:tr w:rsidR="00A94FC3" w:rsidRPr="004D4337" w14:paraId="1502AD48" w14:textId="77777777" w:rsidTr="00A94FC3">
        <w:trPr>
          <w:trHeight w:val="201"/>
        </w:trPr>
        <w:tc>
          <w:tcPr>
            <w:tcW w:w="570" w:type="dxa"/>
          </w:tcPr>
          <w:p w14:paraId="1FC13B77" w14:textId="1AD6536C" w:rsidR="00A94FC3" w:rsidRDefault="00A94FC3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</w:p>
        </w:tc>
        <w:tc>
          <w:tcPr>
            <w:tcW w:w="7198" w:type="dxa"/>
            <w:gridSpan w:val="2"/>
          </w:tcPr>
          <w:p w14:paraId="5312FD8D" w14:textId="2B4B0DD5" w:rsidR="00A94FC3" w:rsidRDefault="00A94FC3" w:rsidP="000A6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Mycie okna w poczekalni przy Biurze Obsługi Interesanta w siedzibie przy ul. Roweckiego 31 </w:t>
            </w:r>
          </w:p>
        </w:tc>
        <w:tc>
          <w:tcPr>
            <w:tcW w:w="2155" w:type="dxa"/>
          </w:tcPr>
          <w:p w14:paraId="629BFB40" w14:textId="3D1E5DA3" w:rsidR="00A94FC3" w:rsidRDefault="00A94FC3" w:rsidP="007A32CD">
            <w:pPr>
              <w:jc w:val="center"/>
              <w:rPr>
                <w:sz w:val="24"/>
                <w:szCs w:val="24"/>
              </w:rPr>
            </w:pPr>
          </w:p>
        </w:tc>
      </w:tr>
      <w:tr w:rsidR="00A94FC3" w:rsidRPr="004D4337" w14:paraId="390711D0" w14:textId="77777777" w:rsidTr="00A94FC3">
        <w:trPr>
          <w:trHeight w:val="413"/>
        </w:trPr>
        <w:tc>
          <w:tcPr>
            <w:tcW w:w="570" w:type="dxa"/>
          </w:tcPr>
          <w:p w14:paraId="0B745044" w14:textId="0CA1D74F" w:rsidR="00A94FC3" w:rsidRPr="004D4337" w:rsidRDefault="00A94FC3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7198" w:type="dxa"/>
            <w:gridSpan w:val="2"/>
          </w:tcPr>
          <w:p w14:paraId="0837E8CB" w14:textId="0F172608" w:rsidR="00A94FC3" w:rsidRPr="004D4337" w:rsidRDefault="00A94FC3" w:rsidP="000A6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Zamiatanie i mycie podłóg z zastosowaniem odpowiednich środków czyszczących wraz z cokołami</w:t>
            </w:r>
          </w:p>
        </w:tc>
        <w:tc>
          <w:tcPr>
            <w:tcW w:w="2155" w:type="dxa"/>
          </w:tcPr>
          <w:p w14:paraId="56814A2A" w14:textId="1FF2B534" w:rsidR="00A94FC3" w:rsidRPr="004D4337" w:rsidRDefault="00A94FC3" w:rsidP="007A32CD">
            <w:pPr>
              <w:jc w:val="center"/>
              <w:rPr>
                <w:sz w:val="24"/>
                <w:szCs w:val="24"/>
              </w:rPr>
            </w:pPr>
          </w:p>
        </w:tc>
      </w:tr>
      <w:tr w:rsidR="00A94FC3" w:rsidRPr="004D4337" w14:paraId="2DF8F168" w14:textId="77777777" w:rsidTr="00A94FC3">
        <w:trPr>
          <w:trHeight w:val="659"/>
        </w:trPr>
        <w:tc>
          <w:tcPr>
            <w:tcW w:w="570" w:type="dxa"/>
          </w:tcPr>
          <w:p w14:paraId="5F432942" w14:textId="4D1110B1" w:rsidR="00A94FC3" w:rsidRPr="004D4337" w:rsidRDefault="00A94FC3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7198" w:type="dxa"/>
            <w:gridSpan w:val="2"/>
          </w:tcPr>
          <w:p w14:paraId="2E92BADE" w14:textId="1A22FAEF" w:rsidR="00A94FC3" w:rsidRPr="004D4337" w:rsidRDefault="00A94FC3" w:rsidP="000A636C">
            <w:pPr>
              <w:rPr>
                <w:sz w:val="24"/>
                <w:szCs w:val="24"/>
              </w:rPr>
            </w:pPr>
            <w:r w:rsidRPr="004D4337">
              <w:rPr>
                <w:sz w:val="24"/>
                <w:szCs w:val="24"/>
              </w:rPr>
              <w:t>Opróżnianie koszy na śmieci wraz z wymianą worków ( w razie ich zabrudzenia mycie koszy wewnątrz i na zewnątrz)</w:t>
            </w:r>
          </w:p>
        </w:tc>
        <w:tc>
          <w:tcPr>
            <w:tcW w:w="2155" w:type="dxa"/>
          </w:tcPr>
          <w:p w14:paraId="4FDB5FD9" w14:textId="6EED4811" w:rsidR="00A94FC3" w:rsidRPr="004D4337" w:rsidRDefault="00A94FC3" w:rsidP="007A32CD">
            <w:pPr>
              <w:jc w:val="center"/>
              <w:rPr>
                <w:sz w:val="24"/>
                <w:szCs w:val="24"/>
              </w:rPr>
            </w:pPr>
          </w:p>
        </w:tc>
      </w:tr>
      <w:tr w:rsidR="00A94FC3" w:rsidRPr="004D4337" w14:paraId="50210842" w14:textId="77777777" w:rsidTr="00A94FC3">
        <w:trPr>
          <w:trHeight w:val="402"/>
        </w:trPr>
        <w:tc>
          <w:tcPr>
            <w:tcW w:w="570" w:type="dxa"/>
          </w:tcPr>
          <w:p w14:paraId="4251F9FF" w14:textId="5A96951B" w:rsidR="00A94FC3" w:rsidRPr="004D4337" w:rsidRDefault="00A94FC3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7198" w:type="dxa"/>
            <w:gridSpan w:val="2"/>
          </w:tcPr>
          <w:p w14:paraId="5DF095F5" w14:textId="1195D430" w:rsidR="00A94FC3" w:rsidRPr="004D4337" w:rsidRDefault="00A94FC3" w:rsidP="000A6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Usuwanie pajęczyn ze ścian i sufitów</w:t>
            </w:r>
          </w:p>
        </w:tc>
        <w:tc>
          <w:tcPr>
            <w:tcW w:w="2155" w:type="dxa"/>
          </w:tcPr>
          <w:p w14:paraId="4BA31952" w14:textId="03765D7D" w:rsidR="00A94FC3" w:rsidRDefault="00A94FC3" w:rsidP="007A32CD">
            <w:pPr>
              <w:jc w:val="center"/>
              <w:rPr>
                <w:sz w:val="24"/>
                <w:szCs w:val="24"/>
              </w:rPr>
            </w:pPr>
          </w:p>
          <w:p w14:paraId="25E1525A" w14:textId="3ECCA357" w:rsidR="00A94FC3" w:rsidRPr="004D4337" w:rsidRDefault="00A94FC3" w:rsidP="007A32CD">
            <w:pPr>
              <w:jc w:val="center"/>
              <w:rPr>
                <w:sz w:val="24"/>
                <w:szCs w:val="24"/>
              </w:rPr>
            </w:pPr>
          </w:p>
        </w:tc>
      </w:tr>
      <w:tr w:rsidR="00A94FC3" w:rsidRPr="004D4337" w14:paraId="2381B865" w14:textId="77777777" w:rsidTr="00A94FC3">
        <w:trPr>
          <w:trHeight w:val="402"/>
        </w:trPr>
        <w:tc>
          <w:tcPr>
            <w:tcW w:w="570" w:type="dxa"/>
          </w:tcPr>
          <w:p w14:paraId="54443165" w14:textId="428BB429" w:rsidR="00A94FC3" w:rsidRDefault="00A94FC3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7198" w:type="dxa"/>
            <w:gridSpan w:val="2"/>
          </w:tcPr>
          <w:p w14:paraId="1C941A53" w14:textId="578AC5DB" w:rsidR="00A94FC3" w:rsidRDefault="00A94FC3" w:rsidP="000A6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Czyszczenie mat dezynfekujących</w:t>
            </w:r>
          </w:p>
          <w:p w14:paraId="5727DDC3" w14:textId="170F562E" w:rsidR="00A94FC3" w:rsidRDefault="00A94FC3" w:rsidP="000A6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zgodnie z zaleceniami producenta</w:t>
            </w:r>
          </w:p>
        </w:tc>
        <w:tc>
          <w:tcPr>
            <w:tcW w:w="2155" w:type="dxa"/>
          </w:tcPr>
          <w:p w14:paraId="7C88B481" w14:textId="09E96C16" w:rsidR="00A94FC3" w:rsidRDefault="00A94FC3" w:rsidP="007A32CD">
            <w:pPr>
              <w:jc w:val="center"/>
              <w:rPr>
                <w:sz w:val="24"/>
                <w:szCs w:val="24"/>
              </w:rPr>
            </w:pPr>
          </w:p>
        </w:tc>
      </w:tr>
      <w:tr w:rsidR="00A94FC3" w:rsidRPr="004D4337" w14:paraId="63C2E9AB" w14:textId="77777777" w:rsidTr="00A94FC3">
        <w:trPr>
          <w:trHeight w:val="402"/>
        </w:trPr>
        <w:tc>
          <w:tcPr>
            <w:tcW w:w="570" w:type="dxa"/>
          </w:tcPr>
          <w:p w14:paraId="2303C4B0" w14:textId="478B3CC8" w:rsidR="00A94FC3" w:rsidRDefault="00A94FC3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 </w:t>
            </w:r>
          </w:p>
        </w:tc>
        <w:tc>
          <w:tcPr>
            <w:tcW w:w="7198" w:type="dxa"/>
            <w:gridSpan w:val="2"/>
          </w:tcPr>
          <w:p w14:paraId="629D5499" w14:textId="197BB71C" w:rsidR="00A94FC3" w:rsidRDefault="00A94FC3" w:rsidP="000A6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Czyszczenie i dezynfekcja włączników</w:t>
            </w:r>
          </w:p>
        </w:tc>
        <w:tc>
          <w:tcPr>
            <w:tcW w:w="2155" w:type="dxa"/>
          </w:tcPr>
          <w:p w14:paraId="0B4B532F" w14:textId="4FAF0F43" w:rsidR="00A94FC3" w:rsidRDefault="00A94FC3" w:rsidP="007A32CD">
            <w:pPr>
              <w:jc w:val="center"/>
              <w:rPr>
                <w:sz w:val="24"/>
                <w:szCs w:val="24"/>
              </w:rPr>
            </w:pPr>
          </w:p>
        </w:tc>
      </w:tr>
      <w:tr w:rsidR="009A1E59" w:rsidRPr="004D4337" w14:paraId="5B5B448F" w14:textId="77777777" w:rsidTr="00CD4596">
        <w:trPr>
          <w:trHeight w:val="201"/>
        </w:trPr>
        <w:tc>
          <w:tcPr>
            <w:tcW w:w="9923" w:type="dxa"/>
            <w:gridSpan w:val="4"/>
          </w:tcPr>
          <w:p w14:paraId="630E2383" w14:textId="78C2AF53" w:rsidR="00042763" w:rsidRDefault="00042763" w:rsidP="007A32C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0754A1C" w14:textId="77777777" w:rsidR="009A1E59" w:rsidRDefault="009C3758" w:rsidP="007A32CD">
            <w:pPr>
              <w:jc w:val="center"/>
              <w:rPr>
                <w:b/>
                <w:bCs/>
                <w:sz w:val="24"/>
                <w:szCs w:val="24"/>
              </w:rPr>
            </w:pPr>
            <w:r w:rsidRPr="009C3758">
              <w:rPr>
                <w:b/>
                <w:bCs/>
                <w:sz w:val="24"/>
                <w:szCs w:val="24"/>
              </w:rPr>
              <w:t>POMIESZCZENIE SOCJALNE</w:t>
            </w:r>
          </w:p>
          <w:p w14:paraId="36685395" w14:textId="3826B7F6" w:rsidR="00042763" w:rsidRPr="009C3758" w:rsidRDefault="00042763" w:rsidP="007A32C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101BD" w:rsidRPr="004D4337" w14:paraId="053DBF98" w14:textId="77777777" w:rsidTr="0090240A">
        <w:trPr>
          <w:trHeight w:val="710"/>
        </w:trPr>
        <w:tc>
          <w:tcPr>
            <w:tcW w:w="570" w:type="dxa"/>
          </w:tcPr>
          <w:p w14:paraId="5761FC16" w14:textId="072FC9D0" w:rsidR="007101BD" w:rsidRPr="004D4337" w:rsidRDefault="007101BD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Lp.</w:t>
            </w:r>
          </w:p>
        </w:tc>
        <w:tc>
          <w:tcPr>
            <w:tcW w:w="6914" w:type="dxa"/>
          </w:tcPr>
          <w:p w14:paraId="6510C589" w14:textId="0674071A" w:rsidR="007101BD" w:rsidRPr="009C3758" w:rsidRDefault="007101BD" w:rsidP="007A32CD">
            <w:pPr>
              <w:jc w:val="center"/>
              <w:rPr>
                <w:b/>
                <w:bCs/>
                <w:sz w:val="24"/>
                <w:szCs w:val="24"/>
              </w:rPr>
            </w:pPr>
            <w:r w:rsidRPr="009C3758">
              <w:rPr>
                <w:b/>
                <w:bCs/>
                <w:sz w:val="24"/>
                <w:szCs w:val="24"/>
              </w:rPr>
              <w:t>Zakres prac</w:t>
            </w:r>
          </w:p>
        </w:tc>
        <w:tc>
          <w:tcPr>
            <w:tcW w:w="2439" w:type="dxa"/>
            <w:gridSpan w:val="2"/>
          </w:tcPr>
          <w:p w14:paraId="46DF72A3" w14:textId="60A231DC" w:rsidR="007101BD" w:rsidRPr="009C3758" w:rsidRDefault="007101BD" w:rsidP="007A32C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101BD" w:rsidRPr="004D4337" w14:paraId="72AA1530" w14:textId="77777777" w:rsidTr="0090240A">
        <w:trPr>
          <w:trHeight w:val="816"/>
        </w:trPr>
        <w:tc>
          <w:tcPr>
            <w:tcW w:w="570" w:type="dxa"/>
          </w:tcPr>
          <w:p w14:paraId="0AC0C1C0" w14:textId="6DF99161" w:rsidR="007101BD" w:rsidRPr="004D4337" w:rsidRDefault="007101BD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914" w:type="dxa"/>
          </w:tcPr>
          <w:p w14:paraId="1FD592A2" w14:textId="1A4B231D" w:rsidR="007101BD" w:rsidRPr="004D4337" w:rsidRDefault="007101BD" w:rsidP="000A636C">
            <w:pPr>
              <w:rPr>
                <w:sz w:val="24"/>
                <w:szCs w:val="24"/>
              </w:rPr>
            </w:pPr>
            <w:r w:rsidRPr="004D4337">
              <w:rPr>
                <w:sz w:val="24"/>
                <w:szCs w:val="24"/>
              </w:rPr>
              <w:t>Opróżnianie koszy na śmieci wraz z wymianą worków ( w razie ich zabrudzenia mycie koszy wewnątrz i na zewnątrz)</w:t>
            </w:r>
          </w:p>
        </w:tc>
        <w:tc>
          <w:tcPr>
            <w:tcW w:w="2439" w:type="dxa"/>
            <w:gridSpan w:val="2"/>
          </w:tcPr>
          <w:p w14:paraId="233CE857" w14:textId="44E5C6B8" w:rsidR="007101BD" w:rsidRPr="004D4337" w:rsidRDefault="007101BD" w:rsidP="007A32CD">
            <w:pPr>
              <w:jc w:val="center"/>
              <w:rPr>
                <w:sz w:val="24"/>
                <w:szCs w:val="24"/>
              </w:rPr>
            </w:pPr>
          </w:p>
        </w:tc>
      </w:tr>
      <w:tr w:rsidR="007101BD" w:rsidRPr="004D4337" w14:paraId="6808BEC0" w14:textId="77777777" w:rsidTr="0090240A">
        <w:trPr>
          <w:trHeight w:val="816"/>
        </w:trPr>
        <w:tc>
          <w:tcPr>
            <w:tcW w:w="570" w:type="dxa"/>
          </w:tcPr>
          <w:p w14:paraId="01FBCC80" w14:textId="3257C120" w:rsidR="007101BD" w:rsidRPr="004D4337" w:rsidRDefault="007101BD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914" w:type="dxa"/>
          </w:tcPr>
          <w:p w14:paraId="33E0F9EE" w14:textId="47006EA6" w:rsidR="007101BD" w:rsidRPr="004D4337" w:rsidRDefault="007101BD" w:rsidP="000A6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Zamiatanie i mycie podłóg z zastosowaniem odpowiednich środków czyszczących wraz z cokołami</w:t>
            </w:r>
          </w:p>
        </w:tc>
        <w:tc>
          <w:tcPr>
            <w:tcW w:w="2439" w:type="dxa"/>
            <w:gridSpan w:val="2"/>
          </w:tcPr>
          <w:p w14:paraId="05F6CC50" w14:textId="3E056386" w:rsidR="007101BD" w:rsidRPr="004D4337" w:rsidRDefault="007101BD" w:rsidP="007A32CD">
            <w:pPr>
              <w:jc w:val="center"/>
              <w:rPr>
                <w:sz w:val="24"/>
                <w:szCs w:val="24"/>
              </w:rPr>
            </w:pPr>
          </w:p>
        </w:tc>
      </w:tr>
      <w:tr w:rsidR="007101BD" w:rsidRPr="004D4337" w14:paraId="73C9AAC3" w14:textId="77777777" w:rsidTr="0090240A">
        <w:trPr>
          <w:trHeight w:val="615"/>
        </w:trPr>
        <w:tc>
          <w:tcPr>
            <w:tcW w:w="570" w:type="dxa"/>
          </w:tcPr>
          <w:p w14:paraId="328AB39A" w14:textId="272F6A0B" w:rsidR="007101BD" w:rsidRPr="004D4337" w:rsidRDefault="007101BD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914" w:type="dxa"/>
          </w:tcPr>
          <w:p w14:paraId="0E18EB59" w14:textId="3B50DC81" w:rsidR="007101BD" w:rsidRPr="004D4337" w:rsidRDefault="007101BD" w:rsidP="000A6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Usuwanie pajęczyn ze ścian i sufitów, czyszczenie kratek wentylacyjnych</w:t>
            </w:r>
          </w:p>
        </w:tc>
        <w:tc>
          <w:tcPr>
            <w:tcW w:w="2439" w:type="dxa"/>
            <w:gridSpan w:val="2"/>
          </w:tcPr>
          <w:p w14:paraId="3FA9E52C" w14:textId="6FC7EDFC" w:rsidR="007101BD" w:rsidRPr="004D4337" w:rsidRDefault="007101BD" w:rsidP="007A32CD">
            <w:pPr>
              <w:jc w:val="center"/>
              <w:rPr>
                <w:sz w:val="24"/>
                <w:szCs w:val="24"/>
              </w:rPr>
            </w:pPr>
          </w:p>
        </w:tc>
      </w:tr>
      <w:tr w:rsidR="007101BD" w:rsidRPr="004D4337" w14:paraId="5BB73F90" w14:textId="77777777" w:rsidTr="0090240A">
        <w:trPr>
          <w:trHeight w:val="201"/>
        </w:trPr>
        <w:tc>
          <w:tcPr>
            <w:tcW w:w="570" w:type="dxa"/>
          </w:tcPr>
          <w:p w14:paraId="1AA8FC9E" w14:textId="4BE4D86B" w:rsidR="007101BD" w:rsidRPr="004D4337" w:rsidRDefault="007101BD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914" w:type="dxa"/>
          </w:tcPr>
          <w:p w14:paraId="5FF003F3" w14:textId="254F699F" w:rsidR="007101BD" w:rsidRPr="004D4337" w:rsidRDefault="007101BD" w:rsidP="000A6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Mycie opraw świetlnych</w:t>
            </w:r>
          </w:p>
        </w:tc>
        <w:tc>
          <w:tcPr>
            <w:tcW w:w="2439" w:type="dxa"/>
            <w:gridSpan w:val="2"/>
          </w:tcPr>
          <w:p w14:paraId="0105EF3A" w14:textId="6401C25F" w:rsidR="007101BD" w:rsidRPr="004D4337" w:rsidRDefault="007101BD" w:rsidP="007A32CD">
            <w:pPr>
              <w:jc w:val="center"/>
              <w:rPr>
                <w:sz w:val="24"/>
                <w:szCs w:val="24"/>
              </w:rPr>
            </w:pPr>
          </w:p>
        </w:tc>
      </w:tr>
      <w:tr w:rsidR="007101BD" w:rsidRPr="004D4337" w14:paraId="2F0D9D3D" w14:textId="77777777" w:rsidTr="0090240A">
        <w:trPr>
          <w:trHeight w:val="413"/>
        </w:trPr>
        <w:tc>
          <w:tcPr>
            <w:tcW w:w="570" w:type="dxa"/>
          </w:tcPr>
          <w:p w14:paraId="200E59B2" w14:textId="2BA17404" w:rsidR="007101BD" w:rsidRPr="004D4337" w:rsidRDefault="007101BD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914" w:type="dxa"/>
          </w:tcPr>
          <w:p w14:paraId="6193D38F" w14:textId="18F326BA" w:rsidR="007101BD" w:rsidRPr="004D4337" w:rsidRDefault="007101BD" w:rsidP="000A6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Mycie i polerowanie stołów oraz krzeseł</w:t>
            </w:r>
          </w:p>
        </w:tc>
        <w:tc>
          <w:tcPr>
            <w:tcW w:w="2439" w:type="dxa"/>
            <w:gridSpan w:val="2"/>
          </w:tcPr>
          <w:p w14:paraId="51651CC5" w14:textId="328AB105" w:rsidR="007101BD" w:rsidRPr="004D4337" w:rsidRDefault="007101BD" w:rsidP="007A32CD">
            <w:pPr>
              <w:jc w:val="center"/>
              <w:rPr>
                <w:sz w:val="24"/>
                <w:szCs w:val="24"/>
              </w:rPr>
            </w:pPr>
          </w:p>
        </w:tc>
      </w:tr>
      <w:tr w:rsidR="007101BD" w:rsidRPr="004D4337" w14:paraId="08A478A4" w14:textId="77777777" w:rsidTr="0090240A">
        <w:trPr>
          <w:trHeight w:val="402"/>
        </w:trPr>
        <w:tc>
          <w:tcPr>
            <w:tcW w:w="570" w:type="dxa"/>
          </w:tcPr>
          <w:p w14:paraId="385607AD" w14:textId="50DCBECF" w:rsidR="007101BD" w:rsidRPr="004D4337" w:rsidRDefault="007101BD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6914" w:type="dxa"/>
          </w:tcPr>
          <w:p w14:paraId="57713B82" w14:textId="3031F123" w:rsidR="007101BD" w:rsidRPr="004D4337" w:rsidRDefault="007101BD" w:rsidP="000A6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Czyszczenie i dezynfekcja włączników</w:t>
            </w:r>
          </w:p>
        </w:tc>
        <w:tc>
          <w:tcPr>
            <w:tcW w:w="2439" w:type="dxa"/>
            <w:gridSpan w:val="2"/>
          </w:tcPr>
          <w:p w14:paraId="7FBCCA29" w14:textId="0DB5E5FC" w:rsidR="007101BD" w:rsidRPr="004D4337" w:rsidRDefault="007101BD" w:rsidP="007A32CD">
            <w:pPr>
              <w:jc w:val="center"/>
              <w:rPr>
                <w:sz w:val="24"/>
                <w:szCs w:val="24"/>
              </w:rPr>
            </w:pPr>
          </w:p>
        </w:tc>
      </w:tr>
      <w:tr w:rsidR="007101BD" w:rsidRPr="004D4337" w14:paraId="41F81B9B" w14:textId="77777777" w:rsidTr="0090240A">
        <w:trPr>
          <w:trHeight w:val="413"/>
        </w:trPr>
        <w:tc>
          <w:tcPr>
            <w:tcW w:w="570" w:type="dxa"/>
          </w:tcPr>
          <w:p w14:paraId="28B4D4DE" w14:textId="1F9ED885" w:rsidR="007101BD" w:rsidRPr="004D4337" w:rsidRDefault="007101BD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6914" w:type="dxa"/>
          </w:tcPr>
          <w:p w14:paraId="3C56FF59" w14:textId="6139F7BE" w:rsidR="007101BD" w:rsidRPr="004D4337" w:rsidRDefault="007101BD" w:rsidP="000A6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Usuwanie plam ze ścian </w:t>
            </w:r>
          </w:p>
        </w:tc>
        <w:tc>
          <w:tcPr>
            <w:tcW w:w="2439" w:type="dxa"/>
            <w:gridSpan w:val="2"/>
          </w:tcPr>
          <w:p w14:paraId="13CD31B1" w14:textId="1644ADDF" w:rsidR="007101BD" w:rsidRPr="004D4337" w:rsidRDefault="007101BD" w:rsidP="007A32CD">
            <w:pPr>
              <w:jc w:val="center"/>
              <w:rPr>
                <w:sz w:val="24"/>
                <w:szCs w:val="24"/>
              </w:rPr>
            </w:pPr>
          </w:p>
        </w:tc>
      </w:tr>
      <w:tr w:rsidR="007101BD" w:rsidRPr="004D4337" w14:paraId="197E8DC3" w14:textId="77777777" w:rsidTr="0090240A">
        <w:trPr>
          <w:trHeight w:val="816"/>
        </w:trPr>
        <w:tc>
          <w:tcPr>
            <w:tcW w:w="570" w:type="dxa"/>
          </w:tcPr>
          <w:p w14:paraId="6647EE03" w14:textId="4F65F842" w:rsidR="007101BD" w:rsidRPr="004D4337" w:rsidRDefault="007101BD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6914" w:type="dxa"/>
          </w:tcPr>
          <w:p w14:paraId="7082C7B9" w14:textId="3A4678FB" w:rsidR="007101BD" w:rsidRPr="004D4337" w:rsidRDefault="007101BD" w:rsidP="000A6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Mycie i dezynfekcja zlewu oraz baterii przy użyciu środków okamieniających oraz dezynfekujących</w:t>
            </w:r>
          </w:p>
        </w:tc>
        <w:tc>
          <w:tcPr>
            <w:tcW w:w="2439" w:type="dxa"/>
            <w:gridSpan w:val="2"/>
          </w:tcPr>
          <w:p w14:paraId="4105E066" w14:textId="63CEF5C3" w:rsidR="007101BD" w:rsidRPr="004D4337" w:rsidRDefault="007101BD" w:rsidP="007A32CD">
            <w:pPr>
              <w:jc w:val="center"/>
              <w:rPr>
                <w:sz w:val="24"/>
                <w:szCs w:val="24"/>
              </w:rPr>
            </w:pPr>
          </w:p>
        </w:tc>
      </w:tr>
      <w:tr w:rsidR="0090240A" w:rsidRPr="004D4337" w14:paraId="1F168731" w14:textId="77777777" w:rsidTr="0090240A">
        <w:trPr>
          <w:trHeight w:val="402"/>
        </w:trPr>
        <w:tc>
          <w:tcPr>
            <w:tcW w:w="570" w:type="dxa"/>
          </w:tcPr>
          <w:p w14:paraId="27112A1D" w14:textId="563D3B9C" w:rsidR="0090240A" w:rsidRPr="004D4337" w:rsidRDefault="0090240A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6914" w:type="dxa"/>
          </w:tcPr>
          <w:p w14:paraId="58895DD2" w14:textId="227B3D64" w:rsidR="0090240A" w:rsidRPr="004D4337" w:rsidRDefault="0090240A" w:rsidP="000A6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Mycie lodówki, kuchenki mikrofalowej oraz zmywarki</w:t>
            </w:r>
          </w:p>
        </w:tc>
        <w:tc>
          <w:tcPr>
            <w:tcW w:w="2439" w:type="dxa"/>
            <w:gridSpan w:val="2"/>
          </w:tcPr>
          <w:p w14:paraId="2741B702" w14:textId="77777777" w:rsidR="0090240A" w:rsidRPr="004D4337" w:rsidRDefault="0090240A" w:rsidP="007A32CD">
            <w:pPr>
              <w:jc w:val="center"/>
              <w:rPr>
                <w:sz w:val="24"/>
                <w:szCs w:val="24"/>
              </w:rPr>
            </w:pPr>
          </w:p>
        </w:tc>
      </w:tr>
      <w:tr w:rsidR="0090240A" w:rsidRPr="004D4337" w14:paraId="74C7A24F" w14:textId="77777777" w:rsidTr="0090240A">
        <w:trPr>
          <w:trHeight w:val="402"/>
        </w:trPr>
        <w:tc>
          <w:tcPr>
            <w:tcW w:w="570" w:type="dxa"/>
          </w:tcPr>
          <w:p w14:paraId="69B8B729" w14:textId="27D88B84" w:rsidR="0090240A" w:rsidRDefault="0090240A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6914" w:type="dxa"/>
          </w:tcPr>
          <w:p w14:paraId="6E577F5A" w14:textId="4802A09D" w:rsidR="0090240A" w:rsidRDefault="0090240A" w:rsidP="000A6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Mycie okien</w:t>
            </w:r>
          </w:p>
        </w:tc>
        <w:tc>
          <w:tcPr>
            <w:tcW w:w="2439" w:type="dxa"/>
            <w:gridSpan w:val="2"/>
          </w:tcPr>
          <w:p w14:paraId="7C9ED7BF" w14:textId="03CBBAB4" w:rsidR="0090240A" w:rsidRPr="004D4337" w:rsidRDefault="0090240A" w:rsidP="007A32CD">
            <w:pPr>
              <w:jc w:val="center"/>
              <w:rPr>
                <w:sz w:val="24"/>
                <w:szCs w:val="24"/>
              </w:rPr>
            </w:pPr>
          </w:p>
        </w:tc>
      </w:tr>
      <w:tr w:rsidR="0090240A" w:rsidRPr="004D4337" w14:paraId="093C5DF9" w14:textId="77777777" w:rsidTr="0090240A">
        <w:trPr>
          <w:trHeight w:val="402"/>
        </w:trPr>
        <w:tc>
          <w:tcPr>
            <w:tcW w:w="570" w:type="dxa"/>
          </w:tcPr>
          <w:p w14:paraId="710DFFA0" w14:textId="6BEDC2BD" w:rsidR="0090240A" w:rsidRDefault="0090240A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6914" w:type="dxa"/>
          </w:tcPr>
          <w:p w14:paraId="41148B0C" w14:textId="05A8665C" w:rsidR="0090240A" w:rsidRDefault="0090240A" w:rsidP="000A63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Czyszczenie ekspresów do kawy zgodnie z zaleceniem producenta</w:t>
            </w:r>
          </w:p>
        </w:tc>
        <w:tc>
          <w:tcPr>
            <w:tcW w:w="2439" w:type="dxa"/>
            <w:gridSpan w:val="2"/>
          </w:tcPr>
          <w:p w14:paraId="73F49671" w14:textId="6F3949A9" w:rsidR="0090240A" w:rsidRDefault="0090240A" w:rsidP="007A32CD">
            <w:pPr>
              <w:jc w:val="center"/>
              <w:rPr>
                <w:sz w:val="24"/>
                <w:szCs w:val="24"/>
              </w:rPr>
            </w:pPr>
          </w:p>
        </w:tc>
      </w:tr>
      <w:tr w:rsidR="00AA791E" w:rsidRPr="004D4337" w14:paraId="2942F945" w14:textId="77777777" w:rsidTr="0090240A">
        <w:trPr>
          <w:trHeight w:val="402"/>
        </w:trPr>
        <w:tc>
          <w:tcPr>
            <w:tcW w:w="570" w:type="dxa"/>
          </w:tcPr>
          <w:p w14:paraId="4588936F" w14:textId="0961A024" w:rsidR="00AA791E" w:rsidRDefault="00AA791E" w:rsidP="007A32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6914" w:type="dxa"/>
          </w:tcPr>
          <w:p w14:paraId="1D88F436" w14:textId="77777777" w:rsidR="00AA791E" w:rsidRDefault="00AA791E" w:rsidP="00AA79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Odkamienianie ekspresów do kawy wskazanymi przez producenta środkami dedykowanymi do danego modelu</w:t>
            </w:r>
          </w:p>
          <w:p w14:paraId="238CDF92" w14:textId="569E9A0E" w:rsidR="00AA791E" w:rsidRDefault="00AA791E" w:rsidP="00AA791E">
            <w:pPr>
              <w:rPr>
                <w:sz w:val="24"/>
                <w:szCs w:val="24"/>
              </w:rPr>
            </w:pPr>
          </w:p>
        </w:tc>
        <w:tc>
          <w:tcPr>
            <w:tcW w:w="2439" w:type="dxa"/>
            <w:gridSpan w:val="2"/>
          </w:tcPr>
          <w:p w14:paraId="01DA2826" w14:textId="39C64ADB" w:rsidR="00AA791E" w:rsidRDefault="00AA791E" w:rsidP="00AA791E">
            <w:pPr>
              <w:jc w:val="center"/>
              <w:rPr>
                <w:sz w:val="24"/>
                <w:szCs w:val="24"/>
              </w:rPr>
            </w:pPr>
          </w:p>
        </w:tc>
      </w:tr>
      <w:tr w:rsidR="005123B0" w:rsidRPr="009C3758" w14:paraId="4B404D8B" w14:textId="77777777" w:rsidTr="00BE4FDB">
        <w:trPr>
          <w:trHeight w:val="201"/>
        </w:trPr>
        <w:tc>
          <w:tcPr>
            <w:tcW w:w="9923" w:type="dxa"/>
            <w:gridSpan w:val="4"/>
          </w:tcPr>
          <w:p w14:paraId="3B382D5C" w14:textId="77777777" w:rsidR="005123B0" w:rsidRDefault="005123B0" w:rsidP="00BE4FD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FB46C47" w14:textId="7B486AF4" w:rsidR="005123B0" w:rsidRDefault="005123B0" w:rsidP="005123B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TEREN ZEWNĘTRZNY PRZY SIEDZIBIE OŚRODKA </w:t>
            </w:r>
            <w:r>
              <w:rPr>
                <w:b/>
                <w:bCs/>
                <w:sz w:val="24"/>
                <w:szCs w:val="24"/>
              </w:rPr>
              <w:t>POMOCY SPOŁECZNEJ</w:t>
            </w:r>
            <w:r>
              <w:rPr>
                <w:b/>
                <w:bCs/>
                <w:sz w:val="24"/>
                <w:szCs w:val="24"/>
              </w:rPr>
              <w:br/>
            </w:r>
            <w:bookmarkStart w:id="0" w:name="_GoBack"/>
            <w:bookmarkEnd w:id="0"/>
            <w:r>
              <w:rPr>
                <w:b/>
                <w:bCs/>
                <w:sz w:val="24"/>
                <w:szCs w:val="24"/>
              </w:rPr>
              <w:t>W ŚREMIE PRZY UL. ROWECKIEGO 31</w:t>
            </w:r>
          </w:p>
          <w:p w14:paraId="74A0789E" w14:textId="77777777" w:rsidR="005123B0" w:rsidRPr="009C3758" w:rsidRDefault="005123B0" w:rsidP="00BE4FD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123B0" w:rsidRPr="009C3758" w14:paraId="1DF394D1" w14:textId="77777777" w:rsidTr="00BE4FDB">
        <w:trPr>
          <w:trHeight w:val="710"/>
        </w:trPr>
        <w:tc>
          <w:tcPr>
            <w:tcW w:w="570" w:type="dxa"/>
          </w:tcPr>
          <w:p w14:paraId="7CEBA8FB" w14:textId="77777777" w:rsidR="005123B0" w:rsidRPr="004D4337" w:rsidRDefault="005123B0" w:rsidP="00BE4F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Lp.</w:t>
            </w:r>
          </w:p>
        </w:tc>
        <w:tc>
          <w:tcPr>
            <w:tcW w:w="6914" w:type="dxa"/>
          </w:tcPr>
          <w:p w14:paraId="77BE9D11" w14:textId="77777777" w:rsidR="005123B0" w:rsidRPr="009C3758" w:rsidRDefault="005123B0" w:rsidP="00BE4FDB">
            <w:pPr>
              <w:jc w:val="center"/>
              <w:rPr>
                <w:b/>
                <w:bCs/>
                <w:sz w:val="24"/>
                <w:szCs w:val="24"/>
              </w:rPr>
            </w:pPr>
            <w:r w:rsidRPr="009C3758">
              <w:rPr>
                <w:b/>
                <w:bCs/>
                <w:sz w:val="24"/>
                <w:szCs w:val="24"/>
              </w:rPr>
              <w:t>Zakres prac</w:t>
            </w:r>
          </w:p>
        </w:tc>
        <w:tc>
          <w:tcPr>
            <w:tcW w:w="2439" w:type="dxa"/>
            <w:gridSpan w:val="2"/>
          </w:tcPr>
          <w:p w14:paraId="669C86FD" w14:textId="77777777" w:rsidR="005123B0" w:rsidRPr="009C3758" w:rsidRDefault="005123B0" w:rsidP="00BE4FD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123B0" w:rsidRPr="004D4337" w14:paraId="3CE22523" w14:textId="77777777" w:rsidTr="00BE4FDB">
        <w:trPr>
          <w:trHeight w:val="816"/>
        </w:trPr>
        <w:tc>
          <w:tcPr>
            <w:tcW w:w="570" w:type="dxa"/>
          </w:tcPr>
          <w:p w14:paraId="24A0E7E6" w14:textId="77777777" w:rsidR="005123B0" w:rsidRPr="004D4337" w:rsidRDefault="005123B0" w:rsidP="00BE4F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914" w:type="dxa"/>
          </w:tcPr>
          <w:p w14:paraId="4BED3174" w14:textId="77777777" w:rsidR="005123B0" w:rsidRPr="004D4337" w:rsidRDefault="005123B0" w:rsidP="00BE4FDB">
            <w:pPr>
              <w:rPr>
                <w:sz w:val="24"/>
                <w:szCs w:val="24"/>
              </w:rPr>
            </w:pPr>
            <w:r w:rsidRPr="004D4337">
              <w:rPr>
                <w:sz w:val="24"/>
                <w:szCs w:val="24"/>
              </w:rPr>
              <w:t>Opróżnianie koszy na śmieci wraz z wymianą worków ( w razie ich zabrudzenia mycie koszy wewnątrz i na zewnątrz)</w:t>
            </w:r>
          </w:p>
        </w:tc>
        <w:tc>
          <w:tcPr>
            <w:tcW w:w="2439" w:type="dxa"/>
            <w:gridSpan w:val="2"/>
          </w:tcPr>
          <w:p w14:paraId="658F133E" w14:textId="77777777" w:rsidR="005123B0" w:rsidRPr="004D4337" w:rsidRDefault="005123B0" w:rsidP="00BE4FDB">
            <w:pPr>
              <w:jc w:val="center"/>
              <w:rPr>
                <w:sz w:val="24"/>
                <w:szCs w:val="24"/>
              </w:rPr>
            </w:pPr>
          </w:p>
        </w:tc>
      </w:tr>
      <w:tr w:rsidR="005123B0" w:rsidRPr="004D4337" w14:paraId="1A6D58E1" w14:textId="77777777" w:rsidTr="00BE4FDB">
        <w:trPr>
          <w:trHeight w:val="816"/>
        </w:trPr>
        <w:tc>
          <w:tcPr>
            <w:tcW w:w="570" w:type="dxa"/>
          </w:tcPr>
          <w:p w14:paraId="4773BC06" w14:textId="43A7C693" w:rsidR="005123B0" w:rsidRDefault="005123B0" w:rsidP="00BE4F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914" w:type="dxa"/>
          </w:tcPr>
          <w:p w14:paraId="3E0105CD" w14:textId="204193D0" w:rsidR="005123B0" w:rsidRPr="004D4337" w:rsidRDefault="005123B0" w:rsidP="00BE4F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Sprzątanie zanieczyszczeń z terenu zielonego i chodników w tym odpowiednio w sezonie zmiatanie liści wraz z wywiezieniem odpadów</w:t>
            </w:r>
          </w:p>
        </w:tc>
        <w:tc>
          <w:tcPr>
            <w:tcW w:w="2439" w:type="dxa"/>
            <w:gridSpan w:val="2"/>
          </w:tcPr>
          <w:p w14:paraId="48485839" w14:textId="77777777" w:rsidR="005123B0" w:rsidRPr="004D4337" w:rsidRDefault="005123B0" w:rsidP="00BE4FDB">
            <w:pPr>
              <w:jc w:val="center"/>
              <w:rPr>
                <w:sz w:val="24"/>
                <w:szCs w:val="24"/>
              </w:rPr>
            </w:pPr>
          </w:p>
        </w:tc>
      </w:tr>
      <w:tr w:rsidR="005123B0" w:rsidRPr="004D4337" w14:paraId="1DEC1708" w14:textId="77777777" w:rsidTr="00BE4FDB">
        <w:trPr>
          <w:trHeight w:val="816"/>
        </w:trPr>
        <w:tc>
          <w:tcPr>
            <w:tcW w:w="570" w:type="dxa"/>
          </w:tcPr>
          <w:p w14:paraId="668FF7FD" w14:textId="1679CC66" w:rsidR="005123B0" w:rsidRDefault="005123B0" w:rsidP="00BE4F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6914" w:type="dxa"/>
          </w:tcPr>
          <w:p w14:paraId="3C298412" w14:textId="0ED05660" w:rsidR="005123B0" w:rsidRPr="004D4337" w:rsidRDefault="005123B0" w:rsidP="00BE4F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okresie wiosenno-letnim koszenie trawy wraz z wywiezieniem bioodpadów</w:t>
            </w:r>
          </w:p>
        </w:tc>
        <w:tc>
          <w:tcPr>
            <w:tcW w:w="2439" w:type="dxa"/>
            <w:gridSpan w:val="2"/>
          </w:tcPr>
          <w:p w14:paraId="1FBC82A1" w14:textId="77777777" w:rsidR="005123B0" w:rsidRPr="004D4337" w:rsidRDefault="005123B0" w:rsidP="00BE4FDB">
            <w:pPr>
              <w:jc w:val="center"/>
              <w:rPr>
                <w:sz w:val="24"/>
                <w:szCs w:val="24"/>
              </w:rPr>
            </w:pPr>
          </w:p>
        </w:tc>
      </w:tr>
      <w:tr w:rsidR="005123B0" w:rsidRPr="004D4337" w14:paraId="44C7D910" w14:textId="77777777" w:rsidTr="00BE4FDB">
        <w:trPr>
          <w:trHeight w:val="816"/>
        </w:trPr>
        <w:tc>
          <w:tcPr>
            <w:tcW w:w="570" w:type="dxa"/>
          </w:tcPr>
          <w:p w14:paraId="2E54E977" w14:textId="59A3141C" w:rsidR="005123B0" w:rsidRDefault="005123B0" w:rsidP="00BE4F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914" w:type="dxa"/>
          </w:tcPr>
          <w:p w14:paraId="0A8D4397" w14:textId="698E631C" w:rsidR="005123B0" w:rsidRPr="004D4337" w:rsidRDefault="005123B0" w:rsidP="00BE4F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Oprysk na chwasty na terenie chodników wraz usuwaniem</w:t>
            </w:r>
            <w:r>
              <w:rPr>
                <w:sz w:val="24"/>
                <w:szCs w:val="24"/>
              </w:rPr>
              <w:br/>
              <w:t>i wywiezieniem odpadów</w:t>
            </w:r>
          </w:p>
        </w:tc>
        <w:tc>
          <w:tcPr>
            <w:tcW w:w="2439" w:type="dxa"/>
            <w:gridSpan w:val="2"/>
          </w:tcPr>
          <w:p w14:paraId="6866A4A9" w14:textId="77777777" w:rsidR="005123B0" w:rsidRPr="004D4337" w:rsidRDefault="005123B0" w:rsidP="00BE4FDB">
            <w:pPr>
              <w:jc w:val="center"/>
              <w:rPr>
                <w:sz w:val="24"/>
                <w:szCs w:val="24"/>
              </w:rPr>
            </w:pPr>
          </w:p>
        </w:tc>
      </w:tr>
      <w:tr w:rsidR="005123B0" w:rsidRPr="004D4337" w14:paraId="48B4F0A4" w14:textId="77777777" w:rsidTr="00BE4FDB">
        <w:trPr>
          <w:trHeight w:val="816"/>
        </w:trPr>
        <w:tc>
          <w:tcPr>
            <w:tcW w:w="570" w:type="dxa"/>
          </w:tcPr>
          <w:p w14:paraId="537D1DDE" w14:textId="604752B5" w:rsidR="005123B0" w:rsidRDefault="005123B0" w:rsidP="00BE4F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914" w:type="dxa"/>
          </w:tcPr>
          <w:p w14:paraId="01EFA0E6" w14:textId="6080AE33" w:rsidR="005123B0" w:rsidRDefault="005123B0" w:rsidP="00BE4F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okresie opadów śniegu odśnieżanie, usuwanie błota pośniegowego, gołoledzi</w:t>
            </w:r>
            <w:r>
              <w:rPr>
                <w:sz w:val="24"/>
                <w:szCs w:val="24"/>
              </w:rPr>
              <w:br/>
              <w:t>oraz zabezpieczenie powierzchni odpowiednimi materiałami (sól, piasek)</w:t>
            </w:r>
          </w:p>
        </w:tc>
        <w:tc>
          <w:tcPr>
            <w:tcW w:w="2439" w:type="dxa"/>
            <w:gridSpan w:val="2"/>
          </w:tcPr>
          <w:p w14:paraId="60FC4376" w14:textId="77777777" w:rsidR="005123B0" w:rsidRPr="004D4337" w:rsidRDefault="005123B0" w:rsidP="00BE4FD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FC0A1BA" w14:textId="77777777" w:rsidR="007A32CD" w:rsidRPr="004D4337" w:rsidRDefault="007A32CD" w:rsidP="007A32CD">
      <w:pPr>
        <w:jc w:val="center"/>
        <w:rPr>
          <w:sz w:val="24"/>
          <w:szCs w:val="24"/>
        </w:rPr>
      </w:pPr>
    </w:p>
    <w:sectPr w:rsidR="007A32CD" w:rsidRPr="004D4337" w:rsidSect="00D87DFB">
      <w:headerReference w:type="default" r:id="rId9"/>
      <w:headerReference w:type="first" r:id="rId10"/>
      <w:pgSz w:w="11906" w:h="16838" w:code="9"/>
      <w:pgMar w:top="1134" w:right="1134" w:bottom="1134" w:left="1418" w:header="624" w:footer="62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EDF835" w14:textId="77777777" w:rsidR="00BF1ABD" w:rsidRDefault="00BF1ABD">
      <w:r>
        <w:separator/>
      </w:r>
    </w:p>
  </w:endnote>
  <w:endnote w:type="continuationSeparator" w:id="0">
    <w:p w14:paraId="03616B56" w14:textId="77777777" w:rsidR="00BF1ABD" w:rsidRDefault="00BF1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PL SwitzerlandCondensed">
    <w:altName w:val="Arial"/>
    <w:charset w:val="00"/>
    <w:family w:val="swiss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8B8CAC" w14:textId="77777777" w:rsidR="00BF1ABD" w:rsidRDefault="00BF1ABD">
      <w:r>
        <w:separator/>
      </w:r>
    </w:p>
  </w:footnote>
  <w:footnote w:type="continuationSeparator" w:id="0">
    <w:p w14:paraId="226BB8D3" w14:textId="77777777" w:rsidR="00BF1ABD" w:rsidRDefault="00BF1A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E7EA7A" w14:textId="0EA6AF70" w:rsidR="00D87DFB" w:rsidRDefault="00D87DFB" w:rsidP="00D87DFB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61B279A" wp14:editId="0ACB449F">
              <wp:simplePos x="0" y="0"/>
              <wp:positionH relativeFrom="column">
                <wp:posOffset>1694815</wp:posOffset>
              </wp:positionH>
              <wp:positionV relativeFrom="paragraph">
                <wp:posOffset>-12700</wp:posOffset>
              </wp:positionV>
              <wp:extent cx="3886200" cy="1250950"/>
              <wp:effectExtent l="0" t="0" r="635" b="0"/>
              <wp:wrapNone/>
              <wp:docPr id="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0" cy="1250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69B3ED" w14:textId="199B8F90" w:rsidR="00D87DFB" w:rsidRDefault="00D87DFB" w:rsidP="00D87DFB">
                          <w:pPr>
                            <w:rPr>
                              <w:sz w:val="22"/>
                              <w:szCs w:val="22"/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133.45pt;margin-top:-1pt;width:306pt;height:9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" stroked="f">
              <v:textbox>
                <w:txbxContent>
                  <w:p w14:paraId="4E69B3ED" w14:textId="199B8F90" w:rsidR="00D87DFB" w:rsidRDefault="00D87DFB" w:rsidP="00D87DFB">
                    <w:pPr>
                      <w:rPr>
                        <w:sz w:val="22"/>
                        <w:szCs w:val="22"/>
                        <w:lang w:val="de-DE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509965" w14:textId="77777777" w:rsidR="00ED39E6" w:rsidRDefault="00050786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CF08887" wp14:editId="32B2A977">
              <wp:simplePos x="0" y="0"/>
              <wp:positionH relativeFrom="column">
                <wp:posOffset>1694815</wp:posOffset>
              </wp:positionH>
              <wp:positionV relativeFrom="paragraph">
                <wp:posOffset>-12700</wp:posOffset>
              </wp:positionV>
              <wp:extent cx="3886200" cy="1250950"/>
              <wp:effectExtent l="0" t="0" r="635" b="0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0" cy="1250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97373" w14:textId="77777777" w:rsidR="008E1D0A" w:rsidRPr="008E1D0A" w:rsidRDefault="008E1D0A" w:rsidP="008E1D0A">
                          <w:pPr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8E1D0A">
                            <w:rPr>
                              <w:b/>
                              <w:sz w:val="32"/>
                              <w:szCs w:val="32"/>
                            </w:rPr>
                            <w:t>Ośrodek Pomocy Społecznej</w:t>
                          </w:r>
                        </w:p>
                        <w:p w14:paraId="568EBBDF" w14:textId="77777777" w:rsidR="008E1D0A" w:rsidRPr="008E1D0A" w:rsidRDefault="008E1D0A" w:rsidP="008E1D0A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3CCA4396" w14:textId="77777777" w:rsidR="00282B3E" w:rsidRPr="008E1D0A" w:rsidRDefault="008E1D0A" w:rsidP="008E1D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8E1D0A">
                            <w:rPr>
                              <w:sz w:val="22"/>
                              <w:szCs w:val="22"/>
                            </w:rPr>
                            <w:t xml:space="preserve">63-100 Śrem, </w:t>
                          </w:r>
                          <w:r w:rsidR="00282B3E" w:rsidRPr="008E1D0A">
                            <w:rPr>
                              <w:sz w:val="22"/>
                              <w:szCs w:val="22"/>
                            </w:rPr>
                            <w:t xml:space="preserve">ul. </w:t>
                          </w:r>
                          <w:r w:rsidRPr="008E1D0A">
                            <w:rPr>
                              <w:sz w:val="22"/>
                              <w:szCs w:val="22"/>
                            </w:rPr>
                            <w:t>Stefana Grota Roweckiego 31</w:t>
                          </w:r>
                        </w:p>
                        <w:p w14:paraId="368FA8B6" w14:textId="77777777" w:rsidR="002D643D" w:rsidRPr="0032506C" w:rsidRDefault="008E1D0A" w:rsidP="008E1D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32506C">
                            <w:rPr>
                              <w:sz w:val="22"/>
                              <w:szCs w:val="22"/>
                            </w:rPr>
                            <w:t>tel.</w:t>
                          </w:r>
                          <w:r w:rsidR="00282B3E" w:rsidRPr="0032506C">
                            <w:rPr>
                              <w:sz w:val="22"/>
                              <w:szCs w:val="22"/>
                            </w:rPr>
                            <w:t xml:space="preserve"> </w:t>
                          </w:r>
                          <w:r w:rsidR="002D643D" w:rsidRPr="0032506C">
                            <w:rPr>
                              <w:sz w:val="22"/>
                              <w:szCs w:val="22"/>
                            </w:rPr>
                            <w:t>61 28 36 107</w:t>
                          </w:r>
                        </w:p>
                        <w:p w14:paraId="40481214" w14:textId="77777777" w:rsidR="0032506C" w:rsidRDefault="002D643D" w:rsidP="008E1D0A">
                          <w:pPr>
                            <w:rPr>
                              <w:sz w:val="22"/>
                              <w:szCs w:val="22"/>
                              <w:lang w:val="de-DE"/>
                            </w:rPr>
                          </w:pPr>
                          <w:proofErr w:type="spellStart"/>
                          <w:r w:rsidRPr="008E1D0A">
                            <w:rPr>
                              <w:sz w:val="22"/>
                              <w:szCs w:val="22"/>
                              <w:lang w:val="de-DE"/>
                            </w:rPr>
                            <w:t>e-mail</w:t>
                          </w:r>
                          <w:proofErr w:type="spellEnd"/>
                          <w:r w:rsidRPr="008E1D0A">
                            <w:rPr>
                              <w:sz w:val="22"/>
                              <w:szCs w:val="22"/>
                              <w:lang w:val="de-DE"/>
                            </w:rPr>
                            <w:t xml:space="preserve">: </w:t>
                          </w:r>
                          <w:r w:rsidR="008E1D0A" w:rsidRPr="008E1D0A">
                            <w:rPr>
                              <w:sz w:val="22"/>
                              <w:szCs w:val="22"/>
                              <w:lang w:val="de-DE"/>
                            </w:rPr>
                            <w:t xml:space="preserve">ops@ops.srem.pl, </w:t>
                          </w:r>
                          <w:r w:rsidR="0032506C" w:rsidRPr="0032506C">
                            <w:rPr>
                              <w:sz w:val="22"/>
                              <w:szCs w:val="22"/>
                              <w:lang w:val="de-DE"/>
                            </w:rPr>
                            <w:t>http://www.ops.srem.pl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33.45pt;margin-top:-1pt;width:306pt;height:9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" stroked="f">
              <v:textbox>
                <w:txbxContent>
                  <w:p w14:paraId="25B97373" w14:textId="77777777" w:rsidR="008E1D0A" w:rsidRPr="008E1D0A" w:rsidRDefault="008E1D0A" w:rsidP="008E1D0A">
                    <w:pPr>
                      <w:rPr>
                        <w:b/>
                        <w:sz w:val="32"/>
                        <w:szCs w:val="32"/>
                      </w:rPr>
                    </w:pPr>
                    <w:r w:rsidRPr="008E1D0A">
                      <w:rPr>
                        <w:b/>
                        <w:sz w:val="32"/>
                        <w:szCs w:val="32"/>
                      </w:rPr>
                      <w:t>Ośrodek Pomocy Społecznej</w:t>
                    </w:r>
                  </w:p>
                  <w:p w14:paraId="568EBBDF" w14:textId="77777777" w:rsidR="008E1D0A" w:rsidRPr="008E1D0A" w:rsidRDefault="008E1D0A" w:rsidP="008E1D0A">
                    <w:pPr>
                      <w:rPr>
                        <w:sz w:val="20"/>
                        <w:szCs w:val="20"/>
                      </w:rPr>
                    </w:pPr>
                  </w:p>
                  <w:p w14:paraId="3CCA4396" w14:textId="77777777" w:rsidR="00282B3E" w:rsidRPr="008E1D0A" w:rsidRDefault="008E1D0A" w:rsidP="008E1D0A">
                    <w:pPr>
                      <w:rPr>
                        <w:sz w:val="22"/>
                        <w:szCs w:val="22"/>
                      </w:rPr>
                    </w:pPr>
                    <w:r w:rsidRPr="008E1D0A">
                      <w:rPr>
                        <w:sz w:val="22"/>
                        <w:szCs w:val="22"/>
                      </w:rPr>
                      <w:t xml:space="preserve">63-100 Śrem, </w:t>
                    </w:r>
                    <w:r w:rsidR="00282B3E" w:rsidRPr="008E1D0A">
                      <w:rPr>
                        <w:sz w:val="22"/>
                        <w:szCs w:val="22"/>
                      </w:rPr>
                      <w:t xml:space="preserve">ul. </w:t>
                    </w:r>
                    <w:r w:rsidRPr="008E1D0A">
                      <w:rPr>
                        <w:sz w:val="22"/>
                        <w:szCs w:val="22"/>
                      </w:rPr>
                      <w:t>Stefana Grota Roweckiego 31</w:t>
                    </w:r>
                  </w:p>
                  <w:p w14:paraId="368FA8B6" w14:textId="77777777" w:rsidR="002D643D" w:rsidRPr="0032506C" w:rsidRDefault="008E1D0A" w:rsidP="008E1D0A">
                    <w:pPr>
                      <w:rPr>
                        <w:sz w:val="22"/>
                        <w:szCs w:val="22"/>
                      </w:rPr>
                    </w:pPr>
                    <w:r w:rsidRPr="0032506C">
                      <w:rPr>
                        <w:sz w:val="22"/>
                        <w:szCs w:val="22"/>
                      </w:rPr>
                      <w:t>tel.</w:t>
                    </w:r>
                    <w:r w:rsidR="00282B3E" w:rsidRPr="0032506C">
                      <w:rPr>
                        <w:sz w:val="22"/>
                        <w:szCs w:val="22"/>
                      </w:rPr>
                      <w:t xml:space="preserve"> </w:t>
                    </w:r>
                    <w:r w:rsidR="002D643D" w:rsidRPr="0032506C">
                      <w:rPr>
                        <w:sz w:val="22"/>
                        <w:szCs w:val="22"/>
                      </w:rPr>
                      <w:t>61 28 36 107</w:t>
                    </w:r>
                  </w:p>
                  <w:p w14:paraId="40481214" w14:textId="77777777" w:rsidR="0032506C" w:rsidRDefault="002D643D" w:rsidP="008E1D0A">
                    <w:pPr>
                      <w:rPr>
                        <w:sz w:val="22"/>
                        <w:szCs w:val="22"/>
                        <w:lang w:val="de-DE"/>
                      </w:rPr>
                    </w:pPr>
                    <w:proofErr w:type="spellStart"/>
                    <w:r w:rsidRPr="008E1D0A">
                      <w:rPr>
                        <w:sz w:val="22"/>
                        <w:szCs w:val="22"/>
                        <w:lang w:val="de-DE"/>
                      </w:rPr>
                      <w:t>e-mail</w:t>
                    </w:r>
                    <w:proofErr w:type="spellEnd"/>
                    <w:r w:rsidRPr="008E1D0A">
                      <w:rPr>
                        <w:sz w:val="22"/>
                        <w:szCs w:val="22"/>
                        <w:lang w:val="de-DE"/>
                      </w:rPr>
                      <w:t xml:space="preserve">: </w:t>
                    </w:r>
                    <w:r w:rsidR="008E1D0A" w:rsidRPr="008E1D0A">
                      <w:rPr>
                        <w:sz w:val="22"/>
                        <w:szCs w:val="22"/>
                        <w:lang w:val="de-DE"/>
                      </w:rPr>
                      <w:t xml:space="preserve">ops@ops.srem.pl, </w:t>
                    </w:r>
                    <w:r w:rsidR="0032506C" w:rsidRPr="0032506C">
                      <w:rPr>
                        <w:sz w:val="22"/>
                        <w:szCs w:val="22"/>
                        <w:lang w:val="de-DE"/>
                      </w:rPr>
                      <w:t>http://www.ops.srem.pl</w:t>
                    </w:r>
                  </w:p>
                </w:txbxContent>
              </v:textbox>
            </v:shape>
          </w:pict>
        </mc:Fallback>
      </mc:AlternateContent>
    </w:r>
    <w:r w:rsidR="00AA1CD7">
      <w:rPr>
        <w:noProof/>
      </w:rPr>
      <w:drawing>
        <wp:anchor distT="0" distB="0" distL="114300" distR="114300" simplePos="0" relativeHeight="251656192" behindDoc="0" locked="0" layoutInCell="1" allowOverlap="1" wp14:anchorId="0B1C0EFA" wp14:editId="4E775101">
          <wp:simplePos x="0" y="0"/>
          <wp:positionH relativeFrom="column">
            <wp:posOffset>60325</wp:posOffset>
          </wp:positionH>
          <wp:positionV relativeFrom="paragraph">
            <wp:posOffset>-23495</wp:posOffset>
          </wp:positionV>
          <wp:extent cx="1231265" cy="899795"/>
          <wp:effectExtent l="19050" t="0" r="6985" b="0"/>
          <wp:wrapNone/>
          <wp:docPr id="11" name="Obraz 11" descr="logo_ops_n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_ops_now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899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B19A7DD" w14:textId="77777777" w:rsidR="00ED39E6" w:rsidRDefault="00ED39E6">
    <w:pPr>
      <w:pStyle w:val="Nagwek"/>
    </w:pPr>
  </w:p>
  <w:p w14:paraId="4249798A" w14:textId="77777777" w:rsidR="00ED39E6" w:rsidRDefault="00ED39E6">
    <w:pPr>
      <w:pStyle w:val="Nagwek"/>
    </w:pPr>
  </w:p>
  <w:p w14:paraId="17C87C13" w14:textId="77777777" w:rsidR="00ED39E6" w:rsidRDefault="00ED39E6">
    <w:pPr>
      <w:pStyle w:val="Nagwek"/>
    </w:pPr>
  </w:p>
  <w:p w14:paraId="014CAFAF" w14:textId="77777777" w:rsidR="00ED39E6" w:rsidRDefault="00ED39E6">
    <w:pPr>
      <w:pStyle w:val="Nagwek"/>
    </w:pPr>
  </w:p>
  <w:p w14:paraId="75FC8AB0" w14:textId="77777777" w:rsidR="00B66F1A" w:rsidRDefault="00050786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6B7871" wp14:editId="7FF86229">
              <wp:simplePos x="0" y="0"/>
              <wp:positionH relativeFrom="column">
                <wp:posOffset>-635</wp:posOffset>
              </wp:positionH>
              <wp:positionV relativeFrom="paragraph">
                <wp:posOffset>83820</wp:posOffset>
              </wp:positionV>
              <wp:extent cx="5967095" cy="3810"/>
              <wp:effectExtent l="18415" t="17145" r="15240" b="17145"/>
              <wp:wrapNone/>
              <wp:docPr id="2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7095" cy="38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CA8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0402D175" id="Line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6.6pt" to="469.8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" strokecolor="#8ca800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52C45"/>
    <w:multiLevelType w:val="multilevel"/>
    <w:tmpl w:val="4C62D27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2663494"/>
    <w:multiLevelType w:val="hybridMultilevel"/>
    <w:tmpl w:val="98D6E2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1F0536"/>
    <w:multiLevelType w:val="hybridMultilevel"/>
    <w:tmpl w:val="4C62D2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392FE1"/>
    <w:multiLevelType w:val="hybridMultilevel"/>
    <w:tmpl w:val="FEF6B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112AF8"/>
    <w:multiLevelType w:val="hybridMultilevel"/>
    <w:tmpl w:val="EBCCA880"/>
    <w:lvl w:ilvl="0" w:tplc="6826DE8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E2E39C3"/>
    <w:multiLevelType w:val="hybridMultilevel"/>
    <w:tmpl w:val="AC500E8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1A4095"/>
    <w:multiLevelType w:val="hybridMultilevel"/>
    <w:tmpl w:val="4F28480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2050">
      <o:colormru v:ext="edit" colors="#6d7808,#7d9600,#8ca800,#a1b602,#9fc404,#88b81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197"/>
    <w:rsid w:val="00021BF5"/>
    <w:rsid w:val="00031951"/>
    <w:rsid w:val="00042763"/>
    <w:rsid w:val="00050786"/>
    <w:rsid w:val="00067DB7"/>
    <w:rsid w:val="00085C29"/>
    <w:rsid w:val="000966B1"/>
    <w:rsid w:val="000A636C"/>
    <w:rsid w:val="000E4993"/>
    <w:rsid w:val="000E518C"/>
    <w:rsid w:val="000F12D4"/>
    <w:rsid w:val="000F2667"/>
    <w:rsid w:val="00115DB2"/>
    <w:rsid w:val="00143FBB"/>
    <w:rsid w:val="00145683"/>
    <w:rsid w:val="00146B7B"/>
    <w:rsid w:val="00161289"/>
    <w:rsid w:val="00170BC2"/>
    <w:rsid w:val="00184894"/>
    <w:rsid w:val="0018750D"/>
    <w:rsid w:val="001B3D80"/>
    <w:rsid w:val="001D143D"/>
    <w:rsid w:val="001E01E9"/>
    <w:rsid w:val="001F4850"/>
    <w:rsid w:val="00213D64"/>
    <w:rsid w:val="00220210"/>
    <w:rsid w:val="00232B99"/>
    <w:rsid w:val="00242120"/>
    <w:rsid w:val="00254095"/>
    <w:rsid w:val="00282B3E"/>
    <w:rsid w:val="0028506D"/>
    <w:rsid w:val="00292626"/>
    <w:rsid w:val="002933D0"/>
    <w:rsid w:val="002D643D"/>
    <w:rsid w:val="002F7D8B"/>
    <w:rsid w:val="003145B4"/>
    <w:rsid w:val="003214C5"/>
    <w:rsid w:val="00322834"/>
    <w:rsid w:val="00323D65"/>
    <w:rsid w:val="0032506C"/>
    <w:rsid w:val="0033164D"/>
    <w:rsid w:val="003411BC"/>
    <w:rsid w:val="00350D37"/>
    <w:rsid w:val="00363031"/>
    <w:rsid w:val="003655BD"/>
    <w:rsid w:val="00374AC5"/>
    <w:rsid w:val="00383E98"/>
    <w:rsid w:val="00393E85"/>
    <w:rsid w:val="003A0910"/>
    <w:rsid w:val="003A3EF2"/>
    <w:rsid w:val="003B0934"/>
    <w:rsid w:val="003B4D2E"/>
    <w:rsid w:val="003D76E1"/>
    <w:rsid w:val="003F4A5E"/>
    <w:rsid w:val="00407603"/>
    <w:rsid w:val="0044245E"/>
    <w:rsid w:val="004428FB"/>
    <w:rsid w:val="00443E71"/>
    <w:rsid w:val="004502FE"/>
    <w:rsid w:val="004539BD"/>
    <w:rsid w:val="00473560"/>
    <w:rsid w:val="00485C89"/>
    <w:rsid w:val="004950DB"/>
    <w:rsid w:val="004A4D75"/>
    <w:rsid w:val="004A5126"/>
    <w:rsid w:val="004B3197"/>
    <w:rsid w:val="004B3563"/>
    <w:rsid w:val="004D28E5"/>
    <w:rsid w:val="004D4337"/>
    <w:rsid w:val="004E1BF4"/>
    <w:rsid w:val="004E65F7"/>
    <w:rsid w:val="004F40D4"/>
    <w:rsid w:val="00501B76"/>
    <w:rsid w:val="005123B0"/>
    <w:rsid w:val="00551FC6"/>
    <w:rsid w:val="00556FAA"/>
    <w:rsid w:val="00570748"/>
    <w:rsid w:val="0057296A"/>
    <w:rsid w:val="00580717"/>
    <w:rsid w:val="005914D2"/>
    <w:rsid w:val="00596A9A"/>
    <w:rsid w:val="00597A4B"/>
    <w:rsid w:val="005B230F"/>
    <w:rsid w:val="005C5E4F"/>
    <w:rsid w:val="005C693C"/>
    <w:rsid w:val="005E0805"/>
    <w:rsid w:val="00625F25"/>
    <w:rsid w:val="0063225E"/>
    <w:rsid w:val="006609DE"/>
    <w:rsid w:val="00661B35"/>
    <w:rsid w:val="0067216E"/>
    <w:rsid w:val="006768E5"/>
    <w:rsid w:val="00690916"/>
    <w:rsid w:val="0069485B"/>
    <w:rsid w:val="006C4858"/>
    <w:rsid w:val="006D76D9"/>
    <w:rsid w:val="006E0447"/>
    <w:rsid w:val="006F1364"/>
    <w:rsid w:val="00701C19"/>
    <w:rsid w:val="00705E55"/>
    <w:rsid w:val="00710009"/>
    <w:rsid w:val="007101BD"/>
    <w:rsid w:val="00710B60"/>
    <w:rsid w:val="00714F09"/>
    <w:rsid w:val="0074722C"/>
    <w:rsid w:val="00750832"/>
    <w:rsid w:val="0076588B"/>
    <w:rsid w:val="00785763"/>
    <w:rsid w:val="00786399"/>
    <w:rsid w:val="007A32CD"/>
    <w:rsid w:val="007A584D"/>
    <w:rsid w:val="007D53F2"/>
    <w:rsid w:val="007E38D9"/>
    <w:rsid w:val="007E5B50"/>
    <w:rsid w:val="007E6AA2"/>
    <w:rsid w:val="0080694D"/>
    <w:rsid w:val="00817A77"/>
    <w:rsid w:val="00827127"/>
    <w:rsid w:val="00834B5B"/>
    <w:rsid w:val="008558EC"/>
    <w:rsid w:val="00864C88"/>
    <w:rsid w:val="0089735E"/>
    <w:rsid w:val="008B16D0"/>
    <w:rsid w:val="008C58B8"/>
    <w:rsid w:val="008C7A49"/>
    <w:rsid w:val="008E1D0A"/>
    <w:rsid w:val="008E65DA"/>
    <w:rsid w:val="0090240A"/>
    <w:rsid w:val="00922FCD"/>
    <w:rsid w:val="00933A83"/>
    <w:rsid w:val="009752B2"/>
    <w:rsid w:val="009A1E59"/>
    <w:rsid w:val="009A28F6"/>
    <w:rsid w:val="009C3758"/>
    <w:rsid w:val="009F533F"/>
    <w:rsid w:val="009F76EB"/>
    <w:rsid w:val="00A012E2"/>
    <w:rsid w:val="00A01AA9"/>
    <w:rsid w:val="00A050EA"/>
    <w:rsid w:val="00A0724E"/>
    <w:rsid w:val="00A142F6"/>
    <w:rsid w:val="00A22A85"/>
    <w:rsid w:val="00A25115"/>
    <w:rsid w:val="00A40218"/>
    <w:rsid w:val="00A53176"/>
    <w:rsid w:val="00A565CA"/>
    <w:rsid w:val="00A6604A"/>
    <w:rsid w:val="00A701D2"/>
    <w:rsid w:val="00A825D8"/>
    <w:rsid w:val="00A82FA2"/>
    <w:rsid w:val="00A923DA"/>
    <w:rsid w:val="00A92B3E"/>
    <w:rsid w:val="00A94FC3"/>
    <w:rsid w:val="00A963F7"/>
    <w:rsid w:val="00AA1CD7"/>
    <w:rsid w:val="00AA691E"/>
    <w:rsid w:val="00AA6DC6"/>
    <w:rsid w:val="00AA791E"/>
    <w:rsid w:val="00AB5D62"/>
    <w:rsid w:val="00AD095D"/>
    <w:rsid w:val="00AD3469"/>
    <w:rsid w:val="00AD3593"/>
    <w:rsid w:val="00AD651F"/>
    <w:rsid w:val="00AE1F3C"/>
    <w:rsid w:val="00AF221E"/>
    <w:rsid w:val="00B0216E"/>
    <w:rsid w:val="00B3449D"/>
    <w:rsid w:val="00B65848"/>
    <w:rsid w:val="00B66F1A"/>
    <w:rsid w:val="00B71719"/>
    <w:rsid w:val="00B753CE"/>
    <w:rsid w:val="00BA2584"/>
    <w:rsid w:val="00BA2FF8"/>
    <w:rsid w:val="00BB1939"/>
    <w:rsid w:val="00BB1D28"/>
    <w:rsid w:val="00BB340D"/>
    <w:rsid w:val="00BB3656"/>
    <w:rsid w:val="00BC2988"/>
    <w:rsid w:val="00BD13F7"/>
    <w:rsid w:val="00BD3EEA"/>
    <w:rsid w:val="00BF1ABD"/>
    <w:rsid w:val="00BF750C"/>
    <w:rsid w:val="00C30211"/>
    <w:rsid w:val="00C62B41"/>
    <w:rsid w:val="00C742CA"/>
    <w:rsid w:val="00C762ED"/>
    <w:rsid w:val="00C87DC7"/>
    <w:rsid w:val="00C909CB"/>
    <w:rsid w:val="00C915EF"/>
    <w:rsid w:val="00C95D43"/>
    <w:rsid w:val="00CA7A4B"/>
    <w:rsid w:val="00CB5D1D"/>
    <w:rsid w:val="00CC7899"/>
    <w:rsid w:val="00CD4596"/>
    <w:rsid w:val="00CE1762"/>
    <w:rsid w:val="00D07CE4"/>
    <w:rsid w:val="00D146A3"/>
    <w:rsid w:val="00D15717"/>
    <w:rsid w:val="00D16A5A"/>
    <w:rsid w:val="00D2405E"/>
    <w:rsid w:val="00D26711"/>
    <w:rsid w:val="00D2779C"/>
    <w:rsid w:val="00D320BD"/>
    <w:rsid w:val="00D417BC"/>
    <w:rsid w:val="00D43245"/>
    <w:rsid w:val="00D43C03"/>
    <w:rsid w:val="00D526AC"/>
    <w:rsid w:val="00D86B14"/>
    <w:rsid w:val="00D87DFB"/>
    <w:rsid w:val="00D9568F"/>
    <w:rsid w:val="00D96D26"/>
    <w:rsid w:val="00DA14AF"/>
    <w:rsid w:val="00DA2EAD"/>
    <w:rsid w:val="00DA3A2F"/>
    <w:rsid w:val="00DA681D"/>
    <w:rsid w:val="00DC5CA0"/>
    <w:rsid w:val="00E153D8"/>
    <w:rsid w:val="00E2490E"/>
    <w:rsid w:val="00E35473"/>
    <w:rsid w:val="00E52132"/>
    <w:rsid w:val="00E61F0D"/>
    <w:rsid w:val="00E6543C"/>
    <w:rsid w:val="00E74F5D"/>
    <w:rsid w:val="00E83384"/>
    <w:rsid w:val="00E94348"/>
    <w:rsid w:val="00EB7E24"/>
    <w:rsid w:val="00ED39E6"/>
    <w:rsid w:val="00F13D22"/>
    <w:rsid w:val="00F16CD2"/>
    <w:rsid w:val="00F422D4"/>
    <w:rsid w:val="00F45737"/>
    <w:rsid w:val="00F87FB8"/>
    <w:rsid w:val="00F91652"/>
    <w:rsid w:val="00FA01AE"/>
    <w:rsid w:val="00FA114A"/>
    <w:rsid w:val="00FA1410"/>
    <w:rsid w:val="00FE152E"/>
    <w:rsid w:val="00FF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6d7808,#7d9600,#8ca800,#a1b602,#9fc404,#88b810"/>
    </o:shapedefaults>
    <o:shapelayout v:ext="edit">
      <o:idmap v:ext="edit" data="2"/>
    </o:shapelayout>
  </w:shapeDefaults>
  <w:decimalSymbol w:val=","/>
  <w:listSeparator w:val=";"/>
  <w14:docId w14:val="04FAD8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8"/>
      <w:szCs w:val="28"/>
    </w:rPr>
  </w:style>
  <w:style w:type="paragraph" w:styleId="Nagwek6">
    <w:name w:val="heading 6"/>
    <w:basedOn w:val="Normalny"/>
    <w:next w:val="Normalny"/>
    <w:link w:val="Nagwek6Znak"/>
    <w:unhideWhenUsed/>
    <w:qFormat/>
    <w:rsid w:val="00E6543C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1D143D"/>
    <w:rPr>
      <w:color w:val="0000FF"/>
      <w:u w:val="single"/>
    </w:rPr>
  </w:style>
  <w:style w:type="paragraph" w:styleId="Nagwek">
    <w:name w:val="header"/>
    <w:basedOn w:val="Normalny"/>
    <w:link w:val="NagwekZnak"/>
    <w:rsid w:val="00143FB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43FB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146A3"/>
  </w:style>
  <w:style w:type="paragraph" w:styleId="Akapitzlist">
    <w:name w:val="List Paragraph"/>
    <w:basedOn w:val="Normalny"/>
    <w:uiPriority w:val="34"/>
    <w:qFormat/>
    <w:rsid w:val="003145B4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145B4"/>
    <w:rPr>
      <w:color w:val="808080"/>
      <w:shd w:val="clear" w:color="auto" w:fill="E6E6E6"/>
    </w:rPr>
  </w:style>
  <w:style w:type="table" w:styleId="Tabela-Siatka">
    <w:name w:val="Table Grid"/>
    <w:basedOn w:val="Standardowy"/>
    <w:rsid w:val="00F91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46B7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46B7B"/>
    <w:rPr>
      <w:rFonts w:ascii="Segoe UI" w:hAnsi="Segoe UI" w:cs="Segoe UI"/>
      <w:sz w:val="18"/>
      <w:szCs w:val="18"/>
    </w:rPr>
  </w:style>
  <w:style w:type="character" w:customStyle="1" w:styleId="st">
    <w:name w:val="st"/>
    <w:basedOn w:val="Domylnaczcionkaakapitu"/>
    <w:rsid w:val="003214C5"/>
  </w:style>
  <w:style w:type="paragraph" w:styleId="Tekstprzypisukocowego">
    <w:name w:val="endnote text"/>
    <w:basedOn w:val="Normalny"/>
    <w:link w:val="TekstprzypisukocowegoZnak"/>
    <w:semiHidden/>
    <w:unhideWhenUsed/>
    <w:rsid w:val="00834B5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834B5B"/>
  </w:style>
  <w:style w:type="character" w:styleId="Odwoanieprzypisukocowego">
    <w:name w:val="endnote reference"/>
    <w:basedOn w:val="Domylnaczcionkaakapitu"/>
    <w:semiHidden/>
    <w:unhideWhenUsed/>
    <w:rsid w:val="00834B5B"/>
    <w:rPr>
      <w:vertAlign w:val="superscript"/>
    </w:rPr>
  </w:style>
  <w:style w:type="paragraph" w:customStyle="1" w:styleId="tekwz">
    <w:name w:val="tekwz"/>
    <w:rsid w:val="003B0934"/>
    <w:pPr>
      <w:widowControl w:val="0"/>
      <w:tabs>
        <w:tab w:val="left" w:leader="dot" w:pos="1417"/>
      </w:tabs>
      <w:suppressAutoHyphens/>
      <w:autoSpaceDE w:val="0"/>
      <w:spacing w:line="220" w:lineRule="atLeast"/>
      <w:ind w:left="567" w:right="567"/>
      <w:jc w:val="both"/>
    </w:pPr>
    <w:rPr>
      <w:rFonts w:ascii="PL SwitzerlandCondensed" w:hAnsi="PL SwitzerlandCondensed"/>
      <w:sz w:val="19"/>
      <w:szCs w:val="19"/>
      <w:lang w:val="en-US" w:eastAsia="ar-SA"/>
    </w:rPr>
  </w:style>
  <w:style w:type="character" w:customStyle="1" w:styleId="Nagwek6Znak">
    <w:name w:val="Nagłówek 6 Znak"/>
    <w:basedOn w:val="Domylnaczcionkaakapitu"/>
    <w:link w:val="Nagwek6"/>
    <w:rsid w:val="00E6543C"/>
    <w:rPr>
      <w:rFonts w:ascii="Calibri" w:hAnsi="Calibri"/>
      <w:b/>
      <w:bCs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E6543C"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E6543C"/>
    <w:rPr>
      <w:b/>
      <w:bCs/>
      <w:sz w:val="24"/>
      <w:szCs w:val="24"/>
    </w:rPr>
  </w:style>
  <w:style w:type="paragraph" w:styleId="Tekstpodstawowy">
    <w:name w:val="Body Text"/>
    <w:aliases w:val="(F2),body text,(F2)1,(F2)2,(F2)11,RFP Body Text,Tekst podstawowy(chwilowy)"/>
    <w:basedOn w:val="Normalny"/>
    <w:link w:val="TekstpodstawowyZnak"/>
    <w:rsid w:val="00E6543C"/>
    <w:pPr>
      <w:jc w:val="center"/>
    </w:pPr>
    <w:rPr>
      <w:sz w:val="24"/>
      <w:szCs w:val="24"/>
    </w:rPr>
  </w:style>
  <w:style w:type="character" w:customStyle="1" w:styleId="TekstpodstawowyZnak">
    <w:name w:val="Tekst podstawowy Znak"/>
    <w:aliases w:val="(F2) Znak,body text Znak,(F2)1 Znak,(F2)2 Znak,(F2)11 Znak,RFP Body Text Znak,Tekst podstawowy(chwilowy) Znak"/>
    <w:basedOn w:val="Domylnaczcionkaakapitu"/>
    <w:link w:val="Tekstpodstawowy"/>
    <w:rsid w:val="00E6543C"/>
    <w:rPr>
      <w:sz w:val="24"/>
      <w:szCs w:val="24"/>
    </w:rPr>
  </w:style>
  <w:style w:type="character" w:customStyle="1" w:styleId="h2">
    <w:name w:val="h2"/>
    <w:basedOn w:val="Domylnaczcionkaakapitu"/>
    <w:rsid w:val="00E6543C"/>
  </w:style>
  <w:style w:type="paragraph" w:styleId="Tekstpodstawowywcity3">
    <w:name w:val="Body Text Indent 3"/>
    <w:basedOn w:val="Normalny"/>
    <w:link w:val="Tekstpodstawowywcity3Znak"/>
    <w:rsid w:val="00E6543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6543C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E6543C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6543C"/>
    <w:rPr>
      <w:sz w:val="24"/>
      <w:szCs w:val="24"/>
      <w:lang w:val="x-none" w:eastAsia="x-none"/>
    </w:rPr>
  </w:style>
  <w:style w:type="paragraph" w:customStyle="1" w:styleId="Default">
    <w:name w:val="Default"/>
    <w:rsid w:val="00E6543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Znak">
    <w:name w:val="Nagłówek Znak"/>
    <w:link w:val="Nagwek"/>
    <w:rsid w:val="00E6543C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8"/>
      <w:szCs w:val="28"/>
    </w:rPr>
  </w:style>
  <w:style w:type="paragraph" w:styleId="Nagwek6">
    <w:name w:val="heading 6"/>
    <w:basedOn w:val="Normalny"/>
    <w:next w:val="Normalny"/>
    <w:link w:val="Nagwek6Znak"/>
    <w:unhideWhenUsed/>
    <w:qFormat/>
    <w:rsid w:val="00E6543C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1D143D"/>
    <w:rPr>
      <w:color w:val="0000FF"/>
      <w:u w:val="single"/>
    </w:rPr>
  </w:style>
  <w:style w:type="paragraph" w:styleId="Nagwek">
    <w:name w:val="header"/>
    <w:basedOn w:val="Normalny"/>
    <w:link w:val="NagwekZnak"/>
    <w:rsid w:val="00143FB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43FB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146A3"/>
  </w:style>
  <w:style w:type="paragraph" w:styleId="Akapitzlist">
    <w:name w:val="List Paragraph"/>
    <w:basedOn w:val="Normalny"/>
    <w:uiPriority w:val="34"/>
    <w:qFormat/>
    <w:rsid w:val="003145B4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145B4"/>
    <w:rPr>
      <w:color w:val="808080"/>
      <w:shd w:val="clear" w:color="auto" w:fill="E6E6E6"/>
    </w:rPr>
  </w:style>
  <w:style w:type="table" w:styleId="Tabela-Siatka">
    <w:name w:val="Table Grid"/>
    <w:basedOn w:val="Standardowy"/>
    <w:rsid w:val="00F91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46B7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46B7B"/>
    <w:rPr>
      <w:rFonts w:ascii="Segoe UI" w:hAnsi="Segoe UI" w:cs="Segoe UI"/>
      <w:sz w:val="18"/>
      <w:szCs w:val="18"/>
    </w:rPr>
  </w:style>
  <w:style w:type="character" w:customStyle="1" w:styleId="st">
    <w:name w:val="st"/>
    <w:basedOn w:val="Domylnaczcionkaakapitu"/>
    <w:rsid w:val="003214C5"/>
  </w:style>
  <w:style w:type="paragraph" w:styleId="Tekstprzypisukocowego">
    <w:name w:val="endnote text"/>
    <w:basedOn w:val="Normalny"/>
    <w:link w:val="TekstprzypisukocowegoZnak"/>
    <w:semiHidden/>
    <w:unhideWhenUsed/>
    <w:rsid w:val="00834B5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834B5B"/>
  </w:style>
  <w:style w:type="character" w:styleId="Odwoanieprzypisukocowego">
    <w:name w:val="endnote reference"/>
    <w:basedOn w:val="Domylnaczcionkaakapitu"/>
    <w:semiHidden/>
    <w:unhideWhenUsed/>
    <w:rsid w:val="00834B5B"/>
    <w:rPr>
      <w:vertAlign w:val="superscript"/>
    </w:rPr>
  </w:style>
  <w:style w:type="paragraph" w:customStyle="1" w:styleId="tekwz">
    <w:name w:val="tekwz"/>
    <w:rsid w:val="003B0934"/>
    <w:pPr>
      <w:widowControl w:val="0"/>
      <w:tabs>
        <w:tab w:val="left" w:leader="dot" w:pos="1417"/>
      </w:tabs>
      <w:suppressAutoHyphens/>
      <w:autoSpaceDE w:val="0"/>
      <w:spacing w:line="220" w:lineRule="atLeast"/>
      <w:ind w:left="567" w:right="567"/>
      <w:jc w:val="both"/>
    </w:pPr>
    <w:rPr>
      <w:rFonts w:ascii="PL SwitzerlandCondensed" w:hAnsi="PL SwitzerlandCondensed"/>
      <w:sz w:val="19"/>
      <w:szCs w:val="19"/>
      <w:lang w:val="en-US" w:eastAsia="ar-SA"/>
    </w:rPr>
  </w:style>
  <w:style w:type="character" w:customStyle="1" w:styleId="Nagwek6Znak">
    <w:name w:val="Nagłówek 6 Znak"/>
    <w:basedOn w:val="Domylnaczcionkaakapitu"/>
    <w:link w:val="Nagwek6"/>
    <w:rsid w:val="00E6543C"/>
    <w:rPr>
      <w:rFonts w:ascii="Calibri" w:hAnsi="Calibri"/>
      <w:b/>
      <w:bCs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E6543C"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E6543C"/>
    <w:rPr>
      <w:b/>
      <w:bCs/>
      <w:sz w:val="24"/>
      <w:szCs w:val="24"/>
    </w:rPr>
  </w:style>
  <w:style w:type="paragraph" w:styleId="Tekstpodstawowy">
    <w:name w:val="Body Text"/>
    <w:aliases w:val="(F2),body text,(F2)1,(F2)2,(F2)11,RFP Body Text,Tekst podstawowy(chwilowy)"/>
    <w:basedOn w:val="Normalny"/>
    <w:link w:val="TekstpodstawowyZnak"/>
    <w:rsid w:val="00E6543C"/>
    <w:pPr>
      <w:jc w:val="center"/>
    </w:pPr>
    <w:rPr>
      <w:sz w:val="24"/>
      <w:szCs w:val="24"/>
    </w:rPr>
  </w:style>
  <w:style w:type="character" w:customStyle="1" w:styleId="TekstpodstawowyZnak">
    <w:name w:val="Tekst podstawowy Znak"/>
    <w:aliases w:val="(F2) Znak,body text Znak,(F2)1 Znak,(F2)2 Znak,(F2)11 Znak,RFP Body Text Znak,Tekst podstawowy(chwilowy) Znak"/>
    <w:basedOn w:val="Domylnaczcionkaakapitu"/>
    <w:link w:val="Tekstpodstawowy"/>
    <w:rsid w:val="00E6543C"/>
    <w:rPr>
      <w:sz w:val="24"/>
      <w:szCs w:val="24"/>
    </w:rPr>
  </w:style>
  <w:style w:type="character" w:customStyle="1" w:styleId="h2">
    <w:name w:val="h2"/>
    <w:basedOn w:val="Domylnaczcionkaakapitu"/>
    <w:rsid w:val="00E6543C"/>
  </w:style>
  <w:style w:type="paragraph" w:styleId="Tekstpodstawowywcity3">
    <w:name w:val="Body Text Indent 3"/>
    <w:basedOn w:val="Normalny"/>
    <w:link w:val="Tekstpodstawowywcity3Znak"/>
    <w:rsid w:val="00E6543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6543C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E6543C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6543C"/>
    <w:rPr>
      <w:sz w:val="24"/>
      <w:szCs w:val="24"/>
      <w:lang w:val="x-none" w:eastAsia="x-none"/>
    </w:rPr>
  </w:style>
  <w:style w:type="paragraph" w:customStyle="1" w:styleId="Default">
    <w:name w:val="Default"/>
    <w:rsid w:val="00E6543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Znak">
    <w:name w:val="Nagłówek Znak"/>
    <w:link w:val="Nagwek"/>
    <w:rsid w:val="00E6543C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9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9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1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2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9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6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1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iar\AppData\Local\Temp\pism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5CFEF-BC08-49CA-A9F8-B50419054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pismo</Template>
  <TotalTime>48</TotalTime>
  <Pages>4</Pages>
  <Words>588</Words>
  <Characters>3866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Śrem,    października 2008 roku</vt:lpstr>
    </vt:vector>
  </TitlesOfParts>
  <Company/>
  <LinksUpToDate>false</LinksUpToDate>
  <CharactersWithSpaces>4446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Śrem,    października 2008 roku</dc:title>
  <dc:creator>asiar</dc:creator>
  <cp:lastModifiedBy>irenan</cp:lastModifiedBy>
  <cp:revision>18</cp:revision>
  <cp:lastPrinted>2022-01-10T11:15:00Z</cp:lastPrinted>
  <dcterms:created xsi:type="dcterms:W3CDTF">2021-12-30T07:07:00Z</dcterms:created>
  <dcterms:modified xsi:type="dcterms:W3CDTF">2022-01-17T08:53:00Z</dcterms:modified>
</cp:coreProperties>
</file>