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9A9E" w14:textId="48EF8AF5" w:rsidR="00E6543C" w:rsidRPr="000D2F49" w:rsidRDefault="00E6543C" w:rsidP="00E6543C">
      <w:pPr>
        <w:pStyle w:val="Default"/>
        <w:spacing w:line="360" w:lineRule="auto"/>
        <w:jc w:val="right"/>
      </w:pPr>
      <w:r w:rsidRPr="000D2F49">
        <w:t xml:space="preserve">Śrem, </w:t>
      </w:r>
      <w:r w:rsidR="00523BF4">
        <w:t>21</w:t>
      </w:r>
      <w:r w:rsidR="00EB0634">
        <w:t xml:space="preserve"> stycznia </w:t>
      </w:r>
      <w:r w:rsidRPr="000D2F49">
        <w:t>20</w:t>
      </w:r>
      <w:r>
        <w:t>2</w:t>
      </w:r>
      <w:r w:rsidR="00EB0634">
        <w:t>2</w:t>
      </w:r>
      <w:r w:rsidRPr="000D2F49">
        <w:t>r.</w:t>
      </w:r>
    </w:p>
    <w:p w14:paraId="481797A8" w14:textId="3D5B42BB" w:rsidR="00E6543C" w:rsidRDefault="00E6543C" w:rsidP="00E6543C">
      <w:pPr>
        <w:pStyle w:val="Default"/>
        <w:spacing w:line="360" w:lineRule="auto"/>
        <w:jc w:val="both"/>
      </w:pPr>
      <w:r>
        <w:t>OPS.V.221.</w:t>
      </w:r>
      <w:r w:rsidR="00A56DEA">
        <w:t>4</w:t>
      </w:r>
      <w:r w:rsidRPr="000D2F49">
        <w:t>.20</w:t>
      </w:r>
      <w:r>
        <w:t>21</w:t>
      </w:r>
    </w:p>
    <w:p w14:paraId="53701EC2" w14:textId="74FB8E62" w:rsidR="00A56DEA" w:rsidRDefault="00A56DEA" w:rsidP="00A56DEA">
      <w:pPr>
        <w:pStyle w:val="Tytu"/>
        <w:spacing w:line="288" w:lineRule="auto"/>
        <w:jc w:val="left"/>
      </w:pPr>
    </w:p>
    <w:p w14:paraId="71923458" w14:textId="10EEFFCB" w:rsidR="00A56DEA" w:rsidRDefault="00A56DEA" w:rsidP="00A56DEA">
      <w:pPr>
        <w:pStyle w:val="Tytu"/>
        <w:spacing w:line="288" w:lineRule="auto"/>
        <w:jc w:val="left"/>
      </w:pPr>
    </w:p>
    <w:p w14:paraId="3BD7D0E9" w14:textId="77777777" w:rsidR="00A56DEA" w:rsidRDefault="00A56DEA" w:rsidP="00A56DEA">
      <w:pPr>
        <w:pStyle w:val="Tytu"/>
        <w:spacing w:line="288" w:lineRule="auto"/>
        <w:jc w:val="left"/>
      </w:pPr>
    </w:p>
    <w:p w14:paraId="07EEDE02" w14:textId="711BD2BA" w:rsidR="00E6543C" w:rsidRDefault="00E86FEE" w:rsidP="00E86FEE">
      <w:pPr>
        <w:pStyle w:val="Tytu"/>
        <w:spacing w:line="288" w:lineRule="auto"/>
      </w:pPr>
      <w:r>
        <w:t>Informacja o unieważnieniu postępowania</w:t>
      </w:r>
    </w:p>
    <w:p w14:paraId="32F7BC45" w14:textId="61763D07" w:rsidR="00E86FEE" w:rsidRDefault="00E86FEE" w:rsidP="00A56DEA">
      <w:pPr>
        <w:pStyle w:val="Tytu"/>
        <w:spacing w:line="288" w:lineRule="auto"/>
        <w:jc w:val="left"/>
      </w:pPr>
    </w:p>
    <w:p w14:paraId="10103333" w14:textId="77777777" w:rsidR="00A56DEA" w:rsidRPr="00E6543C" w:rsidRDefault="00A56DEA" w:rsidP="00A56DEA">
      <w:pPr>
        <w:pStyle w:val="Tytu"/>
        <w:spacing w:line="288" w:lineRule="auto"/>
        <w:jc w:val="left"/>
      </w:pPr>
    </w:p>
    <w:p w14:paraId="7E339C41" w14:textId="6A2DB8CD" w:rsidR="00EB0634" w:rsidRDefault="00EB0634" w:rsidP="00A0654F">
      <w:pPr>
        <w:pStyle w:val="Tekstpodstawowy"/>
        <w:jc w:val="both"/>
        <w:rPr>
          <w:bCs/>
        </w:rPr>
      </w:pPr>
      <w:r w:rsidRPr="00EB0634">
        <w:rPr>
          <w:bCs/>
        </w:rPr>
        <w:t>Dotyczy: zapytania ofertowego na</w:t>
      </w:r>
      <w:r w:rsidR="00A0654F">
        <w:rPr>
          <w:bCs/>
        </w:rPr>
        <w:t xml:space="preserve"> </w:t>
      </w:r>
      <w:r w:rsidR="00A0654F" w:rsidRPr="003D5A1C">
        <w:rPr>
          <w:bCs/>
        </w:rPr>
        <w:t>„Usług</w:t>
      </w:r>
      <w:r w:rsidR="00A0654F">
        <w:rPr>
          <w:bCs/>
        </w:rPr>
        <w:t>ę</w:t>
      </w:r>
      <w:r w:rsidR="00A0654F" w:rsidRPr="003D5A1C">
        <w:rPr>
          <w:bCs/>
        </w:rPr>
        <w:t xml:space="preserve"> kompleksowego sprzątania i utrzymania czystości pomieszczeń wewnętrznych w siedzibie Ośrodka </w:t>
      </w:r>
      <w:r w:rsidR="00A0654F">
        <w:rPr>
          <w:bCs/>
        </w:rPr>
        <w:t>Pomocy Społecznej w Śremie przy</w:t>
      </w:r>
      <w:r w:rsidR="00A56DEA">
        <w:rPr>
          <w:bCs/>
        </w:rPr>
        <w:t xml:space="preserve"> </w:t>
      </w:r>
      <w:r w:rsidR="00A56DEA">
        <w:rPr>
          <w:bCs/>
        </w:rPr>
        <w:br/>
      </w:r>
      <w:r w:rsidR="00A0654F" w:rsidRPr="003D5A1C">
        <w:rPr>
          <w:bCs/>
        </w:rPr>
        <w:t>ul. Roweckiego 3 , Okulickiego 3 oraz siedziby Klubu Senior+</w:t>
      </w:r>
      <w:r w:rsidR="00A0654F">
        <w:rPr>
          <w:bCs/>
        </w:rPr>
        <w:t xml:space="preserve"> z siedzibą przy</w:t>
      </w:r>
      <w:r w:rsidR="00A0654F">
        <w:rPr>
          <w:bCs/>
        </w:rPr>
        <w:br/>
        <w:t xml:space="preserve">ul. Franciszkańskiej 2 </w:t>
      </w:r>
      <w:r w:rsidR="00A0654F" w:rsidRPr="008E69BE">
        <w:rPr>
          <w:bCs/>
        </w:rPr>
        <w:t>oraz terenu zewnętrznego przy siedzibie Ośrodka przy ul. Roweckiego 31”</w:t>
      </w:r>
      <w:r w:rsidR="00A0654F">
        <w:rPr>
          <w:bCs/>
        </w:rPr>
        <w:t xml:space="preserve"> </w:t>
      </w:r>
    </w:p>
    <w:p w14:paraId="002ABD58" w14:textId="77777777" w:rsidR="00A0654F" w:rsidRPr="00A0654F" w:rsidRDefault="00A0654F" w:rsidP="00A0654F">
      <w:pPr>
        <w:pStyle w:val="Tekstpodstawowy"/>
        <w:jc w:val="both"/>
      </w:pPr>
    </w:p>
    <w:p w14:paraId="1963B28F" w14:textId="77777777" w:rsidR="00A56DEA" w:rsidRDefault="00A56DEA" w:rsidP="00EB0634">
      <w:pPr>
        <w:jc w:val="both"/>
        <w:rPr>
          <w:bCs/>
          <w:sz w:val="24"/>
          <w:szCs w:val="24"/>
        </w:rPr>
      </w:pPr>
    </w:p>
    <w:p w14:paraId="4C38CA59" w14:textId="477A2BF6" w:rsidR="0030712F" w:rsidRPr="0030712F" w:rsidRDefault="00E86FEE" w:rsidP="00EB0634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Zamawiający informuje, że unieważn</w:t>
      </w:r>
      <w:r w:rsidR="00A0654F">
        <w:rPr>
          <w:bCs/>
          <w:sz w:val="24"/>
          <w:szCs w:val="24"/>
        </w:rPr>
        <w:t>ia</w:t>
      </w:r>
      <w:r>
        <w:rPr>
          <w:bCs/>
          <w:sz w:val="24"/>
          <w:szCs w:val="24"/>
        </w:rPr>
        <w:t xml:space="preserve"> przedmiotowe postępowanie, ponieważ </w:t>
      </w:r>
      <w:r w:rsidR="00A0654F">
        <w:rPr>
          <w:bCs/>
          <w:sz w:val="24"/>
          <w:szCs w:val="24"/>
        </w:rPr>
        <w:t xml:space="preserve">wystąpiła istotna zmiana okoliczności powodująca, że prowadzenie postępowania w takim zakresie nie leży </w:t>
      </w:r>
      <w:r w:rsidR="00A56DEA">
        <w:rPr>
          <w:bCs/>
          <w:sz w:val="24"/>
          <w:szCs w:val="24"/>
        </w:rPr>
        <w:br/>
      </w:r>
      <w:r w:rsidR="00A0654F">
        <w:rPr>
          <w:bCs/>
          <w:sz w:val="24"/>
          <w:szCs w:val="24"/>
        </w:rPr>
        <w:t>w interesie Zamaw</w:t>
      </w:r>
      <w:r w:rsidR="00A56DEA">
        <w:rPr>
          <w:bCs/>
          <w:sz w:val="24"/>
          <w:szCs w:val="24"/>
        </w:rPr>
        <w:t>i</w:t>
      </w:r>
      <w:r w:rsidR="00A0654F">
        <w:rPr>
          <w:bCs/>
          <w:sz w:val="24"/>
          <w:szCs w:val="24"/>
        </w:rPr>
        <w:t>aj</w:t>
      </w:r>
      <w:r w:rsidR="00A56DEA">
        <w:rPr>
          <w:bCs/>
          <w:sz w:val="24"/>
          <w:szCs w:val="24"/>
        </w:rPr>
        <w:t>ą</w:t>
      </w:r>
      <w:r w:rsidR="00A0654F">
        <w:rPr>
          <w:bCs/>
          <w:sz w:val="24"/>
          <w:szCs w:val="24"/>
        </w:rPr>
        <w:t>cego.</w:t>
      </w:r>
    </w:p>
    <w:sectPr w:rsidR="0030712F" w:rsidRPr="0030712F" w:rsidSect="00D87DFB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AD56" w14:textId="77777777" w:rsidR="00512FA5" w:rsidRDefault="00512FA5">
      <w:r>
        <w:separator/>
      </w:r>
    </w:p>
  </w:endnote>
  <w:endnote w:type="continuationSeparator" w:id="0">
    <w:p w14:paraId="3CD66C32" w14:textId="77777777" w:rsidR="00512FA5" w:rsidRDefault="0051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SwitzerlandCondensed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0E2E" w14:textId="77777777" w:rsidR="00A56DEA" w:rsidRDefault="00A56DEA" w:rsidP="00A56DEA">
    <w:pPr>
      <w:pStyle w:val="Stopka"/>
      <w:tabs>
        <w:tab w:val="clear" w:pos="4536"/>
        <w:tab w:val="clear" w:pos="9072"/>
        <w:tab w:val="left" w:pos="1860"/>
      </w:tabs>
      <w:jc w:val="right"/>
    </w:pPr>
  </w:p>
  <w:p w14:paraId="1B285392" w14:textId="29139BC7" w:rsidR="00A56DEA" w:rsidRDefault="00A56DEA" w:rsidP="00A56DEA">
    <w:pPr>
      <w:pStyle w:val="Stopka"/>
      <w:tabs>
        <w:tab w:val="clear" w:pos="4536"/>
        <w:tab w:val="clear" w:pos="9072"/>
        <w:tab w:val="left" w:pos="186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C0199D" wp14:editId="0BA38743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967095" cy="3810"/>
              <wp:effectExtent l="18415" t="17145" r="15240" b="17145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7C5BC3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69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" strokecolor="#8ca800" strokeweight="1.5pt"/>
          </w:pict>
        </mc:Fallback>
      </mc:AlternateContent>
    </w:r>
  </w:p>
  <w:p w14:paraId="3CB000E6" w14:textId="29707DEB" w:rsidR="00A56DEA" w:rsidRDefault="00A56DEA" w:rsidP="00A56DEA">
    <w:pPr>
      <w:pStyle w:val="Stopka"/>
      <w:jc w:val="right"/>
      <w:rPr>
        <w:sz w:val="22"/>
        <w:szCs w:val="22"/>
      </w:rPr>
    </w:pPr>
    <w:r w:rsidRPr="00277D6F">
      <w:rPr>
        <w:sz w:val="22"/>
        <w:szCs w:val="22"/>
      </w:rPr>
      <w:t xml:space="preserve">Strona </w:t>
    </w:r>
    <w:r w:rsidRPr="00277D6F">
      <w:rPr>
        <w:sz w:val="22"/>
        <w:szCs w:val="22"/>
      </w:rPr>
      <w:fldChar w:fldCharType="begin"/>
    </w:r>
    <w:r w:rsidRPr="00277D6F">
      <w:rPr>
        <w:sz w:val="22"/>
        <w:szCs w:val="22"/>
      </w:rPr>
      <w:instrText>PAGE</w:instrText>
    </w:r>
    <w:r w:rsidRPr="00277D6F">
      <w:rPr>
        <w:sz w:val="22"/>
        <w:szCs w:val="22"/>
      </w:rPr>
      <w:fldChar w:fldCharType="separate"/>
    </w:r>
    <w:r>
      <w:rPr>
        <w:sz w:val="22"/>
        <w:szCs w:val="22"/>
      </w:rPr>
      <w:t>6</w:t>
    </w:r>
    <w:r w:rsidRPr="00277D6F">
      <w:rPr>
        <w:sz w:val="22"/>
        <w:szCs w:val="22"/>
      </w:rPr>
      <w:fldChar w:fldCharType="end"/>
    </w:r>
    <w:r w:rsidRPr="00277D6F">
      <w:rPr>
        <w:sz w:val="22"/>
        <w:szCs w:val="22"/>
      </w:rPr>
      <w:t xml:space="preserve"> z </w:t>
    </w:r>
    <w:r w:rsidRPr="00277D6F">
      <w:rPr>
        <w:sz w:val="22"/>
        <w:szCs w:val="22"/>
      </w:rPr>
      <w:fldChar w:fldCharType="begin"/>
    </w:r>
    <w:r w:rsidRPr="00277D6F">
      <w:rPr>
        <w:sz w:val="22"/>
        <w:szCs w:val="22"/>
      </w:rPr>
      <w:instrText>NUMPAGES</w:instrText>
    </w:r>
    <w:r w:rsidRPr="00277D6F">
      <w:rPr>
        <w:sz w:val="22"/>
        <w:szCs w:val="22"/>
      </w:rPr>
      <w:fldChar w:fldCharType="separate"/>
    </w:r>
    <w:r>
      <w:rPr>
        <w:sz w:val="22"/>
        <w:szCs w:val="22"/>
      </w:rPr>
      <w:t>6</w:t>
    </w:r>
    <w:r w:rsidRPr="00277D6F">
      <w:rPr>
        <w:sz w:val="22"/>
        <w:szCs w:val="22"/>
      </w:rPr>
      <w:fldChar w:fldCharType="end"/>
    </w:r>
  </w:p>
  <w:p w14:paraId="12F7D82F" w14:textId="28F79230" w:rsidR="00A56DEA" w:rsidRPr="00A56DEA" w:rsidRDefault="00A56DEA" w:rsidP="00A56DEA">
    <w:pPr>
      <w:pStyle w:val="Stopka"/>
      <w:tabs>
        <w:tab w:val="clear" w:pos="4536"/>
        <w:tab w:val="clear" w:pos="9072"/>
        <w:tab w:val="left" w:pos="1860"/>
      </w:tabs>
      <w:rPr>
        <w:sz w:val="22"/>
        <w:szCs w:val="22"/>
      </w:rPr>
    </w:pPr>
    <w:r w:rsidRPr="00A56DEA">
      <w:rPr>
        <w:sz w:val="22"/>
        <w:szCs w:val="22"/>
      </w:rPr>
      <w:t xml:space="preserve">Sprawę prowadzi: Annę </w:t>
    </w:r>
    <w:proofErr w:type="spellStart"/>
    <w:r w:rsidRPr="00A56DEA">
      <w:rPr>
        <w:sz w:val="22"/>
        <w:szCs w:val="22"/>
      </w:rPr>
      <w:t>Czeterbok</w:t>
    </w:r>
    <w:proofErr w:type="spellEnd"/>
    <w:r w:rsidRPr="00A56DEA">
      <w:rPr>
        <w:sz w:val="22"/>
        <w:szCs w:val="22"/>
      </w:rPr>
      <w:t>-Maćkowiak</w:t>
    </w:r>
  </w:p>
  <w:p w14:paraId="67B8BB72" w14:textId="1B185E59" w:rsidR="00A56DEA" w:rsidRPr="00A56DEA" w:rsidRDefault="00A56DEA" w:rsidP="00A56DEA">
    <w:pPr>
      <w:pStyle w:val="Stopka"/>
      <w:tabs>
        <w:tab w:val="clear" w:pos="4536"/>
        <w:tab w:val="clear" w:pos="9072"/>
        <w:tab w:val="left" w:pos="1860"/>
      </w:tabs>
      <w:rPr>
        <w:sz w:val="22"/>
        <w:szCs w:val="22"/>
      </w:rPr>
    </w:pPr>
    <w:r w:rsidRPr="00A56DEA">
      <w:rPr>
        <w:sz w:val="22"/>
        <w:szCs w:val="22"/>
      </w:rPr>
      <w:t>Stanowisko: Inspektor</w:t>
    </w:r>
  </w:p>
  <w:p w14:paraId="10E84BD6" w14:textId="0B5DD0DE" w:rsidR="00A56DEA" w:rsidRPr="00A56DEA" w:rsidRDefault="00A56DEA" w:rsidP="00A56DEA">
    <w:pPr>
      <w:pStyle w:val="Stopka"/>
      <w:tabs>
        <w:tab w:val="clear" w:pos="4536"/>
        <w:tab w:val="clear" w:pos="9072"/>
        <w:tab w:val="left" w:pos="1860"/>
      </w:tabs>
      <w:rPr>
        <w:sz w:val="22"/>
        <w:szCs w:val="22"/>
      </w:rPr>
    </w:pPr>
    <w:r w:rsidRPr="00A56DEA">
      <w:rPr>
        <w:sz w:val="22"/>
        <w:szCs w:val="22"/>
      </w:rPr>
      <w:t>Tel. 61 28 36 107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8F420" w14:textId="77777777" w:rsidR="00512FA5" w:rsidRDefault="00512FA5">
      <w:r>
        <w:separator/>
      </w:r>
    </w:p>
  </w:footnote>
  <w:footnote w:type="continuationSeparator" w:id="0">
    <w:p w14:paraId="1E510CB2" w14:textId="77777777" w:rsidR="00512FA5" w:rsidRDefault="0051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97C45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B279A" wp14:editId="0ACB449F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A0B95" w14:textId="77777777" w:rsidR="00D87DFB" w:rsidRPr="008E1D0A" w:rsidRDefault="00D87DFB" w:rsidP="00D87DFB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6B0B29D2" w14:textId="77777777" w:rsidR="00D87DFB" w:rsidRPr="008E1D0A" w:rsidRDefault="00D87DFB" w:rsidP="00D87DF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6503D33" w14:textId="77777777" w:rsidR="00D87DFB" w:rsidRPr="008E1D0A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6F48942F" w14:textId="77777777" w:rsidR="00D87DFB" w:rsidRPr="0032506C" w:rsidRDefault="00D87DFB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4E69B3ED" w14:textId="77777777" w:rsidR="00D87DFB" w:rsidRDefault="00D87DFB" w:rsidP="00D87DFB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B279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5F2A0B95" w14:textId="77777777" w:rsidR="00D87DFB" w:rsidRPr="008E1D0A" w:rsidRDefault="00D87DFB" w:rsidP="00D87DFB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6B0B29D2" w14:textId="77777777" w:rsidR="00D87DFB" w:rsidRPr="008E1D0A" w:rsidRDefault="00D87DFB" w:rsidP="00D87DFB">
                    <w:pPr>
                      <w:rPr>
                        <w:sz w:val="20"/>
                        <w:szCs w:val="20"/>
                      </w:rPr>
                    </w:pPr>
                  </w:p>
                  <w:p w14:paraId="26503D33" w14:textId="77777777" w:rsidR="00D87DFB" w:rsidRPr="008E1D0A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6F48942F" w14:textId="77777777" w:rsidR="00D87DFB" w:rsidRPr="0032506C" w:rsidRDefault="00D87DFB" w:rsidP="00D87DFB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4E69B3ED" w14:textId="77777777" w:rsidR="00D87DFB" w:rsidRDefault="00D87DFB" w:rsidP="00D87DFB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3143D09" wp14:editId="2A7661BB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0" name="Obraz 10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7139C2" w14:textId="77777777" w:rsidR="00D87DFB" w:rsidRDefault="00D87DFB" w:rsidP="00D87DFB">
    <w:pPr>
      <w:pStyle w:val="Nagwek"/>
    </w:pPr>
  </w:p>
  <w:p w14:paraId="7EC1A762" w14:textId="77777777" w:rsidR="00D87DFB" w:rsidRDefault="00D87DFB" w:rsidP="00D87DFB">
    <w:pPr>
      <w:pStyle w:val="Nagwek"/>
    </w:pPr>
  </w:p>
  <w:p w14:paraId="663F479F" w14:textId="77777777" w:rsidR="00D87DFB" w:rsidRDefault="00D87DFB" w:rsidP="00D87DFB">
    <w:pPr>
      <w:pStyle w:val="Nagwek"/>
    </w:pPr>
  </w:p>
  <w:p w14:paraId="24AB83B1" w14:textId="77777777" w:rsidR="00D87DFB" w:rsidRDefault="00D87DFB" w:rsidP="00D87DFB">
    <w:pPr>
      <w:pStyle w:val="Nagwek"/>
    </w:pPr>
  </w:p>
  <w:p w14:paraId="62E7EA7A" w14:textId="77777777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900626" wp14:editId="224890A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7CAF9A" id="Line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I2qm7X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9965" w14:textId="77777777" w:rsidR="00ED39E6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08887" wp14:editId="32B2A977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97373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568EBBDF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CCA4396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68FA8B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0481214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088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NcY9wEAANI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" stroked="f">
              <v:textbox>
                <w:txbxContent>
                  <w:p w14:paraId="25B97373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568EBBDF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CCA4396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68FA8B6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40481214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AA1CD7">
      <w:rPr>
        <w:noProof/>
      </w:rPr>
      <w:drawing>
        <wp:anchor distT="0" distB="0" distL="114300" distR="114300" simplePos="0" relativeHeight="251656192" behindDoc="0" locked="0" layoutInCell="1" allowOverlap="1" wp14:anchorId="0B1C0EFA" wp14:editId="4E77510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9A7DD" w14:textId="77777777" w:rsidR="00ED39E6" w:rsidRDefault="00ED39E6">
    <w:pPr>
      <w:pStyle w:val="Nagwek"/>
    </w:pPr>
  </w:p>
  <w:p w14:paraId="4249798A" w14:textId="77777777" w:rsidR="00ED39E6" w:rsidRDefault="00ED39E6">
    <w:pPr>
      <w:pStyle w:val="Nagwek"/>
    </w:pPr>
  </w:p>
  <w:p w14:paraId="17C87C13" w14:textId="77777777" w:rsidR="00ED39E6" w:rsidRDefault="00ED39E6">
    <w:pPr>
      <w:pStyle w:val="Nagwek"/>
    </w:pPr>
  </w:p>
  <w:p w14:paraId="014CAFAF" w14:textId="77777777" w:rsidR="00ED39E6" w:rsidRDefault="00ED39E6">
    <w:pPr>
      <w:pStyle w:val="Nagwek"/>
    </w:pPr>
  </w:p>
  <w:p w14:paraId="75FC8AB0" w14:textId="77777777" w:rsidR="00B66F1A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B7871" wp14:editId="7FF8622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EFC56E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C7631"/>
    <w:multiLevelType w:val="hybridMultilevel"/>
    <w:tmpl w:val="651442E8"/>
    <w:lvl w:ilvl="0" w:tplc="4D401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24F5A"/>
    <w:multiLevelType w:val="hybridMultilevel"/>
    <w:tmpl w:val="AC3E4FC8"/>
    <w:lvl w:ilvl="0" w:tplc="15D63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92FE1"/>
    <w:multiLevelType w:val="hybridMultilevel"/>
    <w:tmpl w:val="FEF6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1192"/>
    <w:multiLevelType w:val="hybridMultilevel"/>
    <w:tmpl w:val="96EA2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D19E9"/>
    <w:multiLevelType w:val="hybridMultilevel"/>
    <w:tmpl w:val="BAD617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018C5"/>
    <w:multiLevelType w:val="hybridMultilevel"/>
    <w:tmpl w:val="CE4A6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12AF8"/>
    <w:multiLevelType w:val="hybridMultilevel"/>
    <w:tmpl w:val="EBCCA880"/>
    <w:lvl w:ilvl="0" w:tplc="6826D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5F5435"/>
    <w:multiLevelType w:val="hybridMultilevel"/>
    <w:tmpl w:val="BA9ECE52"/>
    <w:lvl w:ilvl="0" w:tplc="DC7E5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82E4A"/>
    <w:multiLevelType w:val="hybridMultilevel"/>
    <w:tmpl w:val="43080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E39C3"/>
    <w:multiLevelType w:val="hybridMultilevel"/>
    <w:tmpl w:val="AC500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F1810"/>
    <w:multiLevelType w:val="hybridMultilevel"/>
    <w:tmpl w:val="C39AA3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A6C0C"/>
    <w:multiLevelType w:val="hybridMultilevel"/>
    <w:tmpl w:val="93A6B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82220"/>
    <w:multiLevelType w:val="hybridMultilevel"/>
    <w:tmpl w:val="0A163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F6A4D"/>
    <w:multiLevelType w:val="hybridMultilevel"/>
    <w:tmpl w:val="8CCC0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A4095"/>
    <w:multiLevelType w:val="hybridMultilevel"/>
    <w:tmpl w:val="4F2848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6A4A6D"/>
    <w:multiLevelType w:val="hybridMultilevel"/>
    <w:tmpl w:val="68761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7"/>
  </w:num>
  <w:num w:numId="5">
    <w:abstractNumId w:val="12"/>
  </w:num>
  <w:num w:numId="6">
    <w:abstractNumId w:val="9"/>
  </w:num>
  <w:num w:numId="7">
    <w:abstractNumId w:val="5"/>
  </w:num>
  <w:num w:numId="8">
    <w:abstractNumId w:val="14"/>
  </w:num>
  <w:num w:numId="9">
    <w:abstractNumId w:val="18"/>
  </w:num>
  <w:num w:numId="10">
    <w:abstractNumId w:val="3"/>
  </w:num>
  <w:num w:numId="11">
    <w:abstractNumId w:val="10"/>
  </w:num>
  <w:num w:numId="12">
    <w:abstractNumId w:val="6"/>
  </w:num>
  <w:num w:numId="13">
    <w:abstractNumId w:val="11"/>
  </w:num>
  <w:num w:numId="14">
    <w:abstractNumId w:val="7"/>
  </w:num>
  <w:num w:numId="15">
    <w:abstractNumId w:val="15"/>
  </w:num>
  <w:num w:numId="16">
    <w:abstractNumId w:val="8"/>
  </w:num>
  <w:num w:numId="17">
    <w:abstractNumId w:val="2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savePreviewPicture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97"/>
    <w:rsid w:val="00021BF5"/>
    <w:rsid w:val="00031951"/>
    <w:rsid w:val="0003409F"/>
    <w:rsid w:val="00050786"/>
    <w:rsid w:val="00067DB7"/>
    <w:rsid w:val="00085737"/>
    <w:rsid w:val="000966B1"/>
    <w:rsid w:val="000E4993"/>
    <w:rsid w:val="000E603F"/>
    <w:rsid w:val="000F2667"/>
    <w:rsid w:val="000F737E"/>
    <w:rsid w:val="00111A90"/>
    <w:rsid w:val="00111B3D"/>
    <w:rsid w:val="00115DB2"/>
    <w:rsid w:val="00143FBB"/>
    <w:rsid w:val="00145683"/>
    <w:rsid w:val="00146B7B"/>
    <w:rsid w:val="00161289"/>
    <w:rsid w:val="00170BC2"/>
    <w:rsid w:val="00174F19"/>
    <w:rsid w:val="00181CDC"/>
    <w:rsid w:val="00184894"/>
    <w:rsid w:val="0018750D"/>
    <w:rsid w:val="001B2128"/>
    <w:rsid w:val="001B3D80"/>
    <w:rsid w:val="001D143D"/>
    <w:rsid w:val="001E01E9"/>
    <w:rsid w:val="001F4850"/>
    <w:rsid w:val="002117E4"/>
    <w:rsid w:val="00213D64"/>
    <w:rsid w:val="00232B99"/>
    <w:rsid w:val="00242120"/>
    <w:rsid w:val="00282B3E"/>
    <w:rsid w:val="0028506D"/>
    <w:rsid w:val="00292626"/>
    <w:rsid w:val="002933D0"/>
    <w:rsid w:val="002D643D"/>
    <w:rsid w:val="002F7D8B"/>
    <w:rsid w:val="0030712F"/>
    <w:rsid w:val="003145B4"/>
    <w:rsid w:val="003214C5"/>
    <w:rsid w:val="00323D65"/>
    <w:rsid w:val="0032506C"/>
    <w:rsid w:val="0033164D"/>
    <w:rsid w:val="003411BC"/>
    <w:rsid w:val="00350D37"/>
    <w:rsid w:val="003655BD"/>
    <w:rsid w:val="00374AC5"/>
    <w:rsid w:val="00383E98"/>
    <w:rsid w:val="00393E85"/>
    <w:rsid w:val="003A0910"/>
    <w:rsid w:val="003A3EF2"/>
    <w:rsid w:val="003B0934"/>
    <w:rsid w:val="003B4D2E"/>
    <w:rsid w:val="003D76E1"/>
    <w:rsid w:val="003F4A5E"/>
    <w:rsid w:val="0044245E"/>
    <w:rsid w:val="00443E71"/>
    <w:rsid w:val="004539BD"/>
    <w:rsid w:val="0046779D"/>
    <w:rsid w:val="00473560"/>
    <w:rsid w:val="004950DB"/>
    <w:rsid w:val="004A4D75"/>
    <w:rsid w:val="004A5126"/>
    <w:rsid w:val="004B3197"/>
    <w:rsid w:val="004D28E5"/>
    <w:rsid w:val="004E1BF4"/>
    <w:rsid w:val="004E65F7"/>
    <w:rsid w:val="004F40D4"/>
    <w:rsid w:val="00501B76"/>
    <w:rsid w:val="00512FA5"/>
    <w:rsid w:val="005147CB"/>
    <w:rsid w:val="00523BF4"/>
    <w:rsid w:val="00543F78"/>
    <w:rsid w:val="00551FC6"/>
    <w:rsid w:val="00570748"/>
    <w:rsid w:val="0057296A"/>
    <w:rsid w:val="00580717"/>
    <w:rsid w:val="005914D2"/>
    <w:rsid w:val="00596A9A"/>
    <w:rsid w:val="005B230F"/>
    <w:rsid w:val="005B7F7E"/>
    <w:rsid w:val="005C5E4F"/>
    <w:rsid w:val="005E0805"/>
    <w:rsid w:val="00625F25"/>
    <w:rsid w:val="0063225E"/>
    <w:rsid w:val="0064379F"/>
    <w:rsid w:val="006609DE"/>
    <w:rsid w:val="00661B35"/>
    <w:rsid w:val="00671194"/>
    <w:rsid w:val="0067216E"/>
    <w:rsid w:val="006768E5"/>
    <w:rsid w:val="0069485B"/>
    <w:rsid w:val="006C4858"/>
    <w:rsid w:val="006D76D9"/>
    <w:rsid w:val="006F1364"/>
    <w:rsid w:val="00701C19"/>
    <w:rsid w:val="00705E55"/>
    <w:rsid w:val="00710009"/>
    <w:rsid w:val="00710B60"/>
    <w:rsid w:val="0074722C"/>
    <w:rsid w:val="00750832"/>
    <w:rsid w:val="007606AB"/>
    <w:rsid w:val="007620F3"/>
    <w:rsid w:val="00785763"/>
    <w:rsid w:val="00786399"/>
    <w:rsid w:val="007A584D"/>
    <w:rsid w:val="007D53F2"/>
    <w:rsid w:val="007E38D9"/>
    <w:rsid w:val="007E5B50"/>
    <w:rsid w:val="007E6AA2"/>
    <w:rsid w:val="00817A77"/>
    <w:rsid w:val="00825FBB"/>
    <w:rsid w:val="00827127"/>
    <w:rsid w:val="00834B5B"/>
    <w:rsid w:val="008558EC"/>
    <w:rsid w:val="00864C88"/>
    <w:rsid w:val="0089735E"/>
    <w:rsid w:val="008B16D0"/>
    <w:rsid w:val="008C58B8"/>
    <w:rsid w:val="008C7A49"/>
    <w:rsid w:val="008D3BC8"/>
    <w:rsid w:val="008E1D0A"/>
    <w:rsid w:val="00922FCD"/>
    <w:rsid w:val="00933A83"/>
    <w:rsid w:val="009752B2"/>
    <w:rsid w:val="009A1866"/>
    <w:rsid w:val="009F533F"/>
    <w:rsid w:val="009F76EB"/>
    <w:rsid w:val="00A012E2"/>
    <w:rsid w:val="00A0654F"/>
    <w:rsid w:val="00A22A85"/>
    <w:rsid w:val="00A40218"/>
    <w:rsid w:val="00A479BD"/>
    <w:rsid w:val="00A53176"/>
    <w:rsid w:val="00A565CA"/>
    <w:rsid w:val="00A56DEA"/>
    <w:rsid w:val="00A6604A"/>
    <w:rsid w:val="00A701D2"/>
    <w:rsid w:val="00A722F5"/>
    <w:rsid w:val="00A825D8"/>
    <w:rsid w:val="00A82FA2"/>
    <w:rsid w:val="00A923DA"/>
    <w:rsid w:val="00A92B3E"/>
    <w:rsid w:val="00A963F7"/>
    <w:rsid w:val="00AA1CD7"/>
    <w:rsid w:val="00AA6DC6"/>
    <w:rsid w:val="00AB3402"/>
    <w:rsid w:val="00AD095D"/>
    <w:rsid w:val="00AD3593"/>
    <w:rsid w:val="00AD651F"/>
    <w:rsid w:val="00AE1F3C"/>
    <w:rsid w:val="00AF221E"/>
    <w:rsid w:val="00B0216E"/>
    <w:rsid w:val="00B60AFD"/>
    <w:rsid w:val="00B65848"/>
    <w:rsid w:val="00B66F1A"/>
    <w:rsid w:val="00B71719"/>
    <w:rsid w:val="00B753CE"/>
    <w:rsid w:val="00BA2584"/>
    <w:rsid w:val="00BB1939"/>
    <w:rsid w:val="00BB1D28"/>
    <w:rsid w:val="00BB340D"/>
    <w:rsid w:val="00BB3656"/>
    <w:rsid w:val="00BC2988"/>
    <w:rsid w:val="00BD13F7"/>
    <w:rsid w:val="00BD3EEA"/>
    <w:rsid w:val="00BF750C"/>
    <w:rsid w:val="00C30211"/>
    <w:rsid w:val="00C62B41"/>
    <w:rsid w:val="00C762ED"/>
    <w:rsid w:val="00C87DC7"/>
    <w:rsid w:val="00C909CB"/>
    <w:rsid w:val="00C915EF"/>
    <w:rsid w:val="00CA7A4B"/>
    <w:rsid w:val="00CB5D1D"/>
    <w:rsid w:val="00CC7899"/>
    <w:rsid w:val="00CD1731"/>
    <w:rsid w:val="00CE1762"/>
    <w:rsid w:val="00D07CE4"/>
    <w:rsid w:val="00D146A3"/>
    <w:rsid w:val="00D16A5A"/>
    <w:rsid w:val="00D2405E"/>
    <w:rsid w:val="00D26711"/>
    <w:rsid w:val="00D2779C"/>
    <w:rsid w:val="00D320BD"/>
    <w:rsid w:val="00D417BC"/>
    <w:rsid w:val="00D43245"/>
    <w:rsid w:val="00D43C03"/>
    <w:rsid w:val="00D43E62"/>
    <w:rsid w:val="00D526AC"/>
    <w:rsid w:val="00D74CEE"/>
    <w:rsid w:val="00D86B14"/>
    <w:rsid w:val="00D87DFB"/>
    <w:rsid w:val="00D9568F"/>
    <w:rsid w:val="00D96D26"/>
    <w:rsid w:val="00DA14AF"/>
    <w:rsid w:val="00DA2EAD"/>
    <w:rsid w:val="00DA3A2F"/>
    <w:rsid w:val="00DA681D"/>
    <w:rsid w:val="00DC5CA0"/>
    <w:rsid w:val="00E127A7"/>
    <w:rsid w:val="00E153D8"/>
    <w:rsid w:val="00E2490E"/>
    <w:rsid w:val="00E52132"/>
    <w:rsid w:val="00E61F0D"/>
    <w:rsid w:val="00E6543C"/>
    <w:rsid w:val="00E74F5D"/>
    <w:rsid w:val="00E83384"/>
    <w:rsid w:val="00E86FEE"/>
    <w:rsid w:val="00E94348"/>
    <w:rsid w:val="00EB0634"/>
    <w:rsid w:val="00EB7E24"/>
    <w:rsid w:val="00ED39E6"/>
    <w:rsid w:val="00EF70C3"/>
    <w:rsid w:val="00F13D22"/>
    <w:rsid w:val="00F16CD2"/>
    <w:rsid w:val="00F422D4"/>
    <w:rsid w:val="00F4777D"/>
    <w:rsid w:val="00F53D2B"/>
    <w:rsid w:val="00F91652"/>
    <w:rsid w:val="00FA01AE"/>
    <w:rsid w:val="00FA114A"/>
    <w:rsid w:val="00FA1410"/>
    <w:rsid w:val="00FE152E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FAD8F9"/>
  <w15:docId w15:val="{8C043749-8BDB-4F02-A54D-7632E591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  <w:style w:type="character" w:styleId="Odwoaniedokomentarza">
    <w:name w:val="annotation reference"/>
    <w:basedOn w:val="Domylnaczcionkaakapitu"/>
    <w:semiHidden/>
    <w:unhideWhenUsed/>
    <w:rsid w:val="00111A9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11A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11A90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11A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11A90"/>
    <w:rPr>
      <w:b/>
      <w:bCs/>
    </w:rPr>
  </w:style>
  <w:style w:type="character" w:customStyle="1" w:styleId="StopkaZnak">
    <w:name w:val="Stopka Znak"/>
    <w:link w:val="Stopka"/>
    <w:uiPriority w:val="99"/>
    <w:rsid w:val="00A56DE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r\AppData\Local\Tem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9C122-0B69-4686-B039-CB717A9A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asiar</dc:creator>
  <cp:lastModifiedBy>Agnieszka Juskowiak (STUDENT)</cp:lastModifiedBy>
  <cp:revision>2</cp:revision>
  <cp:lastPrinted>2022-01-21T12:23:00Z</cp:lastPrinted>
  <dcterms:created xsi:type="dcterms:W3CDTF">2022-01-21T12:23:00Z</dcterms:created>
  <dcterms:modified xsi:type="dcterms:W3CDTF">2022-01-21T12:23:00Z</dcterms:modified>
</cp:coreProperties>
</file>