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3881" w14:textId="55F1E8CF" w:rsidR="00B64B93" w:rsidRDefault="00B64B93" w:rsidP="0083634D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10 do </w:t>
      </w:r>
      <w:r w:rsidR="002044A8">
        <w:rPr>
          <w:sz w:val="24"/>
          <w:szCs w:val="24"/>
        </w:rPr>
        <w:t>Wytycznych</w:t>
      </w:r>
    </w:p>
    <w:p w14:paraId="0BD64245" w14:textId="77777777" w:rsidR="00BD5D0C" w:rsidRDefault="00BD5D0C" w:rsidP="0083634D">
      <w:pPr>
        <w:ind w:right="-2"/>
        <w:jc w:val="right"/>
        <w:rPr>
          <w:sz w:val="24"/>
          <w:szCs w:val="24"/>
        </w:rPr>
      </w:pPr>
    </w:p>
    <w:p w14:paraId="368749AE" w14:textId="447D0930" w:rsidR="004F2879" w:rsidRPr="0012497C" w:rsidRDefault="004F2879" w:rsidP="0083634D">
      <w:pPr>
        <w:ind w:right="-2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        </w:t>
      </w:r>
    </w:p>
    <w:p w14:paraId="641FBAE7" w14:textId="2B66A85A" w:rsidR="00B04C0D" w:rsidRPr="00D261BC" w:rsidRDefault="00B04C0D" w:rsidP="00BD5D0C">
      <w:pPr>
        <w:spacing w:line="276" w:lineRule="auto"/>
        <w:jc w:val="center"/>
        <w:rPr>
          <w:b/>
          <w:bCs/>
          <w:sz w:val="32"/>
          <w:szCs w:val="32"/>
        </w:rPr>
      </w:pPr>
      <w:r w:rsidRPr="00D261BC">
        <w:rPr>
          <w:b/>
          <w:bCs/>
          <w:sz w:val="32"/>
          <w:szCs w:val="32"/>
        </w:rPr>
        <w:t xml:space="preserve">Kodeks etyki zawodowej </w:t>
      </w:r>
    </w:p>
    <w:p w14:paraId="30521DEA" w14:textId="7DF7A41C" w:rsidR="00B04C0D" w:rsidRDefault="00B04C0D" w:rsidP="00A3207E">
      <w:pPr>
        <w:spacing w:line="276" w:lineRule="auto"/>
        <w:jc w:val="center"/>
        <w:rPr>
          <w:sz w:val="24"/>
          <w:szCs w:val="24"/>
        </w:rPr>
      </w:pPr>
      <w:r w:rsidRPr="00D261BC">
        <w:rPr>
          <w:sz w:val="24"/>
          <w:szCs w:val="24"/>
        </w:rPr>
        <w:t xml:space="preserve">dla </w:t>
      </w:r>
      <w:r w:rsidR="00BD5D0C">
        <w:rPr>
          <w:sz w:val="24"/>
          <w:szCs w:val="24"/>
        </w:rPr>
        <w:t>osób realizujących</w:t>
      </w:r>
      <w:r w:rsidRPr="00D261BC">
        <w:rPr>
          <w:sz w:val="24"/>
          <w:szCs w:val="24"/>
        </w:rPr>
        <w:t xml:space="preserve"> usług</w:t>
      </w:r>
      <w:r w:rsidR="00BD5D0C">
        <w:rPr>
          <w:sz w:val="24"/>
          <w:szCs w:val="24"/>
        </w:rPr>
        <w:t>i</w:t>
      </w:r>
      <w:r w:rsidRPr="00D261BC">
        <w:rPr>
          <w:sz w:val="24"/>
          <w:szCs w:val="24"/>
        </w:rPr>
        <w:t xml:space="preserve"> opiekuńczych, specjalistyczn</w:t>
      </w:r>
      <w:r w:rsidR="00BD5D0C">
        <w:rPr>
          <w:sz w:val="24"/>
          <w:szCs w:val="24"/>
        </w:rPr>
        <w:t>e</w:t>
      </w:r>
      <w:r w:rsidRPr="00D261BC">
        <w:rPr>
          <w:sz w:val="24"/>
          <w:szCs w:val="24"/>
        </w:rPr>
        <w:t xml:space="preserve"> usług</w:t>
      </w:r>
      <w:r w:rsidR="00BD5D0C">
        <w:rPr>
          <w:sz w:val="24"/>
          <w:szCs w:val="24"/>
        </w:rPr>
        <w:t>i</w:t>
      </w:r>
      <w:r w:rsidRPr="00D261BC">
        <w:rPr>
          <w:sz w:val="24"/>
          <w:szCs w:val="24"/>
        </w:rPr>
        <w:t xml:space="preserve"> opiekuńcz</w:t>
      </w:r>
      <w:r w:rsidR="00BD5D0C">
        <w:rPr>
          <w:sz w:val="24"/>
          <w:szCs w:val="24"/>
        </w:rPr>
        <w:t>e</w:t>
      </w:r>
      <w:r w:rsidRPr="00D261BC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261BC">
        <w:rPr>
          <w:sz w:val="24"/>
          <w:szCs w:val="24"/>
        </w:rPr>
        <w:t>oraz specjalistyczn</w:t>
      </w:r>
      <w:r w:rsidR="00BD5D0C">
        <w:rPr>
          <w:sz w:val="24"/>
          <w:szCs w:val="24"/>
        </w:rPr>
        <w:t>e</w:t>
      </w:r>
      <w:r w:rsidRPr="00D261BC">
        <w:rPr>
          <w:sz w:val="24"/>
          <w:szCs w:val="24"/>
        </w:rPr>
        <w:t xml:space="preserve"> usług</w:t>
      </w:r>
      <w:r w:rsidR="00BD5D0C">
        <w:rPr>
          <w:sz w:val="24"/>
          <w:szCs w:val="24"/>
        </w:rPr>
        <w:t>i</w:t>
      </w:r>
      <w:r w:rsidRPr="00D261BC">
        <w:rPr>
          <w:sz w:val="24"/>
          <w:szCs w:val="24"/>
        </w:rPr>
        <w:t xml:space="preserve"> opiekuńczych dla osób z zaburzeniami psychicznymi.</w:t>
      </w:r>
    </w:p>
    <w:p w14:paraId="4DB6768E" w14:textId="63EAD308" w:rsidR="00A3207E" w:rsidRDefault="00A3207E" w:rsidP="00A3207E">
      <w:pPr>
        <w:spacing w:line="276" w:lineRule="auto"/>
        <w:jc w:val="center"/>
        <w:rPr>
          <w:sz w:val="24"/>
          <w:szCs w:val="24"/>
        </w:rPr>
      </w:pPr>
    </w:p>
    <w:p w14:paraId="42AEBC5D" w14:textId="77777777" w:rsidR="00BD5D0C" w:rsidRPr="00D261BC" w:rsidRDefault="00BD5D0C" w:rsidP="00A3207E">
      <w:pPr>
        <w:spacing w:line="276" w:lineRule="auto"/>
        <w:jc w:val="center"/>
        <w:rPr>
          <w:sz w:val="24"/>
          <w:szCs w:val="24"/>
        </w:rPr>
      </w:pPr>
    </w:p>
    <w:p w14:paraId="2EFF6EF9" w14:textId="4F07B9E3" w:rsidR="00A3207E" w:rsidRPr="00F379C6" w:rsidRDefault="00A3207E" w:rsidP="00BD5D0C">
      <w:pPr>
        <w:suppressAutoHyphens/>
        <w:spacing w:line="276" w:lineRule="auto"/>
        <w:ind w:firstLine="360"/>
        <w:jc w:val="both"/>
        <w:rPr>
          <w:bCs/>
          <w:sz w:val="24"/>
          <w:szCs w:val="24"/>
        </w:rPr>
      </w:pPr>
      <w:r w:rsidRPr="00F379C6">
        <w:rPr>
          <w:bCs/>
          <w:sz w:val="24"/>
          <w:szCs w:val="24"/>
        </w:rPr>
        <w:t>Osoby realizujące usługi opiekuńcze</w:t>
      </w:r>
      <w:r>
        <w:rPr>
          <w:bCs/>
          <w:sz w:val="24"/>
          <w:szCs w:val="24"/>
        </w:rPr>
        <w:t xml:space="preserve">, </w:t>
      </w:r>
      <w:r w:rsidRPr="00F379C6">
        <w:rPr>
          <w:bCs/>
          <w:sz w:val="24"/>
          <w:szCs w:val="24"/>
        </w:rPr>
        <w:t>specjalistyczne usługi opiekuńcze</w:t>
      </w:r>
      <w:r>
        <w:rPr>
          <w:bCs/>
          <w:sz w:val="24"/>
          <w:szCs w:val="24"/>
        </w:rPr>
        <w:t xml:space="preserve"> oraz specjalistyczne usługi opiekuńcze dla osób z zaburzeniami psychicznymi</w:t>
      </w:r>
      <w:r w:rsidR="00BD5D0C">
        <w:rPr>
          <w:bCs/>
          <w:sz w:val="24"/>
          <w:szCs w:val="24"/>
        </w:rPr>
        <w:t xml:space="preserve"> w kontaktach z osobami objętymi wsparciem w ww. formie przez Ośrodek Pomocy Społecznej w Śremie</w:t>
      </w:r>
      <w:r w:rsidRPr="00F379C6">
        <w:rPr>
          <w:bCs/>
          <w:sz w:val="24"/>
          <w:szCs w:val="24"/>
        </w:rPr>
        <w:t xml:space="preserve"> powinny </w:t>
      </w:r>
      <w:r>
        <w:rPr>
          <w:bCs/>
          <w:sz w:val="24"/>
          <w:szCs w:val="24"/>
        </w:rPr>
        <w:t>kierować się poniższymi zasadami etyki zawodowej:</w:t>
      </w:r>
    </w:p>
    <w:p w14:paraId="18512013" w14:textId="77777777" w:rsidR="00A3207E" w:rsidRPr="005526BC" w:rsidRDefault="00A3207E" w:rsidP="00BD5D0C">
      <w:pPr>
        <w:suppressAutoHyphens/>
        <w:spacing w:line="276" w:lineRule="auto"/>
        <w:jc w:val="both"/>
        <w:rPr>
          <w:sz w:val="24"/>
          <w:szCs w:val="24"/>
        </w:rPr>
      </w:pPr>
    </w:p>
    <w:p w14:paraId="55BD4CA0" w14:textId="733DBBBF" w:rsidR="00A3207E" w:rsidRPr="00BD5D0C" w:rsidRDefault="00A3207E" w:rsidP="00BD5D0C">
      <w:pPr>
        <w:pStyle w:val="Akapitzlist"/>
        <w:numPr>
          <w:ilvl w:val="0"/>
          <w:numId w:val="24"/>
        </w:numPr>
        <w:tabs>
          <w:tab w:val="left" w:pos="804"/>
        </w:tabs>
        <w:suppressAutoHyphens/>
        <w:spacing w:line="276" w:lineRule="auto"/>
        <w:jc w:val="both"/>
        <w:rPr>
          <w:sz w:val="24"/>
          <w:szCs w:val="24"/>
        </w:rPr>
      </w:pPr>
      <w:r w:rsidRPr="00BD5D0C">
        <w:rPr>
          <w:sz w:val="24"/>
          <w:szCs w:val="24"/>
        </w:rPr>
        <w:t>Świadczyć usługi sumiennie i starannie, w wymiarze i zakresie określonym przez Ośrodek Pomocy Społecznej w Śremie.</w:t>
      </w:r>
    </w:p>
    <w:p w14:paraId="3730B66D" w14:textId="66F1BF92" w:rsidR="00A3207E" w:rsidRPr="00BD5D0C" w:rsidRDefault="00A3207E" w:rsidP="00BD5D0C">
      <w:pPr>
        <w:pStyle w:val="Akapitzlist"/>
        <w:numPr>
          <w:ilvl w:val="0"/>
          <w:numId w:val="24"/>
        </w:numPr>
        <w:tabs>
          <w:tab w:val="left" w:pos="804"/>
        </w:tabs>
        <w:suppressAutoHyphens/>
        <w:spacing w:line="276" w:lineRule="auto"/>
        <w:jc w:val="both"/>
        <w:rPr>
          <w:sz w:val="24"/>
          <w:szCs w:val="24"/>
        </w:rPr>
      </w:pPr>
      <w:r w:rsidRPr="00BD5D0C">
        <w:rPr>
          <w:sz w:val="24"/>
          <w:szCs w:val="24"/>
        </w:rPr>
        <w:t>Dbać o dobro osoby korzystającej z usług, w tym o jej mienie, w szczególności poprzez przestrzeganie zakazu wprowadzania nieupoważnionych osób trzecich do jej mieszkania, a także udostępniania powierzonych w związku z wykonywanymi obowiązkami kluczy do mieszkania.</w:t>
      </w:r>
    </w:p>
    <w:p w14:paraId="62D34F9C" w14:textId="4D9C37DF" w:rsidR="00A3207E" w:rsidRPr="00BD5D0C" w:rsidRDefault="00A3207E" w:rsidP="00BD5D0C">
      <w:pPr>
        <w:pStyle w:val="Akapitzlist"/>
        <w:numPr>
          <w:ilvl w:val="0"/>
          <w:numId w:val="24"/>
        </w:numPr>
        <w:tabs>
          <w:tab w:val="left" w:pos="804"/>
        </w:tabs>
        <w:suppressAutoHyphens/>
        <w:spacing w:line="276" w:lineRule="auto"/>
        <w:jc w:val="both"/>
        <w:rPr>
          <w:sz w:val="24"/>
          <w:szCs w:val="24"/>
        </w:rPr>
      </w:pPr>
      <w:r w:rsidRPr="00BD5D0C">
        <w:rPr>
          <w:sz w:val="24"/>
          <w:szCs w:val="24"/>
        </w:rPr>
        <w:t>Przestrzegać zasad współżycia społecznego w kontaktach z osobą korzystającą z usług oraz jej rodziną, w tym stosowania zwrotów grzecznościowych, o ile osoby te nie wyraziły woli zwracania się do nich w inny sposób.</w:t>
      </w:r>
    </w:p>
    <w:p w14:paraId="5D5AFFBD" w14:textId="2066945D" w:rsidR="00A3207E" w:rsidRPr="00BD5D0C" w:rsidRDefault="00A3207E" w:rsidP="00BD5D0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5D0C">
        <w:rPr>
          <w:sz w:val="24"/>
          <w:szCs w:val="24"/>
        </w:rPr>
        <w:t>Kierować się zasadą dobra osoby, na rzecz której są wykonywane usługi, szanować godność osobistą tej osoby i respektować jej prawa do samostanowienia (nacechowanie współczuciem wobec osób chorych i cierpiących).</w:t>
      </w:r>
    </w:p>
    <w:p w14:paraId="2E6ABD02" w14:textId="168DD977" w:rsidR="00A3207E" w:rsidRPr="00BD5D0C" w:rsidRDefault="00A3207E" w:rsidP="00BD5D0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5D0C">
        <w:rPr>
          <w:sz w:val="24"/>
          <w:szCs w:val="24"/>
        </w:rPr>
        <w:t>Zachować trzeźwość, nie palić papierosów, tytoniu, nie pozostawać pod wpływem narkotyków w czasie świadczenia usług.</w:t>
      </w:r>
    </w:p>
    <w:p w14:paraId="52F48E3C" w14:textId="5704E067" w:rsidR="00A3207E" w:rsidRPr="00BD5D0C" w:rsidRDefault="00A3207E" w:rsidP="00BD5D0C">
      <w:pPr>
        <w:pStyle w:val="Tekstpodstawowy"/>
        <w:numPr>
          <w:ilvl w:val="0"/>
          <w:numId w:val="24"/>
        </w:numPr>
        <w:spacing w:line="276" w:lineRule="auto"/>
      </w:pPr>
      <w:r>
        <w:t>K</w:t>
      </w:r>
      <w:r w:rsidRPr="005526BC">
        <w:t>orzystać z uprawnień wyłącznie dla osiągnięcia celów, dla których uprawnienia te zostały mu powierzone</w:t>
      </w:r>
      <w:r>
        <w:t>.</w:t>
      </w:r>
    </w:p>
    <w:p w14:paraId="0B016A0B" w14:textId="070C154E" w:rsidR="00A3207E" w:rsidRDefault="00A3207E" w:rsidP="00BD5D0C">
      <w:pPr>
        <w:pStyle w:val="Tekstpodstawowy"/>
        <w:numPr>
          <w:ilvl w:val="0"/>
          <w:numId w:val="24"/>
        </w:numPr>
        <w:spacing w:line="276" w:lineRule="auto"/>
      </w:pPr>
      <w:r>
        <w:t>D</w:t>
      </w:r>
      <w:r w:rsidRPr="005526BC">
        <w:t>ziałać zgodnie z zasadami:</w:t>
      </w:r>
      <w:r>
        <w:t xml:space="preserve"> </w:t>
      </w:r>
      <w:r w:rsidRPr="005526BC">
        <w:t>praworządności,</w:t>
      </w:r>
      <w:r>
        <w:t xml:space="preserve"> bezstronności, </w:t>
      </w:r>
      <w:r w:rsidRPr="005526BC">
        <w:t>bezinteresowności,</w:t>
      </w:r>
      <w:r>
        <w:t xml:space="preserve"> </w:t>
      </w:r>
      <w:r w:rsidRPr="005526BC">
        <w:t>obiektywności,</w:t>
      </w:r>
      <w:r>
        <w:t xml:space="preserve"> </w:t>
      </w:r>
      <w:r w:rsidRPr="005526BC">
        <w:t>uczci</w:t>
      </w:r>
      <w:r>
        <w:t xml:space="preserve">wości, </w:t>
      </w:r>
      <w:r w:rsidRPr="005526BC">
        <w:t xml:space="preserve"> rzetelności,</w:t>
      </w:r>
      <w:r>
        <w:t xml:space="preserve"> </w:t>
      </w:r>
      <w:r w:rsidRPr="005526BC">
        <w:t>odpowiedzialności,</w:t>
      </w:r>
      <w:r>
        <w:t xml:space="preserve"> </w:t>
      </w:r>
      <w:r w:rsidRPr="005526BC">
        <w:t>godnego zachowania w</w:t>
      </w:r>
      <w:r w:rsidR="00577813">
        <w:t> </w:t>
      </w:r>
      <w:r w:rsidRPr="005526BC">
        <w:t>miejscu pracy i poza nim,</w:t>
      </w:r>
      <w:r>
        <w:t xml:space="preserve"> </w:t>
      </w:r>
      <w:r w:rsidRPr="005526BC">
        <w:t xml:space="preserve">uprzejmości i życzliwości w kontaktach z osobami </w:t>
      </w:r>
      <w:r w:rsidR="00BD5D0C">
        <w:t xml:space="preserve">starszymi, niesamodzielnymi, z niepełnosprawnością. </w:t>
      </w:r>
    </w:p>
    <w:p w14:paraId="564E1E1A" w14:textId="1878DB05" w:rsidR="00A3207E" w:rsidRDefault="00A3207E" w:rsidP="00BD5D0C">
      <w:pPr>
        <w:pStyle w:val="Tekstpodstawowy"/>
        <w:numPr>
          <w:ilvl w:val="0"/>
          <w:numId w:val="24"/>
        </w:numPr>
        <w:spacing w:line="276" w:lineRule="auto"/>
      </w:pPr>
      <w:r>
        <w:t>N</w:t>
      </w:r>
      <w:r w:rsidRPr="005526BC">
        <w:t>ie przyjmować żadnych nieetycznych zobowiązań</w:t>
      </w:r>
      <w:r>
        <w:t>.</w:t>
      </w:r>
    </w:p>
    <w:p w14:paraId="49161DEC" w14:textId="2C563D93" w:rsidR="001236BF" w:rsidRPr="00E00621" w:rsidRDefault="001236BF" w:rsidP="0050713B">
      <w:pPr>
        <w:spacing w:line="276" w:lineRule="auto"/>
        <w:jc w:val="both"/>
        <w:rPr>
          <w:sz w:val="24"/>
        </w:rPr>
      </w:pPr>
    </w:p>
    <w:sectPr w:rsidR="001236BF" w:rsidRPr="00E00621" w:rsidSect="004F287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62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4072" w14:textId="77777777" w:rsidR="00255B60" w:rsidRDefault="00255B60">
      <w:r>
        <w:separator/>
      </w:r>
    </w:p>
  </w:endnote>
  <w:endnote w:type="continuationSeparator" w:id="0">
    <w:p w14:paraId="1EF872A4" w14:textId="77777777" w:rsidR="00255B60" w:rsidRDefault="0025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9275" w14:textId="77777777" w:rsidR="004F2879" w:rsidRPr="00D146A3" w:rsidRDefault="004F2879" w:rsidP="004F2879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D146A3">
      <w:rPr>
        <w:sz w:val="22"/>
        <w:szCs w:val="22"/>
      </w:rPr>
      <w:fldChar w:fldCharType="end"/>
    </w:r>
  </w:p>
  <w:p w14:paraId="64F4F908" w14:textId="77777777" w:rsidR="004F2879" w:rsidRDefault="004F28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AD2C" w14:textId="77777777" w:rsidR="0083634D" w:rsidRDefault="0083634D" w:rsidP="0083634D">
    <w:pPr>
      <w:pStyle w:val="Stopka"/>
      <w:jc w:val="right"/>
      <w:rPr>
        <w:sz w:val="22"/>
        <w:szCs w:val="22"/>
      </w:rPr>
    </w:pPr>
  </w:p>
  <w:p w14:paraId="365062CD" w14:textId="77777777" w:rsidR="0083634D" w:rsidRDefault="0083634D" w:rsidP="0083634D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E1D069" wp14:editId="1404F848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F0E44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44EB28F1" w14:textId="77777777" w:rsidR="0083634D" w:rsidRDefault="0083634D" w:rsidP="0083634D">
    <w:pPr>
      <w:pStyle w:val="Stopka"/>
      <w:jc w:val="right"/>
      <w:rPr>
        <w:sz w:val="22"/>
        <w:szCs w:val="22"/>
      </w:rPr>
    </w:pPr>
    <w:r>
      <w:rPr>
        <w:sz w:val="22"/>
        <w:szCs w:val="22"/>
      </w:rPr>
      <w:tab/>
    </w: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D146A3">
      <w:rPr>
        <w:sz w:val="22"/>
        <w:szCs w:val="22"/>
      </w:rPr>
      <w:fldChar w:fldCharType="end"/>
    </w:r>
    <w:r>
      <w:rPr>
        <w:sz w:val="22"/>
        <w:szCs w:val="22"/>
      </w:rPr>
      <w:t xml:space="preserve"> </w:t>
    </w:r>
  </w:p>
  <w:p w14:paraId="19386948" w14:textId="77777777" w:rsidR="00FE4CCD" w:rsidRPr="00D146A3" w:rsidRDefault="00FE4CCD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B015" w14:textId="77777777" w:rsidR="00255B60" w:rsidRDefault="00255B60">
      <w:r>
        <w:separator/>
      </w:r>
    </w:p>
  </w:footnote>
  <w:footnote w:type="continuationSeparator" w:id="0">
    <w:p w14:paraId="52F4FB7B" w14:textId="77777777" w:rsidR="00255B60" w:rsidRDefault="0025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ACAE" w14:textId="6134BFF6" w:rsidR="00ED39E6" w:rsidRDefault="00C01A6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EE3ABB" wp14:editId="25405F17">
              <wp:simplePos x="0" y="0"/>
              <wp:positionH relativeFrom="column">
                <wp:posOffset>1385570</wp:posOffset>
              </wp:positionH>
              <wp:positionV relativeFrom="paragraph">
                <wp:posOffset>-15240</wp:posOffset>
              </wp:positionV>
              <wp:extent cx="3299460" cy="1250950"/>
              <wp:effectExtent l="0" t="0" r="0" b="635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F0D51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26EB6DD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C6A1F58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7E412B63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252A6C8D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E3AB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09.1pt;margin-top:-1.2pt;width:259.8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D59AEAAMsDAAAOAAAAZHJzL2Uyb0RvYy54bWysU9uO0zAQfUfiHyy/0zSlXWjUdLV0VYS0&#10;XKSFD3AcJ7FwPGbsNilfz9jpdqvlDZEHy+Oxz8w5c7K5HXvDjgq9BlvyfDbnTFkJtbZtyX983795&#10;z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" stroked="f">
              <v:textbox>
                <w:txbxContent>
                  <w:p w14:paraId="3EBF0D51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26EB6DD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C6A1F58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7E412B63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252A6C8D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F1591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680CE" wp14:editId="5108CB5D">
              <wp:simplePos x="0" y="0"/>
              <wp:positionH relativeFrom="column">
                <wp:posOffset>4410710</wp:posOffset>
              </wp:positionH>
              <wp:positionV relativeFrom="paragraph">
                <wp:posOffset>-211455</wp:posOffset>
              </wp:positionV>
              <wp:extent cx="2207895" cy="1156970"/>
              <wp:effectExtent l="0" t="0" r="1905" b="508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895" cy="1156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BF3B2" w14:textId="77777777" w:rsidR="00C6701A" w:rsidRPr="00C6701A" w:rsidRDefault="00C6701A" w:rsidP="00C6701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680CE" id="_x0000_s1027" type="#_x0000_t202" style="position:absolute;margin-left:347.3pt;margin-top:-16.65pt;width:173.85pt;height:9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" stroked="f">
              <v:textbox>
                <w:txbxContent>
                  <w:p w14:paraId="2F1BF3B2" w14:textId="77777777" w:rsidR="00C6701A" w:rsidRPr="00C6701A" w:rsidRDefault="00C6701A" w:rsidP="00C6701A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FC06A5">
      <w:rPr>
        <w:noProof/>
      </w:rPr>
      <w:drawing>
        <wp:anchor distT="0" distB="0" distL="114300" distR="114300" simplePos="0" relativeHeight="251656192" behindDoc="0" locked="0" layoutInCell="1" allowOverlap="1" wp14:anchorId="396285F2" wp14:editId="13B9738D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B4AED" w14:textId="77777777" w:rsidR="00ED39E6" w:rsidRDefault="00ED39E6">
    <w:pPr>
      <w:pStyle w:val="Nagwek"/>
    </w:pPr>
  </w:p>
  <w:p w14:paraId="66465D62" w14:textId="77777777" w:rsidR="00ED39E6" w:rsidRDefault="00ED39E6">
    <w:pPr>
      <w:pStyle w:val="Nagwek"/>
    </w:pPr>
  </w:p>
  <w:p w14:paraId="34795909" w14:textId="77777777" w:rsidR="00ED39E6" w:rsidRDefault="00ED39E6">
    <w:pPr>
      <w:pStyle w:val="Nagwek"/>
    </w:pPr>
  </w:p>
  <w:p w14:paraId="2E597F58" w14:textId="77777777" w:rsidR="00ED39E6" w:rsidRDefault="00ED39E6">
    <w:pPr>
      <w:pStyle w:val="Nagwek"/>
    </w:pPr>
  </w:p>
  <w:p w14:paraId="3A771AFA" w14:textId="77777777" w:rsidR="00B66F1A" w:rsidRDefault="00FC0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2AB82" wp14:editId="31CA786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AD0ED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232C53"/>
    <w:multiLevelType w:val="hybridMultilevel"/>
    <w:tmpl w:val="47282FD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A4590"/>
    <w:multiLevelType w:val="hybridMultilevel"/>
    <w:tmpl w:val="B7061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F5AE5"/>
    <w:multiLevelType w:val="hybridMultilevel"/>
    <w:tmpl w:val="60E23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57AF"/>
    <w:multiLevelType w:val="hybridMultilevel"/>
    <w:tmpl w:val="8582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D4B19"/>
    <w:multiLevelType w:val="hybridMultilevel"/>
    <w:tmpl w:val="7130C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E2B50"/>
    <w:multiLevelType w:val="hybridMultilevel"/>
    <w:tmpl w:val="A15CD21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A3B6E0E"/>
    <w:multiLevelType w:val="hybridMultilevel"/>
    <w:tmpl w:val="0B7012F0"/>
    <w:lvl w:ilvl="0" w:tplc="D0A0052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E5F9B"/>
    <w:multiLevelType w:val="hybridMultilevel"/>
    <w:tmpl w:val="5C6C0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F6ACF"/>
    <w:multiLevelType w:val="hybridMultilevel"/>
    <w:tmpl w:val="B7D891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B904BE"/>
    <w:multiLevelType w:val="hybridMultilevel"/>
    <w:tmpl w:val="26C82F56"/>
    <w:lvl w:ilvl="0" w:tplc="DDCA2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F71101"/>
    <w:multiLevelType w:val="hybridMultilevel"/>
    <w:tmpl w:val="01E025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5FC18DC"/>
    <w:multiLevelType w:val="hybridMultilevel"/>
    <w:tmpl w:val="E1B0B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57139"/>
    <w:multiLevelType w:val="hybridMultilevel"/>
    <w:tmpl w:val="E21CFE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E956174"/>
    <w:multiLevelType w:val="hybridMultilevel"/>
    <w:tmpl w:val="808CFD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656A25"/>
    <w:multiLevelType w:val="hybridMultilevel"/>
    <w:tmpl w:val="9E0EF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91CE2"/>
    <w:multiLevelType w:val="hybridMultilevel"/>
    <w:tmpl w:val="7BAAC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2532B"/>
    <w:multiLevelType w:val="hybridMultilevel"/>
    <w:tmpl w:val="C2585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76CCB"/>
    <w:multiLevelType w:val="hybridMultilevel"/>
    <w:tmpl w:val="07D241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A90625"/>
    <w:multiLevelType w:val="hybridMultilevel"/>
    <w:tmpl w:val="2BE0BA88"/>
    <w:lvl w:ilvl="0" w:tplc="E4D8A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61961"/>
    <w:multiLevelType w:val="hybridMultilevel"/>
    <w:tmpl w:val="B04C0A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73712F"/>
    <w:multiLevelType w:val="hybridMultilevel"/>
    <w:tmpl w:val="DBA84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B0FEE"/>
    <w:multiLevelType w:val="hybridMultilevel"/>
    <w:tmpl w:val="A51484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7428856">
    <w:abstractNumId w:val="6"/>
  </w:num>
  <w:num w:numId="2" w16cid:durableId="865798208">
    <w:abstractNumId w:val="0"/>
  </w:num>
  <w:num w:numId="3" w16cid:durableId="2047365895">
    <w:abstractNumId w:val="2"/>
  </w:num>
  <w:num w:numId="4" w16cid:durableId="154884387">
    <w:abstractNumId w:val="12"/>
  </w:num>
  <w:num w:numId="5" w16cid:durableId="730427898">
    <w:abstractNumId w:val="9"/>
  </w:num>
  <w:num w:numId="6" w16cid:durableId="1573006490">
    <w:abstractNumId w:val="24"/>
  </w:num>
  <w:num w:numId="7" w16cid:durableId="520168665">
    <w:abstractNumId w:val="7"/>
  </w:num>
  <w:num w:numId="8" w16cid:durableId="835413518">
    <w:abstractNumId w:val="22"/>
  </w:num>
  <w:num w:numId="9" w16cid:durableId="512035257">
    <w:abstractNumId w:val="23"/>
  </w:num>
  <w:num w:numId="10" w16cid:durableId="2113357570">
    <w:abstractNumId w:val="10"/>
  </w:num>
  <w:num w:numId="11" w16cid:durableId="1519389683">
    <w:abstractNumId w:val="20"/>
  </w:num>
  <w:num w:numId="12" w16cid:durableId="1426027358">
    <w:abstractNumId w:val="16"/>
  </w:num>
  <w:num w:numId="13" w16cid:durableId="503401115">
    <w:abstractNumId w:val="11"/>
  </w:num>
  <w:num w:numId="14" w16cid:durableId="1300460022">
    <w:abstractNumId w:val="1"/>
  </w:num>
  <w:num w:numId="15" w16cid:durableId="1109198809">
    <w:abstractNumId w:val="5"/>
  </w:num>
  <w:num w:numId="16" w16cid:durableId="119804705">
    <w:abstractNumId w:val="13"/>
  </w:num>
  <w:num w:numId="17" w16cid:durableId="1014454402">
    <w:abstractNumId w:val="15"/>
  </w:num>
  <w:num w:numId="18" w16cid:durableId="1279531701">
    <w:abstractNumId w:val="8"/>
  </w:num>
  <w:num w:numId="19" w16cid:durableId="435441612">
    <w:abstractNumId w:val="14"/>
  </w:num>
  <w:num w:numId="20" w16cid:durableId="1597398706">
    <w:abstractNumId w:val="3"/>
  </w:num>
  <w:num w:numId="21" w16cid:durableId="1866212966">
    <w:abstractNumId w:val="18"/>
  </w:num>
  <w:num w:numId="22" w16cid:durableId="1161434947">
    <w:abstractNumId w:val="4"/>
  </w:num>
  <w:num w:numId="23" w16cid:durableId="394016168">
    <w:abstractNumId w:val="21"/>
  </w:num>
  <w:num w:numId="24" w16cid:durableId="1253901681">
    <w:abstractNumId w:val="19"/>
  </w:num>
  <w:num w:numId="25" w16cid:durableId="6233428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A5"/>
    <w:rsid w:val="000139FD"/>
    <w:rsid w:val="00021BF5"/>
    <w:rsid w:val="00033F44"/>
    <w:rsid w:val="000968F5"/>
    <w:rsid w:val="000B0215"/>
    <w:rsid w:val="000B75DD"/>
    <w:rsid w:val="000C52C6"/>
    <w:rsid w:val="000C7102"/>
    <w:rsid w:val="000D3173"/>
    <w:rsid w:val="000D36F3"/>
    <w:rsid w:val="000D5FBD"/>
    <w:rsid w:val="000E2D65"/>
    <w:rsid w:val="000E4993"/>
    <w:rsid w:val="000F14CD"/>
    <w:rsid w:val="000F3B9D"/>
    <w:rsid w:val="00102F40"/>
    <w:rsid w:val="00104853"/>
    <w:rsid w:val="0011149B"/>
    <w:rsid w:val="00112C65"/>
    <w:rsid w:val="001236BF"/>
    <w:rsid w:val="0012497C"/>
    <w:rsid w:val="0013069B"/>
    <w:rsid w:val="0013658D"/>
    <w:rsid w:val="00141FAC"/>
    <w:rsid w:val="00143FBB"/>
    <w:rsid w:val="00145683"/>
    <w:rsid w:val="00156C22"/>
    <w:rsid w:val="0016079B"/>
    <w:rsid w:val="00176147"/>
    <w:rsid w:val="00185AC4"/>
    <w:rsid w:val="00185CB2"/>
    <w:rsid w:val="001D143D"/>
    <w:rsid w:val="001E7C75"/>
    <w:rsid w:val="002017AC"/>
    <w:rsid w:val="002044A8"/>
    <w:rsid w:val="00226A47"/>
    <w:rsid w:val="00230CF8"/>
    <w:rsid w:val="002323AB"/>
    <w:rsid w:val="00247873"/>
    <w:rsid w:val="00255B60"/>
    <w:rsid w:val="00273453"/>
    <w:rsid w:val="00282B3E"/>
    <w:rsid w:val="002A76EB"/>
    <w:rsid w:val="002A7F8C"/>
    <w:rsid w:val="002B49F1"/>
    <w:rsid w:val="002C2266"/>
    <w:rsid w:val="002C6499"/>
    <w:rsid w:val="002D643D"/>
    <w:rsid w:val="003056DF"/>
    <w:rsid w:val="00317E62"/>
    <w:rsid w:val="0032506C"/>
    <w:rsid w:val="003436E8"/>
    <w:rsid w:val="003655BD"/>
    <w:rsid w:val="00373E78"/>
    <w:rsid w:val="00375757"/>
    <w:rsid w:val="00387B7A"/>
    <w:rsid w:val="003B4D2E"/>
    <w:rsid w:val="003B502A"/>
    <w:rsid w:val="003D4D15"/>
    <w:rsid w:val="003E428C"/>
    <w:rsid w:val="00443E71"/>
    <w:rsid w:val="00452D2A"/>
    <w:rsid w:val="004655A0"/>
    <w:rsid w:val="0047670D"/>
    <w:rsid w:val="00485B13"/>
    <w:rsid w:val="004937BB"/>
    <w:rsid w:val="004A54FF"/>
    <w:rsid w:val="004D28E5"/>
    <w:rsid w:val="004E76AA"/>
    <w:rsid w:val="004F2879"/>
    <w:rsid w:val="0050713B"/>
    <w:rsid w:val="0052135E"/>
    <w:rsid w:val="00553055"/>
    <w:rsid w:val="0055490A"/>
    <w:rsid w:val="0057296A"/>
    <w:rsid w:val="00577813"/>
    <w:rsid w:val="005909BA"/>
    <w:rsid w:val="005C7777"/>
    <w:rsid w:val="005F2A2F"/>
    <w:rsid w:val="00610940"/>
    <w:rsid w:val="00630654"/>
    <w:rsid w:val="00643F2E"/>
    <w:rsid w:val="006468CE"/>
    <w:rsid w:val="00657A65"/>
    <w:rsid w:val="00661B35"/>
    <w:rsid w:val="006652E3"/>
    <w:rsid w:val="00676934"/>
    <w:rsid w:val="00682134"/>
    <w:rsid w:val="006A33D4"/>
    <w:rsid w:val="006A665E"/>
    <w:rsid w:val="006C14A2"/>
    <w:rsid w:val="006D06D0"/>
    <w:rsid w:val="006D76D9"/>
    <w:rsid w:val="006E1FF9"/>
    <w:rsid w:val="006F1364"/>
    <w:rsid w:val="00705E55"/>
    <w:rsid w:val="00712503"/>
    <w:rsid w:val="00714E43"/>
    <w:rsid w:val="007512F4"/>
    <w:rsid w:val="007634FA"/>
    <w:rsid w:val="00774202"/>
    <w:rsid w:val="007A584D"/>
    <w:rsid w:val="007A629E"/>
    <w:rsid w:val="007B6E50"/>
    <w:rsid w:val="007E38D9"/>
    <w:rsid w:val="007E3C67"/>
    <w:rsid w:val="008078C1"/>
    <w:rsid w:val="00827127"/>
    <w:rsid w:val="0083634D"/>
    <w:rsid w:val="008441A6"/>
    <w:rsid w:val="008603D6"/>
    <w:rsid w:val="008633AA"/>
    <w:rsid w:val="00875A95"/>
    <w:rsid w:val="008C7212"/>
    <w:rsid w:val="008D6F14"/>
    <w:rsid w:val="008D7F77"/>
    <w:rsid w:val="008E1D0A"/>
    <w:rsid w:val="008E71BA"/>
    <w:rsid w:val="00910FA4"/>
    <w:rsid w:val="009168E1"/>
    <w:rsid w:val="009235CB"/>
    <w:rsid w:val="00932073"/>
    <w:rsid w:val="00933A83"/>
    <w:rsid w:val="00940EF7"/>
    <w:rsid w:val="00942074"/>
    <w:rsid w:val="00963CD4"/>
    <w:rsid w:val="00972F08"/>
    <w:rsid w:val="009752B2"/>
    <w:rsid w:val="0097735D"/>
    <w:rsid w:val="009A4A62"/>
    <w:rsid w:val="009B27BB"/>
    <w:rsid w:val="009F76EB"/>
    <w:rsid w:val="00A00C4B"/>
    <w:rsid w:val="00A23A89"/>
    <w:rsid w:val="00A23B61"/>
    <w:rsid w:val="00A30073"/>
    <w:rsid w:val="00A3207E"/>
    <w:rsid w:val="00A40218"/>
    <w:rsid w:val="00A434D7"/>
    <w:rsid w:val="00A473BF"/>
    <w:rsid w:val="00A53176"/>
    <w:rsid w:val="00A565CA"/>
    <w:rsid w:val="00A6604A"/>
    <w:rsid w:val="00A67FB9"/>
    <w:rsid w:val="00A701D2"/>
    <w:rsid w:val="00A71FA9"/>
    <w:rsid w:val="00A7545D"/>
    <w:rsid w:val="00A772E8"/>
    <w:rsid w:val="00AD151D"/>
    <w:rsid w:val="00AD1D58"/>
    <w:rsid w:val="00AD4713"/>
    <w:rsid w:val="00AD651F"/>
    <w:rsid w:val="00B04C0D"/>
    <w:rsid w:val="00B350AF"/>
    <w:rsid w:val="00B547E7"/>
    <w:rsid w:val="00B64B93"/>
    <w:rsid w:val="00B65B99"/>
    <w:rsid w:val="00B66F1A"/>
    <w:rsid w:val="00B67631"/>
    <w:rsid w:val="00BA2584"/>
    <w:rsid w:val="00BC2CEE"/>
    <w:rsid w:val="00BD5D0C"/>
    <w:rsid w:val="00BF4E3D"/>
    <w:rsid w:val="00C005A4"/>
    <w:rsid w:val="00C01A60"/>
    <w:rsid w:val="00C25259"/>
    <w:rsid w:val="00C25F16"/>
    <w:rsid w:val="00C64889"/>
    <w:rsid w:val="00C6701A"/>
    <w:rsid w:val="00C71F94"/>
    <w:rsid w:val="00CC3DCA"/>
    <w:rsid w:val="00CE7B5F"/>
    <w:rsid w:val="00D11010"/>
    <w:rsid w:val="00D146A3"/>
    <w:rsid w:val="00D16A5A"/>
    <w:rsid w:val="00D21313"/>
    <w:rsid w:val="00D219F0"/>
    <w:rsid w:val="00D24055"/>
    <w:rsid w:val="00D2405E"/>
    <w:rsid w:val="00D417BC"/>
    <w:rsid w:val="00D43245"/>
    <w:rsid w:val="00D43C03"/>
    <w:rsid w:val="00D654D6"/>
    <w:rsid w:val="00D71F5C"/>
    <w:rsid w:val="00D8303C"/>
    <w:rsid w:val="00DA09E4"/>
    <w:rsid w:val="00DA2BA2"/>
    <w:rsid w:val="00DA2EAD"/>
    <w:rsid w:val="00DA3231"/>
    <w:rsid w:val="00DB69BF"/>
    <w:rsid w:val="00DD7140"/>
    <w:rsid w:val="00DE04EE"/>
    <w:rsid w:val="00DF6B69"/>
    <w:rsid w:val="00E00621"/>
    <w:rsid w:val="00E2490E"/>
    <w:rsid w:val="00E25F5D"/>
    <w:rsid w:val="00E411BF"/>
    <w:rsid w:val="00E447EB"/>
    <w:rsid w:val="00E46A9B"/>
    <w:rsid w:val="00E60493"/>
    <w:rsid w:val="00E71FBA"/>
    <w:rsid w:val="00E74F5D"/>
    <w:rsid w:val="00E77A31"/>
    <w:rsid w:val="00E85757"/>
    <w:rsid w:val="00E94307"/>
    <w:rsid w:val="00EC6513"/>
    <w:rsid w:val="00ED39E6"/>
    <w:rsid w:val="00EE50B6"/>
    <w:rsid w:val="00EF3FED"/>
    <w:rsid w:val="00F1591F"/>
    <w:rsid w:val="00F15E24"/>
    <w:rsid w:val="00F422D4"/>
    <w:rsid w:val="00F44891"/>
    <w:rsid w:val="00F62C8E"/>
    <w:rsid w:val="00F65491"/>
    <w:rsid w:val="00FA1410"/>
    <w:rsid w:val="00FA56DA"/>
    <w:rsid w:val="00FB6982"/>
    <w:rsid w:val="00FC06A5"/>
    <w:rsid w:val="00FE0A9F"/>
    <w:rsid w:val="00FE4CCD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55C1845E"/>
  <w15:docId w15:val="{7BC178B6-F379-45E3-B93B-A3634A91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A434D7"/>
    <w:pPr>
      <w:keepNext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C71F94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420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420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34D7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434D7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34D7"/>
    <w:rPr>
      <w:sz w:val="24"/>
      <w:szCs w:val="24"/>
    </w:rPr>
  </w:style>
  <w:style w:type="character" w:styleId="Uwydatnienie">
    <w:name w:val="Emphasis"/>
    <w:basedOn w:val="Domylnaczcionkaakapitu"/>
    <w:qFormat/>
    <w:rsid w:val="00A434D7"/>
    <w:rPr>
      <w:i/>
      <w:iCs/>
    </w:rPr>
  </w:style>
  <w:style w:type="character" w:styleId="Pogrubienie">
    <w:name w:val="Strong"/>
    <w:basedOn w:val="Domylnaczcionkaakapitu"/>
    <w:qFormat/>
    <w:rsid w:val="00A434D7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E4CCD"/>
    <w:rPr>
      <w:sz w:val="28"/>
      <w:szCs w:val="28"/>
    </w:rPr>
  </w:style>
  <w:style w:type="table" w:styleId="Tabela-Siatka">
    <w:name w:val="Table Grid"/>
    <w:basedOn w:val="Standardowy"/>
    <w:rsid w:val="00D2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DB69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B69BF"/>
    <w:rPr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879"/>
    <w:pPr>
      <w:ind w:left="924" w:hanging="357"/>
      <w:jc w:val="both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879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4F2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port%20dla%20wszystkich\wniosek%20na%20nowym%20dokumenc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1CEE-1297-4CA0-9769-648C54B4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na nowym dokumencie</Template>
  <TotalTime>9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socjalni</dc:creator>
  <cp:lastModifiedBy>alicjaj</cp:lastModifiedBy>
  <cp:revision>7</cp:revision>
  <cp:lastPrinted>2022-05-13T09:29:00Z</cp:lastPrinted>
  <dcterms:created xsi:type="dcterms:W3CDTF">2022-10-31T11:15:00Z</dcterms:created>
  <dcterms:modified xsi:type="dcterms:W3CDTF">2022-11-12T14:21:00Z</dcterms:modified>
</cp:coreProperties>
</file>