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F6EF" w14:textId="212067FD" w:rsidR="00F6710D" w:rsidRPr="000B307A" w:rsidRDefault="0012766C" w:rsidP="00F6710D">
      <w:pPr>
        <w:ind w:left="4956"/>
        <w:jc w:val="right"/>
        <w:rPr>
          <w:sz w:val="24"/>
          <w:szCs w:val="24"/>
        </w:rPr>
      </w:pPr>
      <w:r w:rsidRPr="004B13CB">
        <w:rPr>
          <w:sz w:val="22"/>
          <w:szCs w:val="22"/>
        </w:rPr>
        <w:t xml:space="preserve">               </w:t>
      </w:r>
      <w:r w:rsidR="00F6710D" w:rsidRPr="000B307A">
        <w:rPr>
          <w:sz w:val="24"/>
          <w:szCs w:val="24"/>
        </w:rPr>
        <w:t xml:space="preserve">     Załącznik </w:t>
      </w:r>
      <w:r w:rsidR="00F6710D">
        <w:rPr>
          <w:sz w:val="24"/>
          <w:szCs w:val="24"/>
        </w:rPr>
        <w:t>n</w:t>
      </w:r>
      <w:r w:rsidR="00F6710D" w:rsidRPr="000B307A">
        <w:rPr>
          <w:sz w:val="24"/>
          <w:szCs w:val="24"/>
        </w:rPr>
        <w:t xml:space="preserve">r </w:t>
      </w:r>
      <w:r w:rsidR="00CD39B8">
        <w:rPr>
          <w:sz w:val="24"/>
          <w:szCs w:val="24"/>
        </w:rPr>
        <w:t>13</w:t>
      </w:r>
      <w:r w:rsidR="00F6710D" w:rsidRPr="000B307A">
        <w:rPr>
          <w:sz w:val="24"/>
          <w:szCs w:val="24"/>
        </w:rPr>
        <w:t xml:space="preserve"> do </w:t>
      </w:r>
      <w:r w:rsidR="00AC35C4">
        <w:rPr>
          <w:sz w:val="24"/>
          <w:szCs w:val="24"/>
        </w:rPr>
        <w:t>Wytycznych</w:t>
      </w:r>
      <w:r w:rsidR="00F6710D" w:rsidRPr="000B307A">
        <w:rPr>
          <w:sz w:val="24"/>
          <w:szCs w:val="24"/>
        </w:rPr>
        <w:t xml:space="preserve"> </w:t>
      </w:r>
    </w:p>
    <w:p w14:paraId="7E0555F6" w14:textId="339ECCF6" w:rsidR="00CD39B8" w:rsidRDefault="00F6710D" w:rsidP="00CD39B8">
      <w:pPr>
        <w:jc w:val="both"/>
        <w:rPr>
          <w:sz w:val="24"/>
          <w:szCs w:val="24"/>
        </w:rPr>
      </w:pPr>
      <w:r w:rsidRPr="000B307A">
        <w:rPr>
          <w:sz w:val="24"/>
          <w:szCs w:val="24"/>
        </w:rPr>
        <w:t xml:space="preserve">                                                                    </w:t>
      </w:r>
      <w:r w:rsidRPr="000B307A">
        <w:rPr>
          <w:sz w:val="24"/>
          <w:szCs w:val="24"/>
        </w:rPr>
        <w:tab/>
        <w:t xml:space="preserve">   </w:t>
      </w:r>
    </w:p>
    <w:p w14:paraId="299DD22E" w14:textId="76F08069" w:rsidR="00CD39B8" w:rsidRPr="00CD39B8" w:rsidRDefault="00950186" w:rsidP="00CD39B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PROTOKÓŁ KONTROLI USŁUG</w:t>
      </w:r>
    </w:p>
    <w:p w14:paraId="4694BAD3" w14:textId="77777777" w:rsidR="00CD39B8" w:rsidRDefault="00950186" w:rsidP="00CD3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świadczonych przez opiekunkę</w:t>
      </w:r>
      <w:r w:rsidR="00CD39B8">
        <w:rPr>
          <w:b/>
          <w:sz w:val="24"/>
          <w:szCs w:val="24"/>
        </w:rPr>
        <w:t xml:space="preserve"> </w:t>
      </w:r>
    </w:p>
    <w:p w14:paraId="36C79B0D" w14:textId="309B0828" w:rsidR="00950186" w:rsidRDefault="00950186" w:rsidP="00CD3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 kątem badania jakości i zgodności ze zleceniem</w:t>
      </w:r>
    </w:p>
    <w:p w14:paraId="22941439" w14:textId="77777777" w:rsidR="00950186" w:rsidRDefault="00950186" w:rsidP="00950186">
      <w:pPr>
        <w:jc w:val="center"/>
        <w:rPr>
          <w:b/>
          <w:sz w:val="24"/>
          <w:szCs w:val="24"/>
        </w:rPr>
      </w:pPr>
    </w:p>
    <w:p w14:paraId="25D881A9" w14:textId="77777777" w:rsidR="00950186" w:rsidRDefault="00950186" w:rsidP="009501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 wizyty: ……………………………………</w:t>
      </w:r>
    </w:p>
    <w:p w14:paraId="7DF2F7A6" w14:textId="77777777" w:rsidR="00950186" w:rsidRDefault="00950186" w:rsidP="00950186">
      <w:pPr>
        <w:rPr>
          <w:sz w:val="24"/>
          <w:szCs w:val="24"/>
        </w:rPr>
      </w:pPr>
    </w:p>
    <w:p w14:paraId="6D13918A" w14:textId="77777777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Imię i nazwisko klienta………………………………………………………………………….</w:t>
      </w:r>
    </w:p>
    <w:p w14:paraId="22C34D40" w14:textId="77777777" w:rsidR="00950186" w:rsidRDefault="00950186" w:rsidP="00950186">
      <w:pPr>
        <w:rPr>
          <w:sz w:val="24"/>
          <w:szCs w:val="24"/>
        </w:rPr>
      </w:pPr>
    </w:p>
    <w:p w14:paraId="39775C4E" w14:textId="77777777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Imię i nazwisko opiekunki………………………………………………………………………</w:t>
      </w:r>
    </w:p>
    <w:p w14:paraId="331CDDD3" w14:textId="77777777" w:rsidR="00950186" w:rsidRDefault="00950186" w:rsidP="00950186">
      <w:pPr>
        <w:rPr>
          <w:sz w:val="24"/>
          <w:szCs w:val="24"/>
        </w:rPr>
      </w:pPr>
    </w:p>
    <w:p w14:paraId="7576B80C" w14:textId="77777777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Usługi opiekuńcze: [    ]</w:t>
      </w:r>
    </w:p>
    <w:p w14:paraId="667FA0BD" w14:textId="77777777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Specjalistyczne usługi opiekuńcze dla osób z zaburzeniami psychicznymi [    ]</w:t>
      </w:r>
    </w:p>
    <w:p w14:paraId="49466094" w14:textId="77777777" w:rsidR="00950186" w:rsidRDefault="00950186" w:rsidP="00950186">
      <w:pPr>
        <w:rPr>
          <w:sz w:val="24"/>
          <w:szCs w:val="24"/>
        </w:rPr>
      </w:pPr>
    </w:p>
    <w:p w14:paraId="2BF3F984" w14:textId="77777777" w:rsidR="00950186" w:rsidRDefault="00950186" w:rsidP="00950186">
      <w:pPr>
        <w:rPr>
          <w:sz w:val="20"/>
          <w:szCs w:val="20"/>
        </w:rPr>
      </w:pPr>
      <w:r>
        <w:rPr>
          <w:sz w:val="24"/>
          <w:szCs w:val="24"/>
        </w:rPr>
        <w:t xml:space="preserve">Obecność opiekunki podczas kontroli:                </w:t>
      </w:r>
      <w:r w:rsidRPr="00BC18CE">
        <w:rPr>
          <w:sz w:val="24"/>
          <w:szCs w:val="24"/>
        </w:rPr>
        <w:t>obecna / nieobecna</w:t>
      </w:r>
      <w:r w:rsidRPr="00BC18CE">
        <w:rPr>
          <w:rStyle w:val="Odwoanieprzypisudolnego"/>
          <w:sz w:val="24"/>
          <w:szCs w:val="24"/>
        </w:rPr>
        <w:footnoteReference w:id="1"/>
      </w:r>
    </w:p>
    <w:p w14:paraId="49B7F812" w14:textId="5EE1FD61" w:rsidR="00950186" w:rsidRDefault="00CD39B8" w:rsidP="00950186">
      <w:pPr>
        <w:rPr>
          <w:sz w:val="24"/>
          <w:szCs w:val="24"/>
        </w:rPr>
      </w:pPr>
      <w:r w:rsidRPr="00CD39B8">
        <w:rPr>
          <w:sz w:val="24"/>
          <w:szCs w:val="24"/>
        </w:rPr>
        <w:t>W przypadku obecności opiekunki sprawdzenie posiadania legitymacji</w:t>
      </w:r>
      <w:r>
        <w:rPr>
          <w:sz w:val="24"/>
          <w:szCs w:val="24"/>
        </w:rPr>
        <w:t>:</w:t>
      </w:r>
    </w:p>
    <w:p w14:paraId="1EC2506D" w14:textId="20C9820F" w:rsidR="00CD39B8" w:rsidRDefault="00CD39B8" w:rsidP="009501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14:paraId="6D8F46C6" w14:textId="77A814C4" w:rsidR="00CD39B8" w:rsidRPr="00CD39B8" w:rsidRDefault="00CD39B8" w:rsidP="009501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14:paraId="31B4B071" w14:textId="6DB817CA" w:rsidR="00950186" w:rsidRDefault="00CD39B8" w:rsidP="00CD39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I. </w:t>
      </w:r>
      <w:r w:rsidR="00950186">
        <w:rPr>
          <w:b/>
          <w:sz w:val="24"/>
          <w:szCs w:val="24"/>
          <w:u w:val="single"/>
        </w:rPr>
        <w:t>Ustalenia z klientem</w:t>
      </w:r>
    </w:p>
    <w:p w14:paraId="7BE1BA16" w14:textId="77777777" w:rsidR="00950186" w:rsidRDefault="00950186" w:rsidP="00950186">
      <w:pPr>
        <w:rPr>
          <w:b/>
          <w:sz w:val="24"/>
          <w:szCs w:val="24"/>
          <w:u w:val="single"/>
        </w:rPr>
      </w:pPr>
    </w:p>
    <w:p w14:paraId="1DACD26F" w14:textId="3F7412DB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1.Kiedy ostatnio była u Pani/Pana opiekunka?  Ile godzin? Jak się ta opiekunka nazywa?</w:t>
      </w:r>
    </w:p>
    <w:p w14:paraId="0A11AA4B" w14:textId="77777777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1A4686" w14:textId="7A2EF6BB" w:rsidR="00950186" w:rsidRDefault="00CD39B8" w:rsidP="0095018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50186">
        <w:rPr>
          <w:sz w:val="24"/>
          <w:szCs w:val="24"/>
        </w:rPr>
        <w:t xml:space="preserve">. Czy podpisała Pani/ Pan kartę realizacji usług opiekuńczych? [    ] tak          [    ] nie  </w:t>
      </w:r>
    </w:p>
    <w:p w14:paraId="6D105EFD" w14:textId="3634AF0D" w:rsidR="00950186" w:rsidRDefault="00CD39B8" w:rsidP="0095018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50186">
        <w:rPr>
          <w:sz w:val="24"/>
          <w:szCs w:val="24"/>
        </w:rPr>
        <w:t>. Jak często podpisuje Pani/Pan kartę realizacji usług?</w:t>
      </w:r>
    </w:p>
    <w:p w14:paraId="281907B9" w14:textId="77777777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………………………………………………………………………………………………….………………………………………………………………………………………………….……</w:t>
      </w:r>
    </w:p>
    <w:p w14:paraId="634A08C4" w14:textId="2322199D" w:rsidR="00950186" w:rsidRDefault="00CD39B8" w:rsidP="0095018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50186">
        <w:rPr>
          <w:sz w:val="24"/>
          <w:szCs w:val="24"/>
        </w:rPr>
        <w:t>. Czy usługi są świadczone zgodnie z decyzją i indywidualnym zakresem usług: …………………………………………………………………………………………………….</w:t>
      </w:r>
    </w:p>
    <w:p w14:paraId="540B8759" w14:textId="434DCD2C" w:rsidR="00950186" w:rsidRDefault="00CD39B8" w:rsidP="0095018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950186">
        <w:rPr>
          <w:sz w:val="24"/>
          <w:szCs w:val="24"/>
        </w:rPr>
        <w:t>. Czy opiekunka zawsze rozlicza się z Panią/Panem z pobranych pieniędzy? W jaki sposób?</w:t>
      </w:r>
    </w:p>
    <w:p w14:paraId="5954383F" w14:textId="77777777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 ………..……………………………………………………………………………………………</w:t>
      </w:r>
    </w:p>
    <w:p w14:paraId="0EFEBDB4" w14:textId="77777777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5DC05CAF" w14:textId="6EE22B3B" w:rsidR="00950186" w:rsidRDefault="00CD39B8" w:rsidP="00950186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950186">
        <w:rPr>
          <w:sz w:val="24"/>
          <w:szCs w:val="24"/>
        </w:rPr>
        <w:t xml:space="preserve">. Czy opiekunka prowadzi zeszyt rozliczeń?  [    ] tak       [    ] nie </w:t>
      </w:r>
    </w:p>
    <w:p w14:paraId="37B08B8D" w14:textId="77777777" w:rsidR="00950186" w:rsidRDefault="00950186" w:rsidP="00950186">
      <w:pPr>
        <w:rPr>
          <w:sz w:val="24"/>
          <w:szCs w:val="24"/>
        </w:rPr>
      </w:pPr>
    </w:p>
    <w:p w14:paraId="0AE6823C" w14:textId="4DB5E3F2" w:rsidR="00950186" w:rsidRDefault="00CD39B8" w:rsidP="00950186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50186">
        <w:rPr>
          <w:sz w:val="24"/>
          <w:szCs w:val="24"/>
        </w:rPr>
        <w:t>. Jak ocenia Pani/Pan jakość świadczonych usług? Czy jest Pani/Pan z nich zadowolona/y?</w:t>
      </w:r>
    </w:p>
    <w:p w14:paraId="481EDB63" w14:textId="506867F8" w:rsidR="00950186" w:rsidRDefault="00950186" w:rsidP="00A50093">
      <w:pPr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A50093">
        <w:rPr>
          <w:sz w:val="24"/>
          <w:szCs w:val="24"/>
        </w:rPr>
        <w:t>………………………………………………………………………………….</w:t>
      </w:r>
    </w:p>
    <w:p w14:paraId="62D34984" w14:textId="4CEF6691" w:rsidR="00950186" w:rsidRDefault="00950186" w:rsidP="00A50093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A50093">
        <w:rPr>
          <w:sz w:val="24"/>
          <w:szCs w:val="24"/>
        </w:rPr>
        <w:t>…………………………………………………………………….</w:t>
      </w:r>
    </w:p>
    <w:p w14:paraId="5E1618FB" w14:textId="345752AF" w:rsidR="00950186" w:rsidRDefault="00CD39B8" w:rsidP="00CD39B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950186">
        <w:rPr>
          <w:sz w:val="24"/>
          <w:szCs w:val="24"/>
        </w:rPr>
        <w:t>. Jakie ma Pani/Pan uwagi dotyczące pracy opiekunki? (proszę wymienić w punktach)</w:t>
      </w:r>
    </w:p>
    <w:p w14:paraId="10C9329F" w14:textId="77777777" w:rsidR="00950186" w:rsidRDefault="00950186" w:rsidP="00950186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A7C4A6" w14:textId="77777777" w:rsidR="00950186" w:rsidRDefault="00950186" w:rsidP="00950186">
      <w:pPr>
        <w:pStyle w:val="Akapitzlist"/>
        <w:ind w:left="1416"/>
        <w:rPr>
          <w:sz w:val="24"/>
          <w:szCs w:val="24"/>
        </w:rPr>
      </w:pPr>
    </w:p>
    <w:p w14:paraId="6C2FC156" w14:textId="77777777" w:rsidR="00950186" w:rsidRDefault="00950186" w:rsidP="00950186">
      <w:pPr>
        <w:pStyle w:val="Akapitzlist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……………………………………..</w:t>
      </w:r>
    </w:p>
    <w:p w14:paraId="7F18E072" w14:textId="1418829B" w:rsidR="00950186" w:rsidRDefault="00950186" w:rsidP="00950186">
      <w:pPr>
        <w:pStyle w:val="Akapitzlist"/>
        <w:ind w:left="142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podpis </w:t>
      </w:r>
      <w:r w:rsidR="00FB1C00">
        <w:rPr>
          <w:sz w:val="16"/>
          <w:szCs w:val="16"/>
        </w:rPr>
        <w:t>usługobiorcy</w:t>
      </w:r>
    </w:p>
    <w:p w14:paraId="78677E4E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</w:p>
    <w:p w14:paraId="35657125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</w:p>
    <w:p w14:paraId="0FB26732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</w:p>
    <w:p w14:paraId="4A2D98F8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</w:p>
    <w:p w14:paraId="52523796" w14:textId="77777777" w:rsidR="00950186" w:rsidRDefault="00950186" w:rsidP="0095018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Obserwacje poczynione w środowisku:</w:t>
      </w:r>
    </w:p>
    <w:p w14:paraId="372B58FF" w14:textId="77777777" w:rsidR="00950186" w:rsidRDefault="00950186" w:rsidP="00950186">
      <w:pPr>
        <w:pStyle w:val="Akapitzlist"/>
        <w:ind w:left="0"/>
        <w:rPr>
          <w:b/>
          <w:sz w:val="24"/>
          <w:szCs w:val="24"/>
          <w:u w:val="single"/>
        </w:rPr>
      </w:pPr>
    </w:p>
    <w:p w14:paraId="150210DF" w14:textId="77777777" w:rsidR="00950186" w:rsidRDefault="00950186" w:rsidP="00950186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Stopień niesamodzielności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 klienta     </w:t>
      </w:r>
    </w:p>
    <w:p w14:paraId="0B4DF383" w14:textId="77777777" w:rsidR="00950186" w:rsidRDefault="00950186" w:rsidP="0095018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[   ] wymaga niewielkiej pomocy przy pojedynczych czynnościach</w:t>
      </w:r>
    </w:p>
    <w:p w14:paraId="48839A6B" w14:textId="77777777" w:rsidR="00950186" w:rsidRDefault="00950186" w:rsidP="0095018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[   ] wymaga codziennej, systematycznej pomocy opiekunki </w:t>
      </w:r>
    </w:p>
    <w:p w14:paraId="7BC7CCB1" w14:textId="77777777" w:rsidR="00950186" w:rsidRDefault="00950186" w:rsidP="0095018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[   ] osoba całkowicie niesamodzielna wymagająca opieki całodobowej</w:t>
      </w:r>
    </w:p>
    <w:p w14:paraId="3B0489A1" w14:textId="77777777" w:rsidR="00950186" w:rsidRDefault="00950186" w:rsidP="00950186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Czy rodzina udziela pomocy?     </w:t>
      </w:r>
    </w:p>
    <w:p w14:paraId="3820AB8C" w14:textId="77777777" w:rsidR="00950186" w:rsidRDefault="00950186" w:rsidP="0095018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[   ] tak                     [   ] nie</w:t>
      </w:r>
    </w:p>
    <w:p w14:paraId="5861ED54" w14:textId="77777777" w:rsidR="00950186" w:rsidRDefault="00950186" w:rsidP="0095018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 higieny osobistej klienta</w:t>
      </w:r>
    </w:p>
    <w:p w14:paraId="3FDA96B1" w14:textId="77777777" w:rsidR="00950186" w:rsidRDefault="00950186" w:rsidP="00950186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3FD3E2B6" w14:textId="77777777" w:rsidR="00950186" w:rsidRDefault="00950186" w:rsidP="0095018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 higieny otoczenia</w:t>
      </w:r>
    </w:p>
    <w:p w14:paraId="3EAD34DD" w14:textId="77777777" w:rsidR="00950186" w:rsidRDefault="00950186" w:rsidP="00950186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D1C679" w14:textId="77777777" w:rsidR="00950186" w:rsidRDefault="00950186" w:rsidP="0095018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usługi są świadczone zgodnie z indywidualnym zakresem usług? [   ] tak  [   ] nie</w:t>
      </w:r>
    </w:p>
    <w:p w14:paraId="2BB7CEAC" w14:textId="77777777" w:rsidR="00950186" w:rsidRDefault="00950186" w:rsidP="0095018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Jeśli nie to wymienić braki:</w:t>
      </w:r>
    </w:p>
    <w:p w14:paraId="45807799" w14:textId="77777777" w:rsidR="00950186" w:rsidRDefault="00950186" w:rsidP="00950186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78FDA0" w14:textId="77777777" w:rsidR="00950186" w:rsidRDefault="00950186" w:rsidP="00950186">
      <w:pPr>
        <w:pStyle w:val="Akapitzlist"/>
        <w:rPr>
          <w:sz w:val="24"/>
          <w:szCs w:val="24"/>
        </w:rPr>
      </w:pPr>
    </w:p>
    <w:p w14:paraId="78A6C32E" w14:textId="77777777" w:rsidR="00950186" w:rsidRDefault="00950186" w:rsidP="0095018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Wnioski osoby kontrolującej ze wskazaniem działań koniecznych do podjęcia.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 (proszę wymienić w punktach)</w:t>
      </w:r>
    </w:p>
    <w:p w14:paraId="309AB6D2" w14:textId="77777777" w:rsidR="00950186" w:rsidRDefault="00950186" w:rsidP="00950186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45A8D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6F298E8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</w:p>
    <w:p w14:paraId="13E0D347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</w:p>
    <w:p w14:paraId="3315F9D9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…………………………………………………</w:t>
      </w:r>
    </w:p>
    <w:p w14:paraId="6D1ED65E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</w:p>
    <w:p w14:paraId="5312BA80" w14:textId="77777777" w:rsidR="00950186" w:rsidRDefault="00950186" w:rsidP="00950186">
      <w:pPr>
        <w:pStyle w:val="Akapitzlist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data i podpis osoby kontrolującej</w:t>
      </w:r>
    </w:p>
    <w:p w14:paraId="10899F23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</w:p>
    <w:p w14:paraId="0AAAC501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</w:p>
    <w:p w14:paraId="54546F2F" w14:textId="77777777" w:rsidR="00950186" w:rsidRDefault="00950186" w:rsidP="00950186">
      <w:pPr>
        <w:pStyle w:val="Akapitzlist"/>
        <w:ind w:left="0"/>
        <w:rPr>
          <w:sz w:val="16"/>
          <w:szCs w:val="16"/>
        </w:rPr>
      </w:pPr>
    </w:p>
    <w:p w14:paraId="463A4447" w14:textId="77777777" w:rsidR="00950186" w:rsidRDefault="00950186" w:rsidP="00950186">
      <w:pPr>
        <w:jc w:val="center"/>
        <w:rPr>
          <w:b/>
          <w:sz w:val="24"/>
          <w:szCs w:val="24"/>
        </w:rPr>
      </w:pPr>
    </w:p>
    <w:p w14:paraId="038BFE32" w14:textId="3B95ABE3" w:rsidR="004B13CB" w:rsidRPr="004B13CB" w:rsidRDefault="004B13CB" w:rsidP="00F6710D">
      <w:pPr>
        <w:jc w:val="right"/>
        <w:rPr>
          <w:sz w:val="22"/>
          <w:szCs w:val="22"/>
        </w:rPr>
      </w:pPr>
    </w:p>
    <w:sectPr w:rsidR="004B13CB" w:rsidRPr="004B13CB" w:rsidSect="00611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AE52" w14:textId="77777777" w:rsidR="00D521C1" w:rsidRDefault="00D521C1">
      <w:r>
        <w:separator/>
      </w:r>
    </w:p>
  </w:endnote>
  <w:endnote w:type="continuationSeparator" w:id="0">
    <w:p w14:paraId="726D3998" w14:textId="77777777" w:rsidR="00D521C1" w:rsidRDefault="00D5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553D" w14:textId="77777777" w:rsidR="002B56F1" w:rsidRDefault="002B56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86D8" w14:textId="24EA22F0" w:rsidR="00AF7E7E" w:rsidRDefault="00AF7E7E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B0BEE" wp14:editId="6B1592E2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967095" cy="3810"/>
              <wp:effectExtent l="17780" t="17145" r="15875" b="1714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174B8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9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" strokecolor="#8ca800" strokeweight="1.5pt"/>
          </w:pict>
        </mc:Fallback>
      </mc:AlternateContent>
    </w:r>
  </w:p>
  <w:p w14:paraId="3020187E" w14:textId="26CCB158" w:rsidR="005A6341" w:rsidRDefault="005A6341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5A6341">
      <w:rPr>
        <w:sz w:val="24"/>
        <w:szCs w:val="24"/>
      </w:rPr>
      <w:t>Strona</w:t>
    </w:r>
    <w:r>
      <w:t xml:space="preserve">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PAGE   \* MERGEFORMAT </w:instrText>
    </w:r>
    <w:r w:rsidRPr="005A6341">
      <w:rPr>
        <w:sz w:val="24"/>
        <w:szCs w:val="24"/>
      </w:rPr>
      <w:fldChar w:fldCharType="separate"/>
    </w:r>
    <w:r w:rsidR="00BC18CE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  <w:r w:rsidRPr="005A6341">
      <w:rPr>
        <w:sz w:val="24"/>
        <w:szCs w:val="24"/>
      </w:rPr>
      <w:t xml:space="preserve"> z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SECTIONPAGES   \* MERGEFORMAT </w:instrText>
    </w:r>
    <w:r w:rsidRPr="005A6341">
      <w:rPr>
        <w:sz w:val="24"/>
        <w:szCs w:val="24"/>
      </w:rPr>
      <w:fldChar w:fldCharType="separate"/>
    </w:r>
    <w:r w:rsidR="00AC35C4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</w:p>
  <w:p w14:paraId="41EE4D49" w14:textId="77777777" w:rsidR="006118EE" w:rsidRDefault="006118EE" w:rsidP="006118EE">
    <w:pPr>
      <w:pStyle w:val="Stopka"/>
      <w:tabs>
        <w:tab w:val="clear" w:pos="4536"/>
        <w:tab w:val="clear" w:pos="9072"/>
        <w:tab w:val="left" w:pos="8430"/>
      </w:tabs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01D4" w14:textId="3DD2C047" w:rsidR="006118EE" w:rsidRPr="002B56F1" w:rsidRDefault="006118EE" w:rsidP="002B5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C86D" w14:textId="77777777" w:rsidR="00D521C1" w:rsidRDefault="00D521C1">
      <w:r>
        <w:separator/>
      </w:r>
    </w:p>
  </w:footnote>
  <w:footnote w:type="continuationSeparator" w:id="0">
    <w:p w14:paraId="3A890B58" w14:textId="77777777" w:rsidR="00D521C1" w:rsidRDefault="00D521C1">
      <w:r>
        <w:continuationSeparator/>
      </w:r>
    </w:p>
  </w:footnote>
  <w:footnote w:id="1">
    <w:p w14:paraId="445A2857" w14:textId="77777777" w:rsidR="00950186" w:rsidRDefault="00950186" w:rsidP="0095018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51CA758F" w14:textId="77777777" w:rsidR="00950186" w:rsidRDefault="00950186" w:rsidP="00950186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Osoba niesamodzielna to osoba u której z powodu naruszenia funkcji organizmu stwierdza się ograniczenia aktywności powodujące konieczność długotrwałego albo stałego wsparcia innej osoby w celu zaspokajania podstawowych potrzeb życiowych</w:t>
      </w:r>
    </w:p>
  </w:footnote>
  <w:footnote w:id="3">
    <w:p w14:paraId="5F0CD4A0" w14:textId="77777777" w:rsidR="00950186" w:rsidRDefault="00950186" w:rsidP="0095018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konieczności podejmowania  działań wpisać „nie wymaga podejmowania działań”.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F53C" w14:textId="77777777" w:rsidR="002B56F1" w:rsidRDefault="002B56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872F" w14:textId="77777777" w:rsidR="002B56F1" w:rsidRDefault="002B56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B106" w14:textId="77777777" w:rsidR="00ED39E6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9AE10" wp14:editId="48D76C49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3EDB8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38375CC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54AF7AA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480C0575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103A2509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9AE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3CC3EDB8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38375CC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54AF7AA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480C0575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103A2509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B620982" wp14:editId="4B1383A9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5" name="Obraz 5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1E7A1" w14:textId="77777777" w:rsidR="00ED39E6" w:rsidRDefault="00ED39E6">
    <w:pPr>
      <w:pStyle w:val="Nagwek"/>
    </w:pPr>
  </w:p>
  <w:p w14:paraId="2A2FEB06" w14:textId="77777777" w:rsidR="00ED39E6" w:rsidRDefault="00ED39E6">
    <w:pPr>
      <w:pStyle w:val="Nagwek"/>
    </w:pPr>
  </w:p>
  <w:p w14:paraId="0B580F5D" w14:textId="77777777" w:rsidR="00ED39E6" w:rsidRDefault="00ED39E6">
    <w:pPr>
      <w:pStyle w:val="Nagwek"/>
    </w:pPr>
  </w:p>
  <w:p w14:paraId="4C520F84" w14:textId="77777777" w:rsidR="00ED39E6" w:rsidRDefault="00ED39E6">
    <w:pPr>
      <w:pStyle w:val="Nagwek"/>
    </w:pPr>
  </w:p>
  <w:p w14:paraId="032A25A8" w14:textId="77777777" w:rsidR="00B66F1A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ED684" wp14:editId="3C6863E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0EE99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F5AE5"/>
    <w:multiLevelType w:val="hybridMultilevel"/>
    <w:tmpl w:val="60E23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4495FBB"/>
    <w:multiLevelType w:val="hybridMultilevel"/>
    <w:tmpl w:val="850C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C5C65"/>
    <w:multiLevelType w:val="hybridMultilevel"/>
    <w:tmpl w:val="08B6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333EB9"/>
    <w:multiLevelType w:val="hybridMultilevel"/>
    <w:tmpl w:val="08B6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A90625"/>
    <w:multiLevelType w:val="hybridMultilevel"/>
    <w:tmpl w:val="2BE0BA88"/>
    <w:lvl w:ilvl="0" w:tplc="E4D8AF8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38954">
    <w:abstractNumId w:val="3"/>
  </w:num>
  <w:num w:numId="2" w16cid:durableId="478352551">
    <w:abstractNumId w:val="0"/>
  </w:num>
  <w:num w:numId="3" w16cid:durableId="2040929185">
    <w:abstractNumId w:val="1"/>
  </w:num>
  <w:num w:numId="4" w16cid:durableId="525336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766904">
    <w:abstractNumId w:val="5"/>
  </w:num>
  <w:num w:numId="6" w16cid:durableId="1761094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7229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6009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2956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3"/>
    <w:rsid w:val="00021BF5"/>
    <w:rsid w:val="00090C6A"/>
    <w:rsid w:val="000A5D48"/>
    <w:rsid w:val="000E4993"/>
    <w:rsid w:val="000F4EBF"/>
    <w:rsid w:val="0012766C"/>
    <w:rsid w:val="00143FBB"/>
    <w:rsid w:val="00145683"/>
    <w:rsid w:val="001D143D"/>
    <w:rsid w:val="001F4137"/>
    <w:rsid w:val="00282B3E"/>
    <w:rsid w:val="00294823"/>
    <w:rsid w:val="002B56F1"/>
    <w:rsid w:val="002D643D"/>
    <w:rsid w:val="002E58C9"/>
    <w:rsid w:val="00313B29"/>
    <w:rsid w:val="0032506C"/>
    <w:rsid w:val="003404E3"/>
    <w:rsid w:val="003655BD"/>
    <w:rsid w:val="00394C32"/>
    <w:rsid w:val="00395BC5"/>
    <w:rsid w:val="003B4D2E"/>
    <w:rsid w:val="003C0492"/>
    <w:rsid w:val="004216F9"/>
    <w:rsid w:val="00443E71"/>
    <w:rsid w:val="00480013"/>
    <w:rsid w:val="00483A02"/>
    <w:rsid w:val="004B13CB"/>
    <w:rsid w:val="004D28E5"/>
    <w:rsid w:val="0057296A"/>
    <w:rsid w:val="005A01FB"/>
    <w:rsid w:val="005A6341"/>
    <w:rsid w:val="005C4997"/>
    <w:rsid w:val="006118EE"/>
    <w:rsid w:val="00661B35"/>
    <w:rsid w:val="006C318C"/>
    <w:rsid w:val="006D76D9"/>
    <w:rsid w:val="006F1364"/>
    <w:rsid w:val="006F59E8"/>
    <w:rsid w:val="00705E55"/>
    <w:rsid w:val="00710841"/>
    <w:rsid w:val="00740994"/>
    <w:rsid w:val="00754E86"/>
    <w:rsid w:val="00777BEF"/>
    <w:rsid w:val="007A584D"/>
    <w:rsid w:val="007B5463"/>
    <w:rsid w:val="007D5E62"/>
    <w:rsid w:val="007E38D9"/>
    <w:rsid w:val="00827127"/>
    <w:rsid w:val="00847CCB"/>
    <w:rsid w:val="008D4659"/>
    <w:rsid w:val="008E1D0A"/>
    <w:rsid w:val="008F1B33"/>
    <w:rsid w:val="0091465E"/>
    <w:rsid w:val="00933A83"/>
    <w:rsid w:val="00944C7D"/>
    <w:rsid w:val="00950186"/>
    <w:rsid w:val="009752B2"/>
    <w:rsid w:val="009B6519"/>
    <w:rsid w:val="009F76EB"/>
    <w:rsid w:val="00A07772"/>
    <w:rsid w:val="00A13F1E"/>
    <w:rsid w:val="00A40218"/>
    <w:rsid w:val="00A50093"/>
    <w:rsid w:val="00A53176"/>
    <w:rsid w:val="00A565CA"/>
    <w:rsid w:val="00A6604A"/>
    <w:rsid w:val="00A701D2"/>
    <w:rsid w:val="00A74C00"/>
    <w:rsid w:val="00A9372A"/>
    <w:rsid w:val="00A9528E"/>
    <w:rsid w:val="00AC35C4"/>
    <w:rsid w:val="00AC40E6"/>
    <w:rsid w:val="00AD651F"/>
    <w:rsid w:val="00AF7E7E"/>
    <w:rsid w:val="00B66F1A"/>
    <w:rsid w:val="00B84C58"/>
    <w:rsid w:val="00BA2584"/>
    <w:rsid w:val="00BC18CE"/>
    <w:rsid w:val="00C8015A"/>
    <w:rsid w:val="00C9440D"/>
    <w:rsid w:val="00CC2BAD"/>
    <w:rsid w:val="00CD39B8"/>
    <w:rsid w:val="00CF7B91"/>
    <w:rsid w:val="00D146A3"/>
    <w:rsid w:val="00D16A5A"/>
    <w:rsid w:val="00D2405E"/>
    <w:rsid w:val="00D26536"/>
    <w:rsid w:val="00D417BC"/>
    <w:rsid w:val="00D43245"/>
    <w:rsid w:val="00D43C03"/>
    <w:rsid w:val="00D521C1"/>
    <w:rsid w:val="00D67D4F"/>
    <w:rsid w:val="00D77DA9"/>
    <w:rsid w:val="00DA2EAD"/>
    <w:rsid w:val="00DD0398"/>
    <w:rsid w:val="00E2490E"/>
    <w:rsid w:val="00E42174"/>
    <w:rsid w:val="00E74F5D"/>
    <w:rsid w:val="00ED39E6"/>
    <w:rsid w:val="00EE3C2C"/>
    <w:rsid w:val="00F422D4"/>
    <w:rsid w:val="00F640DA"/>
    <w:rsid w:val="00F6710D"/>
    <w:rsid w:val="00F723BB"/>
    <w:rsid w:val="00FA1410"/>
    <w:rsid w:val="00FB1C00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2F7FF211"/>
  <w15:docId w15:val="{CACF6A86-88CF-42CE-8BD8-FD9F20A4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95B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44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4C7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50186"/>
    <w:pPr>
      <w:ind w:left="924" w:hanging="357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0186"/>
    <w:rPr>
      <w:rFonts w:eastAsia="Calibri"/>
      <w:lang w:eastAsia="en-US"/>
    </w:rPr>
  </w:style>
  <w:style w:type="character" w:styleId="Odwoanieprzypisudolnego">
    <w:name w:val="footnote reference"/>
    <w:uiPriority w:val="99"/>
    <w:unhideWhenUsed/>
    <w:rsid w:val="00950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4</TotalTime>
  <Pages>1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aniacz</dc:creator>
  <cp:lastModifiedBy>alicjaj</cp:lastModifiedBy>
  <cp:revision>6</cp:revision>
  <cp:lastPrinted>2022-10-25T12:31:00Z</cp:lastPrinted>
  <dcterms:created xsi:type="dcterms:W3CDTF">2022-10-31T12:27:00Z</dcterms:created>
  <dcterms:modified xsi:type="dcterms:W3CDTF">2022-11-12T14:22:00Z</dcterms:modified>
</cp:coreProperties>
</file>