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A519" w14:textId="23E8C831" w:rsidR="0012766C" w:rsidRPr="00272D38" w:rsidRDefault="00480013" w:rsidP="00C2402F">
      <w:pPr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4E3" w:rsidRPr="00272D38">
        <w:rPr>
          <w:sz w:val="22"/>
          <w:szCs w:val="22"/>
        </w:rPr>
        <w:t xml:space="preserve"> </w:t>
      </w:r>
      <w:r w:rsidR="00394C32" w:rsidRPr="00272D38">
        <w:rPr>
          <w:sz w:val="22"/>
          <w:szCs w:val="22"/>
        </w:rPr>
        <w:t xml:space="preserve">  </w:t>
      </w:r>
      <w:r w:rsidR="00272D38" w:rsidRPr="00272D38">
        <w:rPr>
          <w:sz w:val="22"/>
          <w:szCs w:val="22"/>
        </w:rPr>
        <w:t xml:space="preserve">Załącznik nr </w:t>
      </w:r>
      <w:r w:rsidR="00B3309C">
        <w:rPr>
          <w:sz w:val="22"/>
          <w:szCs w:val="22"/>
        </w:rPr>
        <w:t>4</w:t>
      </w:r>
      <w:r w:rsidR="00272D38" w:rsidRPr="00272D38">
        <w:rPr>
          <w:sz w:val="22"/>
          <w:szCs w:val="22"/>
        </w:rPr>
        <w:t xml:space="preserve"> do </w:t>
      </w:r>
      <w:r w:rsidR="00ED1D38">
        <w:rPr>
          <w:sz w:val="22"/>
          <w:szCs w:val="22"/>
        </w:rPr>
        <w:t>Wytycznych</w:t>
      </w:r>
    </w:p>
    <w:p w14:paraId="3B6E23E1" w14:textId="77777777" w:rsidR="0012766C" w:rsidRPr="001F4137" w:rsidRDefault="0012766C" w:rsidP="0012766C">
      <w:pPr>
        <w:ind w:left="5664"/>
        <w:rPr>
          <w:sz w:val="22"/>
          <w:szCs w:val="22"/>
        </w:rPr>
      </w:pPr>
      <w:r w:rsidRPr="001F4137">
        <w:rPr>
          <w:sz w:val="22"/>
          <w:szCs w:val="22"/>
        </w:rPr>
        <w:t xml:space="preserve">               </w:t>
      </w:r>
    </w:p>
    <w:p w14:paraId="27238CBA" w14:textId="3E3B336E" w:rsidR="0012766C" w:rsidRPr="001F4137" w:rsidRDefault="0012766C" w:rsidP="001F4137">
      <w:pPr>
        <w:jc w:val="right"/>
        <w:rPr>
          <w:sz w:val="22"/>
          <w:szCs w:val="22"/>
        </w:rPr>
      </w:pPr>
      <w:r w:rsidRPr="001F4137">
        <w:rPr>
          <w:sz w:val="22"/>
          <w:szCs w:val="22"/>
        </w:rPr>
        <w:t>Śrem,</w:t>
      </w:r>
      <w:r w:rsidR="001F4137">
        <w:rPr>
          <w:sz w:val="22"/>
          <w:szCs w:val="22"/>
        </w:rPr>
        <w:t xml:space="preserve"> dnia </w:t>
      </w:r>
      <w:r w:rsidRPr="001F4137">
        <w:rPr>
          <w:sz w:val="22"/>
          <w:szCs w:val="22"/>
        </w:rPr>
        <w:t>……………………………..</w:t>
      </w:r>
    </w:p>
    <w:p w14:paraId="70160C2A" w14:textId="37A16B83" w:rsidR="0012766C" w:rsidRPr="001F4137" w:rsidRDefault="0012766C" w:rsidP="0012766C">
      <w:pPr>
        <w:jc w:val="both"/>
        <w:rPr>
          <w:sz w:val="22"/>
          <w:szCs w:val="22"/>
        </w:rPr>
      </w:pPr>
      <w:r w:rsidRPr="001F4137">
        <w:rPr>
          <w:sz w:val="22"/>
          <w:szCs w:val="22"/>
        </w:rPr>
        <w:t>OPS.I.</w:t>
      </w:r>
      <w:r w:rsidR="00C2402F">
        <w:rPr>
          <w:sz w:val="22"/>
          <w:szCs w:val="22"/>
        </w:rPr>
        <w:t xml:space="preserve">4025.         </w:t>
      </w:r>
      <w:r w:rsidR="001F4137">
        <w:rPr>
          <w:sz w:val="22"/>
          <w:szCs w:val="22"/>
        </w:rPr>
        <w:t>.</w:t>
      </w:r>
      <w:r w:rsidR="00FF741D">
        <w:rPr>
          <w:sz w:val="22"/>
          <w:szCs w:val="22"/>
        </w:rPr>
        <w:t>2023</w:t>
      </w:r>
    </w:p>
    <w:p w14:paraId="18DD888E" w14:textId="77777777" w:rsidR="0012766C" w:rsidRPr="001F4137" w:rsidRDefault="0012766C" w:rsidP="0012766C">
      <w:pPr>
        <w:jc w:val="both"/>
        <w:rPr>
          <w:sz w:val="22"/>
          <w:szCs w:val="22"/>
        </w:rPr>
      </w:pPr>
    </w:p>
    <w:p w14:paraId="05CC7101" w14:textId="77777777" w:rsidR="0012766C" w:rsidRPr="00394C32" w:rsidRDefault="0012766C" w:rsidP="0012766C">
      <w:pPr>
        <w:jc w:val="center"/>
        <w:rPr>
          <w:b/>
          <w:sz w:val="22"/>
          <w:szCs w:val="22"/>
        </w:rPr>
      </w:pPr>
      <w:r w:rsidRPr="00394C32">
        <w:rPr>
          <w:b/>
          <w:sz w:val="22"/>
          <w:szCs w:val="22"/>
        </w:rPr>
        <w:t>INDYWIDUALNY ZAKRES USŁUG OPIEKUŃCZYCH I SPECJALISTYCZNYCH USŁUG OPIEKUŃCZYCH</w:t>
      </w:r>
    </w:p>
    <w:p w14:paraId="0F17D66F" w14:textId="77777777" w:rsidR="0012766C" w:rsidRPr="00394C32" w:rsidRDefault="0012766C" w:rsidP="0012766C">
      <w:pPr>
        <w:rPr>
          <w:sz w:val="22"/>
          <w:szCs w:val="22"/>
        </w:rPr>
      </w:pPr>
    </w:p>
    <w:p w14:paraId="208A141A" w14:textId="77777777" w:rsidR="0012766C" w:rsidRPr="00394C32" w:rsidRDefault="0012766C" w:rsidP="0012766C">
      <w:pPr>
        <w:rPr>
          <w:sz w:val="22"/>
          <w:szCs w:val="22"/>
        </w:rPr>
      </w:pPr>
    </w:p>
    <w:p w14:paraId="6C31F0A0" w14:textId="27CF1FA3" w:rsidR="0012766C" w:rsidRPr="00394C32" w:rsidRDefault="0012766C" w:rsidP="0012766C">
      <w:pPr>
        <w:spacing w:line="360" w:lineRule="auto"/>
        <w:rPr>
          <w:sz w:val="22"/>
          <w:szCs w:val="22"/>
        </w:rPr>
      </w:pPr>
      <w:r w:rsidRPr="00394C32">
        <w:rPr>
          <w:sz w:val="22"/>
          <w:szCs w:val="22"/>
        </w:rPr>
        <w:t xml:space="preserve">Imię i nazwisko </w:t>
      </w:r>
      <w:r w:rsidR="005639E9">
        <w:rPr>
          <w:sz w:val="22"/>
          <w:szCs w:val="22"/>
        </w:rPr>
        <w:t>usługobiorcy</w:t>
      </w:r>
      <w:r w:rsidRPr="00394C32">
        <w:rPr>
          <w:sz w:val="22"/>
          <w:szCs w:val="22"/>
        </w:rPr>
        <w:t>: ………………………………………………………………………</w:t>
      </w:r>
      <w:r w:rsidR="001F4137" w:rsidRPr="00394C32">
        <w:rPr>
          <w:sz w:val="22"/>
          <w:szCs w:val="22"/>
        </w:rPr>
        <w:t>…………………………………….</w:t>
      </w:r>
    </w:p>
    <w:p w14:paraId="3877475D" w14:textId="77777777" w:rsidR="001F4137" w:rsidRPr="00394C32" w:rsidRDefault="0012766C" w:rsidP="0012766C">
      <w:pPr>
        <w:spacing w:line="360" w:lineRule="auto"/>
        <w:rPr>
          <w:sz w:val="22"/>
          <w:szCs w:val="22"/>
        </w:rPr>
      </w:pPr>
      <w:r w:rsidRPr="00394C32">
        <w:rPr>
          <w:sz w:val="22"/>
          <w:szCs w:val="22"/>
        </w:rPr>
        <w:t>Adres zamieszkania,</w:t>
      </w:r>
      <w:r w:rsidR="001F4137" w:rsidRPr="00394C32">
        <w:rPr>
          <w:sz w:val="22"/>
          <w:szCs w:val="22"/>
        </w:rPr>
        <w:t xml:space="preserve"> </w:t>
      </w:r>
      <w:r w:rsidRPr="00394C32">
        <w:rPr>
          <w:sz w:val="22"/>
          <w:szCs w:val="22"/>
        </w:rPr>
        <w:t>tel.:</w:t>
      </w:r>
    </w:p>
    <w:p w14:paraId="52E91965" w14:textId="33EB6583" w:rsidR="0012766C" w:rsidRPr="00394C32" w:rsidRDefault="001F4137" w:rsidP="0012766C">
      <w:pPr>
        <w:spacing w:line="360" w:lineRule="auto"/>
        <w:rPr>
          <w:sz w:val="22"/>
          <w:szCs w:val="22"/>
        </w:rPr>
      </w:pPr>
      <w:r w:rsidRPr="00394C32">
        <w:rPr>
          <w:sz w:val="22"/>
          <w:szCs w:val="22"/>
        </w:rPr>
        <w:t>…………………………</w:t>
      </w:r>
      <w:r w:rsidR="0012766C" w:rsidRPr="00394C32">
        <w:rPr>
          <w:sz w:val="22"/>
          <w:szCs w:val="22"/>
        </w:rPr>
        <w:t>……………………..…..…………………………………………</w:t>
      </w:r>
      <w:r w:rsidRPr="00394C32">
        <w:rPr>
          <w:sz w:val="22"/>
          <w:szCs w:val="22"/>
        </w:rPr>
        <w:t>…………….</w:t>
      </w:r>
    </w:p>
    <w:p w14:paraId="1D6A6A69" w14:textId="366C8561" w:rsidR="00394C32" w:rsidRPr="00394C32" w:rsidRDefault="0012766C" w:rsidP="0012766C">
      <w:pPr>
        <w:spacing w:line="360" w:lineRule="auto"/>
        <w:rPr>
          <w:sz w:val="22"/>
          <w:szCs w:val="22"/>
        </w:rPr>
      </w:pPr>
      <w:r w:rsidRPr="00394C32">
        <w:rPr>
          <w:sz w:val="22"/>
          <w:szCs w:val="22"/>
        </w:rPr>
        <w:t>Data urodzenia</w:t>
      </w:r>
      <w:r w:rsidR="00394C32">
        <w:rPr>
          <w:sz w:val="22"/>
          <w:szCs w:val="22"/>
        </w:rPr>
        <w:t>:</w:t>
      </w:r>
    </w:p>
    <w:p w14:paraId="5380077D" w14:textId="2797BF18" w:rsidR="0012766C" w:rsidRPr="00394C32" w:rsidRDefault="0012766C" w:rsidP="0012766C">
      <w:pPr>
        <w:spacing w:line="360" w:lineRule="auto"/>
        <w:rPr>
          <w:sz w:val="22"/>
          <w:szCs w:val="22"/>
        </w:rPr>
      </w:pPr>
      <w:r w:rsidRPr="00394C32">
        <w:rPr>
          <w:sz w:val="22"/>
          <w:szCs w:val="22"/>
        </w:rPr>
        <w:t>………………………………………………………………………………………</w:t>
      </w:r>
      <w:r w:rsidR="001F4137" w:rsidRPr="00394C32">
        <w:rPr>
          <w:sz w:val="22"/>
          <w:szCs w:val="22"/>
        </w:rPr>
        <w:t>……</w:t>
      </w:r>
      <w:r w:rsidR="00394C32" w:rsidRPr="00394C32">
        <w:rPr>
          <w:sz w:val="22"/>
          <w:szCs w:val="22"/>
        </w:rPr>
        <w:t>……………….</w:t>
      </w:r>
    </w:p>
    <w:p w14:paraId="71AC3168" w14:textId="5E060AE5" w:rsidR="0012766C" w:rsidRPr="00394C32" w:rsidRDefault="0012766C" w:rsidP="0012766C">
      <w:pPr>
        <w:spacing w:line="360" w:lineRule="auto"/>
        <w:rPr>
          <w:sz w:val="22"/>
          <w:szCs w:val="22"/>
        </w:rPr>
      </w:pPr>
      <w:r w:rsidRPr="00394C32">
        <w:rPr>
          <w:sz w:val="22"/>
          <w:szCs w:val="22"/>
        </w:rPr>
        <w:t>Lekarz rodzinny – nazwisko i imię, tel. ……………………………………………………………………………</w:t>
      </w:r>
      <w:r w:rsidR="001F4137" w:rsidRPr="00394C32">
        <w:rPr>
          <w:sz w:val="22"/>
          <w:szCs w:val="22"/>
        </w:rPr>
        <w:t>……………………………….</w:t>
      </w:r>
    </w:p>
    <w:p w14:paraId="75F04B4E" w14:textId="77777777" w:rsidR="0012766C" w:rsidRPr="00394C32" w:rsidRDefault="0012766C" w:rsidP="0012766C">
      <w:pPr>
        <w:spacing w:line="360" w:lineRule="auto"/>
        <w:jc w:val="both"/>
        <w:rPr>
          <w:sz w:val="22"/>
          <w:szCs w:val="22"/>
        </w:rPr>
      </w:pPr>
      <w:r w:rsidRPr="00394C32">
        <w:rPr>
          <w:sz w:val="22"/>
          <w:szCs w:val="22"/>
        </w:rPr>
        <w:t xml:space="preserve">Osoba do powiadomienia w nagłym wypadku – nazwisko i imię, tel. </w:t>
      </w:r>
    </w:p>
    <w:p w14:paraId="1E85D82A" w14:textId="050044ED" w:rsidR="0012766C" w:rsidRPr="00394C32" w:rsidRDefault="0012766C" w:rsidP="0012766C">
      <w:pPr>
        <w:spacing w:line="360" w:lineRule="auto"/>
        <w:jc w:val="both"/>
        <w:rPr>
          <w:sz w:val="22"/>
          <w:szCs w:val="22"/>
        </w:rPr>
      </w:pPr>
      <w:r w:rsidRPr="00394C32">
        <w:rPr>
          <w:sz w:val="22"/>
          <w:szCs w:val="22"/>
        </w:rPr>
        <w:t>…………………………..………………………………………………………………………………</w:t>
      </w:r>
      <w:r w:rsidR="001F4137" w:rsidRPr="00394C32">
        <w:rPr>
          <w:sz w:val="22"/>
          <w:szCs w:val="22"/>
        </w:rPr>
        <w:t>…</w:t>
      </w:r>
    </w:p>
    <w:p w14:paraId="0FC27B3C" w14:textId="77777777" w:rsidR="0012766C" w:rsidRPr="00394C32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>Sytuacja rodzinna*:</w:t>
      </w:r>
      <w:r w:rsidRPr="00394C32">
        <w:rPr>
          <w:sz w:val="22"/>
          <w:szCs w:val="22"/>
        </w:rPr>
        <w:tab/>
        <w:t>osoba samotna/samotnie gospodarująca</w:t>
      </w:r>
    </w:p>
    <w:p w14:paraId="32FE5436" w14:textId="77777777" w:rsidR="0012766C" w:rsidRPr="00394C32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ab/>
      </w:r>
      <w:r w:rsidRPr="00394C32">
        <w:rPr>
          <w:sz w:val="22"/>
          <w:szCs w:val="22"/>
        </w:rPr>
        <w:tab/>
      </w:r>
      <w:r w:rsidRPr="00394C32">
        <w:rPr>
          <w:sz w:val="22"/>
          <w:szCs w:val="22"/>
        </w:rPr>
        <w:tab/>
        <w:t>posiadająca rodzinę zamieszkującą w gminie Śrem</w:t>
      </w:r>
    </w:p>
    <w:p w14:paraId="61F163EC" w14:textId="77777777" w:rsidR="0012766C" w:rsidRPr="00394C32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ab/>
      </w:r>
      <w:r w:rsidRPr="00394C32">
        <w:rPr>
          <w:sz w:val="22"/>
          <w:szCs w:val="22"/>
        </w:rPr>
        <w:tab/>
      </w:r>
      <w:r w:rsidRPr="00394C32">
        <w:rPr>
          <w:sz w:val="22"/>
          <w:szCs w:val="22"/>
        </w:rPr>
        <w:tab/>
        <w:t>zamieszkująca z rodziną/ inną osobą (nazwisko i imię)</w:t>
      </w:r>
    </w:p>
    <w:p w14:paraId="04933971" w14:textId="77777777" w:rsidR="0012766C" w:rsidRPr="00394C32" w:rsidRDefault="0012766C" w:rsidP="0012766C">
      <w:pPr>
        <w:jc w:val="both"/>
        <w:rPr>
          <w:sz w:val="22"/>
          <w:szCs w:val="22"/>
        </w:rPr>
      </w:pPr>
    </w:p>
    <w:p w14:paraId="1F0F5C53" w14:textId="505B24B2" w:rsidR="0012766C" w:rsidRPr="00394C32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>…………………………………......................................................................................................................</w:t>
      </w:r>
    </w:p>
    <w:p w14:paraId="2B559F71" w14:textId="77777777" w:rsidR="0012766C" w:rsidRPr="00394C32" w:rsidRDefault="0012766C" w:rsidP="0012766C">
      <w:pPr>
        <w:jc w:val="both"/>
        <w:rPr>
          <w:sz w:val="22"/>
          <w:szCs w:val="22"/>
        </w:rPr>
      </w:pPr>
    </w:p>
    <w:p w14:paraId="0ED269E0" w14:textId="429C00B2" w:rsidR="0012766C" w:rsidRPr="00394C32" w:rsidRDefault="0012766C" w:rsidP="00394C32">
      <w:pPr>
        <w:spacing w:line="360" w:lineRule="auto"/>
        <w:jc w:val="both"/>
        <w:rPr>
          <w:sz w:val="22"/>
          <w:szCs w:val="22"/>
        </w:rPr>
      </w:pPr>
      <w:r w:rsidRPr="00394C32">
        <w:rPr>
          <w:sz w:val="22"/>
          <w:szCs w:val="22"/>
        </w:rPr>
        <w:t>Sytuacja zdrowotna: …………………………………………………………………………………………</w:t>
      </w:r>
    </w:p>
    <w:p w14:paraId="75D380A8" w14:textId="6BE4E997" w:rsidR="00394C32" w:rsidRPr="00394C32" w:rsidRDefault="00394C32" w:rsidP="00394C32">
      <w:pPr>
        <w:spacing w:line="360" w:lineRule="auto"/>
        <w:jc w:val="both"/>
        <w:rPr>
          <w:sz w:val="22"/>
          <w:szCs w:val="22"/>
        </w:rPr>
      </w:pPr>
      <w:r w:rsidRPr="00394C32"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4129DAFF" w14:textId="77777777" w:rsidR="0012766C" w:rsidRPr="00272D38" w:rsidRDefault="0012766C" w:rsidP="0012766C">
      <w:pPr>
        <w:jc w:val="both"/>
        <w:rPr>
          <w:b/>
          <w:color w:val="FF0000"/>
          <w:sz w:val="22"/>
          <w:szCs w:val="22"/>
        </w:rPr>
      </w:pPr>
    </w:p>
    <w:p w14:paraId="7DC34E50" w14:textId="77777777" w:rsidR="0012766C" w:rsidRPr="00394C32" w:rsidRDefault="0012766C" w:rsidP="0012766C">
      <w:pPr>
        <w:jc w:val="both"/>
        <w:rPr>
          <w:b/>
          <w:sz w:val="22"/>
          <w:szCs w:val="22"/>
        </w:rPr>
      </w:pPr>
      <w:r w:rsidRPr="00394C32">
        <w:rPr>
          <w:b/>
          <w:sz w:val="22"/>
          <w:szCs w:val="22"/>
        </w:rPr>
        <w:t>Zdolność osoby do poruszania się:</w:t>
      </w:r>
    </w:p>
    <w:p w14:paraId="514F7E0F" w14:textId="77777777" w:rsidR="00394C32" w:rsidRPr="00394C32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>[   ] zdolny do poruszania się samodzielnie</w:t>
      </w:r>
      <w:r w:rsidRPr="00394C32">
        <w:rPr>
          <w:sz w:val="22"/>
          <w:szCs w:val="22"/>
        </w:rPr>
        <w:tab/>
        <w:t xml:space="preserve"> </w:t>
      </w:r>
    </w:p>
    <w:p w14:paraId="48A03F8F" w14:textId="3307E7AC" w:rsidR="0012766C" w:rsidRPr="00394C32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>[   ] zdolny do poruszania się z użyciem sprzętu pomocniczego</w:t>
      </w:r>
    </w:p>
    <w:p w14:paraId="46B32B63" w14:textId="77777777" w:rsidR="0012766C" w:rsidRPr="00394C32" w:rsidRDefault="0012766C" w:rsidP="0012766C">
      <w:pPr>
        <w:jc w:val="both"/>
        <w:rPr>
          <w:b/>
          <w:sz w:val="22"/>
          <w:szCs w:val="22"/>
        </w:rPr>
      </w:pPr>
      <w:r w:rsidRPr="00394C32">
        <w:rPr>
          <w:sz w:val="22"/>
          <w:szCs w:val="22"/>
        </w:rPr>
        <w:t>[   ] niezdolny do poruszania się</w:t>
      </w:r>
    </w:p>
    <w:p w14:paraId="62945805" w14:textId="77777777" w:rsidR="0012766C" w:rsidRPr="00394C32" w:rsidRDefault="0012766C" w:rsidP="0012766C">
      <w:pPr>
        <w:spacing w:line="360" w:lineRule="auto"/>
        <w:jc w:val="both"/>
        <w:rPr>
          <w:b/>
          <w:sz w:val="22"/>
          <w:szCs w:val="22"/>
        </w:rPr>
      </w:pPr>
    </w:p>
    <w:p w14:paraId="0D6B14C8" w14:textId="77777777" w:rsidR="00272D38" w:rsidRPr="004B13CB" w:rsidRDefault="00272D38" w:rsidP="00272D38">
      <w:pPr>
        <w:spacing w:line="360" w:lineRule="auto"/>
        <w:jc w:val="both"/>
        <w:rPr>
          <w:sz w:val="22"/>
          <w:szCs w:val="22"/>
        </w:rPr>
      </w:pPr>
      <w:r w:rsidRPr="004B13CB">
        <w:rPr>
          <w:b/>
          <w:sz w:val="22"/>
          <w:szCs w:val="22"/>
        </w:rPr>
        <w:t xml:space="preserve">Wymiar usług: </w:t>
      </w:r>
      <w:r w:rsidRPr="004B13CB">
        <w:rPr>
          <w:sz w:val="22"/>
          <w:szCs w:val="22"/>
        </w:rPr>
        <w:t>od dnia .………………..……………….. do dnia</w:t>
      </w:r>
      <w:r>
        <w:rPr>
          <w:sz w:val="22"/>
          <w:szCs w:val="22"/>
        </w:rPr>
        <w:t xml:space="preserve"> </w:t>
      </w:r>
      <w:r w:rsidRPr="004B13CB">
        <w:rPr>
          <w:sz w:val="22"/>
          <w:szCs w:val="22"/>
        </w:rPr>
        <w:t>………………….……..…..…….…….</w:t>
      </w:r>
    </w:p>
    <w:p w14:paraId="6008FFA4" w14:textId="77777777" w:rsidR="00272D38" w:rsidRPr="004B13CB" w:rsidRDefault="00272D38" w:rsidP="00272D38">
      <w:pPr>
        <w:spacing w:line="360" w:lineRule="auto"/>
        <w:rPr>
          <w:sz w:val="22"/>
          <w:szCs w:val="22"/>
        </w:rPr>
      </w:pPr>
      <w:r w:rsidRPr="004B13CB">
        <w:rPr>
          <w:sz w:val="22"/>
          <w:szCs w:val="22"/>
        </w:rPr>
        <w:t xml:space="preserve">w </w:t>
      </w:r>
      <w:r>
        <w:rPr>
          <w:sz w:val="22"/>
          <w:szCs w:val="22"/>
        </w:rPr>
        <w:t>wymiarze …………………………………………………………………………………………………</w:t>
      </w:r>
      <w:r w:rsidRPr="004B13CB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…………………………………………..</w:t>
      </w:r>
      <w:r w:rsidRPr="004B13CB">
        <w:rPr>
          <w:sz w:val="22"/>
          <w:szCs w:val="22"/>
        </w:rPr>
        <w:t>……..………………………..……….………………………...</w:t>
      </w:r>
      <w:r>
        <w:rPr>
          <w:sz w:val="22"/>
          <w:szCs w:val="22"/>
        </w:rPr>
        <w:t>...</w:t>
      </w:r>
    </w:p>
    <w:p w14:paraId="54441F41" w14:textId="77777777" w:rsidR="00272D38" w:rsidRPr="004B13CB" w:rsidRDefault="00272D38" w:rsidP="00272D38">
      <w:pPr>
        <w:spacing w:line="360" w:lineRule="auto"/>
        <w:jc w:val="both"/>
        <w:rPr>
          <w:sz w:val="22"/>
          <w:szCs w:val="22"/>
        </w:rPr>
      </w:pPr>
      <w:r w:rsidRPr="004B13CB">
        <w:rPr>
          <w:sz w:val="22"/>
          <w:szCs w:val="22"/>
        </w:rPr>
        <w:t>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 w14:paraId="0118A541" w14:textId="02AFCB64" w:rsidR="00272D38" w:rsidRDefault="00272D38" w:rsidP="00394C3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4B13CB">
        <w:rPr>
          <w:sz w:val="22"/>
          <w:szCs w:val="22"/>
        </w:rPr>
        <w:t xml:space="preserve"> </w:t>
      </w:r>
      <w:r w:rsidR="00505664">
        <w:rPr>
          <w:sz w:val="22"/>
          <w:szCs w:val="22"/>
        </w:rPr>
        <w:t xml:space="preserve">proponowanych </w:t>
      </w:r>
      <w:r w:rsidRPr="004B13CB">
        <w:rPr>
          <w:sz w:val="22"/>
          <w:szCs w:val="22"/>
        </w:rPr>
        <w:t xml:space="preserve">godzinach </w:t>
      </w:r>
      <w:r>
        <w:rPr>
          <w:sz w:val="22"/>
          <w:szCs w:val="22"/>
        </w:rPr>
        <w:t>………………………………………………………………………………</w:t>
      </w:r>
    </w:p>
    <w:p w14:paraId="5ABA87FB" w14:textId="77777777" w:rsidR="00E516B2" w:rsidRDefault="00E516B2" w:rsidP="00394C32">
      <w:pPr>
        <w:spacing w:line="360" w:lineRule="auto"/>
        <w:jc w:val="both"/>
        <w:rPr>
          <w:sz w:val="22"/>
          <w:szCs w:val="22"/>
        </w:rPr>
      </w:pPr>
    </w:p>
    <w:p w14:paraId="44CDB4F6" w14:textId="77777777" w:rsidR="00E516B2" w:rsidRDefault="00E516B2" w:rsidP="00394C32">
      <w:pPr>
        <w:spacing w:line="360" w:lineRule="auto"/>
        <w:jc w:val="both"/>
        <w:rPr>
          <w:sz w:val="22"/>
          <w:szCs w:val="22"/>
        </w:rPr>
      </w:pPr>
    </w:p>
    <w:p w14:paraId="56B051A6" w14:textId="0EBEB260" w:rsidR="00394C32" w:rsidRDefault="0012766C" w:rsidP="00394C32">
      <w:pPr>
        <w:spacing w:line="360" w:lineRule="auto"/>
        <w:jc w:val="both"/>
        <w:rPr>
          <w:sz w:val="22"/>
          <w:szCs w:val="22"/>
        </w:rPr>
      </w:pPr>
      <w:r w:rsidRPr="00394C32">
        <w:rPr>
          <w:sz w:val="22"/>
          <w:szCs w:val="22"/>
        </w:rPr>
        <w:lastRenderedPageBreak/>
        <w:t>Zakres</w:t>
      </w:r>
      <w:r w:rsidR="00394C32" w:rsidRPr="00394C32">
        <w:rPr>
          <w:sz w:val="22"/>
          <w:szCs w:val="22"/>
        </w:rPr>
        <w:t xml:space="preserve"> </w:t>
      </w:r>
      <w:r w:rsidRPr="00394C32">
        <w:rPr>
          <w:sz w:val="22"/>
          <w:szCs w:val="22"/>
        </w:rPr>
        <w:t>usług</w:t>
      </w:r>
      <w:r w:rsidR="00394C32">
        <w:rPr>
          <w:sz w:val="22"/>
          <w:szCs w:val="22"/>
        </w:rPr>
        <w:t>:</w:t>
      </w:r>
    </w:p>
    <w:p w14:paraId="29F44BD9" w14:textId="6EBA27F8" w:rsidR="0012766C" w:rsidRDefault="00394C32" w:rsidP="00394C3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22B19" w14:textId="10CB69C8" w:rsidR="00272D38" w:rsidRPr="00394C32" w:rsidRDefault="00272D38" w:rsidP="00394C3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877325" w14:textId="6442A16C" w:rsidR="0012766C" w:rsidRDefault="0012766C" w:rsidP="0012766C">
      <w:pPr>
        <w:jc w:val="both"/>
        <w:rPr>
          <w:sz w:val="22"/>
          <w:szCs w:val="22"/>
        </w:rPr>
      </w:pPr>
    </w:p>
    <w:p w14:paraId="6B37920F" w14:textId="332D538B" w:rsidR="00394C32" w:rsidRDefault="00394C32" w:rsidP="0012766C">
      <w:pPr>
        <w:jc w:val="both"/>
        <w:rPr>
          <w:sz w:val="22"/>
          <w:szCs w:val="22"/>
        </w:rPr>
      </w:pPr>
    </w:p>
    <w:p w14:paraId="6CEABDF4" w14:textId="30FC3A5E" w:rsidR="00394C32" w:rsidRDefault="00272D38" w:rsidP="0012766C">
      <w:pPr>
        <w:jc w:val="both"/>
        <w:rPr>
          <w:sz w:val="22"/>
          <w:szCs w:val="22"/>
        </w:rPr>
      </w:pPr>
      <w:r>
        <w:rPr>
          <w:sz w:val="22"/>
          <w:szCs w:val="22"/>
        </w:rPr>
        <w:t>Uwagi:</w:t>
      </w:r>
    </w:p>
    <w:p w14:paraId="6F086AF5" w14:textId="77777777" w:rsidR="00272D38" w:rsidRDefault="00272D38" w:rsidP="0012766C">
      <w:pPr>
        <w:jc w:val="both"/>
        <w:rPr>
          <w:sz w:val="22"/>
          <w:szCs w:val="22"/>
        </w:rPr>
      </w:pPr>
    </w:p>
    <w:p w14:paraId="57580608" w14:textId="77777777" w:rsidR="00272D38" w:rsidRDefault="00272D38" w:rsidP="0012766C">
      <w:pPr>
        <w:jc w:val="both"/>
        <w:rPr>
          <w:sz w:val="22"/>
          <w:szCs w:val="22"/>
        </w:rPr>
      </w:pPr>
    </w:p>
    <w:p w14:paraId="66EC5199" w14:textId="77777777" w:rsidR="00272D38" w:rsidRDefault="00272D38" w:rsidP="0012766C">
      <w:pPr>
        <w:jc w:val="both"/>
        <w:rPr>
          <w:sz w:val="22"/>
          <w:szCs w:val="22"/>
        </w:rPr>
      </w:pPr>
    </w:p>
    <w:p w14:paraId="13033B9E" w14:textId="77777777" w:rsidR="00272D38" w:rsidRPr="00394C32" w:rsidRDefault="00272D38" w:rsidP="0012766C">
      <w:pPr>
        <w:jc w:val="both"/>
        <w:rPr>
          <w:sz w:val="22"/>
          <w:szCs w:val="22"/>
        </w:rPr>
      </w:pPr>
    </w:p>
    <w:p w14:paraId="5C594FA5" w14:textId="5EC11F7B" w:rsidR="0012766C" w:rsidRPr="00394C32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 xml:space="preserve">Podpis </w:t>
      </w:r>
      <w:r w:rsidR="005639E9">
        <w:rPr>
          <w:sz w:val="22"/>
          <w:szCs w:val="22"/>
        </w:rPr>
        <w:t>usługobiorcy</w:t>
      </w:r>
      <w:r w:rsidRPr="00394C32">
        <w:rPr>
          <w:sz w:val="22"/>
          <w:szCs w:val="22"/>
        </w:rPr>
        <w:t>: …………………………</w:t>
      </w:r>
      <w:r w:rsidR="00AF7E7E">
        <w:rPr>
          <w:sz w:val="22"/>
          <w:szCs w:val="22"/>
        </w:rPr>
        <w:t>……………………………………………</w:t>
      </w:r>
      <w:r w:rsidRPr="00394C32">
        <w:rPr>
          <w:sz w:val="22"/>
          <w:szCs w:val="22"/>
        </w:rPr>
        <w:t xml:space="preserve">                           </w:t>
      </w:r>
    </w:p>
    <w:p w14:paraId="69515ADC" w14:textId="77777777" w:rsidR="0012766C" w:rsidRPr="00394C32" w:rsidRDefault="0012766C" w:rsidP="0012766C">
      <w:pPr>
        <w:jc w:val="both"/>
        <w:rPr>
          <w:sz w:val="22"/>
          <w:szCs w:val="22"/>
        </w:rPr>
      </w:pPr>
    </w:p>
    <w:p w14:paraId="711795AB" w14:textId="1D57516C" w:rsidR="0012766C" w:rsidRPr="00394C32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>Podpis pracownika socjalnego: …………………………</w:t>
      </w:r>
      <w:r w:rsidR="00AF7E7E">
        <w:rPr>
          <w:sz w:val="22"/>
          <w:szCs w:val="22"/>
        </w:rPr>
        <w:t>………………………………………………..</w:t>
      </w:r>
      <w:r w:rsidRPr="00394C32">
        <w:rPr>
          <w:sz w:val="22"/>
          <w:szCs w:val="22"/>
        </w:rPr>
        <w:t xml:space="preserve">                           </w:t>
      </w:r>
    </w:p>
    <w:p w14:paraId="30D5A29B" w14:textId="77777777" w:rsidR="0012766C" w:rsidRPr="00394C32" w:rsidRDefault="0012766C" w:rsidP="0012766C">
      <w:pPr>
        <w:jc w:val="both"/>
        <w:rPr>
          <w:sz w:val="22"/>
          <w:szCs w:val="22"/>
        </w:rPr>
      </w:pPr>
    </w:p>
    <w:p w14:paraId="0ECBD3ED" w14:textId="77777777" w:rsidR="0012766C" w:rsidRPr="00394C32" w:rsidRDefault="0012766C" w:rsidP="0012766C">
      <w:pPr>
        <w:jc w:val="both"/>
        <w:rPr>
          <w:sz w:val="22"/>
          <w:szCs w:val="22"/>
        </w:rPr>
      </w:pPr>
    </w:p>
    <w:p w14:paraId="3C8DE6BE" w14:textId="6418BC26" w:rsidR="0012766C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>Otrzymują:</w:t>
      </w:r>
    </w:p>
    <w:p w14:paraId="23F6E85B" w14:textId="77777777" w:rsidR="00394C32" w:rsidRPr="00394C32" w:rsidRDefault="00394C32" w:rsidP="0012766C">
      <w:pPr>
        <w:jc w:val="both"/>
        <w:rPr>
          <w:sz w:val="22"/>
          <w:szCs w:val="22"/>
        </w:rPr>
      </w:pPr>
    </w:p>
    <w:p w14:paraId="2AD9D0FB" w14:textId="77777777" w:rsidR="0012766C" w:rsidRPr="00394C32" w:rsidRDefault="0012766C" w:rsidP="0012766C">
      <w:pPr>
        <w:numPr>
          <w:ilvl w:val="0"/>
          <w:numId w:val="4"/>
        </w:numPr>
        <w:jc w:val="both"/>
        <w:rPr>
          <w:sz w:val="22"/>
          <w:szCs w:val="22"/>
        </w:rPr>
      </w:pPr>
      <w:r w:rsidRPr="00394C32">
        <w:rPr>
          <w:sz w:val="22"/>
          <w:szCs w:val="22"/>
        </w:rPr>
        <w:t>Podmiot realizujący usługi</w:t>
      </w:r>
    </w:p>
    <w:p w14:paraId="0132EB61" w14:textId="174EC7B0" w:rsidR="0012766C" w:rsidRPr="00394C32" w:rsidRDefault="005639E9" w:rsidP="0012766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Usługobiorca</w:t>
      </w:r>
    </w:p>
    <w:p w14:paraId="197C9293" w14:textId="77777777" w:rsidR="0012766C" w:rsidRPr="00394C32" w:rsidRDefault="0012766C" w:rsidP="0012766C">
      <w:pPr>
        <w:numPr>
          <w:ilvl w:val="0"/>
          <w:numId w:val="4"/>
        </w:numPr>
        <w:jc w:val="both"/>
        <w:rPr>
          <w:sz w:val="22"/>
          <w:szCs w:val="22"/>
        </w:rPr>
      </w:pPr>
      <w:r w:rsidRPr="00394C32">
        <w:rPr>
          <w:sz w:val="22"/>
          <w:szCs w:val="22"/>
        </w:rPr>
        <w:t>Ośrodek Pomocy Społecznej w Śremie – a/a</w:t>
      </w:r>
    </w:p>
    <w:p w14:paraId="308AB523" w14:textId="77777777" w:rsidR="00CC2BAD" w:rsidRPr="00394C32" w:rsidRDefault="00CC2BAD" w:rsidP="00CC2BAD">
      <w:pPr>
        <w:jc w:val="both"/>
        <w:rPr>
          <w:sz w:val="22"/>
          <w:szCs w:val="22"/>
        </w:rPr>
      </w:pPr>
    </w:p>
    <w:p w14:paraId="5B0FDCEE" w14:textId="7D43E3E5" w:rsidR="0012766C" w:rsidRPr="00394C32" w:rsidRDefault="0012766C" w:rsidP="00CC2BAD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 xml:space="preserve">Zobowiązuję się do zachowania w tajemnicy danych osobowych do których mam lub będę miał/a dostęp </w:t>
      </w:r>
      <w:r w:rsidRPr="00394C32">
        <w:rPr>
          <w:sz w:val="22"/>
          <w:szCs w:val="22"/>
        </w:rPr>
        <w:br/>
        <w:t xml:space="preserve">w związku z wykonywaniem powierzonych zadań. </w:t>
      </w:r>
    </w:p>
    <w:p w14:paraId="0A9B7F67" w14:textId="77777777" w:rsidR="0012766C" w:rsidRPr="00394C32" w:rsidRDefault="0012766C" w:rsidP="0012766C">
      <w:pPr>
        <w:ind w:left="360"/>
        <w:jc w:val="both"/>
        <w:rPr>
          <w:sz w:val="22"/>
          <w:szCs w:val="22"/>
        </w:rPr>
      </w:pPr>
    </w:p>
    <w:p w14:paraId="0A7341A0" w14:textId="176CE355" w:rsidR="0012766C" w:rsidRPr="00394C32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 xml:space="preserve">Przyjmuję do wiadomości, iż postępowanie sprzeczne z powyższymi zobowiązaniami może być uznane za naruszenie przepisów Ustawy o ochronie danych osobowych oraz Rozporządzenia Parlamentu Europejskiego i Rady (UE) 2016/679 z dnia 27 kwietnia 2016 r. w sprawie ochrony osób fizycznych </w:t>
      </w:r>
      <w:r w:rsidR="003D0519">
        <w:rPr>
          <w:sz w:val="22"/>
          <w:szCs w:val="22"/>
        </w:rPr>
        <w:br/>
      </w:r>
      <w:r w:rsidRPr="00394C32">
        <w:rPr>
          <w:sz w:val="22"/>
          <w:szCs w:val="22"/>
        </w:rPr>
        <w:t>w związku</w:t>
      </w:r>
      <w:r w:rsidR="003D0519">
        <w:rPr>
          <w:sz w:val="22"/>
          <w:szCs w:val="22"/>
        </w:rPr>
        <w:t xml:space="preserve"> </w:t>
      </w:r>
      <w:r w:rsidRPr="00394C32">
        <w:rPr>
          <w:sz w:val="22"/>
          <w:szCs w:val="22"/>
        </w:rPr>
        <w:t>z przetwarzaniem danych osobowych i w sprawie swobodnego przepływu takich danych oraz uchylenia dyrektywy 95/46/WE ( „RODO”),</w:t>
      </w:r>
    </w:p>
    <w:p w14:paraId="02A95B3D" w14:textId="77777777" w:rsidR="0012766C" w:rsidRPr="00394C32" w:rsidRDefault="0012766C" w:rsidP="0012766C">
      <w:pPr>
        <w:jc w:val="both"/>
        <w:rPr>
          <w:b/>
          <w:sz w:val="22"/>
          <w:szCs w:val="22"/>
        </w:rPr>
      </w:pPr>
    </w:p>
    <w:p w14:paraId="361DEAE8" w14:textId="77777777" w:rsidR="0012766C" w:rsidRPr="00394C32" w:rsidRDefault="0012766C" w:rsidP="0012766C">
      <w:pPr>
        <w:jc w:val="both"/>
        <w:rPr>
          <w:b/>
          <w:sz w:val="22"/>
          <w:szCs w:val="22"/>
        </w:rPr>
      </w:pPr>
      <w:r w:rsidRPr="00394C32">
        <w:rPr>
          <w:b/>
          <w:sz w:val="22"/>
          <w:szCs w:val="22"/>
        </w:rPr>
        <w:t>Potwierdzam zapoznanie się z Indywidualnym Zakresem Usług i zobowiązuję się do jego realizowania.</w:t>
      </w:r>
    </w:p>
    <w:p w14:paraId="34C9A585" w14:textId="63CD8721" w:rsidR="0012766C" w:rsidRDefault="0012766C" w:rsidP="0012766C">
      <w:pPr>
        <w:jc w:val="both"/>
        <w:rPr>
          <w:b/>
          <w:sz w:val="22"/>
          <w:szCs w:val="22"/>
        </w:rPr>
      </w:pPr>
    </w:p>
    <w:p w14:paraId="5EC5F566" w14:textId="0DA372DD" w:rsidR="00AF7E7E" w:rsidRDefault="00AF7E7E" w:rsidP="0012766C">
      <w:pPr>
        <w:jc w:val="both"/>
        <w:rPr>
          <w:b/>
          <w:sz w:val="22"/>
          <w:szCs w:val="22"/>
        </w:rPr>
      </w:pPr>
    </w:p>
    <w:p w14:paraId="527A5310" w14:textId="77777777" w:rsidR="00AF7E7E" w:rsidRPr="00394C32" w:rsidRDefault="00AF7E7E" w:rsidP="0012766C">
      <w:pPr>
        <w:jc w:val="both"/>
        <w:rPr>
          <w:b/>
          <w:sz w:val="22"/>
          <w:szCs w:val="22"/>
        </w:rPr>
      </w:pPr>
    </w:p>
    <w:p w14:paraId="36DFA4A0" w14:textId="77777777" w:rsidR="0012766C" w:rsidRPr="00394C32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 xml:space="preserve">………………………………………… </w:t>
      </w:r>
    </w:p>
    <w:p w14:paraId="3CBB68A4" w14:textId="77777777" w:rsidR="0012766C" w:rsidRPr="00394C32" w:rsidRDefault="0012766C" w:rsidP="0012766C">
      <w:pPr>
        <w:jc w:val="both"/>
        <w:rPr>
          <w:sz w:val="22"/>
          <w:szCs w:val="22"/>
        </w:rPr>
      </w:pPr>
      <w:r w:rsidRPr="00394C32">
        <w:rPr>
          <w:sz w:val="22"/>
          <w:szCs w:val="22"/>
        </w:rPr>
        <w:t xml:space="preserve">    data i podpis osoby realizującej </w:t>
      </w:r>
    </w:p>
    <w:p w14:paraId="3DE7328C" w14:textId="5130815F" w:rsidR="00480013" w:rsidRDefault="00480013" w:rsidP="00480013">
      <w:pPr>
        <w:rPr>
          <w:sz w:val="24"/>
          <w:szCs w:val="24"/>
        </w:rPr>
      </w:pPr>
    </w:p>
    <w:p w14:paraId="4CDFE976" w14:textId="6BD7D7AC" w:rsidR="00E516B2" w:rsidRDefault="00E516B2" w:rsidP="00480013">
      <w:pPr>
        <w:rPr>
          <w:sz w:val="24"/>
          <w:szCs w:val="24"/>
        </w:rPr>
      </w:pPr>
    </w:p>
    <w:p w14:paraId="5279D7A5" w14:textId="70A8F6D8" w:rsidR="00E516B2" w:rsidRDefault="00E516B2" w:rsidP="00480013">
      <w:pPr>
        <w:rPr>
          <w:sz w:val="24"/>
          <w:szCs w:val="24"/>
        </w:rPr>
      </w:pPr>
    </w:p>
    <w:p w14:paraId="1D12C0A5" w14:textId="4CE67DEF" w:rsidR="00E516B2" w:rsidRDefault="00E516B2" w:rsidP="00480013">
      <w:pPr>
        <w:rPr>
          <w:sz w:val="24"/>
          <w:szCs w:val="24"/>
        </w:rPr>
      </w:pPr>
    </w:p>
    <w:p w14:paraId="417A0786" w14:textId="5A5FE6B1" w:rsidR="00E516B2" w:rsidRDefault="00E516B2" w:rsidP="00480013">
      <w:pPr>
        <w:rPr>
          <w:sz w:val="24"/>
          <w:szCs w:val="24"/>
        </w:rPr>
      </w:pPr>
    </w:p>
    <w:p w14:paraId="2C21F902" w14:textId="03AD78CA" w:rsidR="00E516B2" w:rsidRDefault="00E516B2" w:rsidP="00480013">
      <w:pPr>
        <w:rPr>
          <w:sz w:val="24"/>
          <w:szCs w:val="24"/>
        </w:rPr>
      </w:pPr>
      <w:r>
        <w:rPr>
          <w:sz w:val="24"/>
          <w:szCs w:val="24"/>
        </w:rPr>
        <w:t>*właściwe podkreślić</w:t>
      </w:r>
    </w:p>
    <w:sectPr w:rsidR="00E516B2" w:rsidSect="00D146A3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C8C1" w14:textId="77777777" w:rsidR="006B771A" w:rsidRDefault="006B771A">
      <w:r>
        <w:separator/>
      </w:r>
    </w:p>
  </w:endnote>
  <w:endnote w:type="continuationSeparator" w:id="0">
    <w:p w14:paraId="0FE9F71F" w14:textId="77777777" w:rsidR="006B771A" w:rsidRDefault="006B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B815" w14:textId="77777777" w:rsidR="001D24A4" w:rsidRDefault="001D24A4" w:rsidP="001D24A4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</w:p>
  <w:p w14:paraId="3020187E" w14:textId="5F997996" w:rsidR="005A6341" w:rsidRDefault="00AF7E7E" w:rsidP="001D24A4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B0BEE" wp14:editId="6B1592E2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967095" cy="3810"/>
              <wp:effectExtent l="17780" t="17145" r="15875" b="1714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CA7EA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</w:pict>
        </mc:Fallback>
      </mc:AlternateContent>
    </w:r>
    <w:r w:rsidR="005A6341" w:rsidRPr="005A6341">
      <w:rPr>
        <w:sz w:val="24"/>
        <w:szCs w:val="24"/>
      </w:rPr>
      <w:t>Strona</w:t>
    </w:r>
    <w:r w:rsidR="005A6341">
      <w:t xml:space="preserve"> </w:t>
    </w:r>
    <w:r w:rsidR="005A6341" w:rsidRPr="005A6341">
      <w:rPr>
        <w:sz w:val="24"/>
        <w:szCs w:val="24"/>
      </w:rPr>
      <w:fldChar w:fldCharType="begin"/>
    </w:r>
    <w:r w:rsidR="005A6341" w:rsidRPr="005A6341">
      <w:rPr>
        <w:sz w:val="24"/>
        <w:szCs w:val="24"/>
      </w:rPr>
      <w:instrText xml:space="preserve"> PAGE   \* MERGEFORMAT </w:instrText>
    </w:r>
    <w:r w:rsidR="005A6341" w:rsidRPr="005A6341">
      <w:rPr>
        <w:sz w:val="24"/>
        <w:szCs w:val="24"/>
      </w:rPr>
      <w:fldChar w:fldCharType="separate"/>
    </w:r>
    <w:r w:rsidR="001D24A4">
      <w:rPr>
        <w:noProof/>
        <w:sz w:val="24"/>
        <w:szCs w:val="24"/>
      </w:rPr>
      <w:t>2</w:t>
    </w:r>
    <w:r w:rsidR="005A6341" w:rsidRPr="005A6341">
      <w:rPr>
        <w:sz w:val="24"/>
        <w:szCs w:val="24"/>
      </w:rPr>
      <w:fldChar w:fldCharType="end"/>
    </w:r>
    <w:r w:rsidR="005A6341" w:rsidRPr="005A6341">
      <w:rPr>
        <w:sz w:val="24"/>
        <w:szCs w:val="24"/>
      </w:rPr>
      <w:t xml:space="preserve"> z </w:t>
    </w:r>
    <w:r w:rsidR="005A6341" w:rsidRPr="005A6341">
      <w:rPr>
        <w:sz w:val="24"/>
        <w:szCs w:val="24"/>
      </w:rPr>
      <w:fldChar w:fldCharType="begin"/>
    </w:r>
    <w:r w:rsidR="005A6341" w:rsidRPr="005A6341">
      <w:rPr>
        <w:sz w:val="24"/>
        <w:szCs w:val="24"/>
      </w:rPr>
      <w:instrText xml:space="preserve"> SECTIONPAGES   \* MERGEFORMAT </w:instrText>
    </w:r>
    <w:r w:rsidR="005A6341" w:rsidRPr="005A6341">
      <w:rPr>
        <w:sz w:val="24"/>
        <w:szCs w:val="24"/>
      </w:rPr>
      <w:fldChar w:fldCharType="separate"/>
    </w:r>
    <w:r w:rsidR="005639E9">
      <w:rPr>
        <w:noProof/>
        <w:sz w:val="24"/>
        <w:szCs w:val="24"/>
      </w:rPr>
      <w:t>2</w:t>
    </w:r>
    <w:r w:rsidR="005A6341" w:rsidRPr="005A6341">
      <w:rPr>
        <w:sz w:val="24"/>
        <w:szCs w:val="24"/>
      </w:rPr>
      <w:fldChar w:fldCharType="end"/>
    </w:r>
  </w:p>
  <w:p w14:paraId="78B04CAB" w14:textId="77777777" w:rsidR="00E516B2" w:rsidRPr="00D146A3" w:rsidRDefault="00E516B2" w:rsidP="00E516B2">
    <w:pPr>
      <w:pStyle w:val="Stopka"/>
      <w:rPr>
        <w:sz w:val="22"/>
        <w:szCs w:val="22"/>
      </w:rPr>
    </w:pPr>
    <w:r w:rsidRPr="00D146A3">
      <w:rPr>
        <w:sz w:val="22"/>
        <w:szCs w:val="22"/>
      </w:rPr>
      <w:t>Sprawę prowadzi:</w:t>
    </w:r>
    <w:r>
      <w:rPr>
        <w:sz w:val="22"/>
        <w:szCs w:val="22"/>
      </w:rPr>
      <w:t xml:space="preserve"> </w:t>
    </w:r>
  </w:p>
  <w:p w14:paraId="1E7A3907" w14:textId="77777777" w:rsidR="00E516B2" w:rsidRPr="00D146A3" w:rsidRDefault="00E516B2" w:rsidP="00E516B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</w:p>
  <w:p w14:paraId="2332B98F" w14:textId="1B8FE664" w:rsidR="001D24A4" w:rsidRPr="00E516B2" w:rsidRDefault="00E516B2" w:rsidP="00E516B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Kontakt: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0A9" w14:textId="77777777" w:rsidR="00D146A3" w:rsidRDefault="00480013" w:rsidP="00D146A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DD94F" wp14:editId="7316623F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549F6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53A1D02F" w14:textId="7608F2B8" w:rsidR="00A701D2" w:rsidRDefault="00D146A3" w:rsidP="00D146A3">
    <w:pPr>
      <w:pStyle w:val="Stopka"/>
      <w:jc w:val="right"/>
      <w:rPr>
        <w:rStyle w:val="Numerstrony"/>
        <w:sz w:val="24"/>
        <w:szCs w:val="24"/>
      </w:rPr>
    </w:pPr>
    <w:r w:rsidRPr="00D146A3">
      <w:rPr>
        <w:sz w:val="22"/>
        <w:szCs w:val="22"/>
      </w:rPr>
      <w:t xml:space="preserve">Strona </w:t>
    </w:r>
    <w:r w:rsidR="00A74C00">
      <w:rPr>
        <w:sz w:val="22"/>
        <w:szCs w:val="22"/>
      </w:rPr>
      <w:fldChar w:fldCharType="begin"/>
    </w:r>
    <w:r w:rsidR="00A74C00">
      <w:rPr>
        <w:sz w:val="22"/>
        <w:szCs w:val="22"/>
      </w:rPr>
      <w:instrText xml:space="preserve"> PAGE   \* MERGEFORMAT </w:instrText>
    </w:r>
    <w:r w:rsidR="00A74C00">
      <w:rPr>
        <w:sz w:val="22"/>
        <w:szCs w:val="22"/>
      </w:rPr>
      <w:fldChar w:fldCharType="separate"/>
    </w:r>
    <w:r w:rsidR="001D24A4">
      <w:rPr>
        <w:noProof/>
        <w:sz w:val="22"/>
        <w:szCs w:val="22"/>
      </w:rPr>
      <w:t>1</w:t>
    </w:r>
    <w:r w:rsidR="00A74C00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</w:t>
    </w:r>
    <w:r w:rsidR="00A74C00">
      <w:rPr>
        <w:sz w:val="22"/>
        <w:szCs w:val="22"/>
      </w:rPr>
      <w:t xml:space="preserve"> </w:t>
    </w:r>
    <w:r w:rsidR="00A74C00">
      <w:rPr>
        <w:rStyle w:val="Numerstrony"/>
        <w:sz w:val="24"/>
        <w:szCs w:val="24"/>
      </w:rPr>
      <w:fldChar w:fldCharType="begin"/>
    </w:r>
    <w:r w:rsidR="00A74C00">
      <w:rPr>
        <w:rStyle w:val="Numerstrony"/>
        <w:sz w:val="24"/>
        <w:szCs w:val="24"/>
      </w:rPr>
      <w:instrText xml:space="preserve"> SECTIONPAGES   \* MERGEFORMAT </w:instrText>
    </w:r>
    <w:r w:rsidR="00A74C00">
      <w:rPr>
        <w:rStyle w:val="Numerstrony"/>
        <w:sz w:val="24"/>
        <w:szCs w:val="24"/>
      </w:rPr>
      <w:fldChar w:fldCharType="separate"/>
    </w:r>
    <w:r w:rsidR="005639E9">
      <w:rPr>
        <w:rStyle w:val="Numerstrony"/>
        <w:noProof/>
        <w:sz w:val="24"/>
        <w:szCs w:val="24"/>
      </w:rPr>
      <w:t>2</w:t>
    </w:r>
    <w:r w:rsidR="00A74C00">
      <w:rPr>
        <w:rStyle w:val="Numerstrony"/>
        <w:sz w:val="24"/>
        <w:szCs w:val="24"/>
      </w:rPr>
      <w:fldChar w:fldCharType="end"/>
    </w:r>
  </w:p>
  <w:p w14:paraId="2B3649F6" w14:textId="77777777" w:rsidR="00272D38" w:rsidRPr="00D146A3" w:rsidRDefault="00272D38" w:rsidP="00D146A3">
    <w:pPr>
      <w:pStyle w:val="Stopk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A7FC" w14:textId="77777777" w:rsidR="006B771A" w:rsidRDefault="006B771A">
      <w:r>
        <w:separator/>
      </w:r>
    </w:p>
  </w:footnote>
  <w:footnote w:type="continuationSeparator" w:id="0">
    <w:p w14:paraId="3CA391A3" w14:textId="77777777" w:rsidR="006B771A" w:rsidRDefault="006B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B106" w14:textId="77777777"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9AE10" wp14:editId="48D76C49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EDB8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38375CC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54AF7AA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480C0575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103A2509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9AE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3CC3EDB8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38375CC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54AF7AA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480C0575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103A2509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B620982" wp14:editId="4B1383A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1E7A1" w14:textId="77777777" w:rsidR="00ED39E6" w:rsidRDefault="00ED39E6">
    <w:pPr>
      <w:pStyle w:val="Nagwek"/>
    </w:pPr>
  </w:p>
  <w:p w14:paraId="2A2FEB06" w14:textId="77777777" w:rsidR="00ED39E6" w:rsidRDefault="00ED39E6">
    <w:pPr>
      <w:pStyle w:val="Nagwek"/>
    </w:pPr>
  </w:p>
  <w:p w14:paraId="0B580F5D" w14:textId="77777777" w:rsidR="00ED39E6" w:rsidRDefault="00ED39E6">
    <w:pPr>
      <w:pStyle w:val="Nagwek"/>
    </w:pPr>
  </w:p>
  <w:p w14:paraId="4C520F84" w14:textId="77777777" w:rsidR="00ED39E6" w:rsidRDefault="00ED39E6">
    <w:pPr>
      <w:pStyle w:val="Nagwek"/>
    </w:pPr>
  </w:p>
  <w:p w14:paraId="032A25A8" w14:textId="77777777"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ED684" wp14:editId="3C6863E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797E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2451">
    <w:abstractNumId w:val="2"/>
  </w:num>
  <w:num w:numId="2" w16cid:durableId="1106537442">
    <w:abstractNumId w:val="0"/>
  </w:num>
  <w:num w:numId="3" w16cid:durableId="855003466">
    <w:abstractNumId w:val="1"/>
  </w:num>
  <w:num w:numId="4" w16cid:durableId="1333603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8433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21BF5"/>
    <w:rsid w:val="00090C6A"/>
    <w:rsid w:val="000A5D48"/>
    <w:rsid w:val="000E4993"/>
    <w:rsid w:val="0012766C"/>
    <w:rsid w:val="0013703C"/>
    <w:rsid w:val="00143FBB"/>
    <w:rsid w:val="00145683"/>
    <w:rsid w:val="00192566"/>
    <w:rsid w:val="001D143D"/>
    <w:rsid w:val="001D24A4"/>
    <w:rsid w:val="001F4137"/>
    <w:rsid w:val="00272D38"/>
    <w:rsid w:val="00282B3E"/>
    <w:rsid w:val="002D643D"/>
    <w:rsid w:val="00313B29"/>
    <w:rsid w:val="0032506C"/>
    <w:rsid w:val="003404E3"/>
    <w:rsid w:val="003655BD"/>
    <w:rsid w:val="00394C32"/>
    <w:rsid w:val="00395BC5"/>
    <w:rsid w:val="003A4F1C"/>
    <w:rsid w:val="003B4D2E"/>
    <w:rsid w:val="003C0492"/>
    <w:rsid w:val="003D0519"/>
    <w:rsid w:val="003E7592"/>
    <w:rsid w:val="004214BB"/>
    <w:rsid w:val="00443E71"/>
    <w:rsid w:val="00480013"/>
    <w:rsid w:val="004D28E5"/>
    <w:rsid w:val="00505534"/>
    <w:rsid w:val="00505664"/>
    <w:rsid w:val="005639E9"/>
    <w:rsid w:val="0057296A"/>
    <w:rsid w:val="005A01FB"/>
    <w:rsid w:val="005A6341"/>
    <w:rsid w:val="00661B35"/>
    <w:rsid w:val="006B771A"/>
    <w:rsid w:val="006C318C"/>
    <w:rsid w:val="006D76D9"/>
    <w:rsid w:val="006F1364"/>
    <w:rsid w:val="006F59E8"/>
    <w:rsid w:val="00705E55"/>
    <w:rsid w:val="00710841"/>
    <w:rsid w:val="00777BEF"/>
    <w:rsid w:val="00790C45"/>
    <w:rsid w:val="007A584D"/>
    <w:rsid w:val="007D5E62"/>
    <w:rsid w:val="007E38D9"/>
    <w:rsid w:val="00827127"/>
    <w:rsid w:val="00847CCB"/>
    <w:rsid w:val="008614A6"/>
    <w:rsid w:val="008E1D0A"/>
    <w:rsid w:val="008E64C5"/>
    <w:rsid w:val="008F1B33"/>
    <w:rsid w:val="00933A83"/>
    <w:rsid w:val="00944C7D"/>
    <w:rsid w:val="009752B2"/>
    <w:rsid w:val="009F4326"/>
    <w:rsid w:val="009F76EB"/>
    <w:rsid w:val="00A07772"/>
    <w:rsid w:val="00A13F1E"/>
    <w:rsid w:val="00A40218"/>
    <w:rsid w:val="00A53176"/>
    <w:rsid w:val="00A565CA"/>
    <w:rsid w:val="00A6604A"/>
    <w:rsid w:val="00A701D2"/>
    <w:rsid w:val="00A74C00"/>
    <w:rsid w:val="00A9372A"/>
    <w:rsid w:val="00AD651F"/>
    <w:rsid w:val="00AF7E7E"/>
    <w:rsid w:val="00B3309C"/>
    <w:rsid w:val="00B66F1A"/>
    <w:rsid w:val="00B757F0"/>
    <w:rsid w:val="00BA2584"/>
    <w:rsid w:val="00C2402F"/>
    <w:rsid w:val="00C8736A"/>
    <w:rsid w:val="00CC2BAD"/>
    <w:rsid w:val="00CE3B77"/>
    <w:rsid w:val="00CF7B91"/>
    <w:rsid w:val="00D146A3"/>
    <w:rsid w:val="00D16A5A"/>
    <w:rsid w:val="00D2405E"/>
    <w:rsid w:val="00D417BC"/>
    <w:rsid w:val="00D43245"/>
    <w:rsid w:val="00D43C03"/>
    <w:rsid w:val="00D918EB"/>
    <w:rsid w:val="00DA2EAD"/>
    <w:rsid w:val="00E2490E"/>
    <w:rsid w:val="00E516B2"/>
    <w:rsid w:val="00E74F5D"/>
    <w:rsid w:val="00EA5B92"/>
    <w:rsid w:val="00ED1D38"/>
    <w:rsid w:val="00ED39E6"/>
    <w:rsid w:val="00EF071C"/>
    <w:rsid w:val="00F422D4"/>
    <w:rsid w:val="00F85F1C"/>
    <w:rsid w:val="00FA1410"/>
    <w:rsid w:val="00FC6D00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2F7FF211"/>
  <w15:docId w15:val="{B2215555-440C-4F08-AE3C-5A582CB7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95B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4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3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aniacz</dc:creator>
  <cp:keywords/>
  <dc:description/>
  <cp:lastModifiedBy>KlaudiaS</cp:lastModifiedBy>
  <cp:revision>8</cp:revision>
  <cp:lastPrinted>2022-10-25T12:29:00Z</cp:lastPrinted>
  <dcterms:created xsi:type="dcterms:W3CDTF">2022-10-31T07:21:00Z</dcterms:created>
  <dcterms:modified xsi:type="dcterms:W3CDTF">2022-11-14T11:14:00Z</dcterms:modified>
</cp:coreProperties>
</file>