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23E1" w14:textId="780A2981" w:rsidR="0012766C" w:rsidRDefault="0012766C" w:rsidP="006118EE">
      <w:pPr>
        <w:jc w:val="right"/>
        <w:rPr>
          <w:sz w:val="22"/>
          <w:szCs w:val="22"/>
        </w:rPr>
      </w:pPr>
      <w:r w:rsidRPr="004B13CB">
        <w:rPr>
          <w:sz w:val="22"/>
          <w:szCs w:val="22"/>
        </w:rPr>
        <w:t xml:space="preserve">               </w:t>
      </w:r>
      <w:r w:rsidR="006118EE">
        <w:rPr>
          <w:sz w:val="22"/>
          <w:szCs w:val="22"/>
        </w:rPr>
        <w:t xml:space="preserve">Załącznik nr </w:t>
      </w:r>
      <w:r w:rsidR="008E1798">
        <w:rPr>
          <w:sz w:val="22"/>
          <w:szCs w:val="22"/>
        </w:rPr>
        <w:t>5</w:t>
      </w:r>
      <w:r w:rsidR="007B5463">
        <w:rPr>
          <w:sz w:val="22"/>
          <w:szCs w:val="22"/>
        </w:rPr>
        <w:t xml:space="preserve"> do </w:t>
      </w:r>
      <w:r w:rsidR="000A1B65">
        <w:rPr>
          <w:sz w:val="22"/>
          <w:szCs w:val="22"/>
        </w:rPr>
        <w:t>Wytycznych</w:t>
      </w:r>
    </w:p>
    <w:p w14:paraId="68098812" w14:textId="77777777" w:rsidR="006118EE" w:rsidRPr="004B13CB" w:rsidRDefault="006118EE" w:rsidP="006118EE">
      <w:pPr>
        <w:jc w:val="right"/>
        <w:rPr>
          <w:sz w:val="22"/>
          <w:szCs w:val="22"/>
        </w:rPr>
      </w:pPr>
    </w:p>
    <w:p w14:paraId="60A46AE2" w14:textId="55FB97DF" w:rsidR="004B13CB" w:rsidRPr="004B13CB" w:rsidRDefault="004B13CB" w:rsidP="004B13CB">
      <w:pPr>
        <w:ind w:left="5664" w:firstLine="708"/>
        <w:jc w:val="right"/>
        <w:rPr>
          <w:sz w:val="22"/>
          <w:szCs w:val="22"/>
        </w:rPr>
      </w:pPr>
      <w:r w:rsidRPr="004B13CB">
        <w:rPr>
          <w:sz w:val="22"/>
          <w:szCs w:val="22"/>
        </w:rPr>
        <w:t xml:space="preserve">   Śrem, dnia ……………………</w:t>
      </w:r>
    </w:p>
    <w:p w14:paraId="1EA53E5D" w14:textId="7670A913" w:rsidR="004B13CB" w:rsidRPr="004B13CB" w:rsidRDefault="004B13CB" w:rsidP="004B13CB">
      <w:pPr>
        <w:ind w:left="5664" w:firstLine="708"/>
        <w:rPr>
          <w:sz w:val="22"/>
          <w:szCs w:val="22"/>
        </w:rPr>
      </w:pPr>
      <w:r w:rsidRPr="004B13CB">
        <w:rPr>
          <w:sz w:val="22"/>
          <w:szCs w:val="22"/>
        </w:rPr>
        <w:t xml:space="preserve">                           </w:t>
      </w:r>
    </w:p>
    <w:p w14:paraId="44563C98" w14:textId="5877F43A" w:rsid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OPS.I.</w:t>
      </w:r>
      <w:r w:rsidR="008E1798">
        <w:rPr>
          <w:sz w:val="22"/>
          <w:szCs w:val="22"/>
        </w:rPr>
        <w:t>4025.           .202</w:t>
      </w:r>
      <w:r w:rsidR="00D1349B">
        <w:rPr>
          <w:sz w:val="22"/>
          <w:szCs w:val="22"/>
        </w:rPr>
        <w:t>3</w:t>
      </w:r>
    </w:p>
    <w:p w14:paraId="444E1EF3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3B5F5FA5" w14:textId="77777777" w:rsidR="004B13CB" w:rsidRPr="004B13CB" w:rsidRDefault="004B13CB" w:rsidP="004B13CB">
      <w:pPr>
        <w:jc w:val="center"/>
        <w:rPr>
          <w:b/>
          <w:sz w:val="22"/>
          <w:szCs w:val="22"/>
        </w:rPr>
      </w:pPr>
      <w:r w:rsidRPr="004B13CB">
        <w:rPr>
          <w:b/>
          <w:sz w:val="22"/>
          <w:szCs w:val="22"/>
        </w:rPr>
        <w:t>INDYWIDUALNY ZAKRES SPECJALISTYCZNYCH USŁUG OPIEKUŃCZYCH</w:t>
      </w:r>
    </w:p>
    <w:p w14:paraId="54E52145" w14:textId="43805932" w:rsidR="004B13CB" w:rsidRPr="004B13CB" w:rsidRDefault="004B13CB" w:rsidP="004B13CB">
      <w:pPr>
        <w:jc w:val="center"/>
        <w:rPr>
          <w:b/>
          <w:sz w:val="22"/>
          <w:szCs w:val="22"/>
        </w:rPr>
      </w:pPr>
      <w:r w:rsidRPr="004B13CB">
        <w:rPr>
          <w:b/>
          <w:sz w:val="22"/>
          <w:szCs w:val="22"/>
        </w:rPr>
        <w:t>DLA O</w:t>
      </w:r>
      <w:r>
        <w:rPr>
          <w:b/>
          <w:sz w:val="22"/>
          <w:szCs w:val="22"/>
        </w:rPr>
        <w:t>S</w:t>
      </w:r>
      <w:r w:rsidRPr="004B13CB">
        <w:rPr>
          <w:b/>
          <w:sz w:val="22"/>
          <w:szCs w:val="22"/>
        </w:rPr>
        <w:t>ÓB Z ZABURZENIAMI PSYCHICZNYMI</w:t>
      </w:r>
    </w:p>
    <w:p w14:paraId="753A3638" w14:textId="77777777" w:rsidR="004B13CB" w:rsidRPr="004B13CB" w:rsidRDefault="004B13CB" w:rsidP="004B13CB">
      <w:pPr>
        <w:rPr>
          <w:sz w:val="22"/>
          <w:szCs w:val="22"/>
        </w:rPr>
      </w:pPr>
    </w:p>
    <w:p w14:paraId="553F0099" w14:textId="56084591" w:rsidR="004B13CB" w:rsidRPr="004B13CB" w:rsidRDefault="004B13CB" w:rsidP="004B13CB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 xml:space="preserve">Imię i nazwisko </w:t>
      </w:r>
      <w:r w:rsidR="007F34A2">
        <w:rPr>
          <w:sz w:val="22"/>
          <w:szCs w:val="22"/>
        </w:rPr>
        <w:t>usługobiorcy</w:t>
      </w:r>
      <w:r w:rsidRPr="004B13CB">
        <w:rPr>
          <w:sz w:val="22"/>
          <w:szCs w:val="22"/>
        </w:rPr>
        <w:t>: ………………………………………………………………………</w:t>
      </w:r>
      <w:r>
        <w:rPr>
          <w:sz w:val="22"/>
          <w:szCs w:val="22"/>
        </w:rPr>
        <w:t>………………………………………</w:t>
      </w:r>
    </w:p>
    <w:p w14:paraId="460E2825" w14:textId="11552F9D" w:rsidR="004B13CB" w:rsidRDefault="004B13CB" w:rsidP="004B13CB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>Data urodzenia</w:t>
      </w:r>
      <w:r>
        <w:rPr>
          <w:sz w:val="22"/>
          <w:szCs w:val="22"/>
        </w:rPr>
        <w:t>:</w:t>
      </w:r>
    </w:p>
    <w:p w14:paraId="6D06C9F7" w14:textId="7BD2FE93" w:rsidR="004B13CB" w:rsidRPr="004B13CB" w:rsidRDefault="004B13CB" w:rsidP="004B13CB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>………………………………………………………………………..……………………………</w:t>
      </w:r>
      <w:r>
        <w:rPr>
          <w:sz w:val="22"/>
          <w:szCs w:val="22"/>
        </w:rPr>
        <w:t>………..</w:t>
      </w:r>
    </w:p>
    <w:p w14:paraId="63E1B5E6" w14:textId="2D320072" w:rsidR="004B13CB" w:rsidRDefault="004B13CB" w:rsidP="004B13CB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>Adres zamieszkania,</w:t>
      </w:r>
      <w:r>
        <w:rPr>
          <w:sz w:val="22"/>
          <w:szCs w:val="22"/>
        </w:rPr>
        <w:t xml:space="preserve"> </w:t>
      </w:r>
      <w:r w:rsidRPr="004B13CB">
        <w:rPr>
          <w:sz w:val="22"/>
          <w:szCs w:val="22"/>
        </w:rPr>
        <w:t>tel.:</w:t>
      </w:r>
    </w:p>
    <w:p w14:paraId="387F0783" w14:textId="47260F03" w:rsidR="004B13CB" w:rsidRPr="004B13CB" w:rsidRDefault="004B13CB" w:rsidP="004B13CB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………………………………………………………………………………………….</w:t>
      </w:r>
    </w:p>
    <w:p w14:paraId="7C4FECF3" w14:textId="7D2C7902" w:rsidR="004B13CB" w:rsidRPr="004B13CB" w:rsidRDefault="004B13CB" w:rsidP="004B13CB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>Lekarz rodzinny – nazwisko i imię, tel. ……………………………………………………………………………</w:t>
      </w:r>
      <w:r>
        <w:rPr>
          <w:sz w:val="22"/>
          <w:szCs w:val="22"/>
        </w:rPr>
        <w:t>………………………………….</w:t>
      </w:r>
    </w:p>
    <w:p w14:paraId="2142279B" w14:textId="451A321D" w:rsidR="004B13CB" w:rsidRPr="004B13CB" w:rsidRDefault="004B13CB" w:rsidP="004B13CB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>Osoba do powiadomienia w nagłym wypadku – nazwisko i imię, tel. ………………………………………</w:t>
      </w:r>
      <w:r>
        <w:rPr>
          <w:sz w:val="22"/>
          <w:szCs w:val="22"/>
        </w:rPr>
        <w:t>……………………………………………………………………….</w:t>
      </w:r>
    </w:p>
    <w:p w14:paraId="01F62C92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5C18868C" w14:textId="6A173566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Sytuacja rodzinna</w:t>
      </w:r>
      <w:r w:rsidR="00A81670">
        <w:rPr>
          <w:sz w:val="22"/>
          <w:szCs w:val="22"/>
        </w:rPr>
        <w:t>*</w:t>
      </w:r>
      <w:r w:rsidRPr="004B13CB">
        <w:rPr>
          <w:sz w:val="22"/>
          <w:szCs w:val="22"/>
        </w:rPr>
        <w:t>:</w:t>
      </w:r>
      <w:r w:rsidRPr="004B13CB">
        <w:rPr>
          <w:sz w:val="22"/>
          <w:szCs w:val="22"/>
        </w:rPr>
        <w:tab/>
        <w:t>osoba samotna/samotnie gospodarująca</w:t>
      </w:r>
    </w:p>
    <w:p w14:paraId="33EE9AD4" w14:textId="77777777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ab/>
      </w:r>
      <w:r w:rsidRPr="004B13CB">
        <w:rPr>
          <w:sz w:val="22"/>
          <w:szCs w:val="22"/>
        </w:rPr>
        <w:tab/>
      </w:r>
      <w:r w:rsidRPr="004B13CB">
        <w:rPr>
          <w:sz w:val="22"/>
          <w:szCs w:val="22"/>
        </w:rPr>
        <w:tab/>
        <w:t>posiadająca rodzinę zamieszkującą w gminie Śrem</w:t>
      </w:r>
    </w:p>
    <w:p w14:paraId="63B68C0F" w14:textId="77777777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ab/>
      </w:r>
      <w:r w:rsidRPr="004B13CB">
        <w:rPr>
          <w:sz w:val="22"/>
          <w:szCs w:val="22"/>
        </w:rPr>
        <w:tab/>
      </w:r>
      <w:r w:rsidRPr="004B13CB">
        <w:rPr>
          <w:sz w:val="22"/>
          <w:szCs w:val="22"/>
        </w:rPr>
        <w:tab/>
        <w:t>zamieszkująca z rodziną/ inną osobą (nazwisko i imię)</w:t>
      </w:r>
    </w:p>
    <w:p w14:paraId="6D27FB81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31E87ED2" w14:textId="16B6B03B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…………………………………………………………………………………………</w:t>
      </w:r>
    </w:p>
    <w:p w14:paraId="3F561AFA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6555B6BE" w14:textId="55996B83" w:rsidR="004B13CB" w:rsidRPr="004B13CB" w:rsidRDefault="004B13CB" w:rsidP="004B13CB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>Sytuacja</w:t>
      </w:r>
      <w:r>
        <w:rPr>
          <w:sz w:val="22"/>
          <w:szCs w:val="22"/>
        </w:rPr>
        <w:t xml:space="preserve"> </w:t>
      </w:r>
      <w:r w:rsidRPr="004B13CB">
        <w:rPr>
          <w:sz w:val="22"/>
          <w:szCs w:val="22"/>
        </w:rPr>
        <w:t>zdrowotna: 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0647600" w14:textId="77777777" w:rsidR="004B13CB" w:rsidRPr="004B13CB" w:rsidRDefault="004B13CB" w:rsidP="004B13CB">
      <w:pPr>
        <w:jc w:val="both"/>
        <w:rPr>
          <w:b/>
          <w:sz w:val="22"/>
          <w:szCs w:val="22"/>
        </w:rPr>
      </w:pPr>
      <w:r w:rsidRPr="004B13CB">
        <w:rPr>
          <w:b/>
          <w:sz w:val="22"/>
          <w:szCs w:val="22"/>
        </w:rPr>
        <w:t>Zdolność osoby do poruszania się:</w:t>
      </w:r>
    </w:p>
    <w:p w14:paraId="2CA4BFF5" w14:textId="77777777" w:rsid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[   ] zdolny do poruszania się samodzielnie</w:t>
      </w:r>
      <w:r w:rsidRPr="004B13CB">
        <w:rPr>
          <w:sz w:val="22"/>
          <w:szCs w:val="22"/>
        </w:rPr>
        <w:tab/>
        <w:t xml:space="preserve"> </w:t>
      </w:r>
    </w:p>
    <w:p w14:paraId="690FB956" w14:textId="70F2C60C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[   ] zdolny do poruszania się z użyciem sprzętu pomocniczego</w:t>
      </w:r>
    </w:p>
    <w:p w14:paraId="1B460231" w14:textId="77777777" w:rsidR="004B13CB" w:rsidRPr="004B13CB" w:rsidRDefault="004B13CB" w:rsidP="004B13CB">
      <w:pPr>
        <w:jc w:val="both"/>
        <w:rPr>
          <w:b/>
          <w:sz w:val="22"/>
          <w:szCs w:val="22"/>
        </w:rPr>
      </w:pPr>
      <w:r w:rsidRPr="004B13CB">
        <w:rPr>
          <w:sz w:val="22"/>
          <w:szCs w:val="22"/>
        </w:rPr>
        <w:t>[   ] niezdolny do poruszania się</w:t>
      </w:r>
    </w:p>
    <w:p w14:paraId="67CEE57E" w14:textId="77777777" w:rsidR="004B13CB" w:rsidRPr="004B13CB" w:rsidRDefault="004B13CB" w:rsidP="004B13CB">
      <w:pPr>
        <w:spacing w:line="360" w:lineRule="auto"/>
        <w:jc w:val="both"/>
        <w:rPr>
          <w:b/>
          <w:sz w:val="22"/>
          <w:szCs w:val="22"/>
        </w:rPr>
      </w:pPr>
    </w:p>
    <w:p w14:paraId="07470EDC" w14:textId="62674D9B" w:rsidR="004B13CB" w:rsidRPr="004B13CB" w:rsidRDefault="004B13CB" w:rsidP="004B13CB">
      <w:pPr>
        <w:spacing w:line="360" w:lineRule="auto"/>
        <w:jc w:val="both"/>
        <w:rPr>
          <w:sz w:val="22"/>
          <w:szCs w:val="22"/>
        </w:rPr>
      </w:pPr>
      <w:r w:rsidRPr="004B13CB">
        <w:rPr>
          <w:b/>
          <w:sz w:val="22"/>
          <w:szCs w:val="22"/>
        </w:rPr>
        <w:t xml:space="preserve">Wymiar usług: </w:t>
      </w:r>
      <w:r w:rsidRPr="004B13CB">
        <w:rPr>
          <w:sz w:val="22"/>
          <w:szCs w:val="22"/>
        </w:rPr>
        <w:t>od dnia .………………..……………….. do dnia</w:t>
      </w:r>
      <w:r>
        <w:rPr>
          <w:sz w:val="22"/>
          <w:szCs w:val="22"/>
        </w:rPr>
        <w:t xml:space="preserve"> </w:t>
      </w:r>
      <w:r w:rsidRPr="004B13CB">
        <w:rPr>
          <w:sz w:val="22"/>
          <w:szCs w:val="22"/>
        </w:rPr>
        <w:t>………………….……..…..…….…….</w:t>
      </w:r>
    </w:p>
    <w:p w14:paraId="4C11B99B" w14:textId="6129C013" w:rsidR="004B13CB" w:rsidRPr="004B13CB" w:rsidRDefault="004B13CB" w:rsidP="006118EE">
      <w:pPr>
        <w:spacing w:line="360" w:lineRule="auto"/>
        <w:rPr>
          <w:sz w:val="22"/>
          <w:szCs w:val="22"/>
        </w:rPr>
      </w:pPr>
      <w:r w:rsidRPr="004B13CB">
        <w:rPr>
          <w:sz w:val="22"/>
          <w:szCs w:val="22"/>
        </w:rPr>
        <w:t xml:space="preserve">w </w:t>
      </w:r>
      <w:r w:rsidR="006118EE">
        <w:rPr>
          <w:sz w:val="22"/>
          <w:szCs w:val="22"/>
        </w:rPr>
        <w:t>wymiarze …………………………………………………………………………………………………</w:t>
      </w:r>
      <w:r w:rsidRPr="004B13CB">
        <w:rPr>
          <w:sz w:val="22"/>
          <w:szCs w:val="22"/>
        </w:rPr>
        <w:t xml:space="preserve"> </w:t>
      </w:r>
      <w:r w:rsidR="006118EE">
        <w:rPr>
          <w:sz w:val="22"/>
          <w:szCs w:val="22"/>
        </w:rPr>
        <w:t>…………………………………………..</w:t>
      </w:r>
      <w:r w:rsidRPr="004B13CB">
        <w:rPr>
          <w:sz w:val="22"/>
          <w:szCs w:val="22"/>
        </w:rPr>
        <w:t>……..………………………..……….………………………...</w:t>
      </w:r>
      <w:r w:rsidR="004216F9">
        <w:rPr>
          <w:sz w:val="22"/>
          <w:szCs w:val="22"/>
        </w:rPr>
        <w:t>...</w:t>
      </w:r>
    </w:p>
    <w:p w14:paraId="5F0A452D" w14:textId="62CD7F09" w:rsidR="004B13CB" w:rsidRPr="004B13CB" w:rsidRDefault="004B13CB" w:rsidP="004B13CB">
      <w:pPr>
        <w:spacing w:line="360" w:lineRule="auto"/>
        <w:jc w:val="both"/>
        <w:rPr>
          <w:sz w:val="22"/>
          <w:szCs w:val="22"/>
        </w:rPr>
      </w:pPr>
      <w:r w:rsidRPr="004B13CB">
        <w:rPr>
          <w:sz w:val="22"/>
          <w:szCs w:val="22"/>
        </w:rPr>
        <w:t>………………………………………………………………………………………………………………</w:t>
      </w:r>
      <w:r w:rsidR="004216F9">
        <w:rPr>
          <w:sz w:val="22"/>
          <w:szCs w:val="22"/>
        </w:rPr>
        <w:t>..</w:t>
      </w:r>
    </w:p>
    <w:p w14:paraId="280CAF55" w14:textId="2C5777FF" w:rsidR="004B13CB" w:rsidRPr="004B13CB" w:rsidRDefault="006118EE" w:rsidP="004B13C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B13CB" w:rsidRPr="004B13CB">
        <w:rPr>
          <w:sz w:val="22"/>
          <w:szCs w:val="22"/>
        </w:rPr>
        <w:t xml:space="preserve"> </w:t>
      </w:r>
      <w:r w:rsidR="00227F3F">
        <w:rPr>
          <w:sz w:val="22"/>
          <w:szCs w:val="22"/>
        </w:rPr>
        <w:t xml:space="preserve">proponowanych </w:t>
      </w:r>
      <w:r w:rsidR="004B13CB" w:rsidRPr="004B13CB">
        <w:rPr>
          <w:sz w:val="22"/>
          <w:szCs w:val="22"/>
        </w:rPr>
        <w:t xml:space="preserve">godzinach </w:t>
      </w:r>
      <w:r w:rsidR="004216F9">
        <w:rPr>
          <w:sz w:val="22"/>
          <w:szCs w:val="22"/>
        </w:rPr>
        <w:t>………………………………………………………………………………</w:t>
      </w:r>
    </w:p>
    <w:p w14:paraId="09AF1D82" w14:textId="1947D07B" w:rsidR="004B13CB" w:rsidRDefault="004B13CB" w:rsidP="004B13CB">
      <w:pPr>
        <w:jc w:val="both"/>
        <w:rPr>
          <w:sz w:val="22"/>
          <w:szCs w:val="22"/>
        </w:rPr>
      </w:pPr>
    </w:p>
    <w:p w14:paraId="7315BED2" w14:textId="1D2312D7" w:rsidR="00A81670" w:rsidRDefault="00A81670" w:rsidP="004B13CB">
      <w:pPr>
        <w:jc w:val="both"/>
        <w:rPr>
          <w:sz w:val="22"/>
          <w:szCs w:val="22"/>
        </w:rPr>
      </w:pPr>
    </w:p>
    <w:p w14:paraId="6596835E" w14:textId="77777777" w:rsidR="00A81670" w:rsidRPr="004B13CB" w:rsidRDefault="00A81670" w:rsidP="004B13CB">
      <w:pPr>
        <w:jc w:val="both"/>
        <w:rPr>
          <w:sz w:val="22"/>
          <w:szCs w:val="22"/>
        </w:rPr>
      </w:pPr>
    </w:p>
    <w:p w14:paraId="439BBA2A" w14:textId="003C6652" w:rsidR="004B13CB" w:rsidRPr="004B13CB" w:rsidRDefault="004B13CB" w:rsidP="004216F9">
      <w:pPr>
        <w:spacing w:line="360" w:lineRule="auto"/>
        <w:jc w:val="both"/>
        <w:rPr>
          <w:sz w:val="22"/>
          <w:szCs w:val="22"/>
        </w:rPr>
      </w:pPr>
      <w:r w:rsidRPr="004B13CB">
        <w:rPr>
          <w:sz w:val="22"/>
          <w:szCs w:val="22"/>
        </w:rPr>
        <w:lastRenderedPageBreak/>
        <w:t>Zakres usług:</w:t>
      </w:r>
    </w:p>
    <w:p w14:paraId="4841BB25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1CB544C6" w14:textId="77777777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1.Uczenie i rozwijanie umiejętności niezbędnych do samodzielnego życia, w tym zwłaszcza:</w:t>
      </w:r>
    </w:p>
    <w:p w14:paraId="711C1A99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5E354209" w14:textId="79F840D4" w:rsidR="004B13CB" w:rsidRDefault="004B13CB" w:rsidP="004B13CB">
      <w:pPr>
        <w:jc w:val="both"/>
        <w:rPr>
          <w:sz w:val="22"/>
          <w:szCs w:val="22"/>
        </w:rPr>
      </w:pPr>
    </w:p>
    <w:p w14:paraId="0A5E5D65" w14:textId="77777777" w:rsidR="006118EE" w:rsidRDefault="006118EE" w:rsidP="004B13CB">
      <w:pPr>
        <w:jc w:val="both"/>
        <w:rPr>
          <w:sz w:val="22"/>
          <w:szCs w:val="22"/>
        </w:rPr>
      </w:pPr>
    </w:p>
    <w:p w14:paraId="0C018EF4" w14:textId="6D5FAE02" w:rsidR="004216F9" w:rsidRDefault="004216F9" w:rsidP="004B13CB">
      <w:pPr>
        <w:jc w:val="both"/>
        <w:rPr>
          <w:sz w:val="22"/>
          <w:szCs w:val="22"/>
        </w:rPr>
      </w:pPr>
    </w:p>
    <w:p w14:paraId="0AA36D5A" w14:textId="77777777" w:rsidR="004216F9" w:rsidRPr="004B13CB" w:rsidRDefault="004216F9" w:rsidP="004B13CB">
      <w:pPr>
        <w:jc w:val="both"/>
        <w:rPr>
          <w:sz w:val="22"/>
          <w:szCs w:val="22"/>
        </w:rPr>
      </w:pPr>
    </w:p>
    <w:p w14:paraId="3C33472F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163EAFD7" w14:textId="77777777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2. Pielęgnacja – jako wspieranie procesu leczenia:</w:t>
      </w:r>
    </w:p>
    <w:p w14:paraId="7DEC95CE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783C03B5" w14:textId="1E8A9F64" w:rsidR="004B13CB" w:rsidRDefault="004B13CB" w:rsidP="004B13CB">
      <w:pPr>
        <w:jc w:val="both"/>
        <w:rPr>
          <w:sz w:val="22"/>
          <w:szCs w:val="22"/>
        </w:rPr>
      </w:pPr>
    </w:p>
    <w:p w14:paraId="47119259" w14:textId="1DA1D748" w:rsidR="004216F9" w:rsidRDefault="004216F9" w:rsidP="004B13CB">
      <w:pPr>
        <w:jc w:val="both"/>
        <w:rPr>
          <w:sz w:val="22"/>
          <w:szCs w:val="22"/>
        </w:rPr>
      </w:pPr>
    </w:p>
    <w:p w14:paraId="61319DBE" w14:textId="77777777" w:rsidR="006118EE" w:rsidRDefault="006118EE" w:rsidP="004B13CB">
      <w:pPr>
        <w:jc w:val="both"/>
        <w:rPr>
          <w:sz w:val="22"/>
          <w:szCs w:val="22"/>
        </w:rPr>
      </w:pPr>
    </w:p>
    <w:p w14:paraId="72EAF6B0" w14:textId="77777777" w:rsidR="006118EE" w:rsidRDefault="006118EE" w:rsidP="004B13CB">
      <w:pPr>
        <w:jc w:val="both"/>
        <w:rPr>
          <w:sz w:val="22"/>
          <w:szCs w:val="22"/>
        </w:rPr>
      </w:pPr>
    </w:p>
    <w:p w14:paraId="477D68C0" w14:textId="77777777" w:rsidR="006118EE" w:rsidRDefault="006118EE" w:rsidP="004B13CB">
      <w:pPr>
        <w:jc w:val="both"/>
        <w:rPr>
          <w:sz w:val="22"/>
          <w:szCs w:val="22"/>
        </w:rPr>
      </w:pPr>
    </w:p>
    <w:p w14:paraId="50B60BAE" w14:textId="77777777" w:rsidR="006118EE" w:rsidRDefault="006118EE" w:rsidP="004B13CB">
      <w:pPr>
        <w:jc w:val="both"/>
        <w:rPr>
          <w:sz w:val="22"/>
          <w:szCs w:val="22"/>
        </w:rPr>
      </w:pPr>
    </w:p>
    <w:p w14:paraId="312868B7" w14:textId="77777777" w:rsidR="006118EE" w:rsidRDefault="006118EE" w:rsidP="004B13CB">
      <w:pPr>
        <w:jc w:val="both"/>
        <w:rPr>
          <w:sz w:val="22"/>
          <w:szCs w:val="22"/>
        </w:rPr>
      </w:pPr>
    </w:p>
    <w:p w14:paraId="64CCB4CE" w14:textId="25EF5E89" w:rsidR="004216F9" w:rsidRDefault="004216F9" w:rsidP="004B13CB">
      <w:pPr>
        <w:jc w:val="both"/>
        <w:rPr>
          <w:sz w:val="22"/>
          <w:szCs w:val="22"/>
        </w:rPr>
      </w:pPr>
    </w:p>
    <w:p w14:paraId="463E2508" w14:textId="77777777" w:rsidR="004216F9" w:rsidRPr="004B13CB" w:rsidRDefault="004216F9" w:rsidP="004B13CB">
      <w:pPr>
        <w:jc w:val="both"/>
        <w:rPr>
          <w:sz w:val="22"/>
          <w:szCs w:val="22"/>
        </w:rPr>
      </w:pPr>
    </w:p>
    <w:p w14:paraId="31672AF8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5DE83B71" w14:textId="77777777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 xml:space="preserve">3. Pomoc mieszkaniowa, w tym: </w:t>
      </w:r>
    </w:p>
    <w:p w14:paraId="313D459A" w14:textId="30BA7F35" w:rsidR="004B13CB" w:rsidRDefault="004B13CB" w:rsidP="004B13CB">
      <w:pPr>
        <w:spacing w:line="360" w:lineRule="auto"/>
        <w:jc w:val="both"/>
        <w:rPr>
          <w:sz w:val="22"/>
          <w:szCs w:val="22"/>
        </w:rPr>
      </w:pPr>
    </w:p>
    <w:p w14:paraId="6C6139F6" w14:textId="77777777" w:rsidR="004216F9" w:rsidRPr="004B13CB" w:rsidRDefault="004216F9" w:rsidP="004B13CB">
      <w:pPr>
        <w:spacing w:line="360" w:lineRule="auto"/>
        <w:jc w:val="both"/>
        <w:rPr>
          <w:sz w:val="22"/>
          <w:szCs w:val="22"/>
        </w:rPr>
      </w:pPr>
    </w:p>
    <w:p w14:paraId="16A3FFD6" w14:textId="77777777" w:rsidR="004B13CB" w:rsidRPr="004B13CB" w:rsidRDefault="004B13CB" w:rsidP="004B13CB">
      <w:pPr>
        <w:spacing w:line="360" w:lineRule="auto"/>
        <w:jc w:val="both"/>
        <w:rPr>
          <w:sz w:val="22"/>
          <w:szCs w:val="22"/>
        </w:rPr>
      </w:pPr>
    </w:p>
    <w:p w14:paraId="2C9A74E2" w14:textId="77777777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Uwagi:</w:t>
      </w:r>
    </w:p>
    <w:p w14:paraId="3C82C829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0045A05E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0A25F6F7" w14:textId="0C1DD85E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 xml:space="preserve">Podpis </w:t>
      </w:r>
      <w:r w:rsidR="007F34A2">
        <w:rPr>
          <w:sz w:val="22"/>
          <w:szCs w:val="22"/>
        </w:rPr>
        <w:t>usługobiorcy</w:t>
      </w:r>
      <w:r w:rsidRPr="004B13CB">
        <w:rPr>
          <w:sz w:val="22"/>
          <w:szCs w:val="22"/>
        </w:rPr>
        <w:t>: …………………………</w:t>
      </w:r>
      <w:r w:rsidR="004216F9">
        <w:rPr>
          <w:sz w:val="22"/>
          <w:szCs w:val="22"/>
        </w:rPr>
        <w:t>………………………………………….</w:t>
      </w:r>
      <w:r w:rsidRPr="004B13CB">
        <w:rPr>
          <w:sz w:val="22"/>
          <w:szCs w:val="22"/>
        </w:rPr>
        <w:t xml:space="preserve">                          </w:t>
      </w:r>
    </w:p>
    <w:p w14:paraId="6D8019C7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712593B1" w14:textId="5F9924EC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Podpis pracownika socjalnego: …………………………</w:t>
      </w:r>
      <w:r w:rsidR="004216F9">
        <w:rPr>
          <w:sz w:val="22"/>
          <w:szCs w:val="22"/>
        </w:rPr>
        <w:t>………………………………………………</w:t>
      </w:r>
      <w:r w:rsidRPr="004B13CB">
        <w:rPr>
          <w:sz w:val="22"/>
          <w:szCs w:val="22"/>
        </w:rPr>
        <w:t xml:space="preserve">                      </w:t>
      </w:r>
    </w:p>
    <w:p w14:paraId="499FE290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15C3927F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0AD7BFFF" w14:textId="77777777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>Otrzymują:</w:t>
      </w:r>
    </w:p>
    <w:p w14:paraId="11ED5369" w14:textId="77777777" w:rsidR="004B13CB" w:rsidRPr="004B13CB" w:rsidRDefault="004B13CB" w:rsidP="004B13CB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2"/>
          <w:szCs w:val="22"/>
        </w:rPr>
      </w:pPr>
      <w:r w:rsidRPr="004B13CB">
        <w:rPr>
          <w:sz w:val="22"/>
          <w:szCs w:val="22"/>
        </w:rPr>
        <w:t>Podmiot realizujący usługi</w:t>
      </w:r>
    </w:p>
    <w:p w14:paraId="58A59858" w14:textId="256C5E03" w:rsidR="004B13CB" w:rsidRPr="004B13CB" w:rsidRDefault="007F34A2" w:rsidP="004B13CB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Usługobiorca</w:t>
      </w:r>
    </w:p>
    <w:p w14:paraId="63D24075" w14:textId="77777777" w:rsidR="004B13CB" w:rsidRPr="004B13CB" w:rsidRDefault="004B13CB" w:rsidP="004B13CB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2"/>
          <w:szCs w:val="22"/>
        </w:rPr>
      </w:pPr>
      <w:r w:rsidRPr="004B13CB">
        <w:rPr>
          <w:sz w:val="22"/>
          <w:szCs w:val="22"/>
        </w:rPr>
        <w:t>Ośrodek Pomocy Społecznej w Śremie – a/a</w:t>
      </w:r>
    </w:p>
    <w:p w14:paraId="13FFB634" w14:textId="77777777" w:rsidR="004B13CB" w:rsidRPr="004B13CB" w:rsidRDefault="004B13CB" w:rsidP="004B13CB">
      <w:pPr>
        <w:jc w:val="both"/>
        <w:rPr>
          <w:sz w:val="22"/>
          <w:szCs w:val="22"/>
        </w:rPr>
      </w:pPr>
    </w:p>
    <w:p w14:paraId="42F198FE" w14:textId="3482B6B3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 xml:space="preserve">Zobowiązuję się do zachowania w tajemnicy danych osobowych do których mam lub będę miał/a dostęp w związku z wykonywaniem powierzonych zadań. </w:t>
      </w:r>
    </w:p>
    <w:p w14:paraId="61D83153" w14:textId="307619E5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 xml:space="preserve"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</w:t>
      </w:r>
      <w:r w:rsidR="00225BA8">
        <w:rPr>
          <w:sz w:val="22"/>
          <w:szCs w:val="22"/>
        </w:rPr>
        <w:br/>
      </w:r>
      <w:r w:rsidRPr="004B13CB">
        <w:rPr>
          <w:sz w:val="22"/>
          <w:szCs w:val="22"/>
        </w:rPr>
        <w:t>w związku</w:t>
      </w:r>
      <w:r w:rsidR="00225BA8">
        <w:rPr>
          <w:sz w:val="22"/>
          <w:szCs w:val="22"/>
        </w:rPr>
        <w:t xml:space="preserve"> </w:t>
      </w:r>
      <w:r w:rsidRPr="004B13CB">
        <w:rPr>
          <w:sz w:val="22"/>
          <w:szCs w:val="22"/>
        </w:rPr>
        <w:t>z przetwarzaniem danych osobowych i w sprawie swobodnego przepływu takich danych oraz uchylenia dyrektywy 95/46/WE ( „RODO”)</w:t>
      </w:r>
      <w:r w:rsidR="00225BA8">
        <w:rPr>
          <w:sz w:val="22"/>
          <w:szCs w:val="22"/>
        </w:rPr>
        <w:t>.</w:t>
      </w:r>
    </w:p>
    <w:p w14:paraId="3DE922AE" w14:textId="77777777" w:rsidR="004B13CB" w:rsidRPr="004B13CB" w:rsidRDefault="004B13CB" w:rsidP="004B13CB">
      <w:pPr>
        <w:jc w:val="both"/>
        <w:rPr>
          <w:b/>
          <w:sz w:val="22"/>
          <w:szCs w:val="22"/>
        </w:rPr>
      </w:pPr>
      <w:r w:rsidRPr="004B13CB">
        <w:rPr>
          <w:b/>
          <w:sz w:val="22"/>
          <w:szCs w:val="22"/>
        </w:rPr>
        <w:t>Potwierdzam zapoznanie się z Indywidualnym Zakresem Usług i zobowiązuję się do jego realizowania.</w:t>
      </w:r>
    </w:p>
    <w:p w14:paraId="33E44BC6" w14:textId="77777777" w:rsidR="004B13CB" w:rsidRPr="004B13CB" w:rsidRDefault="004B13CB" w:rsidP="004B13CB">
      <w:pPr>
        <w:jc w:val="both"/>
        <w:rPr>
          <w:b/>
          <w:sz w:val="22"/>
          <w:szCs w:val="22"/>
        </w:rPr>
      </w:pPr>
    </w:p>
    <w:p w14:paraId="583BA73F" w14:textId="77777777" w:rsidR="004B13CB" w:rsidRP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 xml:space="preserve">………………………………………… </w:t>
      </w:r>
    </w:p>
    <w:p w14:paraId="038BFE32" w14:textId="4CC8C3EA" w:rsidR="004B13CB" w:rsidRDefault="004B13CB" w:rsidP="004B13CB">
      <w:pPr>
        <w:jc w:val="both"/>
        <w:rPr>
          <w:sz w:val="22"/>
          <w:szCs w:val="22"/>
        </w:rPr>
      </w:pPr>
      <w:r w:rsidRPr="004B13CB">
        <w:rPr>
          <w:sz w:val="22"/>
          <w:szCs w:val="22"/>
        </w:rPr>
        <w:t xml:space="preserve">    data i podpis osoby realizującej </w:t>
      </w:r>
    </w:p>
    <w:p w14:paraId="4D10D15B" w14:textId="6968E088" w:rsidR="00A81670" w:rsidRDefault="00A81670" w:rsidP="004B13CB">
      <w:pPr>
        <w:jc w:val="both"/>
        <w:rPr>
          <w:sz w:val="22"/>
          <w:szCs w:val="22"/>
        </w:rPr>
      </w:pPr>
    </w:p>
    <w:p w14:paraId="777AA668" w14:textId="77777777" w:rsidR="00A81670" w:rsidRDefault="00A81670" w:rsidP="004B13CB">
      <w:pPr>
        <w:jc w:val="both"/>
        <w:rPr>
          <w:sz w:val="22"/>
          <w:szCs w:val="22"/>
        </w:rPr>
      </w:pPr>
    </w:p>
    <w:p w14:paraId="16F7DF07" w14:textId="2A45BCDA" w:rsidR="00A81670" w:rsidRPr="004B13CB" w:rsidRDefault="00A81670" w:rsidP="004B13CB">
      <w:pPr>
        <w:jc w:val="both"/>
        <w:rPr>
          <w:sz w:val="22"/>
          <w:szCs w:val="22"/>
        </w:rPr>
      </w:pPr>
      <w:r>
        <w:rPr>
          <w:sz w:val="22"/>
          <w:szCs w:val="22"/>
        </w:rPr>
        <w:t>*właściwe podkreślić</w:t>
      </w:r>
    </w:p>
    <w:sectPr w:rsidR="00A81670" w:rsidRPr="004B13CB" w:rsidSect="006118EE"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85FE" w14:textId="77777777" w:rsidR="00B8205D" w:rsidRDefault="00B8205D">
      <w:r>
        <w:separator/>
      </w:r>
    </w:p>
  </w:endnote>
  <w:endnote w:type="continuationSeparator" w:id="0">
    <w:p w14:paraId="2E537F3B" w14:textId="77777777" w:rsidR="00B8205D" w:rsidRDefault="00B8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6D8" w14:textId="24EA22F0" w:rsidR="00AF7E7E" w:rsidRDefault="00AF7E7E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5189B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</w:p>
  <w:p w14:paraId="3020187E" w14:textId="6ACD8E9D" w:rsid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 w:rsidR="008E1798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7F34A2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  <w:p w14:paraId="54DAF994" w14:textId="77777777" w:rsidR="00A81670" w:rsidRPr="00D146A3" w:rsidRDefault="00A81670" w:rsidP="00A81670">
    <w:pPr>
      <w:pStyle w:val="Stopka"/>
      <w:rPr>
        <w:sz w:val="22"/>
        <w:szCs w:val="22"/>
      </w:rPr>
    </w:pPr>
    <w:r>
      <w:rPr>
        <w:sz w:val="22"/>
        <w:szCs w:val="22"/>
      </w:rPr>
      <w:t xml:space="preserve">Sprawę prowadzi: </w:t>
    </w:r>
  </w:p>
  <w:p w14:paraId="6FA591F5" w14:textId="77777777" w:rsidR="00A81670" w:rsidRPr="00D146A3" w:rsidRDefault="00A81670" w:rsidP="00A81670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14:paraId="41EE4D49" w14:textId="51BE5B27" w:rsidR="006118EE" w:rsidRPr="00A81670" w:rsidRDefault="00A81670" w:rsidP="00A81670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Kontakt: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0A9" w14:textId="77777777" w:rsidR="00D146A3" w:rsidRDefault="00480013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DD94F" wp14:editId="7316623F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6EF86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7717B2B5" w14:textId="7C0B3630" w:rsidR="00A81670" w:rsidRPr="00A81670" w:rsidRDefault="00D146A3" w:rsidP="00A81670">
    <w:pPr>
      <w:pStyle w:val="Stopka"/>
      <w:jc w:val="right"/>
      <w:rPr>
        <w:sz w:val="24"/>
        <w:szCs w:val="24"/>
      </w:rPr>
    </w:pPr>
    <w:r w:rsidRPr="00D146A3">
      <w:rPr>
        <w:sz w:val="22"/>
        <w:szCs w:val="22"/>
      </w:rPr>
      <w:t xml:space="preserve">Strona </w:t>
    </w:r>
    <w:r w:rsidR="00A74C00">
      <w:rPr>
        <w:sz w:val="22"/>
        <w:szCs w:val="22"/>
      </w:rPr>
      <w:fldChar w:fldCharType="begin"/>
    </w:r>
    <w:r w:rsidR="00A74C00">
      <w:rPr>
        <w:sz w:val="22"/>
        <w:szCs w:val="22"/>
      </w:rPr>
      <w:instrText xml:space="preserve"> PAGE   \* MERGEFORMAT </w:instrText>
    </w:r>
    <w:r w:rsidR="00A74C00">
      <w:rPr>
        <w:sz w:val="22"/>
        <w:szCs w:val="22"/>
      </w:rPr>
      <w:fldChar w:fldCharType="separate"/>
    </w:r>
    <w:r w:rsidR="008E1798">
      <w:rPr>
        <w:noProof/>
        <w:sz w:val="22"/>
        <w:szCs w:val="22"/>
      </w:rPr>
      <w:t>1</w:t>
    </w:r>
    <w:r w:rsidR="00A74C00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</w:t>
    </w:r>
    <w:r w:rsidR="00A74C00">
      <w:rPr>
        <w:sz w:val="22"/>
        <w:szCs w:val="22"/>
      </w:rPr>
      <w:t xml:space="preserve"> </w:t>
    </w:r>
    <w:r w:rsidR="00A74C00">
      <w:rPr>
        <w:rStyle w:val="Numerstrony"/>
        <w:sz w:val="24"/>
        <w:szCs w:val="24"/>
      </w:rPr>
      <w:fldChar w:fldCharType="begin"/>
    </w:r>
    <w:r w:rsidR="00A74C00">
      <w:rPr>
        <w:rStyle w:val="Numerstrony"/>
        <w:sz w:val="24"/>
        <w:szCs w:val="24"/>
      </w:rPr>
      <w:instrText xml:space="preserve"> SECTIONPAGES   \* MERGEFORMAT </w:instrText>
    </w:r>
    <w:r w:rsidR="00A74C00">
      <w:rPr>
        <w:rStyle w:val="Numerstrony"/>
        <w:sz w:val="24"/>
        <w:szCs w:val="24"/>
      </w:rPr>
      <w:fldChar w:fldCharType="separate"/>
    </w:r>
    <w:r w:rsidR="007F34A2">
      <w:rPr>
        <w:rStyle w:val="Numerstrony"/>
        <w:noProof/>
        <w:sz w:val="24"/>
        <w:szCs w:val="24"/>
      </w:rPr>
      <w:t>2</w:t>
    </w:r>
    <w:r w:rsidR="00A74C00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21B92" w14:textId="77777777" w:rsidR="00B8205D" w:rsidRDefault="00B8205D">
      <w:r>
        <w:separator/>
      </w:r>
    </w:p>
  </w:footnote>
  <w:footnote w:type="continuationSeparator" w:id="0">
    <w:p w14:paraId="303997FB" w14:textId="77777777" w:rsidR="00B8205D" w:rsidRDefault="00B8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5" name="Obraz 5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D2271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38623">
    <w:abstractNumId w:val="2"/>
  </w:num>
  <w:num w:numId="2" w16cid:durableId="916211852">
    <w:abstractNumId w:val="0"/>
  </w:num>
  <w:num w:numId="3" w16cid:durableId="848254908">
    <w:abstractNumId w:val="1"/>
  </w:num>
  <w:num w:numId="4" w16cid:durableId="16374192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7909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90C6A"/>
    <w:rsid w:val="000A1B65"/>
    <w:rsid w:val="000A5D48"/>
    <w:rsid w:val="000E4993"/>
    <w:rsid w:val="0012766C"/>
    <w:rsid w:val="00143FBB"/>
    <w:rsid w:val="00145683"/>
    <w:rsid w:val="001D143D"/>
    <w:rsid w:val="001F4137"/>
    <w:rsid w:val="00225BA8"/>
    <w:rsid w:val="00227F3F"/>
    <w:rsid w:val="00282B3E"/>
    <w:rsid w:val="002D643D"/>
    <w:rsid w:val="002E58C9"/>
    <w:rsid w:val="00313B29"/>
    <w:rsid w:val="0032506C"/>
    <w:rsid w:val="003404E3"/>
    <w:rsid w:val="003655BD"/>
    <w:rsid w:val="00394C32"/>
    <w:rsid w:val="00395BC5"/>
    <w:rsid w:val="003B4D2E"/>
    <w:rsid w:val="003C0492"/>
    <w:rsid w:val="004216F9"/>
    <w:rsid w:val="00443E71"/>
    <w:rsid w:val="00480013"/>
    <w:rsid w:val="00483A02"/>
    <w:rsid w:val="004B13CB"/>
    <w:rsid w:val="004D28E5"/>
    <w:rsid w:val="0057296A"/>
    <w:rsid w:val="005A01FB"/>
    <w:rsid w:val="005A6341"/>
    <w:rsid w:val="006118EE"/>
    <w:rsid w:val="00661B35"/>
    <w:rsid w:val="006C318C"/>
    <w:rsid w:val="006D76D9"/>
    <w:rsid w:val="006F1364"/>
    <w:rsid w:val="006F59E8"/>
    <w:rsid w:val="00705E55"/>
    <w:rsid w:val="00710841"/>
    <w:rsid w:val="00777BEF"/>
    <w:rsid w:val="007A584D"/>
    <w:rsid w:val="007B5463"/>
    <w:rsid w:val="007D5E62"/>
    <w:rsid w:val="007E38D9"/>
    <w:rsid w:val="007F34A2"/>
    <w:rsid w:val="00827127"/>
    <w:rsid w:val="008351EF"/>
    <w:rsid w:val="00847CCB"/>
    <w:rsid w:val="008E1798"/>
    <w:rsid w:val="008E1D0A"/>
    <w:rsid w:val="008F1B33"/>
    <w:rsid w:val="00933A83"/>
    <w:rsid w:val="00944C7D"/>
    <w:rsid w:val="00967A17"/>
    <w:rsid w:val="009752B2"/>
    <w:rsid w:val="009B6519"/>
    <w:rsid w:val="009F76EB"/>
    <w:rsid w:val="00A07772"/>
    <w:rsid w:val="00A13F1E"/>
    <w:rsid w:val="00A32B29"/>
    <w:rsid w:val="00A40218"/>
    <w:rsid w:val="00A53176"/>
    <w:rsid w:val="00A565CA"/>
    <w:rsid w:val="00A6604A"/>
    <w:rsid w:val="00A701D2"/>
    <w:rsid w:val="00A74C00"/>
    <w:rsid w:val="00A81670"/>
    <w:rsid w:val="00A9372A"/>
    <w:rsid w:val="00A9528E"/>
    <w:rsid w:val="00AC40E6"/>
    <w:rsid w:val="00AD651F"/>
    <w:rsid w:val="00AF7E7E"/>
    <w:rsid w:val="00B66F1A"/>
    <w:rsid w:val="00B8205D"/>
    <w:rsid w:val="00BA2584"/>
    <w:rsid w:val="00C27ABA"/>
    <w:rsid w:val="00C9440D"/>
    <w:rsid w:val="00CC2BAD"/>
    <w:rsid w:val="00CD6A68"/>
    <w:rsid w:val="00CF7B91"/>
    <w:rsid w:val="00D1349B"/>
    <w:rsid w:val="00D146A3"/>
    <w:rsid w:val="00D16A5A"/>
    <w:rsid w:val="00D2405E"/>
    <w:rsid w:val="00D417BC"/>
    <w:rsid w:val="00D428DC"/>
    <w:rsid w:val="00D43245"/>
    <w:rsid w:val="00D43C03"/>
    <w:rsid w:val="00DA2EAD"/>
    <w:rsid w:val="00DD0398"/>
    <w:rsid w:val="00E2490E"/>
    <w:rsid w:val="00E42174"/>
    <w:rsid w:val="00E74F5D"/>
    <w:rsid w:val="00ED39E6"/>
    <w:rsid w:val="00EE3C2C"/>
    <w:rsid w:val="00F422D4"/>
    <w:rsid w:val="00F640DA"/>
    <w:rsid w:val="00FA1410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B2215555-440C-4F08-AE3C-5A582CB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1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aniacz</dc:creator>
  <cp:keywords/>
  <dc:description/>
  <cp:lastModifiedBy>KlaudiaS</cp:lastModifiedBy>
  <cp:revision>7</cp:revision>
  <cp:lastPrinted>2022-09-02T10:38:00Z</cp:lastPrinted>
  <dcterms:created xsi:type="dcterms:W3CDTF">2022-10-31T07:24:00Z</dcterms:created>
  <dcterms:modified xsi:type="dcterms:W3CDTF">2022-11-14T11:14:00Z</dcterms:modified>
</cp:coreProperties>
</file>