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A1DD" w14:textId="2685C625" w:rsidR="0082473C" w:rsidRDefault="00DE3FAA" w:rsidP="0082473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</w:t>
      </w:r>
      <w:r w:rsidR="00BC2927" w:rsidRPr="00276B20">
        <w:rPr>
          <w:rFonts w:ascii="Times New Roman" w:hAnsi="Times New Roman"/>
          <w:sz w:val="24"/>
          <w:szCs w:val="24"/>
        </w:rPr>
        <w:t xml:space="preserve">r </w:t>
      </w:r>
      <w:r w:rsidR="0009503B">
        <w:rPr>
          <w:rFonts w:ascii="Times New Roman" w:hAnsi="Times New Roman"/>
          <w:sz w:val="24"/>
          <w:szCs w:val="24"/>
        </w:rPr>
        <w:t xml:space="preserve">7 </w:t>
      </w:r>
      <w:r w:rsidR="00BC2927" w:rsidRPr="00276B20">
        <w:rPr>
          <w:rFonts w:ascii="Times New Roman" w:hAnsi="Times New Roman"/>
          <w:sz w:val="24"/>
          <w:szCs w:val="24"/>
        </w:rPr>
        <w:t xml:space="preserve">do </w:t>
      </w:r>
      <w:r w:rsidR="007E1C6D">
        <w:rPr>
          <w:rFonts w:ascii="Times New Roman" w:hAnsi="Times New Roman"/>
          <w:sz w:val="24"/>
          <w:szCs w:val="24"/>
        </w:rPr>
        <w:t>Wytycznych</w:t>
      </w:r>
    </w:p>
    <w:p w14:paraId="265C6085" w14:textId="7BB9B9DE" w:rsidR="0082473C" w:rsidRDefault="0082473C" w:rsidP="0082473C">
      <w:pPr>
        <w:pStyle w:val="Bezodstpw"/>
        <w:jc w:val="left"/>
        <w:rPr>
          <w:rFonts w:ascii="Times New Roman" w:hAnsi="Times New Roman"/>
          <w:sz w:val="16"/>
          <w:szCs w:val="16"/>
        </w:rPr>
      </w:pPr>
    </w:p>
    <w:p w14:paraId="1F1C72CF" w14:textId="77777777" w:rsidR="0009503B" w:rsidRDefault="0009503B" w:rsidP="0082473C">
      <w:pPr>
        <w:pStyle w:val="Bezodstpw"/>
        <w:jc w:val="left"/>
        <w:rPr>
          <w:rFonts w:ascii="Times New Roman" w:hAnsi="Times New Roman"/>
          <w:sz w:val="16"/>
          <w:szCs w:val="16"/>
        </w:rPr>
      </w:pPr>
    </w:p>
    <w:p w14:paraId="40EFA1DD" w14:textId="77777777" w:rsidR="0082473C" w:rsidRDefault="0082473C" w:rsidP="0082473C">
      <w:pPr>
        <w:pStyle w:val="Bezodstpw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……………………………………..</w:t>
      </w:r>
      <w:r>
        <w:rPr>
          <w:rFonts w:ascii="Times New Roman" w:hAnsi="Times New Roman"/>
          <w:sz w:val="16"/>
          <w:szCs w:val="16"/>
        </w:rPr>
        <w:br/>
        <w:t>p</w:t>
      </w:r>
      <w:r w:rsidRPr="0082473C">
        <w:rPr>
          <w:rFonts w:ascii="Times New Roman" w:hAnsi="Times New Roman"/>
          <w:sz w:val="16"/>
          <w:szCs w:val="16"/>
        </w:rPr>
        <w:t>ieczęć realizatora usług</w:t>
      </w:r>
    </w:p>
    <w:p w14:paraId="44216311" w14:textId="77777777" w:rsidR="0082473C" w:rsidRDefault="0082473C" w:rsidP="0082473C">
      <w:pPr>
        <w:pStyle w:val="Bezodstpw"/>
        <w:jc w:val="left"/>
        <w:rPr>
          <w:rFonts w:ascii="Times New Roman" w:hAnsi="Times New Roman"/>
          <w:sz w:val="16"/>
          <w:szCs w:val="16"/>
        </w:rPr>
      </w:pPr>
    </w:p>
    <w:p w14:paraId="4FE25D77" w14:textId="094C9B6A" w:rsidR="0082473C" w:rsidRDefault="0082473C" w:rsidP="009F665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82473C">
        <w:rPr>
          <w:rFonts w:ascii="Times New Roman" w:hAnsi="Times New Roman"/>
          <w:b/>
          <w:sz w:val="24"/>
          <w:szCs w:val="24"/>
        </w:rPr>
        <w:t xml:space="preserve">KARTA </w:t>
      </w:r>
      <w:r w:rsidR="0009503B">
        <w:rPr>
          <w:rFonts w:ascii="Times New Roman" w:hAnsi="Times New Roman"/>
          <w:b/>
          <w:sz w:val="24"/>
          <w:szCs w:val="24"/>
        </w:rPr>
        <w:t xml:space="preserve">REALIZACJI </w:t>
      </w:r>
      <w:r w:rsidRPr="0082473C">
        <w:rPr>
          <w:rFonts w:ascii="Times New Roman" w:hAnsi="Times New Roman"/>
          <w:b/>
          <w:sz w:val="24"/>
          <w:szCs w:val="24"/>
        </w:rPr>
        <w:t>SPECJALISTYCZNYCH USŁUG OPIEKUŃCZYCH</w:t>
      </w:r>
    </w:p>
    <w:p w14:paraId="3A28735A" w14:textId="77777777" w:rsidR="0082473C" w:rsidRDefault="0082473C" w:rsidP="0082473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3CDE045C" w14:textId="77777777" w:rsidR="0082473C" w:rsidRDefault="0082473C" w:rsidP="0082473C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miesiąc………………………</w:t>
      </w:r>
      <w:r w:rsidR="009F6651">
        <w:rPr>
          <w:rFonts w:ascii="Times New Roman" w:hAnsi="Times New Roman"/>
          <w:sz w:val="24"/>
          <w:szCs w:val="24"/>
        </w:rPr>
        <w:t xml:space="preserve">2023 </w:t>
      </w:r>
      <w:r>
        <w:rPr>
          <w:rFonts w:ascii="Times New Roman" w:hAnsi="Times New Roman"/>
          <w:sz w:val="24"/>
          <w:szCs w:val="24"/>
        </w:rPr>
        <w:t>r.</w:t>
      </w:r>
    </w:p>
    <w:p w14:paraId="2C5A0DE5" w14:textId="77777777" w:rsidR="0082473C" w:rsidRDefault="009F6651" w:rsidP="009F6651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82473C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</w:p>
    <w:p w14:paraId="15D3E72E" w14:textId="77777777" w:rsidR="0082473C" w:rsidRDefault="0082473C" w:rsidP="0082473C">
      <w:pPr>
        <w:pStyle w:val="Bezodstpw"/>
        <w:jc w:val="center"/>
        <w:rPr>
          <w:rFonts w:ascii="Times New Roman" w:hAnsi="Times New Roman"/>
          <w:i/>
          <w:sz w:val="16"/>
          <w:szCs w:val="16"/>
        </w:rPr>
      </w:pPr>
      <w:r w:rsidRPr="0082473C">
        <w:rPr>
          <w:rFonts w:ascii="Times New Roman" w:hAnsi="Times New Roman"/>
          <w:i/>
          <w:sz w:val="16"/>
          <w:szCs w:val="16"/>
        </w:rPr>
        <w:t xml:space="preserve">(nazwisko i imię osoby </w:t>
      </w:r>
      <w:r w:rsidR="008C3309">
        <w:rPr>
          <w:rFonts w:ascii="Times New Roman" w:hAnsi="Times New Roman"/>
          <w:i/>
          <w:sz w:val="16"/>
          <w:szCs w:val="16"/>
        </w:rPr>
        <w:t>świadczącej</w:t>
      </w:r>
      <w:r w:rsidRPr="0082473C">
        <w:rPr>
          <w:rFonts w:ascii="Times New Roman" w:hAnsi="Times New Roman"/>
          <w:i/>
          <w:sz w:val="16"/>
          <w:szCs w:val="16"/>
        </w:rPr>
        <w:t xml:space="preserve"> usługi opiekuńcze)</w:t>
      </w:r>
    </w:p>
    <w:p w14:paraId="7D589325" w14:textId="77777777" w:rsidR="0082473C" w:rsidRDefault="0082473C" w:rsidP="0082473C">
      <w:pPr>
        <w:pStyle w:val="Bezodstpw"/>
        <w:jc w:val="left"/>
        <w:rPr>
          <w:rFonts w:ascii="Times New Roman" w:hAnsi="Times New Roman"/>
          <w:sz w:val="24"/>
          <w:szCs w:val="24"/>
        </w:rPr>
      </w:pPr>
    </w:p>
    <w:p w14:paraId="4A11DE90" w14:textId="6222D2BD" w:rsidR="0082473C" w:rsidRDefault="0082473C" w:rsidP="0082473C">
      <w:pPr>
        <w:pStyle w:val="Bezodstpw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Nazwisko i imię </w:t>
      </w:r>
      <w:r w:rsidR="005559AF">
        <w:rPr>
          <w:rFonts w:ascii="Times New Roman" w:hAnsi="Times New Roman"/>
          <w:sz w:val="24"/>
          <w:szCs w:val="24"/>
        </w:rPr>
        <w:t>usługobiorcy</w:t>
      </w:r>
      <w:r>
        <w:rPr>
          <w:rFonts w:ascii="Times New Roman" w:hAnsi="Times New Roman"/>
          <w:sz w:val="24"/>
          <w:szCs w:val="24"/>
        </w:rPr>
        <w:t>:</w:t>
      </w:r>
      <w:r w:rsidR="005559AF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2A941859" w14:textId="77777777" w:rsidR="0082473C" w:rsidRDefault="0082473C" w:rsidP="0082473C">
      <w:pPr>
        <w:pStyle w:val="Bezodstpw"/>
        <w:jc w:val="left"/>
        <w:rPr>
          <w:rFonts w:ascii="Times New Roman" w:hAnsi="Times New Roman"/>
          <w:sz w:val="24"/>
          <w:szCs w:val="24"/>
        </w:rPr>
      </w:pPr>
    </w:p>
    <w:p w14:paraId="0E76E69A" w14:textId="77777777" w:rsidR="0082473C" w:rsidRDefault="0082473C" w:rsidP="0082473C">
      <w:pPr>
        <w:pStyle w:val="Bezodstpw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świadczenia usług:………………………………………………………………………</w:t>
      </w:r>
    </w:p>
    <w:p w14:paraId="02795460" w14:textId="77777777" w:rsidR="0082473C" w:rsidRDefault="0082473C" w:rsidP="0082473C">
      <w:pPr>
        <w:pStyle w:val="Bezodstpw"/>
        <w:jc w:val="left"/>
        <w:rPr>
          <w:rFonts w:ascii="Times New Roman" w:hAnsi="Times New Roman"/>
          <w:sz w:val="24"/>
          <w:szCs w:val="24"/>
        </w:rPr>
      </w:pPr>
    </w:p>
    <w:tbl>
      <w:tblPr>
        <w:tblW w:w="10224" w:type="dxa"/>
        <w:tblInd w:w="-468" w:type="dxa"/>
        <w:tblLayout w:type="fixed"/>
        <w:tblLook w:val="0000" w:firstRow="0" w:lastRow="0" w:firstColumn="0" w:lastColumn="0" w:noHBand="0" w:noVBand="0"/>
      </w:tblPr>
      <w:tblGrid>
        <w:gridCol w:w="1195"/>
        <w:gridCol w:w="47"/>
        <w:gridCol w:w="1418"/>
        <w:gridCol w:w="992"/>
        <w:gridCol w:w="1310"/>
        <w:gridCol w:w="9"/>
        <w:gridCol w:w="1267"/>
        <w:gridCol w:w="1418"/>
        <w:gridCol w:w="1142"/>
        <w:gridCol w:w="1426"/>
      </w:tblGrid>
      <w:tr w:rsidR="0082473C" w:rsidRPr="009F6651" w14:paraId="20D2C05A" w14:textId="77777777" w:rsidTr="009F6651">
        <w:tc>
          <w:tcPr>
            <w:tcW w:w="12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6A3B9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Data wykonania usługi / Dni miesiąca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39035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Czas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FFADD" w14:textId="77777777" w:rsidR="0082473C" w:rsidRPr="009F6651" w:rsidRDefault="0082473C" w:rsidP="009F665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Podpis</w:t>
            </w:r>
          </w:p>
          <w:p w14:paraId="20E7D507" w14:textId="5CE3DF43" w:rsidR="0082473C" w:rsidRPr="009F6651" w:rsidRDefault="005559AF" w:rsidP="00755A5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usługobiorcy</w:t>
            </w:r>
            <w:r w:rsidR="0082473C" w:rsidRPr="009F6651">
              <w:rPr>
                <w:rFonts w:ascii="Times New Roman" w:hAnsi="Times New Roman"/>
                <w:sz w:val="16"/>
                <w:szCs w:val="16"/>
              </w:rPr>
              <w:t xml:space="preserve"> lub osoby upoważnionej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43C97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6F55EE5" w14:textId="77777777" w:rsidR="0082473C" w:rsidRPr="009F6651" w:rsidRDefault="0082473C" w:rsidP="00755A5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Data wykonania usługi / Dni miesiąca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662B6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Czas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5D30F" w14:textId="77777777" w:rsidR="0082473C" w:rsidRPr="009F6651" w:rsidRDefault="0082473C" w:rsidP="009F665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Podpis</w:t>
            </w:r>
          </w:p>
          <w:p w14:paraId="1ABEB281" w14:textId="5039B35C" w:rsidR="0082473C" w:rsidRPr="009F6651" w:rsidRDefault="005559AF" w:rsidP="0082473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usługobiorcy</w:t>
            </w:r>
            <w:r w:rsidR="0082473C" w:rsidRPr="009F6651">
              <w:rPr>
                <w:rFonts w:ascii="Times New Roman" w:hAnsi="Times New Roman"/>
                <w:sz w:val="16"/>
                <w:szCs w:val="16"/>
              </w:rPr>
              <w:t xml:space="preserve"> lub osoby upoważnionej</w:t>
            </w:r>
          </w:p>
        </w:tc>
      </w:tr>
      <w:tr w:rsidR="0082473C" w:rsidRPr="009F6651" w14:paraId="0CA6D391" w14:textId="77777777" w:rsidTr="009F6651">
        <w:tc>
          <w:tcPr>
            <w:tcW w:w="12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A0D18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527BC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124538" w14:textId="77777777" w:rsidR="0082473C" w:rsidRPr="009F6651" w:rsidRDefault="0082473C" w:rsidP="0082473C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Od godz. do godz.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63ACE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C3AB2ED" w14:textId="77777777" w:rsidR="0082473C" w:rsidRPr="009F6651" w:rsidRDefault="0082473C" w:rsidP="00755A5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Ilość godzin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EE984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1485F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208B4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2D4B0F8" w14:textId="77777777" w:rsidR="0082473C" w:rsidRPr="009F6651" w:rsidRDefault="0082473C" w:rsidP="0082473C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Od godz. do godz.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5E0D4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4DEEA7A" w14:textId="77777777" w:rsidR="0082473C" w:rsidRPr="009F6651" w:rsidRDefault="0082473C" w:rsidP="00755A5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Ilość godzin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0C67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6648C05C" w14:textId="77777777" w:rsidTr="009F6651">
        <w:trPr>
          <w:trHeight w:val="26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F16CC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18EA87FF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00D16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301D2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9C6CE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CADDF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7001C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BD937" w14:textId="77777777" w:rsidR="0082473C" w:rsidRPr="009F6651" w:rsidRDefault="0082473C" w:rsidP="00755A53">
            <w:pPr>
              <w:pStyle w:val="Bezodstpw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B872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0320EFAC" w14:textId="77777777" w:rsidTr="009F6651">
        <w:trPr>
          <w:trHeight w:val="285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871A6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2EFCBA2F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F5E7D" w14:textId="77777777" w:rsidR="0082473C" w:rsidRPr="009F6651" w:rsidRDefault="0082473C" w:rsidP="0082473C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8AAD8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ED43E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13C12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A4772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3B023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12BE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2FD7E584" w14:textId="77777777" w:rsidTr="009F6651">
        <w:trPr>
          <w:trHeight w:val="27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75BA6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3</w:t>
            </w:r>
          </w:p>
          <w:p w14:paraId="46A3B1B2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4C199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3CC72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6FE4A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644A9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4D0D4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C08CA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A1AEF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609B088F" w14:textId="77777777" w:rsidTr="009F6651">
        <w:trPr>
          <w:trHeight w:val="285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D69E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4</w:t>
            </w:r>
          </w:p>
          <w:p w14:paraId="1E1220D3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205AF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0EBE7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FB3F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18350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795B0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66411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C5ED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5A160360" w14:textId="77777777" w:rsidTr="009F6651">
        <w:trPr>
          <w:trHeight w:val="255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52A1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14:paraId="5902CDEB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28BA2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3A8D6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0CB32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01282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2DACB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08839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6AA75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7036C03A" w14:textId="77777777" w:rsidTr="009F6651">
        <w:trPr>
          <w:trHeight w:val="27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C4E8C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6</w:t>
            </w:r>
          </w:p>
          <w:p w14:paraId="36AE0E14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ED81A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5382F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3BA4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1D0E0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71A75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EE8BA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E277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59213F92" w14:textId="77777777" w:rsidTr="009F6651">
        <w:trPr>
          <w:trHeight w:val="285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95878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7</w:t>
            </w:r>
          </w:p>
          <w:p w14:paraId="6D43E6E8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E4119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44ECD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FC578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772DF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EAC87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D96E0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F56E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784E60EF" w14:textId="77777777" w:rsidTr="009F6651">
        <w:trPr>
          <w:trHeight w:val="27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0B03C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8</w:t>
            </w:r>
          </w:p>
          <w:p w14:paraId="28C5D2BA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1F6D2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6BA8B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F41AF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7B296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B006E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C50ED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9938E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5CC90F07" w14:textId="77777777" w:rsidTr="009F6651">
        <w:trPr>
          <w:trHeight w:val="285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9B36C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9</w:t>
            </w:r>
          </w:p>
          <w:p w14:paraId="2D952727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BD2D1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378FD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54C51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D8111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D2125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D7C95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286F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308A4B04" w14:textId="77777777" w:rsidTr="009F6651">
        <w:trPr>
          <w:trHeight w:val="285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25E2E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14:paraId="7AF3CDFE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8DD2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79792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E6D44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2B081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A26CB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F2318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3865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107C8752" w14:textId="77777777" w:rsidTr="009F6651">
        <w:trPr>
          <w:trHeight w:val="27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CA781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14:paraId="1762CB8B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75881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B31DE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4E5CA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075EA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84B7A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46D5F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BE7C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19C23C75" w14:textId="77777777" w:rsidTr="009F6651">
        <w:trPr>
          <w:trHeight w:val="285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01A53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14:paraId="45DEAB35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AEDEB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605CB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92A25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28869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FC1D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FA173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AC77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3361B4A5" w14:textId="77777777" w:rsidTr="009F6651">
        <w:trPr>
          <w:trHeight w:val="27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60535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14:paraId="55529EA4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CD1FE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0E400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7AEF7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000D7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CFA0B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14BD8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5AC3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21D1B8E4" w14:textId="77777777" w:rsidTr="009F6651">
        <w:trPr>
          <w:trHeight w:val="285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BF48F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14:paraId="50C1EAE3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CF79B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3D9CA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6E41E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9FC30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C7423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02D1E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BFE7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48E303A1" w14:textId="77777777" w:rsidTr="009F6651">
        <w:trPr>
          <w:trHeight w:val="285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ED09C" w14:textId="77777777" w:rsidR="0082473C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14:paraId="1E85929E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675BE" w14:textId="77777777" w:rsidR="0082473C" w:rsidRPr="009F6651" w:rsidRDefault="0082473C" w:rsidP="0082473C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4B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7D0E5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5BF60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BAC14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54BD0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A4E85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73C" w:rsidRPr="009F6651" w14:paraId="5AB30DE9" w14:textId="77777777" w:rsidTr="009F6651">
        <w:trPr>
          <w:trHeight w:val="30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F23FC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454FD" w14:textId="77777777" w:rsidR="0082473C" w:rsidRPr="009F6651" w:rsidRDefault="0082473C" w:rsidP="00755A53">
            <w:pPr>
              <w:pStyle w:val="Bezodstpw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2A9A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834BA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BBB28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7C37A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2DFE9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B727" w14:textId="77777777" w:rsidR="0082473C" w:rsidRPr="009F6651" w:rsidRDefault="0082473C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3309" w:rsidRPr="009F6651" w14:paraId="3A1D297C" w14:textId="77777777" w:rsidTr="009F6651">
        <w:trPr>
          <w:trHeight w:val="330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8D12" w14:textId="77777777" w:rsidR="008C3309" w:rsidRPr="009F6651" w:rsidRDefault="008C3309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F15B4D2" w14:textId="77777777" w:rsidR="008C3309" w:rsidRPr="009F6651" w:rsidRDefault="008C3309" w:rsidP="008C3309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Uwagi osoby realizującej usługi</w:t>
            </w:r>
          </w:p>
        </w:tc>
        <w:tc>
          <w:tcPr>
            <w:tcW w:w="3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6A87D" w14:textId="77777777" w:rsidR="008C3309" w:rsidRPr="009F6651" w:rsidRDefault="008C3309" w:rsidP="008C3309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563AB932" w14:textId="77777777" w:rsidR="008C3309" w:rsidRPr="009F6651" w:rsidRDefault="008C3309" w:rsidP="008C3309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Razem zrealizowane godziny</w:t>
            </w:r>
          </w:p>
          <w:p w14:paraId="25DFA1AF" w14:textId="77777777" w:rsidR="008C3309" w:rsidRPr="009F6651" w:rsidRDefault="008C3309" w:rsidP="008C3309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8D58" w14:textId="77777777" w:rsidR="008C3309" w:rsidRPr="009F6651" w:rsidRDefault="008C3309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3309" w:rsidRPr="009F6651" w14:paraId="5B9A055B" w14:textId="77777777" w:rsidTr="00C022A9">
        <w:trPr>
          <w:trHeight w:val="330"/>
        </w:trPr>
        <w:tc>
          <w:tcPr>
            <w:tcW w:w="102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D3C96" w14:textId="77777777" w:rsidR="008C3309" w:rsidRPr="009F6651" w:rsidRDefault="008C3309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6651">
              <w:rPr>
                <w:rFonts w:ascii="Times New Roman" w:hAnsi="Times New Roman"/>
                <w:b/>
                <w:sz w:val="16"/>
                <w:szCs w:val="16"/>
              </w:rPr>
              <w:t xml:space="preserve">ROZLICZENIE WYKONANIA USŁUG </w:t>
            </w:r>
          </w:p>
        </w:tc>
      </w:tr>
      <w:tr w:rsidR="009F6651" w:rsidRPr="009F6651" w14:paraId="471C0A41" w14:textId="77777777" w:rsidTr="0009503B">
        <w:trPr>
          <w:trHeight w:val="33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C5D1C" w14:textId="77777777" w:rsidR="009F6651" w:rsidRPr="009F6651" w:rsidRDefault="009F6651" w:rsidP="008C3309">
            <w:pPr>
              <w:pStyle w:val="Bezodstpw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CC7F9" w14:textId="2ABA8789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651">
              <w:rPr>
                <w:rFonts w:ascii="Times New Roman" w:hAnsi="Times New Roman"/>
                <w:sz w:val="16"/>
                <w:szCs w:val="16"/>
              </w:rPr>
              <w:t>Podpis osoby</w:t>
            </w:r>
            <w:r w:rsidR="0009503B">
              <w:rPr>
                <w:rFonts w:ascii="Times New Roman" w:hAnsi="Times New Roman"/>
                <w:sz w:val="16"/>
                <w:szCs w:val="16"/>
              </w:rPr>
              <w:t xml:space="preserve"> świadczącej  specjalistyczne usługi opiekuńcze</w:t>
            </w:r>
          </w:p>
        </w:tc>
        <w:tc>
          <w:tcPr>
            <w:tcW w:w="52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7C45" w14:textId="7995730E" w:rsidR="009F6651" w:rsidRPr="009F6651" w:rsidRDefault="0009503B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Podpis osoby zatwierdzającej tj. pracownika Sekcji Świadczeń </w:t>
            </w:r>
          </w:p>
        </w:tc>
      </w:tr>
      <w:tr w:rsidR="009F6651" w:rsidRPr="009F6651" w14:paraId="10CE127E" w14:textId="77777777" w:rsidTr="0009503B">
        <w:trPr>
          <w:trHeight w:val="83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C23961" w14:textId="77777777" w:rsid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2008F1" w14:textId="77777777" w:rsid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703E310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AAAA9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20B09" w14:textId="77777777" w:rsidR="009F6651" w:rsidRPr="009F6651" w:rsidRDefault="009F6651" w:rsidP="00755A53">
            <w:pPr>
              <w:pStyle w:val="Bezodstpw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EA1E094" w14:textId="62EA3FA1" w:rsidR="008C3309" w:rsidRPr="0009503B" w:rsidRDefault="008C3309" w:rsidP="0009503B">
      <w:pPr>
        <w:pStyle w:val="Bezodstpw"/>
        <w:jc w:val="left"/>
        <w:rPr>
          <w:rFonts w:ascii="Times New Roman" w:hAnsi="Times New Roman"/>
          <w:sz w:val="16"/>
          <w:szCs w:val="16"/>
        </w:rPr>
      </w:pPr>
    </w:p>
    <w:sectPr w:rsidR="008C3309" w:rsidRPr="0009503B" w:rsidSect="009F6651">
      <w:headerReference w:type="first" r:id="rId7"/>
      <w:pgSz w:w="11906" w:h="16838" w:code="9"/>
      <w:pgMar w:top="567" w:right="1134" w:bottom="56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9572" w14:textId="77777777" w:rsidR="0077281D" w:rsidRDefault="0077281D">
      <w:r>
        <w:separator/>
      </w:r>
    </w:p>
  </w:endnote>
  <w:endnote w:type="continuationSeparator" w:id="0">
    <w:p w14:paraId="3EE838D6" w14:textId="77777777" w:rsidR="0077281D" w:rsidRDefault="0077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4A54" w14:textId="77777777" w:rsidR="0077281D" w:rsidRDefault="0077281D">
      <w:r>
        <w:separator/>
      </w:r>
    </w:p>
  </w:footnote>
  <w:footnote w:type="continuationSeparator" w:id="0">
    <w:p w14:paraId="17F56512" w14:textId="77777777" w:rsidR="0077281D" w:rsidRDefault="00772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EF6B" w14:textId="77777777" w:rsidR="00ED39E6" w:rsidRDefault="00F77FA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2F6ABC" wp14:editId="5D1E824A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1B898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339387D2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DCE4CA5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2E5F291D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13B908D7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F6AB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4881B898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339387D2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DCE4CA5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2E5F291D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13B908D7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76794279" wp14:editId="24F803E2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6985" b="0"/>
          <wp:wrapNone/>
          <wp:docPr id="1" name="Obraz 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299B7D" w14:textId="77777777" w:rsidR="00ED39E6" w:rsidRDefault="00ED39E6">
    <w:pPr>
      <w:pStyle w:val="Nagwek"/>
    </w:pPr>
  </w:p>
  <w:p w14:paraId="6E3EC60D" w14:textId="77777777" w:rsidR="00ED39E6" w:rsidRDefault="00ED39E6">
    <w:pPr>
      <w:pStyle w:val="Nagwek"/>
    </w:pPr>
  </w:p>
  <w:p w14:paraId="7940D10A" w14:textId="77777777" w:rsidR="00ED39E6" w:rsidRDefault="00ED39E6">
    <w:pPr>
      <w:pStyle w:val="Nagwek"/>
    </w:pPr>
  </w:p>
  <w:p w14:paraId="46A06831" w14:textId="77777777" w:rsidR="00ED39E6" w:rsidRDefault="00ED39E6">
    <w:pPr>
      <w:pStyle w:val="Nagwek"/>
    </w:pPr>
  </w:p>
  <w:p w14:paraId="12C9E783" w14:textId="77777777" w:rsidR="00B66F1A" w:rsidRDefault="00F77FA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B9CC8B" wp14:editId="47E8C95C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62BE4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F573B4"/>
    <w:multiLevelType w:val="hybridMultilevel"/>
    <w:tmpl w:val="0226C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86775">
    <w:abstractNumId w:val="2"/>
  </w:num>
  <w:num w:numId="2" w16cid:durableId="138235285">
    <w:abstractNumId w:val="0"/>
  </w:num>
  <w:num w:numId="3" w16cid:durableId="536937513">
    <w:abstractNumId w:val="1"/>
  </w:num>
  <w:num w:numId="4" w16cid:durableId="706223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65767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A4"/>
    <w:rsid w:val="00021BF5"/>
    <w:rsid w:val="000309EB"/>
    <w:rsid w:val="000421CA"/>
    <w:rsid w:val="000808C2"/>
    <w:rsid w:val="0009503B"/>
    <w:rsid w:val="000E4993"/>
    <w:rsid w:val="00102DE7"/>
    <w:rsid w:val="00133F0D"/>
    <w:rsid w:val="00143FBB"/>
    <w:rsid w:val="00145683"/>
    <w:rsid w:val="001D143D"/>
    <w:rsid w:val="002721E7"/>
    <w:rsid w:val="0027460B"/>
    <w:rsid w:val="00276B20"/>
    <w:rsid w:val="00282B3E"/>
    <w:rsid w:val="002A154A"/>
    <w:rsid w:val="002B2864"/>
    <w:rsid w:val="002D643D"/>
    <w:rsid w:val="0032506C"/>
    <w:rsid w:val="003655BD"/>
    <w:rsid w:val="003A5D37"/>
    <w:rsid w:val="003B4D2E"/>
    <w:rsid w:val="00426B85"/>
    <w:rsid w:val="00443E71"/>
    <w:rsid w:val="004631DA"/>
    <w:rsid w:val="004764CA"/>
    <w:rsid w:val="004D28E5"/>
    <w:rsid w:val="004F154D"/>
    <w:rsid w:val="005559AF"/>
    <w:rsid w:val="0057296A"/>
    <w:rsid w:val="005D4951"/>
    <w:rsid w:val="006427FA"/>
    <w:rsid w:val="00661B35"/>
    <w:rsid w:val="006633A9"/>
    <w:rsid w:val="006D76D9"/>
    <w:rsid w:val="006F1364"/>
    <w:rsid w:val="00705E55"/>
    <w:rsid w:val="0077281D"/>
    <w:rsid w:val="007A12AE"/>
    <w:rsid w:val="007A584D"/>
    <w:rsid w:val="007E1C6D"/>
    <w:rsid w:val="007E38D9"/>
    <w:rsid w:val="00801A40"/>
    <w:rsid w:val="0082473C"/>
    <w:rsid w:val="00827127"/>
    <w:rsid w:val="00862F00"/>
    <w:rsid w:val="0086563F"/>
    <w:rsid w:val="008B58F6"/>
    <w:rsid w:val="008C3309"/>
    <w:rsid w:val="008E1D0A"/>
    <w:rsid w:val="00933A83"/>
    <w:rsid w:val="0096709C"/>
    <w:rsid w:val="009671FF"/>
    <w:rsid w:val="009752B2"/>
    <w:rsid w:val="0098094C"/>
    <w:rsid w:val="00987397"/>
    <w:rsid w:val="009B0C1A"/>
    <w:rsid w:val="009B1D5C"/>
    <w:rsid w:val="009D1C66"/>
    <w:rsid w:val="009F6651"/>
    <w:rsid w:val="009F76EB"/>
    <w:rsid w:val="00A06391"/>
    <w:rsid w:val="00A40218"/>
    <w:rsid w:val="00A53176"/>
    <w:rsid w:val="00A565CA"/>
    <w:rsid w:val="00A6604A"/>
    <w:rsid w:val="00A701D2"/>
    <w:rsid w:val="00AD651F"/>
    <w:rsid w:val="00AF699B"/>
    <w:rsid w:val="00B66F1A"/>
    <w:rsid w:val="00BA2584"/>
    <w:rsid w:val="00BB5829"/>
    <w:rsid w:val="00BC2927"/>
    <w:rsid w:val="00C32E9C"/>
    <w:rsid w:val="00C553A7"/>
    <w:rsid w:val="00CB2210"/>
    <w:rsid w:val="00D146A3"/>
    <w:rsid w:val="00D16A5A"/>
    <w:rsid w:val="00D2405E"/>
    <w:rsid w:val="00D417BC"/>
    <w:rsid w:val="00D41DA7"/>
    <w:rsid w:val="00D43245"/>
    <w:rsid w:val="00D43C03"/>
    <w:rsid w:val="00D4673E"/>
    <w:rsid w:val="00D56E77"/>
    <w:rsid w:val="00D929B8"/>
    <w:rsid w:val="00D96089"/>
    <w:rsid w:val="00DA2EAD"/>
    <w:rsid w:val="00DE3FAA"/>
    <w:rsid w:val="00E2490E"/>
    <w:rsid w:val="00E74F5D"/>
    <w:rsid w:val="00E87758"/>
    <w:rsid w:val="00EA26DB"/>
    <w:rsid w:val="00EC6E19"/>
    <w:rsid w:val="00ED39E6"/>
    <w:rsid w:val="00EE2657"/>
    <w:rsid w:val="00F422D4"/>
    <w:rsid w:val="00F459C0"/>
    <w:rsid w:val="00F73878"/>
    <w:rsid w:val="00F75CD1"/>
    <w:rsid w:val="00F77498"/>
    <w:rsid w:val="00F77FA4"/>
    <w:rsid w:val="00FA1410"/>
    <w:rsid w:val="00FD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48F4CE7D"/>
  <w15:docId w15:val="{CACF6A86-88CF-42CE-8BD8-FD9F20A4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3309"/>
    <w:pPr>
      <w:keepNext/>
      <w:jc w:val="center"/>
      <w:outlineLvl w:val="0"/>
    </w:pPr>
    <w:rPr>
      <w:rFonts w:ascii="Calibri" w:hAnsi="Calibri"/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C3309"/>
    <w:pPr>
      <w:keepNext/>
      <w:jc w:val="center"/>
      <w:outlineLvl w:val="1"/>
    </w:pPr>
    <w:rPr>
      <w:rFonts w:ascii="Calibri" w:hAnsi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Bezodstpw">
    <w:name w:val="No Spacing"/>
    <w:qFormat/>
    <w:rsid w:val="00EC6E19"/>
    <w:pPr>
      <w:jc w:val="right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427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427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B1D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8C3309"/>
    <w:rPr>
      <w:rFonts w:ascii="Calibri" w:hAnsi="Calibri"/>
      <w:b/>
      <w:b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8C3309"/>
    <w:rPr>
      <w:rFonts w:ascii="Calibri" w:hAnsi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jaj\Deskto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4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alicjaj</dc:creator>
  <cp:lastModifiedBy>KlaudiaS</cp:lastModifiedBy>
  <cp:revision>5</cp:revision>
  <cp:lastPrinted>2018-11-05T13:26:00Z</cp:lastPrinted>
  <dcterms:created xsi:type="dcterms:W3CDTF">2022-10-31T10:10:00Z</dcterms:created>
  <dcterms:modified xsi:type="dcterms:W3CDTF">2022-11-14T11:15:00Z</dcterms:modified>
</cp:coreProperties>
</file>