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940A2" w14:textId="75EC32EF" w:rsidR="0013351F" w:rsidRPr="00D57644" w:rsidRDefault="0013351F" w:rsidP="0013351F">
      <w:pPr>
        <w:pStyle w:val="Default"/>
        <w:spacing w:line="360" w:lineRule="auto"/>
        <w:jc w:val="both"/>
      </w:pPr>
      <w:r w:rsidRPr="00D57644">
        <w:t>OPS.V.221.</w:t>
      </w:r>
      <w:r w:rsidR="006043A1">
        <w:t xml:space="preserve">    </w:t>
      </w:r>
      <w:bookmarkStart w:id="0" w:name="_GoBack"/>
      <w:bookmarkEnd w:id="0"/>
      <w:r w:rsidRPr="00D57644">
        <w:t>.20</w:t>
      </w:r>
      <w:r w:rsidR="007D6862">
        <w:t>22</w:t>
      </w:r>
    </w:p>
    <w:p w14:paraId="0F522646" w14:textId="3D41C31C" w:rsidR="0013351F" w:rsidRPr="007D6862" w:rsidRDefault="007D6862" w:rsidP="007D6862">
      <w:pPr>
        <w:pStyle w:val="Tekstpodstawowy"/>
        <w:spacing w:line="288" w:lineRule="auto"/>
        <w:jc w:val="right"/>
        <w:rPr>
          <w:rStyle w:val="h2"/>
        </w:rPr>
      </w:pPr>
      <w:r>
        <w:rPr>
          <w:rStyle w:val="h2"/>
        </w:rPr>
        <w:tab/>
      </w:r>
      <w:r>
        <w:rPr>
          <w:rStyle w:val="h2"/>
        </w:rPr>
        <w:tab/>
      </w:r>
      <w:r>
        <w:rPr>
          <w:rStyle w:val="h2"/>
        </w:rPr>
        <w:tab/>
      </w:r>
      <w:r>
        <w:rPr>
          <w:rStyle w:val="h2"/>
        </w:rPr>
        <w:tab/>
      </w:r>
      <w:r>
        <w:rPr>
          <w:rStyle w:val="h2"/>
        </w:rPr>
        <w:tab/>
      </w:r>
      <w:r>
        <w:rPr>
          <w:rStyle w:val="h2"/>
        </w:rPr>
        <w:tab/>
      </w:r>
      <w:r w:rsidR="0013351F" w:rsidRPr="00D57644">
        <w:rPr>
          <w:rStyle w:val="h2"/>
        </w:rPr>
        <w:tab/>
      </w:r>
      <w:r>
        <w:rPr>
          <w:rStyle w:val="h2"/>
        </w:rPr>
        <w:t xml:space="preserve">Załącznik </w:t>
      </w:r>
      <w:r w:rsidR="0013351F" w:rsidRPr="007D6862">
        <w:rPr>
          <w:rStyle w:val="h2"/>
        </w:rPr>
        <w:t xml:space="preserve"> nr 1</w:t>
      </w:r>
    </w:p>
    <w:p w14:paraId="5D930FFD" w14:textId="77777777" w:rsidR="0013351F" w:rsidRPr="007D6862" w:rsidRDefault="0013351F" w:rsidP="0013351F">
      <w:pPr>
        <w:pStyle w:val="Tekstpodstawowy"/>
        <w:spacing w:line="288" w:lineRule="auto"/>
        <w:rPr>
          <w:rStyle w:val="h2"/>
          <w:bCs/>
        </w:rPr>
      </w:pPr>
    </w:p>
    <w:p w14:paraId="6DD93E77" w14:textId="77777777" w:rsidR="0013351F" w:rsidRPr="007D6862" w:rsidRDefault="0013351F" w:rsidP="0013351F">
      <w:pPr>
        <w:pStyle w:val="Tekstpodstawowy"/>
        <w:spacing w:line="288" w:lineRule="auto"/>
        <w:rPr>
          <w:rStyle w:val="h2"/>
          <w:bCs/>
        </w:rPr>
      </w:pPr>
      <w:r w:rsidRPr="007D6862">
        <w:rPr>
          <w:rStyle w:val="h2"/>
          <w:bCs/>
        </w:rPr>
        <w:t>WZÓR OFERTY WYKONAWCY</w:t>
      </w:r>
    </w:p>
    <w:p w14:paraId="423E481A" w14:textId="77777777" w:rsidR="0013351F" w:rsidRPr="007D6862" w:rsidRDefault="0013351F" w:rsidP="0013351F">
      <w:pPr>
        <w:pStyle w:val="Tekstpodstawowy"/>
        <w:spacing w:line="288" w:lineRule="auto"/>
        <w:jc w:val="both"/>
        <w:rPr>
          <w:rStyle w:val="h2"/>
        </w:rPr>
      </w:pPr>
    </w:p>
    <w:p w14:paraId="6A60E46F" w14:textId="77777777" w:rsidR="0013351F" w:rsidRPr="007D6862" w:rsidRDefault="0013351F" w:rsidP="0013351F">
      <w:pPr>
        <w:spacing w:line="360" w:lineRule="auto"/>
        <w:rPr>
          <w:sz w:val="24"/>
          <w:szCs w:val="24"/>
        </w:rPr>
      </w:pPr>
      <w:r w:rsidRPr="007D6862">
        <w:rPr>
          <w:sz w:val="24"/>
          <w:szCs w:val="24"/>
        </w:rPr>
        <w:t>Dane WYKONAWCY:</w:t>
      </w:r>
    </w:p>
    <w:p w14:paraId="2228721C" w14:textId="4AA2A542" w:rsidR="0013351F" w:rsidRPr="007D6862" w:rsidRDefault="0013351F" w:rsidP="0013351F">
      <w:pPr>
        <w:spacing w:line="360" w:lineRule="auto"/>
        <w:rPr>
          <w:sz w:val="24"/>
          <w:szCs w:val="24"/>
        </w:rPr>
      </w:pPr>
      <w:r w:rsidRPr="007D6862">
        <w:rPr>
          <w:sz w:val="24"/>
          <w:szCs w:val="24"/>
        </w:rPr>
        <w:t>Nazwa</w:t>
      </w:r>
      <w:r w:rsidR="007D6862">
        <w:rPr>
          <w:sz w:val="24"/>
          <w:szCs w:val="24"/>
        </w:rPr>
        <w:t xml:space="preserve"> </w:t>
      </w:r>
      <w:r w:rsidRPr="007D6862">
        <w:rPr>
          <w:sz w:val="24"/>
          <w:szCs w:val="24"/>
        </w:rPr>
        <w:t>.............</w:t>
      </w:r>
      <w:r w:rsidR="007D6862">
        <w:rPr>
          <w:sz w:val="24"/>
          <w:szCs w:val="24"/>
        </w:rPr>
        <w:t>........</w:t>
      </w:r>
      <w:r w:rsidRPr="007D6862">
        <w:rPr>
          <w:sz w:val="24"/>
          <w:szCs w:val="24"/>
        </w:rPr>
        <w:t>..........................................................................</w:t>
      </w:r>
      <w:r w:rsidR="007D6862">
        <w:rPr>
          <w:sz w:val="24"/>
          <w:szCs w:val="24"/>
        </w:rPr>
        <w:t>.....</w:t>
      </w:r>
      <w:r w:rsidRPr="007D6862">
        <w:rPr>
          <w:sz w:val="24"/>
          <w:szCs w:val="24"/>
        </w:rPr>
        <w:t>...........................................</w:t>
      </w:r>
    </w:p>
    <w:p w14:paraId="04AE5259" w14:textId="019783E7" w:rsidR="0013351F" w:rsidRPr="007D6862" w:rsidRDefault="0013351F" w:rsidP="0013351F">
      <w:pPr>
        <w:spacing w:line="360" w:lineRule="auto"/>
        <w:rPr>
          <w:sz w:val="24"/>
          <w:szCs w:val="24"/>
        </w:rPr>
      </w:pPr>
      <w:r w:rsidRPr="007D6862">
        <w:rPr>
          <w:sz w:val="24"/>
          <w:szCs w:val="24"/>
        </w:rPr>
        <w:t>Siedziba</w:t>
      </w:r>
      <w:r w:rsidR="007D6862">
        <w:rPr>
          <w:sz w:val="24"/>
          <w:szCs w:val="24"/>
        </w:rPr>
        <w:t xml:space="preserve"> </w:t>
      </w:r>
      <w:r w:rsidRPr="007D6862">
        <w:rPr>
          <w:sz w:val="24"/>
          <w:szCs w:val="24"/>
        </w:rPr>
        <w:t>......</w:t>
      </w:r>
      <w:r w:rsidR="007D6862">
        <w:rPr>
          <w:sz w:val="24"/>
          <w:szCs w:val="24"/>
        </w:rPr>
        <w:t>.........</w:t>
      </w:r>
      <w:r w:rsidRPr="007D6862">
        <w:rPr>
          <w:sz w:val="24"/>
          <w:szCs w:val="24"/>
        </w:rPr>
        <w:t>............................................................................</w:t>
      </w:r>
      <w:r w:rsidR="007D6862">
        <w:rPr>
          <w:sz w:val="24"/>
          <w:szCs w:val="24"/>
        </w:rPr>
        <w:t>....</w:t>
      </w:r>
      <w:r w:rsidRPr="007D6862">
        <w:rPr>
          <w:sz w:val="24"/>
          <w:szCs w:val="24"/>
        </w:rPr>
        <w:t>..............................................</w:t>
      </w:r>
    </w:p>
    <w:p w14:paraId="2E99E052" w14:textId="19522D00" w:rsidR="0013351F" w:rsidRPr="007D6862" w:rsidRDefault="0013351F" w:rsidP="0013351F">
      <w:pPr>
        <w:spacing w:line="360" w:lineRule="auto"/>
        <w:rPr>
          <w:sz w:val="24"/>
          <w:szCs w:val="24"/>
        </w:rPr>
      </w:pPr>
      <w:r w:rsidRPr="007D6862">
        <w:rPr>
          <w:sz w:val="24"/>
          <w:szCs w:val="24"/>
        </w:rPr>
        <w:t>Nr telefonu</w:t>
      </w:r>
      <w:r w:rsidR="007D6862">
        <w:rPr>
          <w:sz w:val="24"/>
          <w:szCs w:val="24"/>
        </w:rPr>
        <w:t xml:space="preserve"> </w:t>
      </w:r>
      <w:r w:rsidRPr="007D6862">
        <w:rPr>
          <w:sz w:val="24"/>
          <w:szCs w:val="24"/>
        </w:rPr>
        <w:t>........................................................................................</w:t>
      </w:r>
      <w:r w:rsidR="007D6862">
        <w:rPr>
          <w:sz w:val="24"/>
          <w:szCs w:val="24"/>
        </w:rPr>
        <w:t>......................</w:t>
      </w:r>
      <w:r w:rsidRPr="007D6862">
        <w:rPr>
          <w:sz w:val="24"/>
          <w:szCs w:val="24"/>
        </w:rPr>
        <w:t>..........................</w:t>
      </w:r>
    </w:p>
    <w:p w14:paraId="603F8846" w14:textId="4AD8AE15" w:rsidR="0013351F" w:rsidRPr="007D6862" w:rsidRDefault="0013351F" w:rsidP="0013351F">
      <w:pPr>
        <w:spacing w:line="360" w:lineRule="auto"/>
        <w:rPr>
          <w:sz w:val="24"/>
          <w:szCs w:val="24"/>
          <w:lang w:val="en-US"/>
        </w:rPr>
      </w:pPr>
      <w:r w:rsidRPr="007D6862">
        <w:rPr>
          <w:sz w:val="24"/>
          <w:szCs w:val="24"/>
          <w:lang w:val="en-US"/>
        </w:rPr>
        <w:t xml:space="preserve">Adres e-mail </w:t>
      </w:r>
      <w:r w:rsidR="007D6862" w:rsidRPr="007D6862">
        <w:rPr>
          <w:sz w:val="24"/>
          <w:szCs w:val="24"/>
        </w:rPr>
        <w:t>......................................................................................</w:t>
      </w:r>
      <w:r w:rsidR="007D6862">
        <w:rPr>
          <w:sz w:val="24"/>
          <w:szCs w:val="24"/>
        </w:rPr>
        <w:t>......................</w:t>
      </w:r>
      <w:r w:rsidR="007D6862" w:rsidRPr="007D6862">
        <w:rPr>
          <w:sz w:val="24"/>
          <w:szCs w:val="24"/>
        </w:rPr>
        <w:t>..........................</w:t>
      </w:r>
    </w:p>
    <w:p w14:paraId="005BC125" w14:textId="602819B3" w:rsidR="0013351F" w:rsidRPr="007D6862" w:rsidRDefault="0013351F" w:rsidP="0013351F">
      <w:pPr>
        <w:spacing w:line="360" w:lineRule="auto"/>
        <w:rPr>
          <w:sz w:val="24"/>
          <w:szCs w:val="24"/>
          <w:lang w:val="en-US"/>
        </w:rPr>
      </w:pPr>
      <w:r w:rsidRPr="007D6862">
        <w:rPr>
          <w:sz w:val="24"/>
          <w:szCs w:val="24"/>
          <w:lang w:val="en-US"/>
        </w:rPr>
        <w:t>Nr NIP</w:t>
      </w:r>
      <w:r w:rsidR="007D6862">
        <w:rPr>
          <w:sz w:val="24"/>
          <w:szCs w:val="24"/>
          <w:lang w:val="en-US"/>
        </w:rPr>
        <w:t xml:space="preserve"> </w:t>
      </w:r>
      <w:r w:rsidRPr="007D6862">
        <w:rPr>
          <w:sz w:val="24"/>
          <w:szCs w:val="24"/>
          <w:lang w:val="en-US"/>
        </w:rPr>
        <w:t>..............................................................Nr REGON.......</w:t>
      </w:r>
      <w:r w:rsidR="007D6862">
        <w:rPr>
          <w:sz w:val="24"/>
          <w:szCs w:val="24"/>
          <w:lang w:val="en-US"/>
        </w:rPr>
        <w:t>...........</w:t>
      </w:r>
      <w:r w:rsidRPr="007D6862">
        <w:rPr>
          <w:sz w:val="24"/>
          <w:szCs w:val="24"/>
          <w:lang w:val="en-US"/>
        </w:rPr>
        <w:t>...........................................</w:t>
      </w:r>
    </w:p>
    <w:p w14:paraId="5B0D6881" w14:textId="77777777" w:rsidR="0013351F" w:rsidRPr="007D6862" w:rsidRDefault="0013351F" w:rsidP="0013351F">
      <w:pPr>
        <w:pStyle w:val="Tekstpodstawowy"/>
        <w:spacing w:line="288" w:lineRule="auto"/>
        <w:jc w:val="both"/>
        <w:rPr>
          <w:rStyle w:val="h2"/>
          <w:lang w:val="en-US"/>
        </w:rPr>
      </w:pPr>
    </w:p>
    <w:p w14:paraId="2C6F0252" w14:textId="77777777" w:rsidR="0013351F" w:rsidRPr="007D6862" w:rsidRDefault="0013351F" w:rsidP="0013351F">
      <w:pPr>
        <w:pStyle w:val="Tekstpodstawowy"/>
        <w:spacing w:line="288" w:lineRule="auto"/>
        <w:jc w:val="both"/>
        <w:rPr>
          <w:rStyle w:val="h2"/>
          <w:bCs/>
          <w:lang w:val="en-US"/>
        </w:rPr>
      </w:pPr>
    </w:p>
    <w:p w14:paraId="39B8C367" w14:textId="1E489459" w:rsidR="0013351F" w:rsidRDefault="0013351F" w:rsidP="0013351F">
      <w:pPr>
        <w:pStyle w:val="Tekstpodstawowy"/>
        <w:spacing w:line="288" w:lineRule="auto"/>
        <w:jc w:val="both"/>
        <w:rPr>
          <w:rStyle w:val="h2"/>
        </w:rPr>
      </w:pPr>
      <w:r w:rsidRPr="007D6862">
        <w:rPr>
          <w:rStyle w:val="h2"/>
          <w:bCs/>
        </w:rPr>
        <w:t xml:space="preserve">Cena brutto </w:t>
      </w:r>
      <w:r w:rsidRPr="007D6862">
        <w:t>za 1 km świadczenia usługi</w:t>
      </w:r>
      <w:r w:rsidRPr="007D6862">
        <w:rPr>
          <w:rStyle w:val="h2"/>
          <w:bCs/>
        </w:rPr>
        <w:t xml:space="preserve">: </w:t>
      </w:r>
      <w:r w:rsidR="007D6862">
        <w:rPr>
          <w:rStyle w:val="h2"/>
        </w:rPr>
        <w:t>…………………………………………</w:t>
      </w:r>
      <w:r w:rsidRPr="007D6862">
        <w:rPr>
          <w:rStyle w:val="h2"/>
        </w:rPr>
        <w:t xml:space="preserve"> (słownie: </w:t>
      </w:r>
      <w:r w:rsidR="007D6862">
        <w:rPr>
          <w:rStyle w:val="h2"/>
        </w:rPr>
        <w:t>…………………………………………………………………………..</w:t>
      </w:r>
      <w:r w:rsidRPr="007D6862">
        <w:rPr>
          <w:rStyle w:val="h2"/>
        </w:rPr>
        <w:t>)</w:t>
      </w:r>
    </w:p>
    <w:p w14:paraId="13B68FB3" w14:textId="17A6E756" w:rsidR="00E6265D" w:rsidRDefault="00E6265D" w:rsidP="00E6265D">
      <w:pPr>
        <w:pStyle w:val="Tekstpodstawowy"/>
        <w:spacing w:line="288" w:lineRule="auto"/>
        <w:jc w:val="both"/>
        <w:rPr>
          <w:rStyle w:val="h2"/>
        </w:rPr>
      </w:pPr>
      <w:r w:rsidRPr="007D6862">
        <w:rPr>
          <w:rStyle w:val="h2"/>
          <w:bCs/>
        </w:rPr>
        <w:t xml:space="preserve">Cena brutto </w:t>
      </w:r>
      <w:r w:rsidRPr="007D6862">
        <w:t xml:space="preserve">za 1 </w:t>
      </w:r>
      <w:r>
        <w:t>h</w:t>
      </w:r>
      <w:r w:rsidRPr="007D6862">
        <w:t xml:space="preserve"> </w:t>
      </w:r>
      <w:r>
        <w:t>postoju</w:t>
      </w:r>
      <w:r w:rsidRPr="007D6862">
        <w:rPr>
          <w:rStyle w:val="h2"/>
          <w:bCs/>
        </w:rPr>
        <w:t xml:space="preserve">: </w:t>
      </w:r>
      <w:r>
        <w:rPr>
          <w:rStyle w:val="h2"/>
        </w:rPr>
        <w:t>……………….………………</w:t>
      </w:r>
      <w:r w:rsidRPr="007D6862">
        <w:rPr>
          <w:rStyle w:val="h2"/>
        </w:rPr>
        <w:t xml:space="preserve"> (słownie: </w:t>
      </w:r>
      <w:r>
        <w:rPr>
          <w:rStyle w:val="h2"/>
        </w:rPr>
        <w:t>..…..……………………….</w:t>
      </w:r>
    </w:p>
    <w:p w14:paraId="79057E7E" w14:textId="26CEA325" w:rsidR="00E6265D" w:rsidRDefault="00E6265D" w:rsidP="00E6265D">
      <w:pPr>
        <w:pStyle w:val="Tekstpodstawowy"/>
        <w:spacing w:line="288" w:lineRule="auto"/>
        <w:jc w:val="both"/>
        <w:rPr>
          <w:rStyle w:val="h2"/>
        </w:rPr>
      </w:pPr>
      <w:r>
        <w:rPr>
          <w:rStyle w:val="h2"/>
        </w:rPr>
        <w:t>…………………………………………………….)</w:t>
      </w:r>
    </w:p>
    <w:p w14:paraId="5F74A78D" w14:textId="509E0CD7" w:rsidR="0013351F" w:rsidRPr="007D6862" w:rsidRDefault="0013351F" w:rsidP="0013351F">
      <w:pPr>
        <w:pStyle w:val="Tekstpodstawowy"/>
        <w:spacing w:line="288" w:lineRule="auto"/>
        <w:jc w:val="both"/>
        <w:rPr>
          <w:rStyle w:val="h2"/>
          <w:bCs/>
        </w:rPr>
      </w:pPr>
      <w:r w:rsidRPr="007D6862">
        <w:rPr>
          <w:rStyle w:val="h2"/>
          <w:bCs/>
        </w:rPr>
        <w:t xml:space="preserve">Cena brutto </w:t>
      </w:r>
      <w:r w:rsidRPr="007D6862">
        <w:t xml:space="preserve">za całość </w:t>
      </w:r>
      <w:r w:rsidR="00775F51">
        <w:t>przedmiotu zamówienia (tj. za 76</w:t>
      </w:r>
      <w:r w:rsidRPr="007D6862">
        <w:t>00 km)</w:t>
      </w:r>
      <w:r w:rsidRPr="007D6862">
        <w:rPr>
          <w:rStyle w:val="h2"/>
          <w:bCs/>
        </w:rPr>
        <w:t xml:space="preserve">: </w:t>
      </w:r>
      <w:r w:rsidR="00E6265D">
        <w:rPr>
          <w:rStyle w:val="h2"/>
        </w:rPr>
        <w:t>……………………..…</w:t>
      </w:r>
      <w:r w:rsidRPr="007D6862">
        <w:rPr>
          <w:rStyle w:val="h2"/>
        </w:rPr>
        <w:t xml:space="preserve">(słownie: </w:t>
      </w:r>
      <w:r w:rsidR="007D6862">
        <w:rPr>
          <w:rStyle w:val="h2"/>
        </w:rPr>
        <w:t>…………………………………………………..</w:t>
      </w:r>
      <w:r w:rsidRPr="007D6862">
        <w:rPr>
          <w:rStyle w:val="h2"/>
        </w:rPr>
        <w:t>)</w:t>
      </w:r>
    </w:p>
    <w:p w14:paraId="194CB0C8" w14:textId="77777777" w:rsidR="0013351F" w:rsidRPr="007D6862" w:rsidRDefault="0013351F" w:rsidP="0013351F">
      <w:pPr>
        <w:pStyle w:val="Tekstpodstawowy"/>
        <w:spacing w:line="288" w:lineRule="auto"/>
        <w:jc w:val="both"/>
        <w:rPr>
          <w:rStyle w:val="h2"/>
          <w:bCs/>
          <w:iCs/>
        </w:rPr>
      </w:pPr>
    </w:p>
    <w:p w14:paraId="620931EA" w14:textId="77777777" w:rsidR="0013351F" w:rsidRPr="007D6862" w:rsidRDefault="0013351F" w:rsidP="0013351F">
      <w:pPr>
        <w:pStyle w:val="Tekstpodstawowy"/>
        <w:spacing w:line="288" w:lineRule="auto"/>
        <w:jc w:val="both"/>
        <w:rPr>
          <w:rStyle w:val="h2"/>
          <w:bCs/>
          <w:iCs/>
        </w:rPr>
      </w:pPr>
    </w:p>
    <w:p w14:paraId="15CCC676" w14:textId="77777777" w:rsidR="0013351F" w:rsidRPr="007D6862" w:rsidRDefault="0013351F" w:rsidP="0013351F">
      <w:pPr>
        <w:pStyle w:val="Tekstpodstawowy"/>
        <w:spacing w:line="288" w:lineRule="auto"/>
        <w:jc w:val="both"/>
        <w:rPr>
          <w:rStyle w:val="h2"/>
          <w:bCs/>
          <w:iCs/>
        </w:rPr>
      </w:pPr>
      <w:r w:rsidRPr="007D6862">
        <w:rPr>
          <w:rStyle w:val="h2"/>
          <w:bCs/>
          <w:iCs/>
        </w:rPr>
        <w:t xml:space="preserve">Usługa transportowa będzie wykonywana następującym samochodem: </w:t>
      </w:r>
    </w:p>
    <w:p w14:paraId="6BE65848" w14:textId="77777777" w:rsidR="0013351F" w:rsidRPr="007D6862" w:rsidRDefault="0013351F" w:rsidP="0013351F">
      <w:pPr>
        <w:pStyle w:val="Tekstpodstawowy"/>
        <w:spacing w:line="288" w:lineRule="auto"/>
        <w:jc w:val="both"/>
        <w:rPr>
          <w:rStyle w:val="h2"/>
          <w:bCs/>
          <w:iCs/>
        </w:rPr>
      </w:pPr>
    </w:p>
    <w:p w14:paraId="7ED5C3EE" w14:textId="5A97A0C4" w:rsidR="0013351F" w:rsidRPr="007D6862" w:rsidRDefault="007D6862" w:rsidP="0013351F">
      <w:pPr>
        <w:pStyle w:val="Tekstpodstawowy"/>
        <w:spacing w:line="288" w:lineRule="auto"/>
        <w:jc w:val="both"/>
        <w:rPr>
          <w:rStyle w:val="h2"/>
          <w:bCs/>
          <w:iCs/>
        </w:rPr>
      </w:pPr>
      <w:r>
        <w:rPr>
          <w:rStyle w:val="h2"/>
        </w:rPr>
        <w:t>………………………………………..</w:t>
      </w:r>
      <w:r w:rsidR="0013351F" w:rsidRPr="007D6862">
        <w:rPr>
          <w:rStyle w:val="h2"/>
          <w:bCs/>
          <w:iCs/>
        </w:rPr>
        <w:t xml:space="preserve">, posiadającym 5 miejsc i klimatyzację, o numerze </w:t>
      </w:r>
    </w:p>
    <w:p w14:paraId="69CA7260" w14:textId="77777777" w:rsidR="0013351F" w:rsidRPr="007D6862" w:rsidRDefault="0013351F" w:rsidP="0013351F">
      <w:pPr>
        <w:pStyle w:val="Tekstpodstawowy"/>
        <w:spacing w:line="288" w:lineRule="auto"/>
        <w:jc w:val="both"/>
        <w:rPr>
          <w:rStyle w:val="h2"/>
          <w:bCs/>
          <w:iCs/>
        </w:rPr>
      </w:pPr>
    </w:p>
    <w:p w14:paraId="1692C2E4" w14:textId="2864769C" w:rsidR="0013351F" w:rsidRPr="007D6862" w:rsidRDefault="0013351F" w:rsidP="0013351F">
      <w:pPr>
        <w:pStyle w:val="Tekstpodstawowy"/>
        <w:spacing w:line="288" w:lineRule="auto"/>
        <w:jc w:val="both"/>
        <w:rPr>
          <w:rStyle w:val="h2"/>
          <w:bCs/>
          <w:iCs/>
        </w:rPr>
      </w:pPr>
      <w:r w:rsidRPr="007D6862">
        <w:rPr>
          <w:rStyle w:val="h2"/>
          <w:bCs/>
          <w:iCs/>
        </w:rPr>
        <w:t>rejestracyjnym</w:t>
      </w:r>
      <w:r w:rsidRPr="007D6862">
        <w:rPr>
          <w:rStyle w:val="h2"/>
          <w:bCs/>
        </w:rPr>
        <w:t xml:space="preserve"> </w:t>
      </w:r>
      <w:r w:rsidR="007D6862">
        <w:rPr>
          <w:rStyle w:val="h2"/>
        </w:rPr>
        <w:t>…………………………………………………..</w:t>
      </w:r>
    </w:p>
    <w:p w14:paraId="174B5B87" w14:textId="77777777" w:rsidR="0013351F" w:rsidRPr="007D6862" w:rsidRDefault="0013351F" w:rsidP="0013351F">
      <w:pPr>
        <w:pStyle w:val="Tekstpodstawowy"/>
        <w:spacing w:line="288" w:lineRule="auto"/>
        <w:jc w:val="both"/>
        <w:rPr>
          <w:rStyle w:val="h2"/>
          <w:bCs/>
          <w:iCs/>
        </w:rPr>
      </w:pPr>
    </w:p>
    <w:p w14:paraId="41031472" w14:textId="77777777" w:rsidR="0013351F" w:rsidRPr="007D6862" w:rsidRDefault="0013351F" w:rsidP="0013351F">
      <w:pPr>
        <w:pStyle w:val="Tekstpodstawowy"/>
        <w:spacing w:line="288" w:lineRule="auto"/>
        <w:jc w:val="both"/>
        <w:rPr>
          <w:rStyle w:val="h2"/>
          <w:bCs/>
          <w:i/>
          <w:iCs/>
        </w:rPr>
      </w:pPr>
    </w:p>
    <w:p w14:paraId="2E34416A" w14:textId="48D5B01E" w:rsidR="0013351F" w:rsidRPr="007D6862" w:rsidRDefault="0013351F" w:rsidP="0013351F">
      <w:pPr>
        <w:pStyle w:val="Tekstpodstawowy"/>
        <w:jc w:val="both"/>
        <w:rPr>
          <w:bCs/>
          <w:u w:val="single"/>
        </w:rPr>
      </w:pPr>
      <w:r w:rsidRPr="007D6862">
        <w:rPr>
          <w:rStyle w:val="h2"/>
          <w:bCs/>
          <w:iCs/>
        </w:rPr>
        <w:t>Oświadczam, że w przypadku konieczności</w:t>
      </w:r>
      <w:r w:rsidRPr="007D6862">
        <w:t xml:space="preserve"> przeprowadzan</w:t>
      </w:r>
      <w:r w:rsidR="007D6862">
        <w:t>ia różnych czynności, opisanych</w:t>
      </w:r>
      <w:r w:rsidR="007D6862">
        <w:br/>
      </w:r>
      <w:r w:rsidRPr="007D6862">
        <w:t>w zapytaniu ofertowym, w tym samym czasie (np. wyjazdu do miejsc przeprowadzania interwencji i innych czynności służbowych oraz wyjazdu pracowników szkolenia i konferencje), zapewnię drugi samochód o takich samych parametrach.</w:t>
      </w:r>
    </w:p>
    <w:p w14:paraId="25BE5DD8" w14:textId="77777777" w:rsidR="0013351F" w:rsidRDefault="0013351F" w:rsidP="0013351F">
      <w:pPr>
        <w:pStyle w:val="Tekstpodstawowy"/>
        <w:spacing w:line="288" w:lineRule="auto"/>
        <w:jc w:val="both"/>
        <w:rPr>
          <w:rStyle w:val="h2"/>
          <w:bCs/>
          <w:i/>
          <w:iCs/>
        </w:rPr>
      </w:pPr>
    </w:p>
    <w:p w14:paraId="6BDEB298" w14:textId="77777777" w:rsidR="007D6862" w:rsidRDefault="007D6862" w:rsidP="0013351F">
      <w:pPr>
        <w:pStyle w:val="Tekstpodstawowy"/>
        <w:spacing w:line="288" w:lineRule="auto"/>
        <w:jc w:val="both"/>
        <w:rPr>
          <w:rStyle w:val="h2"/>
          <w:bCs/>
          <w:i/>
          <w:iCs/>
        </w:rPr>
      </w:pPr>
    </w:p>
    <w:p w14:paraId="5976716B" w14:textId="77777777" w:rsidR="007D6862" w:rsidRPr="007D6862" w:rsidRDefault="007D6862" w:rsidP="0013351F">
      <w:pPr>
        <w:pStyle w:val="Tekstpodstawowy"/>
        <w:spacing w:line="288" w:lineRule="auto"/>
        <w:jc w:val="both"/>
        <w:rPr>
          <w:rStyle w:val="h2"/>
          <w:bCs/>
          <w:i/>
          <w:iCs/>
        </w:rPr>
      </w:pPr>
    </w:p>
    <w:p w14:paraId="355E4F75" w14:textId="420E6D4F" w:rsidR="007D6862" w:rsidRDefault="007D6862" w:rsidP="00AA5D78">
      <w:pPr>
        <w:pStyle w:val="Tekstpodstawowy"/>
        <w:jc w:val="both"/>
        <w:rPr>
          <w:rStyle w:val="h2"/>
          <w:bCs/>
          <w:i/>
          <w:iCs/>
        </w:rPr>
      </w:pPr>
      <w:r>
        <w:rPr>
          <w:rStyle w:val="h2"/>
          <w:bCs/>
          <w:i/>
          <w:iCs/>
        </w:rPr>
        <w:t xml:space="preserve">………………………….                              </w:t>
      </w:r>
      <w:r w:rsidR="003F02B9">
        <w:rPr>
          <w:rStyle w:val="h2"/>
          <w:bCs/>
          <w:i/>
          <w:iCs/>
        </w:rPr>
        <w:t xml:space="preserve">                          …………</w:t>
      </w:r>
      <w:r>
        <w:rPr>
          <w:rStyle w:val="h2"/>
          <w:bCs/>
          <w:i/>
          <w:iCs/>
        </w:rPr>
        <w:t>…………………………………</w:t>
      </w:r>
    </w:p>
    <w:p w14:paraId="20FB3F96" w14:textId="1909F089" w:rsidR="003B0934" w:rsidRPr="00AA5D78" w:rsidRDefault="007D6862" w:rsidP="00AA5D78">
      <w:pPr>
        <w:pStyle w:val="Tekstpodstawowy"/>
        <w:jc w:val="both"/>
      </w:pPr>
      <w:r w:rsidRPr="00AA5D78">
        <w:rPr>
          <w:rStyle w:val="h2"/>
          <w:bCs/>
          <w:iCs/>
        </w:rPr>
        <w:t xml:space="preserve">      Data                                                                                         podpis Wykonawcy</w:t>
      </w:r>
    </w:p>
    <w:sectPr w:rsidR="003B0934" w:rsidRPr="00AA5D78" w:rsidSect="00D87DFB">
      <w:headerReference w:type="default" r:id="rId9"/>
      <w:headerReference w:type="first" r:id="rId10"/>
      <w:pgSz w:w="11906" w:h="16838" w:code="9"/>
      <w:pgMar w:top="1134" w:right="1134" w:bottom="1134" w:left="1418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21CF5F" w14:textId="77777777" w:rsidR="003137B9" w:rsidRDefault="003137B9">
      <w:r>
        <w:separator/>
      </w:r>
    </w:p>
  </w:endnote>
  <w:endnote w:type="continuationSeparator" w:id="0">
    <w:p w14:paraId="5FB19722" w14:textId="77777777" w:rsidR="003137B9" w:rsidRDefault="00313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L SwitzerlandCondensed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80CD33" w14:textId="77777777" w:rsidR="003137B9" w:rsidRDefault="003137B9">
      <w:r>
        <w:separator/>
      </w:r>
    </w:p>
  </w:footnote>
  <w:footnote w:type="continuationSeparator" w:id="0">
    <w:p w14:paraId="05389A9B" w14:textId="77777777" w:rsidR="003137B9" w:rsidRDefault="003137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97C45" w14:textId="77777777" w:rsidR="00D87DFB" w:rsidRDefault="00D87DFB" w:rsidP="00D87DF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61B279A" wp14:editId="0ACB449F">
              <wp:simplePos x="0" y="0"/>
              <wp:positionH relativeFrom="column">
                <wp:posOffset>1694815</wp:posOffset>
              </wp:positionH>
              <wp:positionV relativeFrom="paragraph">
                <wp:posOffset>-12700</wp:posOffset>
              </wp:positionV>
              <wp:extent cx="3886200" cy="1250950"/>
              <wp:effectExtent l="0" t="0" r="635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2A0B95" w14:textId="77777777" w:rsidR="00D87DFB" w:rsidRPr="008E1D0A" w:rsidRDefault="00D87DFB" w:rsidP="00D87DFB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6B0B29D2" w14:textId="77777777" w:rsidR="00D87DFB" w:rsidRPr="008E1D0A" w:rsidRDefault="00D87DFB" w:rsidP="00D87DFB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6503D33" w14:textId="77777777" w:rsidR="00D87DFB" w:rsidRPr="008E1D0A" w:rsidRDefault="00D87DFB" w:rsidP="00D87DF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>63-100 Śrem, ul. Stefana Grota Roweckiego 31</w:t>
                          </w:r>
                        </w:p>
                        <w:p w14:paraId="6F48942F" w14:textId="77777777" w:rsidR="00D87DFB" w:rsidRPr="0032506C" w:rsidRDefault="00D87DFB" w:rsidP="00D87DF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 61 28 36 107</w:t>
                          </w:r>
                        </w:p>
                        <w:p w14:paraId="4E69B3ED" w14:textId="77777777" w:rsidR="00D87DFB" w:rsidRDefault="00D87DFB" w:rsidP="00D87DFB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e-mail: ops@ops.srem.pl, </w:t>
                          </w:r>
                          <w:r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61B279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33.45pt;margin-top:-1pt;width:306pt;height:9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" stroked="f">
              <v:textbox>
                <w:txbxContent>
                  <w:p w14:paraId="5F2A0B95" w14:textId="77777777" w:rsidR="00D87DFB" w:rsidRPr="008E1D0A" w:rsidRDefault="00D87DFB" w:rsidP="00D87DFB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6B0B29D2" w14:textId="77777777" w:rsidR="00D87DFB" w:rsidRPr="008E1D0A" w:rsidRDefault="00D87DFB" w:rsidP="00D87DFB">
                    <w:pPr>
                      <w:rPr>
                        <w:sz w:val="20"/>
                        <w:szCs w:val="20"/>
                      </w:rPr>
                    </w:pPr>
                  </w:p>
                  <w:p w14:paraId="26503D33" w14:textId="77777777" w:rsidR="00D87DFB" w:rsidRPr="008E1D0A" w:rsidRDefault="00D87DFB" w:rsidP="00D87DFB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>63-100 Śrem, ul. Stefana Grota Roweckiego 31</w:t>
                    </w:r>
                  </w:p>
                  <w:p w14:paraId="6F48942F" w14:textId="77777777" w:rsidR="00D87DFB" w:rsidRPr="0032506C" w:rsidRDefault="00D87DFB" w:rsidP="00D87DFB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 61 28 36 107</w:t>
                    </w:r>
                  </w:p>
                  <w:p w14:paraId="4E69B3ED" w14:textId="77777777" w:rsidR="00D87DFB" w:rsidRDefault="00D87DFB" w:rsidP="00D87DFB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proofErr w:type="spellStart"/>
                    <w:r w:rsidRPr="008E1D0A">
                      <w:rPr>
                        <w:sz w:val="22"/>
                        <w:szCs w:val="22"/>
                        <w:lang w:val="de-DE"/>
                      </w:rPr>
                      <w:t>e-mail</w:t>
                    </w:r>
                    <w:proofErr w:type="spellEnd"/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: ops@ops.srem.pl, </w:t>
                    </w:r>
                    <w:r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33143D09" wp14:editId="2A7661BB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19050" t="0" r="6985" b="0"/>
          <wp:wrapNone/>
          <wp:docPr id="10" name="Obraz 10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C7139C2" w14:textId="77777777" w:rsidR="00D87DFB" w:rsidRDefault="00D87DFB" w:rsidP="00D87DFB">
    <w:pPr>
      <w:pStyle w:val="Nagwek"/>
    </w:pPr>
  </w:p>
  <w:p w14:paraId="7EC1A762" w14:textId="77777777" w:rsidR="00D87DFB" w:rsidRDefault="00D87DFB" w:rsidP="00D87DFB">
    <w:pPr>
      <w:pStyle w:val="Nagwek"/>
    </w:pPr>
  </w:p>
  <w:p w14:paraId="663F479F" w14:textId="77777777" w:rsidR="00D87DFB" w:rsidRDefault="00D87DFB" w:rsidP="00D87DFB">
    <w:pPr>
      <w:pStyle w:val="Nagwek"/>
    </w:pPr>
  </w:p>
  <w:p w14:paraId="24AB83B1" w14:textId="77777777" w:rsidR="00D87DFB" w:rsidRDefault="00D87DFB" w:rsidP="00D87DFB">
    <w:pPr>
      <w:pStyle w:val="Nagwek"/>
    </w:pPr>
  </w:p>
  <w:p w14:paraId="62E7EA7A" w14:textId="77777777" w:rsidR="00D87DFB" w:rsidRDefault="00D87DFB" w:rsidP="00D87DF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900626" wp14:editId="224890A9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6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47CAF9A" id="Line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" strokecolor="#8ca800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09965" w14:textId="77777777" w:rsidR="00ED39E6" w:rsidRDefault="0005078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F08887" wp14:editId="32B2A977">
              <wp:simplePos x="0" y="0"/>
              <wp:positionH relativeFrom="column">
                <wp:posOffset>1694815</wp:posOffset>
              </wp:positionH>
              <wp:positionV relativeFrom="paragraph">
                <wp:posOffset>-12700</wp:posOffset>
              </wp:positionV>
              <wp:extent cx="3886200" cy="1250950"/>
              <wp:effectExtent l="0" t="0" r="635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97373" w14:textId="77777777" w:rsidR="008E1D0A" w:rsidRPr="008E1D0A" w:rsidRDefault="008E1D0A" w:rsidP="008E1D0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568EBBDF" w14:textId="77777777" w:rsidR="008E1D0A" w:rsidRPr="008E1D0A" w:rsidRDefault="008E1D0A" w:rsidP="008E1D0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3CCA4396" w14:textId="77777777" w:rsidR="00282B3E" w:rsidRPr="008E1D0A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 xml:space="preserve">63-100 Śrem, </w:t>
                          </w:r>
                          <w:r w:rsidR="00282B3E" w:rsidRPr="008E1D0A">
                            <w:rPr>
                              <w:sz w:val="22"/>
                              <w:szCs w:val="22"/>
                            </w:rPr>
                            <w:t xml:space="preserve">ul. </w:t>
                          </w:r>
                          <w:r w:rsidRPr="008E1D0A">
                            <w:rPr>
                              <w:sz w:val="22"/>
                              <w:szCs w:val="22"/>
                            </w:rPr>
                            <w:t>Stefana Grota Roweckiego 31</w:t>
                          </w:r>
                        </w:p>
                        <w:p w14:paraId="368FA8B6" w14:textId="77777777" w:rsidR="002D643D" w:rsidRPr="0032506C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</w:t>
                          </w:r>
                          <w:r w:rsidR="00282B3E" w:rsidRPr="0032506C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2D643D" w:rsidRPr="0032506C">
                            <w:rPr>
                              <w:sz w:val="22"/>
                              <w:szCs w:val="22"/>
                            </w:rPr>
                            <w:t>61 28 36 107</w:t>
                          </w:r>
                        </w:p>
                        <w:p w14:paraId="40481214" w14:textId="77777777" w:rsidR="0032506C" w:rsidRDefault="002D643D" w:rsidP="008E1D0A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e-mail: </w:t>
                          </w:r>
                          <w:r w:rsidR="008E1D0A"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ops@ops.srem.pl, </w:t>
                          </w:r>
                          <w:r w:rsidR="0032506C"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CF0888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3.45pt;margin-top:-1pt;width:306pt;height:9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" stroked="f">
              <v:textbox>
                <w:txbxContent>
                  <w:p w14:paraId="25B97373" w14:textId="77777777" w:rsidR="008E1D0A" w:rsidRPr="008E1D0A" w:rsidRDefault="008E1D0A" w:rsidP="008E1D0A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568EBBDF" w14:textId="77777777" w:rsidR="008E1D0A" w:rsidRPr="008E1D0A" w:rsidRDefault="008E1D0A" w:rsidP="008E1D0A">
                    <w:pPr>
                      <w:rPr>
                        <w:sz w:val="20"/>
                        <w:szCs w:val="20"/>
                      </w:rPr>
                    </w:pPr>
                  </w:p>
                  <w:p w14:paraId="3CCA4396" w14:textId="77777777" w:rsidR="00282B3E" w:rsidRPr="008E1D0A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 xml:space="preserve">63-100 Śrem, </w:t>
                    </w:r>
                    <w:r w:rsidR="00282B3E" w:rsidRPr="008E1D0A">
                      <w:rPr>
                        <w:sz w:val="22"/>
                        <w:szCs w:val="22"/>
                      </w:rPr>
                      <w:t xml:space="preserve">ul. </w:t>
                    </w:r>
                    <w:r w:rsidRPr="008E1D0A">
                      <w:rPr>
                        <w:sz w:val="22"/>
                        <w:szCs w:val="22"/>
                      </w:rPr>
                      <w:t>Stefana Grota Roweckiego 31</w:t>
                    </w:r>
                  </w:p>
                  <w:p w14:paraId="368FA8B6" w14:textId="77777777" w:rsidR="002D643D" w:rsidRPr="0032506C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</w:t>
                    </w:r>
                    <w:r w:rsidR="00282B3E" w:rsidRPr="0032506C">
                      <w:rPr>
                        <w:sz w:val="22"/>
                        <w:szCs w:val="22"/>
                      </w:rPr>
                      <w:t xml:space="preserve"> </w:t>
                    </w:r>
                    <w:r w:rsidR="002D643D" w:rsidRPr="0032506C">
                      <w:rPr>
                        <w:sz w:val="22"/>
                        <w:szCs w:val="22"/>
                      </w:rPr>
                      <w:t>61 28 36 107</w:t>
                    </w:r>
                  </w:p>
                  <w:p w14:paraId="40481214" w14:textId="77777777" w:rsidR="0032506C" w:rsidRDefault="002D643D" w:rsidP="008E1D0A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proofErr w:type="spellStart"/>
                    <w:r w:rsidRPr="008E1D0A">
                      <w:rPr>
                        <w:sz w:val="22"/>
                        <w:szCs w:val="22"/>
                        <w:lang w:val="de-DE"/>
                      </w:rPr>
                      <w:t>e-mail</w:t>
                    </w:r>
                    <w:proofErr w:type="spellEnd"/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: </w:t>
                    </w:r>
                    <w:r w:rsidR="008E1D0A" w:rsidRPr="008E1D0A">
                      <w:rPr>
                        <w:sz w:val="22"/>
                        <w:szCs w:val="22"/>
                        <w:lang w:val="de-DE"/>
                      </w:rPr>
                      <w:t xml:space="preserve">ops@ops.srem.pl, </w:t>
                    </w:r>
                    <w:r w:rsidR="0032506C"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 w:rsidR="00AA1CD7">
      <w:rPr>
        <w:noProof/>
      </w:rPr>
      <w:drawing>
        <wp:anchor distT="0" distB="0" distL="114300" distR="114300" simplePos="0" relativeHeight="251656192" behindDoc="0" locked="0" layoutInCell="1" allowOverlap="1" wp14:anchorId="0B1C0EFA" wp14:editId="4E775101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19050" t="0" r="6985" b="0"/>
          <wp:wrapNone/>
          <wp:docPr id="11" name="Obraz 11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B19A7DD" w14:textId="77777777" w:rsidR="00ED39E6" w:rsidRDefault="00ED39E6">
    <w:pPr>
      <w:pStyle w:val="Nagwek"/>
    </w:pPr>
  </w:p>
  <w:p w14:paraId="4249798A" w14:textId="77777777" w:rsidR="00ED39E6" w:rsidRDefault="00ED39E6">
    <w:pPr>
      <w:pStyle w:val="Nagwek"/>
    </w:pPr>
  </w:p>
  <w:p w14:paraId="17C87C13" w14:textId="77777777" w:rsidR="00ED39E6" w:rsidRDefault="00ED39E6">
    <w:pPr>
      <w:pStyle w:val="Nagwek"/>
    </w:pPr>
  </w:p>
  <w:p w14:paraId="014CAFAF" w14:textId="77777777" w:rsidR="00ED39E6" w:rsidRDefault="00ED39E6">
    <w:pPr>
      <w:pStyle w:val="Nagwek"/>
    </w:pPr>
  </w:p>
  <w:p w14:paraId="75FC8AB0" w14:textId="77777777" w:rsidR="00B66F1A" w:rsidRDefault="0005078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6B7871" wp14:editId="7FF86229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4EFC56E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" strokecolor="#8ca8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C45"/>
    <w:multiLevelType w:val="multilevel"/>
    <w:tmpl w:val="4C62D2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2663494"/>
    <w:multiLevelType w:val="hybridMultilevel"/>
    <w:tmpl w:val="98D6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1F0536"/>
    <w:multiLevelType w:val="hybridMultilevel"/>
    <w:tmpl w:val="4C62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392FE1"/>
    <w:multiLevelType w:val="hybridMultilevel"/>
    <w:tmpl w:val="FEF6B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12AF8"/>
    <w:multiLevelType w:val="hybridMultilevel"/>
    <w:tmpl w:val="EBCCA880"/>
    <w:lvl w:ilvl="0" w:tplc="6826DE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2E39C3"/>
    <w:multiLevelType w:val="hybridMultilevel"/>
    <w:tmpl w:val="AC500E8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1A4095"/>
    <w:multiLevelType w:val="hybridMultilevel"/>
    <w:tmpl w:val="4F28480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>
      <o:colormru v:ext="edit" colors="#6d7808,#7d9600,#8ca800,#a1b602,#9fc404,#88b81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197"/>
    <w:rsid w:val="00021BF5"/>
    <w:rsid w:val="00031951"/>
    <w:rsid w:val="00050786"/>
    <w:rsid w:val="00067DB7"/>
    <w:rsid w:val="000966B1"/>
    <w:rsid w:val="000E4993"/>
    <w:rsid w:val="000F2667"/>
    <w:rsid w:val="00115DB2"/>
    <w:rsid w:val="0013351F"/>
    <w:rsid w:val="00143FBB"/>
    <w:rsid w:val="00145683"/>
    <w:rsid w:val="00146B7B"/>
    <w:rsid w:val="00161289"/>
    <w:rsid w:val="00170BC2"/>
    <w:rsid w:val="00184894"/>
    <w:rsid w:val="0018750D"/>
    <w:rsid w:val="001B3D80"/>
    <w:rsid w:val="001D143D"/>
    <w:rsid w:val="001E01E9"/>
    <w:rsid w:val="001E3217"/>
    <w:rsid w:val="001F4850"/>
    <w:rsid w:val="00213D64"/>
    <w:rsid w:val="00232B99"/>
    <w:rsid w:val="00242120"/>
    <w:rsid w:val="00282B3E"/>
    <w:rsid w:val="0028506D"/>
    <w:rsid w:val="00292626"/>
    <w:rsid w:val="002933D0"/>
    <w:rsid w:val="002D643D"/>
    <w:rsid w:val="002F7D8B"/>
    <w:rsid w:val="00306CB7"/>
    <w:rsid w:val="003137B9"/>
    <w:rsid w:val="003145B4"/>
    <w:rsid w:val="003214C5"/>
    <w:rsid w:val="00323D65"/>
    <w:rsid w:val="0032506C"/>
    <w:rsid w:val="0033164D"/>
    <w:rsid w:val="003411BC"/>
    <w:rsid w:val="00350D37"/>
    <w:rsid w:val="003655BD"/>
    <w:rsid w:val="00374AC5"/>
    <w:rsid w:val="00383E98"/>
    <w:rsid w:val="00393E85"/>
    <w:rsid w:val="003A0910"/>
    <w:rsid w:val="003A3EF2"/>
    <w:rsid w:val="003B0934"/>
    <w:rsid w:val="003B4D2E"/>
    <w:rsid w:val="003C69D3"/>
    <w:rsid w:val="003D76E1"/>
    <w:rsid w:val="003F02B9"/>
    <w:rsid w:val="003F4A5E"/>
    <w:rsid w:val="0044245E"/>
    <w:rsid w:val="00443E71"/>
    <w:rsid w:val="004539BD"/>
    <w:rsid w:val="00471227"/>
    <w:rsid w:val="00473560"/>
    <w:rsid w:val="004950DB"/>
    <w:rsid w:val="004A4D75"/>
    <w:rsid w:val="004A5126"/>
    <w:rsid w:val="004B3197"/>
    <w:rsid w:val="004D28E5"/>
    <w:rsid w:val="004E1BF4"/>
    <w:rsid w:val="004E65F7"/>
    <w:rsid w:val="004F40D4"/>
    <w:rsid w:val="00501B76"/>
    <w:rsid w:val="00551FC6"/>
    <w:rsid w:val="00570748"/>
    <w:rsid w:val="0057296A"/>
    <w:rsid w:val="00580717"/>
    <w:rsid w:val="005914D2"/>
    <w:rsid w:val="00596A9A"/>
    <w:rsid w:val="005B230F"/>
    <w:rsid w:val="005C5E4F"/>
    <w:rsid w:val="005E0805"/>
    <w:rsid w:val="006043A1"/>
    <w:rsid w:val="00625F25"/>
    <w:rsid w:val="0063225E"/>
    <w:rsid w:val="006609DE"/>
    <w:rsid w:val="00661B35"/>
    <w:rsid w:val="0067216E"/>
    <w:rsid w:val="006768E5"/>
    <w:rsid w:val="0069485B"/>
    <w:rsid w:val="006C4858"/>
    <w:rsid w:val="006D76D9"/>
    <w:rsid w:val="006F1364"/>
    <w:rsid w:val="00701C19"/>
    <w:rsid w:val="00705E55"/>
    <w:rsid w:val="00710B60"/>
    <w:rsid w:val="0074722C"/>
    <w:rsid w:val="00750832"/>
    <w:rsid w:val="00775F51"/>
    <w:rsid w:val="00785763"/>
    <w:rsid w:val="00786399"/>
    <w:rsid w:val="007A584D"/>
    <w:rsid w:val="007D53F2"/>
    <w:rsid w:val="007D6862"/>
    <w:rsid w:val="007E38D9"/>
    <w:rsid w:val="007E5B50"/>
    <w:rsid w:val="007E6AA2"/>
    <w:rsid w:val="00817A77"/>
    <w:rsid w:val="00827127"/>
    <w:rsid w:val="00834B5B"/>
    <w:rsid w:val="008558EC"/>
    <w:rsid w:val="00864C88"/>
    <w:rsid w:val="0089735E"/>
    <w:rsid w:val="008B16D0"/>
    <w:rsid w:val="008C58B8"/>
    <w:rsid w:val="008E1D0A"/>
    <w:rsid w:val="00922FCD"/>
    <w:rsid w:val="00933A83"/>
    <w:rsid w:val="009752B2"/>
    <w:rsid w:val="009F533F"/>
    <w:rsid w:val="009F76EB"/>
    <w:rsid w:val="00A012E2"/>
    <w:rsid w:val="00A22A85"/>
    <w:rsid w:val="00A40218"/>
    <w:rsid w:val="00A53176"/>
    <w:rsid w:val="00A565CA"/>
    <w:rsid w:val="00A6604A"/>
    <w:rsid w:val="00A701D2"/>
    <w:rsid w:val="00A825D8"/>
    <w:rsid w:val="00A82FA2"/>
    <w:rsid w:val="00A923DA"/>
    <w:rsid w:val="00A92B3E"/>
    <w:rsid w:val="00A963F7"/>
    <w:rsid w:val="00AA1CD7"/>
    <w:rsid w:val="00AA5D78"/>
    <w:rsid w:val="00AA6DC6"/>
    <w:rsid w:val="00AD095D"/>
    <w:rsid w:val="00AD3593"/>
    <w:rsid w:val="00AD651F"/>
    <w:rsid w:val="00AE1F3C"/>
    <w:rsid w:val="00AF221E"/>
    <w:rsid w:val="00B0216E"/>
    <w:rsid w:val="00B65848"/>
    <w:rsid w:val="00B66F1A"/>
    <w:rsid w:val="00B71627"/>
    <w:rsid w:val="00B71719"/>
    <w:rsid w:val="00B753CE"/>
    <w:rsid w:val="00BA2584"/>
    <w:rsid w:val="00BB1939"/>
    <w:rsid w:val="00BB1D28"/>
    <w:rsid w:val="00BB28FF"/>
    <w:rsid w:val="00BB340D"/>
    <w:rsid w:val="00BB3656"/>
    <w:rsid w:val="00BC2988"/>
    <w:rsid w:val="00BD13F7"/>
    <w:rsid w:val="00BD3EEA"/>
    <w:rsid w:val="00BF750C"/>
    <w:rsid w:val="00C30211"/>
    <w:rsid w:val="00C62B41"/>
    <w:rsid w:val="00C762ED"/>
    <w:rsid w:val="00C87DC7"/>
    <w:rsid w:val="00C909CB"/>
    <w:rsid w:val="00C915EF"/>
    <w:rsid w:val="00CA7A4B"/>
    <w:rsid w:val="00CB5D1D"/>
    <w:rsid w:val="00CC7899"/>
    <w:rsid w:val="00CE1762"/>
    <w:rsid w:val="00D07CE4"/>
    <w:rsid w:val="00D146A3"/>
    <w:rsid w:val="00D16A5A"/>
    <w:rsid w:val="00D2405E"/>
    <w:rsid w:val="00D26711"/>
    <w:rsid w:val="00D2779C"/>
    <w:rsid w:val="00D320BD"/>
    <w:rsid w:val="00D417BC"/>
    <w:rsid w:val="00D43245"/>
    <w:rsid w:val="00D43C03"/>
    <w:rsid w:val="00D526AC"/>
    <w:rsid w:val="00D86B14"/>
    <w:rsid w:val="00D87DFB"/>
    <w:rsid w:val="00D9568F"/>
    <w:rsid w:val="00D96D26"/>
    <w:rsid w:val="00DA14AF"/>
    <w:rsid w:val="00DA2EAD"/>
    <w:rsid w:val="00DA3A2F"/>
    <w:rsid w:val="00DA681D"/>
    <w:rsid w:val="00DC5CA0"/>
    <w:rsid w:val="00E153D8"/>
    <w:rsid w:val="00E2490E"/>
    <w:rsid w:val="00E52132"/>
    <w:rsid w:val="00E61F0D"/>
    <w:rsid w:val="00E6265D"/>
    <w:rsid w:val="00E6543C"/>
    <w:rsid w:val="00E74F5D"/>
    <w:rsid w:val="00E83384"/>
    <w:rsid w:val="00E94348"/>
    <w:rsid w:val="00EB7E24"/>
    <w:rsid w:val="00ED39E6"/>
    <w:rsid w:val="00F13D22"/>
    <w:rsid w:val="00F16CD2"/>
    <w:rsid w:val="00F422D4"/>
    <w:rsid w:val="00F91652"/>
    <w:rsid w:val="00FA01AE"/>
    <w:rsid w:val="00FA114A"/>
    <w:rsid w:val="00FA1410"/>
    <w:rsid w:val="00FE152E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d7808,#7d9600,#8ca800,#a1b602,#9fc404,#88b810"/>
    </o:shapedefaults>
    <o:shapelayout v:ext="edit">
      <o:idmap v:ext="edit" data="2"/>
    </o:shapelayout>
  </w:shapeDefaults>
  <w:decimalSymbol w:val=","/>
  <w:listSeparator w:val=";"/>
  <w14:docId w14:val="04FAD8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8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E6543C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link w:val="NagwekZnak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Akapitzlist">
    <w:name w:val="List Paragraph"/>
    <w:basedOn w:val="Normalny"/>
    <w:uiPriority w:val="34"/>
    <w:qFormat/>
    <w:rsid w:val="003145B4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145B4"/>
    <w:rPr>
      <w:color w:val="808080"/>
      <w:shd w:val="clear" w:color="auto" w:fill="E6E6E6"/>
    </w:rPr>
  </w:style>
  <w:style w:type="table" w:styleId="Tabela-Siatka">
    <w:name w:val="Table Grid"/>
    <w:basedOn w:val="Standardowy"/>
    <w:rsid w:val="00F91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46B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46B7B"/>
    <w:rPr>
      <w:rFonts w:ascii="Segoe UI" w:hAnsi="Segoe UI" w:cs="Segoe UI"/>
      <w:sz w:val="18"/>
      <w:szCs w:val="18"/>
    </w:rPr>
  </w:style>
  <w:style w:type="character" w:customStyle="1" w:styleId="st">
    <w:name w:val="st"/>
    <w:basedOn w:val="Domylnaczcionkaakapitu"/>
    <w:rsid w:val="003214C5"/>
  </w:style>
  <w:style w:type="paragraph" w:styleId="Tekstprzypisukocowego">
    <w:name w:val="endnote text"/>
    <w:basedOn w:val="Normalny"/>
    <w:link w:val="TekstprzypisukocowegoZnak"/>
    <w:semiHidden/>
    <w:unhideWhenUsed/>
    <w:rsid w:val="00834B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34B5B"/>
  </w:style>
  <w:style w:type="character" w:styleId="Odwoanieprzypisukocowego">
    <w:name w:val="endnote reference"/>
    <w:basedOn w:val="Domylnaczcionkaakapitu"/>
    <w:semiHidden/>
    <w:unhideWhenUsed/>
    <w:rsid w:val="00834B5B"/>
    <w:rPr>
      <w:vertAlign w:val="superscript"/>
    </w:rPr>
  </w:style>
  <w:style w:type="paragraph" w:customStyle="1" w:styleId="tekwz">
    <w:name w:val="tekwz"/>
    <w:rsid w:val="003B0934"/>
    <w:pPr>
      <w:widowControl w:val="0"/>
      <w:tabs>
        <w:tab w:val="left" w:leader="dot" w:pos="1417"/>
      </w:tabs>
      <w:suppressAutoHyphens/>
      <w:autoSpaceDE w:val="0"/>
      <w:spacing w:line="220" w:lineRule="atLeast"/>
      <w:ind w:left="567" w:right="567"/>
      <w:jc w:val="both"/>
    </w:pPr>
    <w:rPr>
      <w:rFonts w:ascii="PL SwitzerlandCondensed" w:hAnsi="PL SwitzerlandCondensed"/>
      <w:sz w:val="19"/>
      <w:szCs w:val="19"/>
      <w:lang w:val="en-US" w:eastAsia="ar-SA"/>
    </w:rPr>
  </w:style>
  <w:style w:type="character" w:customStyle="1" w:styleId="Nagwek6Znak">
    <w:name w:val="Nagłówek 6 Znak"/>
    <w:basedOn w:val="Domylnaczcionkaakapitu"/>
    <w:link w:val="Nagwek6"/>
    <w:rsid w:val="00E6543C"/>
    <w:rPr>
      <w:rFonts w:ascii="Calibri" w:hAnsi="Calibri"/>
      <w:b/>
      <w:bCs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E6543C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E6543C"/>
    <w:rPr>
      <w:b/>
      <w:bCs/>
      <w:sz w:val="24"/>
      <w:szCs w:val="24"/>
    </w:rPr>
  </w:style>
  <w:style w:type="paragraph" w:styleId="Tekstpodstawowy">
    <w:name w:val="Body Text"/>
    <w:aliases w:val="(F2),body text,(F2)1,(F2)2,(F2)11,RFP Body Text,Tekst podstawowy(chwilowy)"/>
    <w:basedOn w:val="Normalny"/>
    <w:link w:val="TekstpodstawowyZnak"/>
    <w:rsid w:val="00E6543C"/>
    <w:pPr>
      <w:jc w:val="center"/>
    </w:pPr>
    <w:rPr>
      <w:sz w:val="24"/>
      <w:szCs w:val="24"/>
    </w:rPr>
  </w:style>
  <w:style w:type="character" w:customStyle="1" w:styleId="TekstpodstawowyZnak">
    <w:name w:val="Tekst podstawowy Znak"/>
    <w:aliases w:val="(F2) Znak,body text Znak,(F2)1 Znak,(F2)2 Znak,(F2)11 Znak,RFP Body Text Znak,Tekst podstawowy(chwilowy) Znak"/>
    <w:basedOn w:val="Domylnaczcionkaakapitu"/>
    <w:link w:val="Tekstpodstawowy"/>
    <w:rsid w:val="00E6543C"/>
    <w:rPr>
      <w:sz w:val="24"/>
      <w:szCs w:val="24"/>
    </w:rPr>
  </w:style>
  <w:style w:type="character" w:customStyle="1" w:styleId="h2">
    <w:name w:val="h2"/>
    <w:basedOn w:val="Domylnaczcionkaakapitu"/>
    <w:rsid w:val="00E6543C"/>
  </w:style>
  <w:style w:type="paragraph" w:styleId="Tekstpodstawowywcity3">
    <w:name w:val="Body Text Indent 3"/>
    <w:basedOn w:val="Normalny"/>
    <w:link w:val="Tekstpodstawowywcity3Znak"/>
    <w:rsid w:val="00E6543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6543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E6543C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6543C"/>
    <w:rPr>
      <w:sz w:val="24"/>
      <w:szCs w:val="24"/>
      <w:lang w:val="x-none" w:eastAsia="x-none"/>
    </w:rPr>
  </w:style>
  <w:style w:type="paragraph" w:customStyle="1" w:styleId="Default">
    <w:name w:val="Default"/>
    <w:rsid w:val="00E6543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rsid w:val="00E6543C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8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E6543C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link w:val="NagwekZnak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Akapitzlist">
    <w:name w:val="List Paragraph"/>
    <w:basedOn w:val="Normalny"/>
    <w:uiPriority w:val="34"/>
    <w:qFormat/>
    <w:rsid w:val="003145B4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145B4"/>
    <w:rPr>
      <w:color w:val="808080"/>
      <w:shd w:val="clear" w:color="auto" w:fill="E6E6E6"/>
    </w:rPr>
  </w:style>
  <w:style w:type="table" w:styleId="Tabela-Siatka">
    <w:name w:val="Table Grid"/>
    <w:basedOn w:val="Standardowy"/>
    <w:rsid w:val="00F91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46B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46B7B"/>
    <w:rPr>
      <w:rFonts w:ascii="Segoe UI" w:hAnsi="Segoe UI" w:cs="Segoe UI"/>
      <w:sz w:val="18"/>
      <w:szCs w:val="18"/>
    </w:rPr>
  </w:style>
  <w:style w:type="character" w:customStyle="1" w:styleId="st">
    <w:name w:val="st"/>
    <w:basedOn w:val="Domylnaczcionkaakapitu"/>
    <w:rsid w:val="003214C5"/>
  </w:style>
  <w:style w:type="paragraph" w:styleId="Tekstprzypisukocowego">
    <w:name w:val="endnote text"/>
    <w:basedOn w:val="Normalny"/>
    <w:link w:val="TekstprzypisukocowegoZnak"/>
    <w:semiHidden/>
    <w:unhideWhenUsed/>
    <w:rsid w:val="00834B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34B5B"/>
  </w:style>
  <w:style w:type="character" w:styleId="Odwoanieprzypisukocowego">
    <w:name w:val="endnote reference"/>
    <w:basedOn w:val="Domylnaczcionkaakapitu"/>
    <w:semiHidden/>
    <w:unhideWhenUsed/>
    <w:rsid w:val="00834B5B"/>
    <w:rPr>
      <w:vertAlign w:val="superscript"/>
    </w:rPr>
  </w:style>
  <w:style w:type="paragraph" w:customStyle="1" w:styleId="tekwz">
    <w:name w:val="tekwz"/>
    <w:rsid w:val="003B0934"/>
    <w:pPr>
      <w:widowControl w:val="0"/>
      <w:tabs>
        <w:tab w:val="left" w:leader="dot" w:pos="1417"/>
      </w:tabs>
      <w:suppressAutoHyphens/>
      <w:autoSpaceDE w:val="0"/>
      <w:spacing w:line="220" w:lineRule="atLeast"/>
      <w:ind w:left="567" w:right="567"/>
      <w:jc w:val="both"/>
    </w:pPr>
    <w:rPr>
      <w:rFonts w:ascii="PL SwitzerlandCondensed" w:hAnsi="PL SwitzerlandCondensed"/>
      <w:sz w:val="19"/>
      <w:szCs w:val="19"/>
      <w:lang w:val="en-US" w:eastAsia="ar-SA"/>
    </w:rPr>
  </w:style>
  <w:style w:type="character" w:customStyle="1" w:styleId="Nagwek6Znak">
    <w:name w:val="Nagłówek 6 Znak"/>
    <w:basedOn w:val="Domylnaczcionkaakapitu"/>
    <w:link w:val="Nagwek6"/>
    <w:rsid w:val="00E6543C"/>
    <w:rPr>
      <w:rFonts w:ascii="Calibri" w:hAnsi="Calibri"/>
      <w:b/>
      <w:bCs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E6543C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E6543C"/>
    <w:rPr>
      <w:b/>
      <w:bCs/>
      <w:sz w:val="24"/>
      <w:szCs w:val="24"/>
    </w:rPr>
  </w:style>
  <w:style w:type="paragraph" w:styleId="Tekstpodstawowy">
    <w:name w:val="Body Text"/>
    <w:aliases w:val="(F2),body text,(F2)1,(F2)2,(F2)11,RFP Body Text,Tekst podstawowy(chwilowy)"/>
    <w:basedOn w:val="Normalny"/>
    <w:link w:val="TekstpodstawowyZnak"/>
    <w:rsid w:val="00E6543C"/>
    <w:pPr>
      <w:jc w:val="center"/>
    </w:pPr>
    <w:rPr>
      <w:sz w:val="24"/>
      <w:szCs w:val="24"/>
    </w:rPr>
  </w:style>
  <w:style w:type="character" w:customStyle="1" w:styleId="TekstpodstawowyZnak">
    <w:name w:val="Tekst podstawowy Znak"/>
    <w:aliases w:val="(F2) Znak,body text Znak,(F2)1 Znak,(F2)2 Znak,(F2)11 Znak,RFP Body Text Znak,Tekst podstawowy(chwilowy) Znak"/>
    <w:basedOn w:val="Domylnaczcionkaakapitu"/>
    <w:link w:val="Tekstpodstawowy"/>
    <w:rsid w:val="00E6543C"/>
    <w:rPr>
      <w:sz w:val="24"/>
      <w:szCs w:val="24"/>
    </w:rPr>
  </w:style>
  <w:style w:type="character" w:customStyle="1" w:styleId="h2">
    <w:name w:val="h2"/>
    <w:basedOn w:val="Domylnaczcionkaakapitu"/>
    <w:rsid w:val="00E6543C"/>
  </w:style>
  <w:style w:type="paragraph" w:styleId="Tekstpodstawowywcity3">
    <w:name w:val="Body Text Indent 3"/>
    <w:basedOn w:val="Normalny"/>
    <w:link w:val="Tekstpodstawowywcity3Znak"/>
    <w:rsid w:val="00E6543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6543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E6543C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6543C"/>
    <w:rPr>
      <w:sz w:val="24"/>
      <w:szCs w:val="24"/>
      <w:lang w:val="x-none" w:eastAsia="x-none"/>
    </w:rPr>
  </w:style>
  <w:style w:type="paragraph" w:customStyle="1" w:styleId="Default">
    <w:name w:val="Default"/>
    <w:rsid w:val="00E6543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rsid w:val="00E6543C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9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9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6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ar\AppData\Local\Temp\pism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CE535-DF9F-47DC-B7C0-CFB66C0B2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</Template>
  <TotalTime>17</TotalTime>
  <Pages>1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Śrem,    października 2008 roku</vt:lpstr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Śrem,    października 2008 roku</dc:title>
  <dc:creator>asiar</dc:creator>
  <cp:lastModifiedBy>irenan</cp:lastModifiedBy>
  <cp:revision>13</cp:revision>
  <cp:lastPrinted>2022-12-08T09:08:00Z</cp:lastPrinted>
  <dcterms:created xsi:type="dcterms:W3CDTF">2021-12-08T07:22:00Z</dcterms:created>
  <dcterms:modified xsi:type="dcterms:W3CDTF">2022-12-08T09:08:00Z</dcterms:modified>
</cp:coreProperties>
</file>