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CDC5B" w14:textId="77777777" w:rsidR="00D342FC" w:rsidRDefault="004B3563" w:rsidP="00D342FC">
      <w:pPr>
        <w:jc w:val="right"/>
        <w:rPr>
          <w:sz w:val="24"/>
          <w:szCs w:val="24"/>
        </w:rPr>
      </w:pPr>
      <w:r w:rsidRPr="004D4337">
        <w:rPr>
          <w:sz w:val="24"/>
          <w:szCs w:val="24"/>
        </w:rPr>
        <w:t>Załącznik nr 1</w:t>
      </w:r>
      <w:r w:rsidRPr="004D4337">
        <w:rPr>
          <w:sz w:val="24"/>
          <w:szCs w:val="24"/>
        </w:rPr>
        <w:tab/>
      </w:r>
      <w:r w:rsidR="0076588B">
        <w:rPr>
          <w:sz w:val="24"/>
          <w:szCs w:val="24"/>
        </w:rPr>
        <w:t xml:space="preserve"> </w:t>
      </w:r>
    </w:p>
    <w:p w14:paraId="2FF470E8" w14:textId="214E5CFC" w:rsidR="00D342FC" w:rsidRDefault="00C33E46" w:rsidP="00D342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ZAKRES WYKONYWANYCH PRAC</w:t>
      </w:r>
    </w:p>
    <w:p w14:paraId="4B1FF6D0" w14:textId="69A8DFF5" w:rsidR="007A32CD" w:rsidRPr="004B3563" w:rsidRDefault="00C33E46" w:rsidP="007A32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RAMACH ŚWIADCZONYCH USŁUG</w:t>
      </w:r>
      <w:r w:rsidR="00000B7E">
        <w:rPr>
          <w:b/>
          <w:sz w:val="24"/>
          <w:szCs w:val="24"/>
        </w:rPr>
        <w:t xml:space="preserve"> SPRZĄ</w:t>
      </w:r>
      <w:r w:rsidR="00D342FC">
        <w:rPr>
          <w:b/>
          <w:sz w:val="24"/>
          <w:szCs w:val="24"/>
        </w:rPr>
        <w:t>TANIA</w:t>
      </w:r>
    </w:p>
    <w:p w14:paraId="7E28700A" w14:textId="705F36A7" w:rsidR="007A32CD" w:rsidRPr="004D4337" w:rsidRDefault="007A32CD" w:rsidP="007A32CD">
      <w:pPr>
        <w:jc w:val="center"/>
        <w:rPr>
          <w:sz w:val="24"/>
          <w:szCs w:val="24"/>
        </w:rPr>
      </w:pPr>
    </w:p>
    <w:tbl>
      <w:tblPr>
        <w:tblStyle w:val="Tabela-Siatka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70"/>
        <w:gridCol w:w="3254"/>
        <w:gridCol w:w="570"/>
        <w:gridCol w:w="848"/>
        <w:gridCol w:w="570"/>
        <w:gridCol w:w="1192"/>
        <w:gridCol w:w="570"/>
        <w:gridCol w:w="642"/>
        <w:gridCol w:w="570"/>
        <w:gridCol w:w="1108"/>
        <w:gridCol w:w="29"/>
      </w:tblGrid>
      <w:tr w:rsidR="007A32CD" w:rsidRPr="004D4337" w14:paraId="5283073C" w14:textId="77777777" w:rsidTr="00CD4596">
        <w:trPr>
          <w:trHeight w:val="201"/>
        </w:trPr>
        <w:tc>
          <w:tcPr>
            <w:tcW w:w="9923" w:type="dxa"/>
            <w:gridSpan w:val="11"/>
          </w:tcPr>
          <w:p w14:paraId="3C9C4800" w14:textId="4EB8D80A" w:rsidR="007A32CD" w:rsidRPr="000A636C" w:rsidRDefault="007A32CD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0A636C">
              <w:rPr>
                <w:b/>
                <w:bCs/>
                <w:sz w:val="24"/>
                <w:szCs w:val="24"/>
              </w:rPr>
              <w:t>POKOJE BIUROWE</w:t>
            </w:r>
          </w:p>
        </w:tc>
      </w:tr>
      <w:tr w:rsidR="008E65DA" w:rsidRPr="004D4337" w14:paraId="03294F83" w14:textId="77777777" w:rsidTr="00CD4596">
        <w:trPr>
          <w:trHeight w:val="201"/>
        </w:trPr>
        <w:tc>
          <w:tcPr>
            <w:tcW w:w="570" w:type="dxa"/>
            <w:vMerge w:val="restart"/>
          </w:tcPr>
          <w:p w14:paraId="07B95D78" w14:textId="71D2C4AB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Lp.</w:t>
            </w:r>
          </w:p>
        </w:tc>
        <w:tc>
          <w:tcPr>
            <w:tcW w:w="3824" w:type="dxa"/>
            <w:gridSpan w:val="2"/>
            <w:vMerge w:val="restart"/>
          </w:tcPr>
          <w:p w14:paraId="6D4381CF" w14:textId="2AB6C1D7" w:rsidR="007A32CD" w:rsidRPr="000A636C" w:rsidRDefault="007A32CD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0A636C">
              <w:rPr>
                <w:b/>
                <w:bCs/>
                <w:sz w:val="24"/>
                <w:szCs w:val="24"/>
              </w:rPr>
              <w:t>Zakres prac</w:t>
            </w:r>
          </w:p>
        </w:tc>
        <w:tc>
          <w:tcPr>
            <w:tcW w:w="5529" w:type="dxa"/>
            <w:gridSpan w:val="8"/>
          </w:tcPr>
          <w:p w14:paraId="12A5F15E" w14:textId="148D9497" w:rsidR="007A32CD" w:rsidRPr="000A636C" w:rsidRDefault="007A32CD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0A636C">
              <w:rPr>
                <w:b/>
                <w:bCs/>
                <w:sz w:val="24"/>
                <w:szCs w:val="24"/>
              </w:rPr>
              <w:t>Częstotliwość wykonania</w:t>
            </w:r>
            <w:r w:rsidR="008E65DA">
              <w:rPr>
                <w:b/>
                <w:bCs/>
                <w:sz w:val="24"/>
                <w:szCs w:val="24"/>
              </w:rPr>
              <w:t xml:space="preserve"> prac</w:t>
            </w:r>
          </w:p>
        </w:tc>
      </w:tr>
      <w:tr w:rsidR="00CD4596" w:rsidRPr="004D4337" w14:paraId="6620C31E" w14:textId="77777777" w:rsidTr="00CD4596">
        <w:trPr>
          <w:trHeight w:val="201"/>
        </w:trPr>
        <w:tc>
          <w:tcPr>
            <w:tcW w:w="570" w:type="dxa"/>
            <w:vMerge/>
          </w:tcPr>
          <w:p w14:paraId="62DBF615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dxa"/>
            <w:gridSpan w:val="2"/>
            <w:vMerge/>
          </w:tcPr>
          <w:p w14:paraId="2B7C64E4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E374077" w14:textId="589D51E0" w:rsidR="007A32CD" w:rsidRPr="000A636C" w:rsidRDefault="007A32CD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0A636C">
              <w:rPr>
                <w:b/>
                <w:bCs/>
                <w:sz w:val="24"/>
                <w:szCs w:val="24"/>
              </w:rPr>
              <w:t>codziennie</w:t>
            </w:r>
          </w:p>
        </w:tc>
        <w:tc>
          <w:tcPr>
            <w:tcW w:w="1762" w:type="dxa"/>
            <w:gridSpan w:val="2"/>
          </w:tcPr>
          <w:p w14:paraId="7BBE9B0A" w14:textId="77777777" w:rsidR="008E65DA" w:rsidRDefault="000A636C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0A636C">
              <w:rPr>
                <w:b/>
                <w:bCs/>
                <w:sz w:val="24"/>
                <w:szCs w:val="24"/>
              </w:rPr>
              <w:t xml:space="preserve">w </w:t>
            </w:r>
          </w:p>
          <w:p w14:paraId="08B0F392" w14:textId="10A742E9" w:rsidR="007A32CD" w:rsidRPr="000A636C" w:rsidRDefault="007A32CD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0A636C">
              <w:rPr>
                <w:b/>
                <w:bCs/>
                <w:sz w:val="24"/>
                <w:szCs w:val="24"/>
              </w:rPr>
              <w:t>tygodniu</w:t>
            </w:r>
          </w:p>
        </w:tc>
        <w:tc>
          <w:tcPr>
            <w:tcW w:w="1212" w:type="dxa"/>
            <w:gridSpan w:val="2"/>
          </w:tcPr>
          <w:p w14:paraId="077CCF75" w14:textId="3C82BA62" w:rsidR="007A32CD" w:rsidRPr="000A636C" w:rsidRDefault="000A636C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0A636C">
              <w:rPr>
                <w:b/>
                <w:bCs/>
                <w:sz w:val="24"/>
                <w:szCs w:val="24"/>
              </w:rPr>
              <w:t>w</w:t>
            </w:r>
            <w:r w:rsidR="007A32CD" w:rsidRPr="000A636C">
              <w:rPr>
                <w:b/>
                <w:bCs/>
                <w:sz w:val="24"/>
                <w:szCs w:val="24"/>
              </w:rPr>
              <w:t xml:space="preserve"> miesiącu</w:t>
            </w:r>
          </w:p>
        </w:tc>
        <w:tc>
          <w:tcPr>
            <w:tcW w:w="1137" w:type="dxa"/>
            <w:gridSpan w:val="2"/>
          </w:tcPr>
          <w:p w14:paraId="3218AB46" w14:textId="77777777" w:rsidR="009C3758" w:rsidRDefault="000A636C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0A636C">
              <w:rPr>
                <w:b/>
                <w:bCs/>
                <w:sz w:val="24"/>
                <w:szCs w:val="24"/>
              </w:rPr>
              <w:t>w</w:t>
            </w:r>
            <w:r w:rsidR="007A32CD" w:rsidRPr="000A636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A2F5D72" w14:textId="721F33F1" w:rsidR="007A32CD" w:rsidRPr="000A636C" w:rsidRDefault="007A32CD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0A636C">
              <w:rPr>
                <w:b/>
                <w:bCs/>
                <w:sz w:val="24"/>
                <w:szCs w:val="24"/>
              </w:rPr>
              <w:t>roku</w:t>
            </w:r>
          </w:p>
        </w:tc>
      </w:tr>
      <w:tr w:rsidR="00CD4596" w:rsidRPr="004D4337" w14:paraId="60DC4B96" w14:textId="77777777" w:rsidTr="00CD4596">
        <w:trPr>
          <w:trHeight w:val="816"/>
        </w:trPr>
        <w:tc>
          <w:tcPr>
            <w:tcW w:w="570" w:type="dxa"/>
          </w:tcPr>
          <w:p w14:paraId="11EA3489" w14:textId="5540F42B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1.</w:t>
            </w:r>
          </w:p>
        </w:tc>
        <w:tc>
          <w:tcPr>
            <w:tcW w:w="3824" w:type="dxa"/>
            <w:gridSpan w:val="2"/>
          </w:tcPr>
          <w:p w14:paraId="60EE2F0E" w14:textId="09943B5A" w:rsidR="007A32CD" w:rsidRPr="004D4337" w:rsidRDefault="009A28F6" w:rsidP="000A636C">
            <w:pPr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 xml:space="preserve">Zamiatanie i mycie podłóg </w:t>
            </w:r>
            <w:r w:rsidR="004428FB">
              <w:rPr>
                <w:sz w:val="24"/>
                <w:szCs w:val="24"/>
              </w:rPr>
              <w:br/>
              <w:t xml:space="preserve">z </w:t>
            </w:r>
            <w:r w:rsidRPr="004D4337">
              <w:rPr>
                <w:sz w:val="24"/>
                <w:szCs w:val="24"/>
              </w:rPr>
              <w:t>zastosowaniem odpowiedniego sprzętu i środków czyszczących</w:t>
            </w:r>
            <w:r w:rsidR="00485C89">
              <w:rPr>
                <w:sz w:val="24"/>
                <w:szCs w:val="24"/>
              </w:rPr>
              <w:t xml:space="preserve"> wraz z cokołami</w:t>
            </w:r>
          </w:p>
        </w:tc>
        <w:tc>
          <w:tcPr>
            <w:tcW w:w="1418" w:type="dxa"/>
            <w:gridSpan w:val="2"/>
          </w:tcPr>
          <w:p w14:paraId="2C900A46" w14:textId="14B3B1E4" w:rsidR="009A28F6" w:rsidRPr="004D4337" w:rsidRDefault="009A28F6" w:rsidP="00A142F6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2CE6DF45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30102A9E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773FACFD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326F2229" w14:textId="77777777" w:rsidTr="00CD4596">
        <w:trPr>
          <w:trHeight w:val="2057"/>
        </w:trPr>
        <w:tc>
          <w:tcPr>
            <w:tcW w:w="570" w:type="dxa"/>
          </w:tcPr>
          <w:p w14:paraId="7E4CA60F" w14:textId="239298E8" w:rsidR="007A32CD" w:rsidRPr="004D4337" w:rsidRDefault="009A28F6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2.</w:t>
            </w:r>
          </w:p>
        </w:tc>
        <w:tc>
          <w:tcPr>
            <w:tcW w:w="3824" w:type="dxa"/>
            <w:gridSpan w:val="2"/>
          </w:tcPr>
          <w:p w14:paraId="5D8B9538" w14:textId="73A95318" w:rsidR="007A32CD" w:rsidRPr="004D4337" w:rsidRDefault="009A28F6" w:rsidP="000A636C">
            <w:pPr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Wycieranie kurzu z biurek,</w:t>
            </w:r>
            <w:r w:rsidR="00A142F6" w:rsidRPr="004D4337">
              <w:rPr>
                <w:sz w:val="24"/>
                <w:szCs w:val="24"/>
              </w:rPr>
              <w:t xml:space="preserve"> </w:t>
            </w:r>
            <w:r w:rsidRPr="004D4337">
              <w:rPr>
                <w:sz w:val="24"/>
                <w:szCs w:val="24"/>
              </w:rPr>
              <w:t>mebli, wyposażenia</w:t>
            </w:r>
            <w:r w:rsidR="004428FB">
              <w:rPr>
                <w:sz w:val="24"/>
                <w:szCs w:val="24"/>
              </w:rPr>
              <w:t xml:space="preserve"> i sprzętu</w:t>
            </w:r>
            <w:r w:rsidR="00A142F6" w:rsidRPr="004D4337">
              <w:rPr>
                <w:sz w:val="24"/>
                <w:szCs w:val="24"/>
              </w:rPr>
              <w:t xml:space="preserve"> </w:t>
            </w:r>
            <w:r w:rsidRPr="004D4337">
              <w:rPr>
                <w:sz w:val="24"/>
                <w:szCs w:val="24"/>
              </w:rPr>
              <w:t>biurowego,</w:t>
            </w:r>
            <w:r w:rsidR="000A636C">
              <w:rPr>
                <w:sz w:val="24"/>
                <w:szCs w:val="24"/>
              </w:rPr>
              <w:t xml:space="preserve"> </w:t>
            </w:r>
            <w:r w:rsidRPr="004D4337">
              <w:rPr>
                <w:sz w:val="24"/>
                <w:szCs w:val="24"/>
              </w:rPr>
              <w:t>komputerów</w:t>
            </w:r>
            <w:r w:rsidR="000A636C">
              <w:rPr>
                <w:sz w:val="24"/>
                <w:szCs w:val="24"/>
              </w:rPr>
              <w:t xml:space="preserve"> </w:t>
            </w:r>
            <w:r w:rsidRPr="004D4337">
              <w:rPr>
                <w:sz w:val="24"/>
                <w:szCs w:val="24"/>
              </w:rPr>
              <w:t>(włącznie</w:t>
            </w:r>
            <w:r w:rsidR="00A142F6" w:rsidRPr="004D4337">
              <w:rPr>
                <w:sz w:val="24"/>
                <w:szCs w:val="24"/>
              </w:rPr>
              <w:t xml:space="preserve"> </w:t>
            </w:r>
            <w:r w:rsidR="004428FB">
              <w:rPr>
                <w:sz w:val="24"/>
                <w:szCs w:val="24"/>
              </w:rPr>
              <w:t>z klawiaturą</w:t>
            </w:r>
            <w:r w:rsidR="004428FB">
              <w:rPr>
                <w:sz w:val="24"/>
                <w:szCs w:val="24"/>
              </w:rPr>
              <w:br/>
            </w:r>
            <w:r w:rsidRPr="004D4337">
              <w:rPr>
                <w:sz w:val="24"/>
                <w:szCs w:val="24"/>
              </w:rPr>
              <w:t>i ekranami monitorów), telefonów, parapetów</w:t>
            </w:r>
            <w:r w:rsidR="004428FB">
              <w:rPr>
                <w:sz w:val="24"/>
                <w:szCs w:val="24"/>
              </w:rPr>
              <w:t>,</w:t>
            </w:r>
            <w:r w:rsidRPr="004D4337">
              <w:rPr>
                <w:sz w:val="24"/>
                <w:szCs w:val="24"/>
              </w:rPr>
              <w:t xml:space="preserve"> grzejników</w:t>
            </w:r>
            <w:r w:rsidR="00A142F6" w:rsidRPr="004D4337">
              <w:rPr>
                <w:sz w:val="24"/>
                <w:szCs w:val="24"/>
              </w:rPr>
              <w:t>. Mycie wymienionych powierzchni</w:t>
            </w:r>
            <w:r w:rsidR="000A636C">
              <w:rPr>
                <w:sz w:val="24"/>
                <w:szCs w:val="24"/>
              </w:rPr>
              <w:t xml:space="preserve"> </w:t>
            </w:r>
            <w:r w:rsidR="00A142F6" w:rsidRPr="004D4337">
              <w:rPr>
                <w:sz w:val="24"/>
                <w:szCs w:val="24"/>
              </w:rPr>
              <w:t>(przy zastosowaniu środków czyszczących i dezynfekujących)</w:t>
            </w:r>
          </w:p>
        </w:tc>
        <w:tc>
          <w:tcPr>
            <w:tcW w:w="1418" w:type="dxa"/>
            <w:gridSpan w:val="2"/>
          </w:tcPr>
          <w:p w14:paraId="4EE86447" w14:textId="5D2CA49B" w:rsidR="007A32CD" w:rsidRPr="004D4337" w:rsidRDefault="00A142F6" w:rsidP="00A142F6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445BD6F4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12521C58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73161D4E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3C0D2A9C" w14:textId="77777777" w:rsidTr="00CD4596">
        <w:trPr>
          <w:trHeight w:val="816"/>
        </w:trPr>
        <w:tc>
          <w:tcPr>
            <w:tcW w:w="570" w:type="dxa"/>
          </w:tcPr>
          <w:p w14:paraId="6C7E5D3A" w14:textId="2ABDD63F" w:rsidR="007A32CD" w:rsidRPr="004D4337" w:rsidRDefault="00A142F6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3.</w:t>
            </w:r>
          </w:p>
        </w:tc>
        <w:tc>
          <w:tcPr>
            <w:tcW w:w="3824" w:type="dxa"/>
            <w:gridSpan w:val="2"/>
          </w:tcPr>
          <w:p w14:paraId="46CB6E36" w14:textId="7F7CCD77" w:rsidR="007A32CD" w:rsidRPr="004D4337" w:rsidRDefault="00A142F6" w:rsidP="000A636C">
            <w:pPr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Opróżnianie koszy na śmieci wraz z wymianą worków ( w razie ich z</w:t>
            </w:r>
            <w:r w:rsidR="004428FB">
              <w:rPr>
                <w:sz w:val="24"/>
                <w:szCs w:val="24"/>
              </w:rPr>
              <w:t>abrudzenia mycie koszy wewnątrz</w:t>
            </w:r>
            <w:r w:rsidR="004428FB">
              <w:rPr>
                <w:sz w:val="24"/>
                <w:szCs w:val="24"/>
              </w:rPr>
              <w:br/>
            </w:r>
            <w:r w:rsidRPr="004D4337">
              <w:rPr>
                <w:sz w:val="24"/>
                <w:szCs w:val="24"/>
              </w:rPr>
              <w:t>i na zewnątrz)</w:t>
            </w:r>
          </w:p>
        </w:tc>
        <w:tc>
          <w:tcPr>
            <w:tcW w:w="1418" w:type="dxa"/>
            <w:gridSpan w:val="2"/>
          </w:tcPr>
          <w:p w14:paraId="054FD614" w14:textId="3EA7A1B7" w:rsidR="007A32CD" w:rsidRPr="004D4337" w:rsidRDefault="00A142F6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62D4632D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08EDB21B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21D679D8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184BF4A8" w14:textId="77777777" w:rsidTr="00CD4596">
        <w:trPr>
          <w:trHeight w:val="402"/>
        </w:trPr>
        <w:tc>
          <w:tcPr>
            <w:tcW w:w="570" w:type="dxa"/>
          </w:tcPr>
          <w:p w14:paraId="60288606" w14:textId="16F09171" w:rsidR="007A32CD" w:rsidRPr="004D4337" w:rsidRDefault="00363031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4.</w:t>
            </w:r>
          </w:p>
        </w:tc>
        <w:tc>
          <w:tcPr>
            <w:tcW w:w="3824" w:type="dxa"/>
            <w:gridSpan w:val="2"/>
          </w:tcPr>
          <w:p w14:paraId="0DAA8ED7" w14:textId="3B3E54C7" w:rsidR="007A32CD" w:rsidRPr="004D4337" w:rsidRDefault="00363031" w:rsidP="00363031">
            <w:pPr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Opróżnianie pojemników niszczarek</w:t>
            </w:r>
          </w:p>
        </w:tc>
        <w:tc>
          <w:tcPr>
            <w:tcW w:w="1418" w:type="dxa"/>
            <w:gridSpan w:val="2"/>
          </w:tcPr>
          <w:p w14:paraId="63368ED7" w14:textId="54946F3A" w:rsidR="007A32CD" w:rsidRPr="004D4337" w:rsidRDefault="00363031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3F12CBE9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4F258282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6D0C9F66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26ABC60B" w14:textId="77777777" w:rsidTr="00CD4596">
        <w:trPr>
          <w:trHeight w:val="413"/>
        </w:trPr>
        <w:tc>
          <w:tcPr>
            <w:tcW w:w="570" w:type="dxa"/>
          </w:tcPr>
          <w:p w14:paraId="34F59A63" w14:textId="758113DB" w:rsidR="007A32CD" w:rsidRPr="004D4337" w:rsidRDefault="00363031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5.</w:t>
            </w:r>
          </w:p>
        </w:tc>
        <w:tc>
          <w:tcPr>
            <w:tcW w:w="3824" w:type="dxa"/>
            <w:gridSpan w:val="2"/>
          </w:tcPr>
          <w:p w14:paraId="4D309B23" w14:textId="2BF10B8B" w:rsidR="007A32CD" w:rsidRPr="004D4337" w:rsidRDefault="009A1E59" w:rsidP="00CD4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Czyszczenie i dezynfekcja włączników</w:t>
            </w:r>
          </w:p>
        </w:tc>
        <w:tc>
          <w:tcPr>
            <w:tcW w:w="1418" w:type="dxa"/>
            <w:gridSpan w:val="2"/>
          </w:tcPr>
          <w:p w14:paraId="5CBC5904" w14:textId="1E547C1E" w:rsidR="007A32CD" w:rsidRPr="004D4337" w:rsidRDefault="004428FB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40AFDD59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35CB7294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58F76A09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575EB578" w14:textId="77777777" w:rsidTr="00CD4596">
        <w:trPr>
          <w:trHeight w:val="402"/>
        </w:trPr>
        <w:tc>
          <w:tcPr>
            <w:tcW w:w="570" w:type="dxa"/>
          </w:tcPr>
          <w:p w14:paraId="26D9679E" w14:textId="112323B6" w:rsidR="007A32CD" w:rsidRPr="004D4337" w:rsidRDefault="00363031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6.</w:t>
            </w:r>
          </w:p>
        </w:tc>
        <w:tc>
          <w:tcPr>
            <w:tcW w:w="3824" w:type="dxa"/>
            <w:gridSpan w:val="2"/>
          </w:tcPr>
          <w:p w14:paraId="7D68E725" w14:textId="02D4AFCD" w:rsidR="007A32CD" w:rsidRPr="004D4337" w:rsidRDefault="00363031" w:rsidP="00CD4596">
            <w:pPr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 xml:space="preserve">Usuwanie </w:t>
            </w:r>
            <w:r w:rsidR="00254095" w:rsidRPr="004D4337">
              <w:rPr>
                <w:sz w:val="24"/>
                <w:szCs w:val="24"/>
              </w:rPr>
              <w:t>zabrudzeń z drz</w:t>
            </w:r>
            <w:r w:rsidR="000A636C">
              <w:rPr>
                <w:sz w:val="24"/>
                <w:szCs w:val="24"/>
              </w:rPr>
              <w:t>w</w:t>
            </w:r>
            <w:r w:rsidR="00254095" w:rsidRPr="004D4337">
              <w:rPr>
                <w:sz w:val="24"/>
                <w:szCs w:val="24"/>
              </w:rPr>
              <w:t>i, klamek oraz framug</w:t>
            </w:r>
          </w:p>
        </w:tc>
        <w:tc>
          <w:tcPr>
            <w:tcW w:w="1418" w:type="dxa"/>
            <w:gridSpan w:val="2"/>
          </w:tcPr>
          <w:p w14:paraId="3C7872F9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73DF9019" w14:textId="145B7EC9" w:rsidR="007A32CD" w:rsidRPr="004D4337" w:rsidRDefault="004D4337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  <w:gridSpan w:val="2"/>
          </w:tcPr>
          <w:p w14:paraId="62A80086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6228EED1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1BB99543" w14:textId="77777777" w:rsidTr="00CD4596">
        <w:trPr>
          <w:trHeight w:val="413"/>
        </w:trPr>
        <w:tc>
          <w:tcPr>
            <w:tcW w:w="570" w:type="dxa"/>
          </w:tcPr>
          <w:p w14:paraId="6764ABDC" w14:textId="235158A2" w:rsidR="007A32CD" w:rsidRPr="004D4337" w:rsidRDefault="004D4337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7.</w:t>
            </w:r>
          </w:p>
        </w:tc>
        <w:tc>
          <w:tcPr>
            <w:tcW w:w="3824" w:type="dxa"/>
            <w:gridSpan w:val="2"/>
          </w:tcPr>
          <w:p w14:paraId="1C220D03" w14:textId="086DC360" w:rsidR="007A32CD" w:rsidRPr="004D4337" w:rsidRDefault="004D4337" w:rsidP="004428FB">
            <w:pPr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 xml:space="preserve">Czyszczenie </w:t>
            </w:r>
            <w:r w:rsidR="004428FB">
              <w:rPr>
                <w:sz w:val="24"/>
                <w:szCs w:val="24"/>
              </w:rPr>
              <w:t xml:space="preserve">i dezynfekcja </w:t>
            </w:r>
            <w:r w:rsidRPr="004D4337">
              <w:rPr>
                <w:sz w:val="24"/>
                <w:szCs w:val="24"/>
              </w:rPr>
              <w:t>włączników</w:t>
            </w:r>
            <w:r w:rsidR="004428FB">
              <w:rPr>
                <w:sz w:val="24"/>
                <w:szCs w:val="24"/>
              </w:rPr>
              <w:t>, listew zasilających oraz czyszczenie</w:t>
            </w:r>
            <w:r w:rsidRPr="004D4337">
              <w:rPr>
                <w:sz w:val="24"/>
                <w:szCs w:val="24"/>
              </w:rPr>
              <w:t xml:space="preserve"> gniazdek</w:t>
            </w:r>
            <w:r w:rsidR="004428FB">
              <w:rPr>
                <w:sz w:val="24"/>
                <w:szCs w:val="24"/>
              </w:rPr>
              <w:t xml:space="preserve"> i przedłużaczy</w:t>
            </w:r>
          </w:p>
        </w:tc>
        <w:tc>
          <w:tcPr>
            <w:tcW w:w="1418" w:type="dxa"/>
            <w:gridSpan w:val="2"/>
          </w:tcPr>
          <w:p w14:paraId="6159E9C1" w14:textId="58CEC5A3" w:rsidR="007A32CD" w:rsidRPr="004D4337" w:rsidRDefault="004D4337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51697DC2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570A63DA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44A57D02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1BE47359" w14:textId="77777777" w:rsidTr="00CD4596">
        <w:trPr>
          <w:trHeight w:val="201"/>
        </w:trPr>
        <w:tc>
          <w:tcPr>
            <w:tcW w:w="570" w:type="dxa"/>
          </w:tcPr>
          <w:p w14:paraId="399FF585" w14:textId="5C0D2CD8" w:rsidR="007A32CD" w:rsidRPr="004D4337" w:rsidRDefault="004D4337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8.</w:t>
            </w:r>
          </w:p>
        </w:tc>
        <w:tc>
          <w:tcPr>
            <w:tcW w:w="3824" w:type="dxa"/>
            <w:gridSpan w:val="2"/>
          </w:tcPr>
          <w:p w14:paraId="489AC269" w14:textId="7BCA4CFA" w:rsidR="007A32CD" w:rsidRPr="004D4337" w:rsidRDefault="004D4337" w:rsidP="000A636C">
            <w:pPr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Mycie opraw świetlnych</w:t>
            </w:r>
          </w:p>
        </w:tc>
        <w:tc>
          <w:tcPr>
            <w:tcW w:w="1418" w:type="dxa"/>
            <w:gridSpan w:val="2"/>
          </w:tcPr>
          <w:p w14:paraId="742120D7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35F5CB1F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317E3735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5218C904" w14:textId="2579A230" w:rsidR="007A32CD" w:rsidRPr="004D4337" w:rsidRDefault="004D4337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2</w:t>
            </w:r>
          </w:p>
        </w:tc>
      </w:tr>
      <w:tr w:rsidR="00CD4596" w:rsidRPr="004D4337" w14:paraId="73429BA1" w14:textId="77777777" w:rsidTr="00CD4596">
        <w:trPr>
          <w:trHeight w:val="402"/>
        </w:trPr>
        <w:tc>
          <w:tcPr>
            <w:tcW w:w="570" w:type="dxa"/>
          </w:tcPr>
          <w:p w14:paraId="2629EF75" w14:textId="7656AECB" w:rsidR="007A32CD" w:rsidRPr="004D4337" w:rsidRDefault="004D433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824" w:type="dxa"/>
            <w:gridSpan w:val="2"/>
          </w:tcPr>
          <w:p w14:paraId="31D411FA" w14:textId="34690279" w:rsidR="007A32CD" w:rsidRPr="004D4337" w:rsidRDefault="004D4337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Usuwanie pajęczyn ze ścian i sufitów</w:t>
            </w:r>
          </w:p>
        </w:tc>
        <w:tc>
          <w:tcPr>
            <w:tcW w:w="1418" w:type="dxa"/>
            <w:gridSpan w:val="2"/>
          </w:tcPr>
          <w:p w14:paraId="2FC27FAF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53A92A93" w14:textId="691B267D" w:rsidR="007A32CD" w:rsidRPr="004D4337" w:rsidRDefault="004D433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  <w:gridSpan w:val="2"/>
          </w:tcPr>
          <w:p w14:paraId="1BD3269E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0E7D2D61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77568E3F" w14:textId="77777777" w:rsidTr="00CD4596">
        <w:trPr>
          <w:trHeight w:val="201"/>
        </w:trPr>
        <w:tc>
          <w:tcPr>
            <w:tcW w:w="570" w:type="dxa"/>
          </w:tcPr>
          <w:p w14:paraId="5D5974EF" w14:textId="1C979982" w:rsidR="007A32CD" w:rsidRPr="004D4337" w:rsidRDefault="004D433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824" w:type="dxa"/>
            <w:gridSpan w:val="2"/>
          </w:tcPr>
          <w:p w14:paraId="4BE7E1FF" w14:textId="0826402D" w:rsidR="007A32CD" w:rsidRPr="004D4337" w:rsidRDefault="004D4337" w:rsidP="004D4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Mycie </w:t>
            </w:r>
            <w:r w:rsidR="000A636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kien</w:t>
            </w:r>
          </w:p>
        </w:tc>
        <w:tc>
          <w:tcPr>
            <w:tcW w:w="1418" w:type="dxa"/>
            <w:gridSpan w:val="2"/>
          </w:tcPr>
          <w:p w14:paraId="19D5C011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38360A24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0C2FE93D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25137AB1" w14:textId="1B1DAE98" w:rsidR="007A32CD" w:rsidRPr="004D4337" w:rsidRDefault="008F433C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D4596" w:rsidRPr="004D4337" w14:paraId="11179B1A" w14:textId="77777777" w:rsidTr="00CD4596">
        <w:trPr>
          <w:trHeight w:val="201"/>
        </w:trPr>
        <w:tc>
          <w:tcPr>
            <w:tcW w:w="570" w:type="dxa"/>
          </w:tcPr>
          <w:p w14:paraId="4E9BFEB2" w14:textId="34D3A4C7" w:rsidR="007A32CD" w:rsidRPr="004D4337" w:rsidRDefault="004D433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824" w:type="dxa"/>
            <w:gridSpan w:val="2"/>
          </w:tcPr>
          <w:p w14:paraId="5186DD96" w14:textId="0A62C40E" w:rsidR="007A32CD" w:rsidRPr="004D4337" w:rsidRDefault="004D4337" w:rsidP="004D4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Mycie przeszklonych ścian</w:t>
            </w:r>
          </w:p>
        </w:tc>
        <w:tc>
          <w:tcPr>
            <w:tcW w:w="1418" w:type="dxa"/>
            <w:gridSpan w:val="2"/>
          </w:tcPr>
          <w:p w14:paraId="3DEFA50D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2D9BAA3B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47DE705A" w14:textId="0A07F2DA" w:rsidR="007A32CD" w:rsidRPr="004D4337" w:rsidRDefault="004D433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2"/>
          </w:tcPr>
          <w:p w14:paraId="3B88FB25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4D4337" w:rsidRPr="004D4337" w14:paraId="54E69ED5" w14:textId="77777777" w:rsidTr="00CD4596">
        <w:trPr>
          <w:trHeight w:val="201"/>
        </w:trPr>
        <w:tc>
          <w:tcPr>
            <w:tcW w:w="9923" w:type="dxa"/>
            <w:gridSpan w:val="11"/>
          </w:tcPr>
          <w:p w14:paraId="4305CA0B" w14:textId="77777777" w:rsidR="008F433C" w:rsidRDefault="008F433C" w:rsidP="007A32C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07E35E7" w14:textId="71DE6968" w:rsidR="004D4337" w:rsidRPr="000A636C" w:rsidRDefault="000A636C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TOALETY</w:t>
            </w:r>
          </w:p>
        </w:tc>
      </w:tr>
      <w:tr w:rsidR="008E65DA" w:rsidRPr="004D4337" w14:paraId="0A4FDC14" w14:textId="77777777" w:rsidTr="00CD4596">
        <w:trPr>
          <w:trHeight w:val="100"/>
        </w:trPr>
        <w:tc>
          <w:tcPr>
            <w:tcW w:w="570" w:type="dxa"/>
            <w:vMerge w:val="restart"/>
          </w:tcPr>
          <w:p w14:paraId="2E6828E6" w14:textId="01385A59" w:rsidR="008E65DA" w:rsidRPr="004D4337" w:rsidRDefault="008E65DA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3824" w:type="dxa"/>
            <w:gridSpan w:val="2"/>
            <w:vMerge w:val="restart"/>
          </w:tcPr>
          <w:p w14:paraId="6CF5B906" w14:textId="334069ED" w:rsidR="008E65DA" w:rsidRPr="009C3758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Zakres prac</w:t>
            </w:r>
          </w:p>
        </w:tc>
        <w:tc>
          <w:tcPr>
            <w:tcW w:w="5529" w:type="dxa"/>
            <w:gridSpan w:val="8"/>
          </w:tcPr>
          <w:p w14:paraId="03C3D1AF" w14:textId="79726DF0" w:rsidR="008E65DA" w:rsidRPr="008E65DA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8E65DA">
              <w:rPr>
                <w:b/>
                <w:bCs/>
                <w:sz w:val="24"/>
                <w:szCs w:val="24"/>
              </w:rPr>
              <w:t>Częstotliwość wykonania prac</w:t>
            </w:r>
          </w:p>
        </w:tc>
      </w:tr>
      <w:tr w:rsidR="00CD4596" w:rsidRPr="004D4337" w14:paraId="14DABACC" w14:textId="77777777" w:rsidTr="00CD4596">
        <w:trPr>
          <w:trHeight w:val="100"/>
        </w:trPr>
        <w:tc>
          <w:tcPr>
            <w:tcW w:w="570" w:type="dxa"/>
            <w:vMerge/>
          </w:tcPr>
          <w:p w14:paraId="3DBBFDC1" w14:textId="77777777" w:rsidR="008E65DA" w:rsidRDefault="008E65DA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dxa"/>
            <w:gridSpan w:val="2"/>
            <w:vMerge/>
          </w:tcPr>
          <w:p w14:paraId="7002B70B" w14:textId="77777777" w:rsidR="008E65DA" w:rsidRPr="009C3758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125C936" w14:textId="124F5195" w:rsidR="008E65DA" w:rsidRPr="008E65DA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8E65DA">
              <w:rPr>
                <w:b/>
                <w:bCs/>
                <w:sz w:val="24"/>
                <w:szCs w:val="24"/>
              </w:rPr>
              <w:t>codziennie</w:t>
            </w:r>
          </w:p>
        </w:tc>
        <w:tc>
          <w:tcPr>
            <w:tcW w:w="1762" w:type="dxa"/>
            <w:gridSpan w:val="2"/>
          </w:tcPr>
          <w:p w14:paraId="280D5CBB" w14:textId="77777777" w:rsidR="00CD4596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8E65DA">
              <w:rPr>
                <w:b/>
                <w:bCs/>
                <w:sz w:val="24"/>
                <w:szCs w:val="24"/>
              </w:rPr>
              <w:t xml:space="preserve">w </w:t>
            </w:r>
          </w:p>
          <w:p w14:paraId="1D788296" w14:textId="3032CDC9" w:rsidR="008E65DA" w:rsidRPr="008E65DA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8E65DA">
              <w:rPr>
                <w:b/>
                <w:bCs/>
                <w:sz w:val="24"/>
                <w:szCs w:val="24"/>
              </w:rPr>
              <w:t>tygodniu</w:t>
            </w:r>
          </w:p>
        </w:tc>
        <w:tc>
          <w:tcPr>
            <w:tcW w:w="1212" w:type="dxa"/>
            <w:gridSpan w:val="2"/>
          </w:tcPr>
          <w:p w14:paraId="7B6E0521" w14:textId="77777777" w:rsidR="008E65DA" w:rsidRPr="008E65DA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8E65DA">
              <w:rPr>
                <w:b/>
                <w:bCs/>
                <w:sz w:val="24"/>
                <w:szCs w:val="24"/>
              </w:rPr>
              <w:t xml:space="preserve">w </w:t>
            </w:r>
          </w:p>
          <w:p w14:paraId="333666EC" w14:textId="13B3FFEE" w:rsidR="008E65DA" w:rsidRPr="008E65DA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8E65DA">
              <w:rPr>
                <w:b/>
                <w:bCs/>
                <w:sz w:val="24"/>
                <w:szCs w:val="24"/>
              </w:rPr>
              <w:t>miesiącu</w:t>
            </w:r>
          </w:p>
        </w:tc>
        <w:tc>
          <w:tcPr>
            <w:tcW w:w="1137" w:type="dxa"/>
            <w:gridSpan w:val="2"/>
          </w:tcPr>
          <w:p w14:paraId="08AA846F" w14:textId="77777777" w:rsidR="008E65DA" w:rsidRPr="008E65DA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8E65DA">
              <w:rPr>
                <w:b/>
                <w:bCs/>
                <w:sz w:val="24"/>
                <w:szCs w:val="24"/>
              </w:rPr>
              <w:t xml:space="preserve">w </w:t>
            </w:r>
          </w:p>
          <w:p w14:paraId="33350A59" w14:textId="7754BB83" w:rsidR="008E65DA" w:rsidRPr="008E65DA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8E65DA">
              <w:rPr>
                <w:b/>
                <w:bCs/>
                <w:sz w:val="24"/>
                <w:szCs w:val="24"/>
              </w:rPr>
              <w:t>roku</w:t>
            </w:r>
          </w:p>
        </w:tc>
      </w:tr>
      <w:tr w:rsidR="00CD4596" w:rsidRPr="004D4337" w14:paraId="603AA099" w14:textId="77777777" w:rsidTr="00CD4596">
        <w:trPr>
          <w:trHeight w:val="816"/>
        </w:trPr>
        <w:tc>
          <w:tcPr>
            <w:tcW w:w="570" w:type="dxa"/>
          </w:tcPr>
          <w:p w14:paraId="34BA92E7" w14:textId="3B861C68" w:rsidR="007A32CD" w:rsidRPr="004D4337" w:rsidRDefault="00A01AA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4" w:type="dxa"/>
            <w:gridSpan w:val="2"/>
          </w:tcPr>
          <w:p w14:paraId="74A28520" w14:textId="0074482B" w:rsidR="007A32CD" w:rsidRPr="004D4337" w:rsidRDefault="00A01AA9" w:rsidP="000A636C">
            <w:pPr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Opróżnianie koszy na śmieci wraz z wymianą worków (w razie ich zabrudzenia mycie koszy wewnątrz i na zewnątrz)</w:t>
            </w:r>
          </w:p>
        </w:tc>
        <w:tc>
          <w:tcPr>
            <w:tcW w:w="1418" w:type="dxa"/>
            <w:gridSpan w:val="2"/>
          </w:tcPr>
          <w:p w14:paraId="19DA1B55" w14:textId="1DA0855D" w:rsidR="007A32CD" w:rsidRPr="004D4337" w:rsidRDefault="00A01AA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5F574559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320C4D63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1D019194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36EFC8DB" w14:textId="77777777" w:rsidTr="00CD4596">
        <w:trPr>
          <w:trHeight w:val="413"/>
        </w:trPr>
        <w:tc>
          <w:tcPr>
            <w:tcW w:w="570" w:type="dxa"/>
          </w:tcPr>
          <w:p w14:paraId="442FF283" w14:textId="6C7C6E7A" w:rsidR="007A32CD" w:rsidRPr="004D4337" w:rsidRDefault="00A01AA9" w:rsidP="00220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824" w:type="dxa"/>
            <w:gridSpan w:val="2"/>
          </w:tcPr>
          <w:p w14:paraId="7E7758C3" w14:textId="3AB007E8" w:rsidR="007A32CD" w:rsidRPr="004D4337" w:rsidRDefault="00A01AA9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Czyszczenie i dezynfekcja wszystkich urządzeń </w:t>
            </w:r>
            <w:r w:rsidR="005C693C">
              <w:rPr>
                <w:sz w:val="24"/>
                <w:szCs w:val="24"/>
              </w:rPr>
              <w:t xml:space="preserve">znajdujących się w pomieszczeniu </w:t>
            </w:r>
          </w:p>
        </w:tc>
        <w:tc>
          <w:tcPr>
            <w:tcW w:w="1418" w:type="dxa"/>
            <w:gridSpan w:val="2"/>
          </w:tcPr>
          <w:p w14:paraId="4395347D" w14:textId="16A3911E" w:rsidR="007A32CD" w:rsidRPr="004D4337" w:rsidRDefault="00CD4596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4E0B7ECB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2A0C145A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2C759C09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5647808A" w14:textId="77777777" w:rsidTr="00CD4596">
        <w:trPr>
          <w:trHeight w:val="1017"/>
        </w:trPr>
        <w:tc>
          <w:tcPr>
            <w:tcW w:w="570" w:type="dxa"/>
          </w:tcPr>
          <w:p w14:paraId="27F94D41" w14:textId="3BF5CC55" w:rsidR="007A32CD" w:rsidRPr="004D4337" w:rsidRDefault="00220210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4" w:type="dxa"/>
            <w:gridSpan w:val="2"/>
          </w:tcPr>
          <w:p w14:paraId="22158C55" w14:textId="08014D2D" w:rsidR="007A32CD" w:rsidRPr="004D4337" w:rsidRDefault="00220210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Czyszczenie i dezynfekowanie  wszystkich urządzeń </w:t>
            </w:r>
            <w:r w:rsidR="00085C29">
              <w:rPr>
                <w:sz w:val="24"/>
                <w:szCs w:val="24"/>
              </w:rPr>
              <w:t>sanitarnych (przy użyciu wysokiej jakości środków dezynfekujących)</w:t>
            </w:r>
          </w:p>
        </w:tc>
        <w:tc>
          <w:tcPr>
            <w:tcW w:w="1418" w:type="dxa"/>
            <w:gridSpan w:val="2"/>
          </w:tcPr>
          <w:p w14:paraId="2FB56AED" w14:textId="25F6C69B" w:rsidR="007A32CD" w:rsidRPr="004D4337" w:rsidRDefault="00085C2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5DD3DBF7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23AA72B7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5CFFA41B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5EF986F2" w14:textId="77777777" w:rsidTr="00CD4596">
        <w:trPr>
          <w:trHeight w:val="1028"/>
        </w:trPr>
        <w:tc>
          <w:tcPr>
            <w:tcW w:w="570" w:type="dxa"/>
          </w:tcPr>
          <w:p w14:paraId="101B1B15" w14:textId="620D82A4" w:rsidR="007A32CD" w:rsidRPr="004D4337" w:rsidRDefault="00085C2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24" w:type="dxa"/>
            <w:gridSpan w:val="2"/>
          </w:tcPr>
          <w:p w14:paraId="7AEAAC26" w14:textId="3B56D3F4" w:rsidR="007A32CD" w:rsidRPr="004D4337" w:rsidRDefault="005C693C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Zamiatanie i mycie podłóg</w:t>
            </w:r>
            <w:r>
              <w:rPr>
                <w:sz w:val="24"/>
                <w:szCs w:val="24"/>
              </w:rPr>
              <w:br/>
            </w:r>
            <w:r w:rsidR="00085C29" w:rsidRPr="004D4337">
              <w:rPr>
                <w:sz w:val="24"/>
                <w:szCs w:val="24"/>
              </w:rPr>
              <w:t>z zastosowaniem odpowiedniego sprzętu i środków czyszczących</w:t>
            </w:r>
            <w:r w:rsidR="00085C29">
              <w:rPr>
                <w:sz w:val="24"/>
                <w:szCs w:val="24"/>
              </w:rPr>
              <w:t xml:space="preserve"> i dezynfekujących</w:t>
            </w:r>
            <w:r w:rsidR="00485C89">
              <w:rPr>
                <w:sz w:val="24"/>
                <w:szCs w:val="24"/>
              </w:rPr>
              <w:t xml:space="preserve"> wraz z cokołami</w:t>
            </w:r>
          </w:p>
        </w:tc>
        <w:tc>
          <w:tcPr>
            <w:tcW w:w="1418" w:type="dxa"/>
            <w:gridSpan w:val="2"/>
          </w:tcPr>
          <w:p w14:paraId="17DB1E80" w14:textId="2D7258AB" w:rsidR="007A32CD" w:rsidRPr="004D4337" w:rsidRDefault="00085C2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4C2DCF2B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14718714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6257D7AA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35EDFEF7" w14:textId="77777777" w:rsidTr="00CD4596">
        <w:trPr>
          <w:trHeight w:val="201"/>
        </w:trPr>
        <w:tc>
          <w:tcPr>
            <w:tcW w:w="570" w:type="dxa"/>
          </w:tcPr>
          <w:p w14:paraId="25BAEB3A" w14:textId="07410995" w:rsidR="007A32CD" w:rsidRPr="004D4337" w:rsidRDefault="00085C2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824" w:type="dxa"/>
            <w:gridSpan w:val="2"/>
          </w:tcPr>
          <w:p w14:paraId="0EDEC679" w14:textId="2F2BFA5C" w:rsidR="007A32CD" w:rsidRPr="004D4337" w:rsidRDefault="00085C29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Mycie i dezynfekcja glazury</w:t>
            </w:r>
          </w:p>
        </w:tc>
        <w:tc>
          <w:tcPr>
            <w:tcW w:w="1418" w:type="dxa"/>
            <w:gridSpan w:val="2"/>
          </w:tcPr>
          <w:p w14:paraId="1370BE7E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67489388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6650A53E" w14:textId="731F4D67" w:rsidR="007A32CD" w:rsidRPr="004D4337" w:rsidRDefault="00085C2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2"/>
          </w:tcPr>
          <w:p w14:paraId="3EE01763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53B888DC" w14:textId="77777777" w:rsidTr="00CD4596">
        <w:trPr>
          <w:trHeight w:val="413"/>
        </w:trPr>
        <w:tc>
          <w:tcPr>
            <w:tcW w:w="570" w:type="dxa"/>
          </w:tcPr>
          <w:p w14:paraId="065B26F2" w14:textId="2ABAF895" w:rsidR="007A32CD" w:rsidRPr="004D4337" w:rsidRDefault="00690916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824" w:type="dxa"/>
            <w:gridSpan w:val="2"/>
          </w:tcPr>
          <w:p w14:paraId="71F1C3E3" w14:textId="66BFFB61" w:rsidR="007A32CD" w:rsidRPr="004D4337" w:rsidRDefault="00690916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Usuwanie osadu i kamienia z urządzeń sanitarnych</w:t>
            </w:r>
          </w:p>
        </w:tc>
        <w:tc>
          <w:tcPr>
            <w:tcW w:w="1418" w:type="dxa"/>
            <w:gridSpan w:val="2"/>
          </w:tcPr>
          <w:p w14:paraId="62F4E196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677F16B9" w14:textId="6E1BAD6C" w:rsidR="007A32CD" w:rsidRPr="004D4337" w:rsidRDefault="00690916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  <w:gridSpan w:val="2"/>
          </w:tcPr>
          <w:p w14:paraId="1197B23E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039DB1BE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0120FE04" w14:textId="77777777" w:rsidTr="00CD4596">
        <w:trPr>
          <w:trHeight w:val="603"/>
        </w:trPr>
        <w:tc>
          <w:tcPr>
            <w:tcW w:w="570" w:type="dxa"/>
          </w:tcPr>
          <w:p w14:paraId="69673AA8" w14:textId="3FA3FCBF" w:rsidR="007A32CD" w:rsidRPr="004D4337" w:rsidRDefault="00690916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824" w:type="dxa"/>
            <w:gridSpan w:val="2"/>
          </w:tcPr>
          <w:p w14:paraId="38423DF6" w14:textId="0D0DFCBA" w:rsidR="007A32CD" w:rsidRPr="004D4337" w:rsidRDefault="00F45737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Czyszczenie </w:t>
            </w:r>
            <w:r w:rsidR="005C693C">
              <w:rPr>
                <w:sz w:val="24"/>
                <w:szCs w:val="24"/>
              </w:rPr>
              <w:t xml:space="preserve">i dezynfekcja </w:t>
            </w:r>
            <w:r>
              <w:rPr>
                <w:sz w:val="24"/>
                <w:szCs w:val="24"/>
              </w:rPr>
              <w:t>baterii umywalkowych, powierzchni,</w:t>
            </w:r>
            <w:r w:rsidR="00CD45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błyszczących i emaliowanych</w:t>
            </w:r>
          </w:p>
        </w:tc>
        <w:tc>
          <w:tcPr>
            <w:tcW w:w="1418" w:type="dxa"/>
            <w:gridSpan w:val="2"/>
          </w:tcPr>
          <w:p w14:paraId="604FD4AA" w14:textId="2E9B3C61" w:rsidR="007A32CD" w:rsidRPr="004D4337" w:rsidRDefault="00F4573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719E76D7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67420453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6AACC57B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0EB50C69" w14:textId="77777777" w:rsidTr="00CD4596">
        <w:trPr>
          <w:trHeight w:val="413"/>
        </w:trPr>
        <w:tc>
          <w:tcPr>
            <w:tcW w:w="570" w:type="dxa"/>
          </w:tcPr>
          <w:p w14:paraId="69BD9C5E" w14:textId="520E3490" w:rsidR="007A32CD" w:rsidRPr="004D4337" w:rsidRDefault="00F4573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824" w:type="dxa"/>
            <w:gridSpan w:val="2"/>
          </w:tcPr>
          <w:p w14:paraId="2A24B5D7" w14:textId="26273340" w:rsidR="007A32CD" w:rsidRPr="004D4337" w:rsidRDefault="00F45737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Czyszczenie i dezynfekcja włączników</w:t>
            </w:r>
          </w:p>
        </w:tc>
        <w:tc>
          <w:tcPr>
            <w:tcW w:w="1418" w:type="dxa"/>
            <w:gridSpan w:val="2"/>
          </w:tcPr>
          <w:p w14:paraId="5D60C96D" w14:textId="15942818" w:rsidR="007A32CD" w:rsidRPr="004D4337" w:rsidRDefault="00F4573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651C5002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0A364EC5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6078A093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274B0F09" w14:textId="77777777" w:rsidTr="00CD4596">
        <w:trPr>
          <w:trHeight w:val="816"/>
        </w:trPr>
        <w:tc>
          <w:tcPr>
            <w:tcW w:w="570" w:type="dxa"/>
          </w:tcPr>
          <w:p w14:paraId="52A9C5ED" w14:textId="36CA0BA3" w:rsidR="007A32CD" w:rsidRPr="004D4337" w:rsidRDefault="00F4573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824" w:type="dxa"/>
            <w:gridSpan w:val="2"/>
          </w:tcPr>
          <w:p w14:paraId="561AEE43" w14:textId="0E2C12CC" w:rsidR="007A32CD" w:rsidRPr="004D4337" w:rsidRDefault="00F45737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Czyszczenie </w:t>
            </w:r>
            <w:r w:rsidR="005C693C">
              <w:rPr>
                <w:sz w:val="24"/>
                <w:szCs w:val="24"/>
              </w:rPr>
              <w:t xml:space="preserve">i dezynfekcja </w:t>
            </w:r>
            <w:r>
              <w:rPr>
                <w:sz w:val="24"/>
                <w:szCs w:val="24"/>
              </w:rPr>
              <w:t>pojemników na mydło, ręczniki oraz papier toaletowy – bieżące ich uzupełnianie</w:t>
            </w:r>
          </w:p>
        </w:tc>
        <w:tc>
          <w:tcPr>
            <w:tcW w:w="1418" w:type="dxa"/>
            <w:gridSpan w:val="2"/>
          </w:tcPr>
          <w:p w14:paraId="62336006" w14:textId="77B01DE8" w:rsidR="007A32CD" w:rsidRPr="004D4337" w:rsidRDefault="00F4573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67F79E4B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21809477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5CCC5E50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250C4D27" w14:textId="77777777" w:rsidTr="00CD4596">
        <w:trPr>
          <w:trHeight w:val="615"/>
        </w:trPr>
        <w:tc>
          <w:tcPr>
            <w:tcW w:w="570" w:type="dxa"/>
          </w:tcPr>
          <w:p w14:paraId="058C9C4C" w14:textId="5F1AC1AD" w:rsidR="007A32CD" w:rsidRPr="004D4337" w:rsidRDefault="00F4573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824" w:type="dxa"/>
            <w:gridSpan w:val="2"/>
          </w:tcPr>
          <w:p w14:paraId="7E54C2C8" w14:textId="763A5E50" w:rsidR="007A32CD" w:rsidRPr="004D4337" w:rsidRDefault="00F45737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Usuwanie pajęczyn ze ścian i sufitów, czyszczenie kratek wentylacyjnych</w:t>
            </w:r>
          </w:p>
        </w:tc>
        <w:tc>
          <w:tcPr>
            <w:tcW w:w="1418" w:type="dxa"/>
            <w:gridSpan w:val="2"/>
          </w:tcPr>
          <w:p w14:paraId="14C1752F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5CB94FBC" w14:textId="0B810222" w:rsidR="007A32CD" w:rsidRPr="004D4337" w:rsidRDefault="00F4573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  <w:gridSpan w:val="2"/>
          </w:tcPr>
          <w:p w14:paraId="4C34B9F6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1DCEE3F7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55FC4BFF" w14:textId="77777777" w:rsidTr="00CD4596">
        <w:trPr>
          <w:trHeight w:val="201"/>
        </w:trPr>
        <w:tc>
          <w:tcPr>
            <w:tcW w:w="570" w:type="dxa"/>
          </w:tcPr>
          <w:p w14:paraId="63F8A383" w14:textId="575AB2E2" w:rsidR="007A32CD" w:rsidRPr="004D4337" w:rsidRDefault="00F4573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824" w:type="dxa"/>
            <w:gridSpan w:val="2"/>
          </w:tcPr>
          <w:p w14:paraId="54A5CA54" w14:textId="56AC3FF3" w:rsidR="007A32CD" w:rsidRPr="004D4337" w:rsidRDefault="00F45737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Mycie opraw oświetleniowych</w:t>
            </w:r>
          </w:p>
        </w:tc>
        <w:tc>
          <w:tcPr>
            <w:tcW w:w="1418" w:type="dxa"/>
            <w:gridSpan w:val="2"/>
          </w:tcPr>
          <w:p w14:paraId="774FEE60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5078CE5D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4591986E" w14:textId="291E2EB0" w:rsidR="007A32CD" w:rsidRPr="004D4337" w:rsidRDefault="00F4573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2"/>
          </w:tcPr>
          <w:p w14:paraId="7D919B35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59885851" w14:textId="77777777" w:rsidTr="00CD4596">
        <w:trPr>
          <w:trHeight w:val="413"/>
        </w:trPr>
        <w:tc>
          <w:tcPr>
            <w:tcW w:w="570" w:type="dxa"/>
          </w:tcPr>
          <w:p w14:paraId="4AFC4656" w14:textId="252913AB" w:rsidR="007A32CD" w:rsidRPr="004D4337" w:rsidRDefault="00F4573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824" w:type="dxa"/>
            <w:gridSpan w:val="2"/>
          </w:tcPr>
          <w:p w14:paraId="4B231CC5" w14:textId="170C6207" w:rsidR="007A32CD" w:rsidRPr="004D4337" w:rsidRDefault="005C693C" w:rsidP="005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Czyszczenie i dezynfekcja</w:t>
            </w:r>
            <w:r w:rsidR="00F45737">
              <w:rPr>
                <w:sz w:val="24"/>
                <w:szCs w:val="24"/>
              </w:rPr>
              <w:t xml:space="preserve"> d</w:t>
            </w:r>
            <w:r w:rsidR="009C3758">
              <w:rPr>
                <w:sz w:val="24"/>
                <w:szCs w:val="24"/>
              </w:rPr>
              <w:t>rz</w:t>
            </w:r>
            <w:r w:rsidR="00F45737">
              <w:rPr>
                <w:sz w:val="24"/>
                <w:szCs w:val="24"/>
              </w:rPr>
              <w:t>wi</w:t>
            </w:r>
            <w:r>
              <w:rPr>
                <w:sz w:val="24"/>
                <w:szCs w:val="24"/>
              </w:rPr>
              <w:t>, klamek</w:t>
            </w:r>
            <w:r w:rsidR="00F45737">
              <w:rPr>
                <w:sz w:val="24"/>
                <w:szCs w:val="24"/>
              </w:rPr>
              <w:t xml:space="preserve"> i framug</w:t>
            </w:r>
          </w:p>
        </w:tc>
        <w:tc>
          <w:tcPr>
            <w:tcW w:w="1418" w:type="dxa"/>
            <w:gridSpan w:val="2"/>
          </w:tcPr>
          <w:p w14:paraId="1D138F01" w14:textId="5FDA6ED3" w:rsidR="007A32CD" w:rsidRPr="004D4337" w:rsidRDefault="00F4573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2" w:type="dxa"/>
            <w:gridSpan w:val="2"/>
          </w:tcPr>
          <w:p w14:paraId="1261E040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4FE4A448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117F3E5E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5C693C" w:rsidRPr="004D4337" w14:paraId="64A64438" w14:textId="77777777" w:rsidTr="00CD4596">
        <w:trPr>
          <w:trHeight w:val="413"/>
        </w:trPr>
        <w:tc>
          <w:tcPr>
            <w:tcW w:w="570" w:type="dxa"/>
          </w:tcPr>
          <w:p w14:paraId="726FADEE" w14:textId="59940C7C" w:rsidR="005C693C" w:rsidRDefault="005C693C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824" w:type="dxa"/>
            <w:gridSpan w:val="2"/>
          </w:tcPr>
          <w:p w14:paraId="41708726" w14:textId="0C296711" w:rsidR="005C693C" w:rsidRDefault="005C693C" w:rsidP="00BA2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Czyszczenie luster</w:t>
            </w:r>
          </w:p>
        </w:tc>
        <w:tc>
          <w:tcPr>
            <w:tcW w:w="1418" w:type="dxa"/>
            <w:gridSpan w:val="2"/>
          </w:tcPr>
          <w:p w14:paraId="14FD8C75" w14:textId="2B63B07F" w:rsidR="005C693C" w:rsidRDefault="00BA2FF8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2" w:type="dxa"/>
            <w:gridSpan w:val="2"/>
          </w:tcPr>
          <w:p w14:paraId="5E021B33" w14:textId="77777777" w:rsidR="005C693C" w:rsidRPr="004D4337" w:rsidRDefault="005C693C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11DA644C" w14:textId="77777777" w:rsidR="005C693C" w:rsidRPr="004D4337" w:rsidRDefault="005C693C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02467940" w14:textId="77777777" w:rsidR="005C693C" w:rsidRPr="004D4337" w:rsidRDefault="005C693C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4502FE" w:rsidRPr="004D4337" w14:paraId="35CB709D" w14:textId="77777777" w:rsidTr="00CD4596">
        <w:trPr>
          <w:trHeight w:val="201"/>
        </w:trPr>
        <w:tc>
          <w:tcPr>
            <w:tcW w:w="9923" w:type="dxa"/>
            <w:gridSpan w:val="11"/>
          </w:tcPr>
          <w:p w14:paraId="6AA1FA59" w14:textId="77777777" w:rsidR="00042763" w:rsidRDefault="00042763" w:rsidP="007A32C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7CDBB94" w14:textId="77777777" w:rsidR="004502FE" w:rsidRDefault="004502FE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K</w:t>
            </w:r>
            <w:r w:rsidR="009C3758">
              <w:rPr>
                <w:b/>
                <w:bCs/>
                <w:sz w:val="24"/>
                <w:szCs w:val="24"/>
              </w:rPr>
              <w:t>ORYTARZE</w:t>
            </w:r>
            <w:r w:rsidRPr="009C3758">
              <w:rPr>
                <w:b/>
                <w:bCs/>
                <w:sz w:val="24"/>
                <w:szCs w:val="24"/>
              </w:rPr>
              <w:t xml:space="preserve">, </w:t>
            </w:r>
            <w:r w:rsidR="009C3758">
              <w:rPr>
                <w:b/>
                <w:bCs/>
                <w:sz w:val="24"/>
                <w:szCs w:val="24"/>
              </w:rPr>
              <w:t>CIĄGI KOMUNIKACYJNE</w:t>
            </w:r>
            <w:r w:rsidR="00A050EA" w:rsidRPr="009C3758">
              <w:rPr>
                <w:b/>
                <w:bCs/>
                <w:sz w:val="24"/>
                <w:szCs w:val="24"/>
              </w:rPr>
              <w:t>,</w:t>
            </w:r>
            <w:r w:rsidR="009C3758">
              <w:rPr>
                <w:b/>
                <w:bCs/>
                <w:sz w:val="24"/>
                <w:szCs w:val="24"/>
              </w:rPr>
              <w:t xml:space="preserve"> POCZEKALNIA</w:t>
            </w:r>
          </w:p>
          <w:p w14:paraId="4E5BE0C9" w14:textId="32B39F77" w:rsidR="00042763" w:rsidRPr="009C3758" w:rsidRDefault="00042763" w:rsidP="007A32C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E65DA" w:rsidRPr="004D4337" w14:paraId="20737C14" w14:textId="77777777" w:rsidTr="00CD4596">
        <w:trPr>
          <w:trHeight w:val="201"/>
        </w:trPr>
        <w:tc>
          <w:tcPr>
            <w:tcW w:w="570" w:type="dxa"/>
            <w:vMerge w:val="restart"/>
          </w:tcPr>
          <w:p w14:paraId="58ABF899" w14:textId="63D4757B" w:rsidR="004502FE" w:rsidRPr="004D4337" w:rsidRDefault="004502FE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3824" w:type="dxa"/>
            <w:gridSpan w:val="2"/>
            <w:vMerge w:val="restart"/>
          </w:tcPr>
          <w:p w14:paraId="586CDCF2" w14:textId="1C2AB186" w:rsidR="004502FE" w:rsidRPr="009C3758" w:rsidRDefault="004502FE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Zakres prac</w:t>
            </w:r>
          </w:p>
        </w:tc>
        <w:tc>
          <w:tcPr>
            <w:tcW w:w="5529" w:type="dxa"/>
            <w:gridSpan w:val="8"/>
          </w:tcPr>
          <w:p w14:paraId="07DF66B2" w14:textId="78B643A9" w:rsidR="004502FE" w:rsidRPr="009C3758" w:rsidRDefault="004502FE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Częstotliwość wykonywania</w:t>
            </w:r>
            <w:r w:rsidR="008E65DA">
              <w:rPr>
                <w:b/>
                <w:bCs/>
                <w:sz w:val="24"/>
                <w:szCs w:val="24"/>
              </w:rPr>
              <w:t xml:space="preserve"> prac</w:t>
            </w:r>
          </w:p>
        </w:tc>
      </w:tr>
      <w:tr w:rsidR="00CD4596" w:rsidRPr="004D4337" w14:paraId="01C8F60F" w14:textId="77777777" w:rsidTr="00CD4596">
        <w:trPr>
          <w:trHeight w:val="201"/>
        </w:trPr>
        <w:tc>
          <w:tcPr>
            <w:tcW w:w="570" w:type="dxa"/>
            <w:vMerge/>
          </w:tcPr>
          <w:p w14:paraId="096BD4B3" w14:textId="77777777" w:rsidR="004502FE" w:rsidRPr="004D4337" w:rsidRDefault="004502FE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dxa"/>
            <w:gridSpan w:val="2"/>
            <w:vMerge/>
          </w:tcPr>
          <w:p w14:paraId="08CB8ACE" w14:textId="77777777" w:rsidR="004502FE" w:rsidRPr="009C3758" w:rsidRDefault="004502FE" w:rsidP="007A32C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398C806" w14:textId="6794A4EA" w:rsidR="004502FE" w:rsidRPr="009C3758" w:rsidRDefault="004502FE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codziennie</w:t>
            </w:r>
          </w:p>
        </w:tc>
        <w:tc>
          <w:tcPr>
            <w:tcW w:w="1762" w:type="dxa"/>
            <w:gridSpan w:val="2"/>
          </w:tcPr>
          <w:p w14:paraId="1BA40207" w14:textId="77777777" w:rsidR="008E65DA" w:rsidRDefault="009C3758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 </w:t>
            </w:r>
          </w:p>
          <w:p w14:paraId="173E30B9" w14:textId="5A4EC9E3" w:rsidR="004502FE" w:rsidRPr="009C3758" w:rsidRDefault="004502FE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tygodniu</w:t>
            </w:r>
          </w:p>
        </w:tc>
        <w:tc>
          <w:tcPr>
            <w:tcW w:w="1212" w:type="dxa"/>
            <w:gridSpan w:val="2"/>
          </w:tcPr>
          <w:p w14:paraId="47DFF8EE" w14:textId="2F80934B" w:rsidR="004502FE" w:rsidRPr="009C3758" w:rsidRDefault="009C3758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</w:t>
            </w:r>
            <w:r w:rsidR="004502FE" w:rsidRPr="009C3758">
              <w:rPr>
                <w:b/>
                <w:bCs/>
                <w:sz w:val="24"/>
                <w:szCs w:val="24"/>
              </w:rPr>
              <w:t xml:space="preserve"> miesiącu</w:t>
            </w:r>
          </w:p>
        </w:tc>
        <w:tc>
          <w:tcPr>
            <w:tcW w:w="1137" w:type="dxa"/>
            <w:gridSpan w:val="2"/>
          </w:tcPr>
          <w:p w14:paraId="0B3101D0" w14:textId="77777777" w:rsidR="009C3758" w:rsidRDefault="009C3758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</w:t>
            </w:r>
          </w:p>
          <w:p w14:paraId="765DA67D" w14:textId="6EE96768" w:rsidR="004502FE" w:rsidRPr="009C3758" w:rsidRDefault="004502FE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 xml:space="preserve"> roku</w:t>
            </w:r>
          </w:p>
        </w:tc>
      </w:tr>
      <w:tr w:rsidR="00CD4596" w:rsidRPr="004D4337" w14:paraId="5EFBA3AF" w14:textId="77777777" w:rsidTr="00CD4596">
        <w:trPr>
          <w:trHeight w:val="201"/>
        </w:trPr>
        <w:tc>
          <w:tcPr>
            <w:tcW w:w="570" w:type="dxa"/>
          </w:tcPr>
          <w:p w14:paraId="15945F9D" w14:textId="236733F2" w:rsidR="007A32CD" w:rsidRPr="004D4337" w:rsidRDefault="004502FE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4" w:type="dxa"/>
            <w:gridSpan w:val="2"/>
          </w:tcPr>
          <w:p w14:paraId="7824CC6C" w14:textId="0D92BD2B" w:rsidR="007A32CD" w:rsidRPr="004D4337" w:rsidRDefault="0080694D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Czyszczenie i dezynfekcja</w:t>
            </w:r>
            <w:r w:rsidR="00A050EA">
              <w:rPr>
                <w:sz w:val="24"/>
                <w:szCs w:val="24"/>
              </w:rPr>
              <w:t xml:space="preserve"> drzwi wejściowych</w:t>
            </w:r>
            <w:r>
              <w:rPr>
                <w:sz w:val="24"/>
                <w:szCs w:val="24"/>
              </w:rPr>
              <w:t>, klamek i framug</w:t>
            </w:r>
          </w:p>
        </w:tc>
        <w:tc>
          <w:tcPr>
            <w:tcW w:w="1418" w:type="dxa"/>
            <w:gridSpan w:val="2"/>
          </w:tcPr>
          <w:p w14:paraId="36C33988" w14:textId="15AB2666" w:rsidR="007A32CD" w:rsidRPr="004D4337" w:rsidRDefault="00A050EA" w:rsidP="008E6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7A82D844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08AF9BF2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53FE547A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45562B4F" w14:textId="77777777" w:rsidTr="00CD4596">
        <w:trPr>
          <w:trHeight w:val="615"/>
        </w:trPr>
        <w:tc>
          <w:tcPr>
            <w:tcW w:w="570" w:type="dxa"/>
          </w:tcPr>
          <w:p w14:paraId="76C368D5" w14:textId="258F269C" w:rsidR="007A32CD" w:rsidRPr="004D4337" w:rsidRDefault="00A050EA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4" w:type="dxa"/>
            <w:gridSpan w:val="2"/>
          </w:tcPr>
          <w:p w14:paraId="4199A1AC" w14:textId="6AD45EA6" w:rsidR="007A32CD" w:rsidRPr="004D4337" w:rsidRDefault="00A050EA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Wycieranie z kurzu grzejników, tablicy informacyjnej monitora ekranowego</w:t>
            </w:r>
          </w:p>
        </w:tc>
        <w:tc>
          <w:tcPr>
            <w:tcW w:w="1418" w:type="dxa"/>
            <w:gridSpan w:val="2"/>
          </w:tcPr>
          <w:p w14:paraId="3DDC2BB6" w14:textId="20D154CA" w:rsidR="007A32CD" w:rsidRPr="004D4337" w:rsidRDefault="00A050EA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4285B1FE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1E0A450D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0B07CD28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20860644" w14:textId="77777777" w:rsidTr="00CD4596">
        <w:trPr>
          <w:trHeight w:val="816"/>
        </w:trPr>
        <w:tc>
          <w:tcPr>
            <w:tcW w:w="570" w:type="dxa"/>
          </w:tcPr>
          <w:p w14:paraId="15C83CE2" w14:textId="55CC01F0" w:rsidR="007A32CD" w:rsidRPr="004D4337" w:rsidRDefault="00A050EA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4" w:type="dxa"/>
            <w:gridSpan w:val="2"/>
          </w:tcPr>
          <w:p w14:paraId="3DD47302" w14:textId="00C8A15D" w:rsidR="007A32CD" w:rsidRPr="004D4337" w:rsidRDefault="00A050EA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Mycie z zastosowaniem  odpowiednich środków czyszczących i dezynfekujących siedzisk dla klientów.</w:t>
            </w:r>
          </w:p>
        </w:tc>
        <w:tc>
          <w:tcPr>
            <w:tcW w:w="1418" w:type="dxa"/>
            <w:gridSpan w:val="2"/>
          </w:tcPr>
          <w:p w14:paraId="1A4CE374" w14:textId="17B877BD" w:rsidR="007A32CD" w:rsidRPr="004D4337" w:rsidRDefault="00042763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A050EA">
              <w:rPr>
                <w:sz w:val="24"/>
                <w:szCs w:val="24"/>
              </w:rPr>
              <w:t>ak</w:t>
            </w:r>
          </w:p>
        </w:tc>
        <w:tc>
          <w:tcPr>
            <w:tcW w:w="1762" w:type="dxa"/>
            <w:gridSpan w:val="2"/>
          </w:tcPr>
          <w:p w14:paraId="12BE96CF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34AC497C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508BDC0F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2F5C3AA1" w14:textId="77777777" w:rsidTr="00CD4596">
        <w:trPr>
          <w:trHeight w:val="201"/>
        </w:trPr>
        <w:tc>
          <w:tcPr>
            <w:tcW w:w="570" w:type="dxa"/>
          </w:tcPr>
          <w:p w14:paraId="50AB17DF" w14:textId="4585FA39" w:rsidR="007A32CD" w:rsidRPr="004D4337" w:rsidRDefault="00485C8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24" w:type="dxa"/>
            <w:gridSpan w:val="2"/>
          </w:tcPr>
          <w:p w14:paraId="4EBFB68E" w14:textId="56237306" w:rsidR="007A32CD" w:rsidRPr="004D4337" w:rsidRDefault="00485C89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Mycie opraw świetlnych</w:t>
            </w:r>
          </w:p>
        </w:tc>
        <w:tc>
          <w:tcPr>
            <w:tcW w:w="1418" w:type="dxa"/>
            <w:gridSpan w:val="2"/>
          </w:tcPr>
          <w:p w14:paraId="2BCB38AF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2E4A55E9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74CE984B" w14:textId="29009DE0" w:rsidR="007A32CD" w:rsidRPr="004D4337" w:rsidRDefault="00485C8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2"/>
          </w:tcPr>
          <w:p w14:paraId="34B56E7B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15201939" w14:textId="77777777" w:rsidTr="00CD4596">
        <w:trPr>
          <w:trHeight w:val="201"/>
        </w:trPr>
        <w:tc>
          <w:tcPr>
            <w:tcW w:w="570" w:type="dxa"/>
          </w:tcPr>
          <w:p w14:paraId="0041F315" w14:textId="228C6974" w:rsidR="007A32CD" w:rsidRPr="004D4337" w:rsidRDefault="00485C8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824" w:type="dxa"/>
            <w:gridSpan w:val="2"/>
          </w:tcPr>
          <w:p w14:paraId="7D170FC4" w14:textId="69672C36" w:rsidR="007A32CD" w:rsidRPr="004D4337" w:rsidRDefault="00485C89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Mycie okien</w:t>
            </w:r>
          </w:p>
        </w:tc>
        <w:tc>
          <w:tcPr>
            <w:tcW w:w="1418" w:type="dxa"/>
            <w:gridSpan w:val="2"/>
          </w:tcPr>
          <w:p w14:paraId="78C4D9AC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32DF934C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46228F2B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36DB462E" w14:textId="458AB90E" w:rsidR="007A32CD" w:rsidRPr="004D4337" w:rsidRDefault="008F433C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42763" w:rsidRPr="004D4337" w14:paraId="1502AD48" w14:textId="77777777" w:rsidTr="00CD4596">
        <w:trPr>
          <w:trHeight w:val="201"/>
        </w:trPr>
        <w:tc>
          <w:tcPr>
            <w:tcW w:w="570" w:type="dxa"/>
          </w:tcPr>
          <w:p w14:paraId="1FC13B77" w14:textId="1AD6536C" w:rsidR="00042763" w:rsidRDefault="00042763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824" w:type="dxa"/>
            <w:gridSpan w:val="2"/>
          </w:tcPr>
          <w:p w14:paraId="5312FD8D" w14:textId="2B4B0DD5" w:rsidR="00042763" w:rsidRDefault="00042763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Mycie okna w poczekalni przy Biurze Obsługi Interesanta w siedzibie przy ul. Roweckiego 31 </w:t>
            </w:r>
          </w:p>
        </w:tc>
        <w:tc>
          <w:tcPr>
            <w:tcW w:w="1418" w:type="dxa"/>
            <w:gridSpan w:val="2"/>
          </w:tcPr>
          <w:p w14:paraId="1A95E257" w14:textId="77777777" w:rsidR="00042763" w:rsidRPr="004D4337" w:rsidRDefault="00042763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0318EE76" w14:textId="795E75AC" w:rsidR="00042763" w:rsidRPr="004D4337" w:rsidRDefault="00042763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  <w:gridSpan w:val="2"/>
          </w:tcPr>
          <w:p w14:paraId="6E80E9F3" w14:textId="77777777" w:rsidR="00042763" w:rsidRPr="004D4337" w:rsidRDefault="00042763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629BFB40" w14:textId="77777777" w:rsidR="00042763" w:rsidRDefault="00042763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390711D0" w14:textId="77777777" w:rsidTr="00CD4596">
        <w:trPr>
          <w:trHeight w:val="413"/>
        </w:trPr>
        <w:tc>
          <w:tcPr>
            <w:tcW w:w="570" w:type="dxa"/>
          </w:tcPr>
          <w:p w14:paraId="0B745044" w14:textId="0CA1D74F" w:rsidR="007A32CD" w:rsidRPr="004D4337" w:rsidRDefault="00042763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485C89">
              <w:rPr>
                <w:sz w:val="24"/>
                <w:szCs w:val="24"/>
              </w:rPr>
              <w:t>.</w:t>
            </w:r>
          </w:p>
        </w:tc>
        <w:tc>
          <w:tcPr>
            <w:tcW w:w="3824" w:type="dxa"/>
            <w:gridSpan w:val="2"/>
          </w:tcPr>
          <w:p w14:paraId="0837E8CB" w14:textId="0F172608" w:rsidR="007A32CD" w:rsidRPr="004D4337" w:rsidRDefault="00485C89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Zamiatanie i mycie podłóg z zastosowaniem odpowiednich środków czyszczących wraz z cokołami</w:t>
            </w:r>
          </w:p>
        </w:tc>
        <w:tc>
          <w:tcPr>
            <w:tcW w:w="1418" w:type="dxa"/>
            <w:gridSpan w:val="2"/>
          </w:tcPr>
          <w:p w14:paraId="63EA6E0A" w14:textId="443D9735" w:rsidR="007A32CD" w:rsidRPr="004D4337" w:rsidRDefault="00485C8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338C5B9C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2AA351AE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56814A2A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2DF8F168" w14:textId="77777777" w:rsidTr="00CD4596">
        <w:trPr>
          <w:trHeight w:val="827"/>
        </w:trPr>
        <w:tc>
          <w:tcPr>
            <w:tcW w:w="570" w:type="dxa"/>
          </w:tcPr>
          <w:p w14:paraId="5F432942" w14:textId="4D1110B1" w:rsidR="007A32CD" w:rsidRPr="004D4337" w:rsidRDefault="00042763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85C89">
              <w:rPr>
                <w:sz w:val="24"/>
                <w:szCs w:val="24"/>
              </w:rPr>
              <w:t>.</w:t>
            </w:r>
          </w:p>
        </w:tc>
        <w:tc>
          <w:tcPr>
            <w:tcW w:w="3824" w:type="dxa"/>
            <w:gridSpan w:val="2"/>
          </w:tcPr>
          <w:p w14:paraId="2E92BADE" w14:textId="1A22FAEF" w:rsidR="007A32CD" w:rsidRPr="004D4337" w:rsidRDefault="00485C89" w:rsidP="000A636C">
            <w:pPr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Opróżnianie koszy na śmieci wraz z wymianą worków ( w razie ich zabrudzenia mycie koszy wewnątrz i na zewnątrz)</w:t>
            </w:r>
          </w:p>
        </w:tc>
        <w:tc>
          <w:tcPr>
            <w:tcW w:w="1418" w:type="dxa"/>
            <w:gridSpan w:val="2"/>
          </w:tcPr>
          <w:p w14:paraId="4E17B415" w14:textId="325A8E33" w:rsidR="007A32CD" w:rsidRPr="004D4337" w:rsidRDefault="00485C8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7E6476DF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6F3142C5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4FDB5FD9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50210842" w14:textId="77777777" w:rsidTr="00CD4596">
        <w:trPr>
          <w:trHeight w:val="402"/>
        </w:trPr>
        <w:tc>
          <w:tcPr>
            <w:tcW w:w="570" w:type="dxa"/>
          </w:tcPr>
          <w:p w14:paraId="4251F9FF" w14:textId="5A96951B" w:rsidR="007A32CD" w:rsidRPr="004D4337" w:rsidRDefault="00042763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85C89">
              <w:rPr>
                <w:sz w:val="24"/>
                <w:szCs w:val="24"/>
              </w:rPr>
              <w:t>.</w:t>
            </w:r>
          </w:p>
        </w:tc>
        <w:tc>
          <w:tcPr>
            <w:tcW w:w="3824" w:type="dxa"/>
            <w:gridSpan w:val="2"/>
          </w:tcPr>
          <w:p w14:paraId="5DF095F5" w14:textId="1195D430" w:rsidR="007A32CD" w:rsidRPr="004D4337" w:rsidRDefault="00485C89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Usuwanie pajęczyn ze ścian i sufitów</w:t>
            </w:r>
          </w:p>
        </w:tc>
        <w:tc>
          <w:tcPr>
            <w:tcW w:w="1418" w:type="dxa"/>
            <w:gridSpan w:val="2"/>
          </w:tcPr>
          <w:p w14:paraId="71B5CE8A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66C16B9B" w14:textId="3BFA02D7" w:rsidR="007A32CD" w:rsidRPr="004D4337" w:rsidRDefault="00485C8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  <w:gridSpan w:val="2"/>
          </w:tcPr>
          <w:p w14:paraId="254A13AB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4BA31952" w14:textId="77777777" w:rsidR="007A32CD" w:rsidRDefault="007A32CD" w:rsidP="007A32CD">
            <w:pPr>
              <w:jc w:val="center"/>
              <w:rPr>
                <w:sz w:val="24"/>
                <w:szCs w:val="24"/>
              </w:rPr>
            </w:pPr>
          </w:p>
          <w:p w14:paraId="25E1525A" w14:textId="3ECCA357" w:rsidR="00CD4596" w:rsidRPr="004D4337" w:rsidRDefault="00CD4596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042763" w:rsidRPr="004D4337" w14:paraId="2381B865" w14:textId="77777777" w:rsidTr="00CD4596">
        <w:trPr>
          <w:trHeight w:val="402"/>
        </w:trPr>
        <w:tc>
          <w:tcPr>
            <w:tcW w:w="570" w:type="dxa"/>
          </w:tcPr>
          <w:p w14:paraId="54443165" w14:textId="428BB429" w:rsidR="00042763" w:rsidRDefault="00042763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824" w:type="dxa"/>
            <w:gridSpan w:val="2"/>
          </w:tcPr>
          <w:p w14:paraId="1C941A53" w14:textId="578AC5DB" w:rsidR="00042763" w:rsidRDefault="00042763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Czyszczenie mat dezynfekujących</w:t>
            </w:r>
          </w:p>
          <w:p w14:paraId="5727DDC3" w14:textId="170F562E" w:rsidR="00042763" w:rsidRDefault="00042763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z zaleceniami producenta</w:t>
            </w:r>
          </w:p>
        </w:tc>
        <w:tc>
          <w:tcPr>
            <w:tcW w:w="1418" w:type="dxa"/>
            <w:gridSpan w:val="2"/>
          </w:tcPr>
          <w:p w14:paraId="2F735529" w14:textId="77777777" w:rsidR="00042763" w:rsidRPr="004D4337" w:rsidRDefault="00042763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7696DF22" w14:textId="5EE7C1D0" w:rsidR="00042763" w:rsidRDefault="00042763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14FB0202" w14:textId="7C031EBA" w:rsidR="00042763" w:rsidRPr="004D4337" w:rsidRDefault="00042763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2"/>
          </w:tcPr>
          <w:p w14:paraId="7C88B481" w14:textId="77777777" w:rsidR="00042763" w:rsidRDefault="00042763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322834" w:rsidRPr="004D4337" w14:paraId="63C2E9AB" w14:textId="77777777" w:rsidTr="00CD4596">
        <w:trPr>
          <w:trHeight w:val="402"/>
        </w:trPr>
        <w:tc>
          <w:tcPr>
            <w:tcW w:w="570" w:type="dxa"/>
          </w:tcPr>
          <w:p w14:paraId="2303C4B0" w14:textId="478B3CC8" w:rsidR="00322834" w:rsidRDefault="00322834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3824" w:type="dxa"/>
            <w:gridSpan w:val="2"/>
          </w:tcPr>
          <w:p w14:paraId="629D5499" w14:textId="197BB71C" w:rsidR="00322834" w:rsidRDefault="00322834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Czyszczenie i dezynfekcja włączników</w:t>
            </w:r>
          </w:p>
        </w:tc>
        <w:tc>
          <w:tcPr>
            <w:tcW w:w="1418" w:type="dxa"/>
            <w:gridSpan w:val="2"/>
          </w:tcPr>
          <w:p w14:paraId="48C3686B" w14:textId="3A2C6465" w:rsidR="00322834" w:rsidRPr="004D4337" w:rsidRDefault="00322834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0B89ADDC" w14:textId="77777777" w:rsidR="00322834" w:rsidRDefault="00322834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3BDF945C" w14:textId="77777777" w:rsidR="00322834" w:rsidRDefault="00322834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0B4B532F" w14:textId="77777777" w:rsidR="00322834" w:rsidRDefault="00322834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9A1E59" w:rsidRPr="004D4337" w14:paraId="5B5B448F" w14:textId="77777777" w:rsidTr="00CD4596">
        <w:trPr>
          <w:trHeight w:val="201"/>
        </w:trPr>
        <w:tc>
          <w:tcPr>
            <w:tcW w:w="9923" w:type="dxa"/>
            <w:gridSpan w:val="11"/>
          </w:tcPr>
          <w:p w14:paraId="630E2383" w14:textId="78C2AF53" w:rsidR="00042763" w:rsidRDefault="00042763" w:rsidP="007A32C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0754A1C" w14:textId="77777777" w:rsidR="009A1E59" w:rsidRDefault="009C3758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POMIESZCZENIE SOCJALNE</w:t>
            </w:r>
          </w:p>
          <w:p w14:paraId="36685395" w14:textId="3826B7F6" w:rsidR="00042763" w:rsidRPr="009C3758" w:rsidRDefault="00042763" w:rsidP="007A32C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E65DA" w:rsidRPr="004D4337" w14:paraId="053DBF98" w14:textId="77777777" w:rsidTr="00CD4596">
        <w:trPr>
          <w:trHeight w:val="201"/>
        </w:trPr>
        <w:tc>
          <w:tcPr>
            <w:tcW w:w="570" w:type="dxa"/>
            <w:vMerge w:val="restart"/>
          </w:tcPr>
          <w:p w14:paraId="5761FC16" w14:textId="072FC9D0" w:rsidR="008E65DA" w:rsidRPr="004D4337" w:rsidRDefault="008E65DA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3824" w:type="dxa"/>
            <w:gridSpan w:val="2"/>
            <w:vMerge w:val="restart"/>
          </w:tcPr>
          <w:p w14:paraId="6510C589" w14:textId="0674071A" w:rsidR="008E65DA" w:rsidRPr="009C3758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Zakres prac</w:t>
            </w:r>
          </w:p>
        </w:tc>
        <w:tc>
          <w:tcPr>
            <w:tcW w:w="5529" w:type="dxa"/>
            <w:gridSpan w:val="8"/>
          </w:tcPr>
          <w:p w14:paraId="46DF72A3" w14:textId="641679C0" w:rsidR="008E65DA" w:rsidRPr="009C3758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Częstotliwość wykonywanych prac</w:t>
            </w:r>
          </w:p>
        </w:tc>
      </w:tr>
      <w:tr w:rsidR="00CD4596" w:rsidRPr="004D4337" w14:paraId="7F1CB10A" w14:textId="77777777" w:rsidTr="00CD4596">
        <w:trPr>
          <w:trHeight w:val="424"/>
        </w:trPr>
        <w:tc>
          <w:tcPr>
            <w:tcW w:w="570" w:type="dxa"/>
            <w:vMerge/>
          </w:tcPr>
          <w:p w14:paraId="2CEBDEAC" w14:textId="77777777" w:rsidR="008E65DA" w:rsidRPr="004D4337" w:rsidRDefault="008E65DA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dxa"/>
            <w:gridSpan w:val="2"/>
            <w:vMerge/>
          </w:tcPr>
          <w:p w14:paraId="6FCA25A7" w14:textId="77777777" w:rsidR="008E65DA" w:rsidRPr="009C3758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9136836" w14:textId="5AB53285" w:rsidR="008E65DA" w:rsidRPr="009C3758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codziennie</w:t>
            </w:r>
          </w:p>
        </w:tc>
        <w:tc>
          <w:tcPr>
            <w:tcW w:w="1762" w:type="dxa"/>
            <w:gridSpan w:val="2"/>
          </w:tcPr>
          <w:p w14:paraId="4C658041" w14:textId="77777777" w:rsidR="00CD4596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w</w:t>
            </w:r>
          </w:p>
          <w:p w14:paraId="3891B2DD" w14:textId="78FE3C8A" w:rsidR="008E65DA" w:rsidRPr="009C3758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 xml:space="preserve"> tygodniu</w:t>
            </w:r>
          </w:p>
        </w:tc>
        <w:tc>
          <w:tcPr>
            <w:tcW w:w="1212" w:type="dxa"/>
            <w:gridSpan w:val="2"/>
          </w:tcPr>
          <w:p w14:paraId="48879A8E" w14:textId="113693C8" w:rsidR="008E65DA" w:rsidRPr="009C3758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w miesiącu</w:t>
            </w:r>
          </w:p>
        </w:tc>
        <w:tc>
          <w:tcPr>
            <w:tcW w:w="1137" w:type="dxa"/>
            <w:gridSpan w:val="2"/>
          </w:tcPr>
          <w:p w14:paraId="460B31DA" w14:textId="77777777" w:rsidR="008E65DA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 xml:space="preserve">w </w:t>
            </w:r>
          </w:p>
          <w:p w14:paraId="1541245D" w14:textId="32140B88" w:rsidR="008E65DA" w:rsidRPr="009C3758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roku</w:t>
            </w:r>
          </w:p>
        </w:tc>
      </w:tr>
      <w:tr w:rsidR="00CD4596" w:rsidRPr="004D4337" w14:paraId="72AA1530" w14:textId="77777777" w:rsidTr="00CD4596">
        <w:trPr>
          <w:trHeight w:val="816"/>
        </w:trPr>
        <w:tc>
          <w:tcPr>
            <w:tcW w:w="570" w:type="dxa"/>
          </w:tcPr>
          <w:p w14:paraId="0AC0C1C0" w14:textId="6DF99161" w:rsidR="007A32CD" w:rsidRPr="004D4337" w:rsidRDefault="009A1E5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4" w:type="dxa"/>
            <w:gridSpan w:val="2"/>
          </w:tcPr>
          <w:p w14:paraId="1FD592A2" w14:textId="1A4B231D" w:rsidR="007A32CD" w:rsidRPr="004D4337" w:rsidRDefault="009A1E59" w:rsidP="000A636C">
            <w:pPr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Opróżnianie koszy na śmieci wraz z wymianą worków ( w razie ich zabrudzenia mycie koszy wewnątrz i na zewnątrz)</w:t>
            </w:r>
          </w:p>
        </w:tc>
        <w:tc>
          <w:tcPr>
            <w:tcW w:w="1418" w:type="dxa"/>
            <w:gridSpan w:val="2"/>
          </w:tcPr>
          <w:p w14:paraId="5F6706F3" w14:textId="62AE2962" w:rsidR="007A32CD" w:rsidRPr="004D4337" w:rsidRDefault="009A1E5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0E8277AA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3E357100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233CE857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6808BEC0" w14:textId="77777777" w:rsidTr="00CD4596">
        <w:trPr>
          <w:trHeight w:val="816"/>
        </w:trPr>
        <w:tc>
          <w:tcPr>
            <w:tcW w:w="570" w:type="dxa"/>
          </w:tcPr>
          <w:p w14:paraId="01FBCC80" w14:textId="3257C120" w:rsidR="007A32CD" w:rsidRPr="004D4337" w:rsidRDefault="009A1E5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4" w:type="dxa"/>
            <w:gridSpan w:val="2"/>
          </w:tcPr>
          <w:p w14:paraId="33E0F9EE" w14:textId="47006EA6" w:rsidR="007A32CD" w:rsidRPr="004D4337" w:rsidRDefault="009A1E59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Zamiatanie i mycie podłóg z zastosowaniem odpowiednich środków czyszczących wraz z cokołami</w:t>
            </w:r>
          </w:p>
        </w:tc>
        <w:tc>
          <w:tcPr>
            <w:tcW w:w="1418" w:type="dxa"/>
            <w:gridSpan w:val="2"/>
          </w:tcPr>
          <w:p w14:paraId="58E0F87A" w14:textId="21C23A1D" w:rsidR="007A32CD" w:rsidRPr="004D4337" w:rsidRDefault="009A1E5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49A94912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7E650ED4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05F6CC50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73C9AAC3" w14:textId="77777777" w:rsidTr="00CD4596">
        <w:trPr>
          <w:trHeight w:val="615"/>
        </w:trPr>
        <w:tc>
          <w:tcPr>
            <w:tcW w:w="570" w:type="dxa"/>
          </w:tcPr>
          <w:p w14:paraId="328AB39A" w14:textId="272F6A0B" w:rsidR="007A32CD" w:rsidRPr="004D4337" w:rsidRDefault="009A1E5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4" w:type="dxa"/>
            <w:gridSpan w:val="2"/>
          </w:tcPr>
          <w:p w14:paraId="0E18EB59" w14:textId="3B50DC81" w:rsidR="007A32CD" w:rsidRPr="004D4337" w:rsidRDefault="009A1E59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Usuwanie pajęczyn ze ścian i sufitów, czyszczenie kratek wentylacyjnych</w:t>
            </w:r>
          </w:p>
        </w:tc>
        <w:tc>
          <w:tcPr>
            <w:tcW w:w="1418" w:type="dxa"/>
            <w:gridSpan w:val="2"/>
          </w:tcPr>
          <w:p w14:paraId="6D0964FC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1C740578" w14:textId="2828111D" w:rsidR="007A32CD" w:rsidRPr="004D4337" w:rsidRDefault="009A1E5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  <w:gridSpan w:val="2"/>
          </w:tcPr>
          <w:p w14:paraId="2A02920E" w14:textId="5018001E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3FA9E52C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5BB73F90" w14:textId="77777777" w:rsidTr="00CD4596">
        <w:trPr>
          <w:trHeight w:val="201"/>
        </w:trPr>
        <w:tc>
          <w:tcPr>
            <w:tcW w:w="570" w:type="dxa"/>
          </w:tcPr>
          <w:p w14:paraId="1AA8FC9E" w14:textId="4BE4D86B" w:rsidR="007A32CD" w:rsidRPr="004D4337" w:rsidRDefault="009A1E5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24" w:type="dxa"/>
            <w:gridSpan w:val="2"/>
          </w:tcPr>
          <w:p w14:paraId="5FF003F3" w14:textId="254F699F" w:rsidR="007A32CD" w:rsidRPr="004D4337" w:rsidRDefault="009A1E59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Mycie opraw świetlnych</w:t>
            </w:r>
          </w:p>
        </w:tc>
        <w:tc>
          <w:tcPr>
            <w:tcW w:w="1418" w:type="dxa"/>
            <w:gridSpan w:val="2"/>
          </w:tcPr>
          <w:p w14:paraId="15D47738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12EE4F13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5B5C5A6D" w14:textId="43C94EC6" w:rsidR="007A32CD" w:rsidRPr="004D4337" w:rsidRDefault="009A1E5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2"/>
          </w:tcPr>
          <w:p w14:paraId="0105EF3A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2F0D9D3D" w14:textId="77777777" w:rsidTr="00CD4596">
        <w:trPr>
          <w:trHeight w:val="413"/>
        </w:trPr>
        <w:tc>
          <w:tcPr>
            <w:tcW w:w="570" w:type="dxa"/>
          </w:tcPr>
          <w:p w14:paraId="200E59B2" w14:textId="2BA17404" w:rsidR="007A32CD" w:rsidRPr="004D4337" w:rsidRDefault="009A1E5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824" w:type="dxa"/>
            <w:gridSpan w:val="2"/>
          </w:tcPr>
          <w:p w14:paraId="6193D38F" w14:textId="18F326BA" w:rsidR="007A32CD" w:rsidRPr="004D4337" w:rsidRDefault="009A1E59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Mycie i polerowanie stołów oraz krzeseł</w:t>
            </w:r>
          </w:p>
        </w:tc>
        <w:tc>
          <w:tcPr>
            <w:tcW w:w="1418" w:type="dxa"/>
            <w:gridSpan w:val="2"/>
          </w:tcPr>
          <w:p w14:paraId="7F28033D" w14:textId="412F568C" w:rsidR="007A32CD" w:rsidRPr="004D4337" w:rsidRDefault="009A1E5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3D1149C0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5B4717B3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51651CC5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08A478A4" w14:textId="77777777" w:rsidTr="00CD4596">
        <w:trPr>
          <w:trHeight w:val="402"/>
        </w:trPr>
        <w:tc>
          <w:tcPr>
            <w:tcW w:w="570" w:type="dxa"/>
          </w:tcPr>
          <w:p w14:paraId="385607AD" w14:textId="50DCBECF" w:rsidR="007A32CD" w:rsidRPr="004D4337" w:rsidRDefault="009A1E5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824" w:type="dxa"/>
            <w:gridSpan w:val="2"/>
          </w:tcPr>
          <w:p w14:paraId="57713B82" w14:textId="3031F123" w:rsidR="007A32CD" w:rsidRPr="004D4337" w:rsidRDefault="009A1E59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Czyszczenie i dezynfekcja włączników</w:t>
            </w:r>
          </w:p>
        </w:tc>
        <w:tc>
          <w:tcPr>
            <w:tcW w:w="1418" w:type="dxa"/>
            <w:gridSpan w:val="2"/>
          </w:tcPr>
          <w:p w14:paraId="2E04C4E4" w14:textId="36FED98A" w:rsidR="007A32CD" w:rsidRPr="004D4337" w:rsidRDefault="009A1E5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0802306E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57089805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7FBCCA29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41F81B9B" w14:textId="77777777" w:rsidTr="00CD4596">
        <w:trPr>
          <w:trHeight w:val="413"/>
        </w:trPr>
        <w:tc>
          <w:tcPr>
            <w:tcW w:w="570" w:type="dxa"/>
          </w:tcPr>
          <w:p w14:paraId="28B4D4DE" w14:textId="1F9ED885" w:rsidR="007A32CD" w:rsidRPr="004D4337" w:rsidRDefault="009A1E5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824" w:type="dxa"/>
            <w:gridSpan w:val="2"/>
          </w:tcPr>
          <w:p w14:paraId="3C56FF59" w14:textId="6139F7BE" w:rsidR="007A32CD" w:rsidRPr="004D4337" w:rsidRDefault="009A1E59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Usuwanie plam ze ścian </w:t>
            </w:r>
          </w:p>
        </w:tc>
        <w:tc>
          <w:tcPr>
            <w:tcW w:w="1418" w:type="dxa"/>
            <w:gridSpan w:val="2"/>
          </w:tcPr>
          <w:p w14:paraId="708EC3BC" w14:textId="4E422EDF" w:rsidR="007A32CD" w:rsidRPr="004D4337" w:rsidRDefault="00556FAA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2FF7EB4C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550AA0F1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13CD31B1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197E8DC3" w14:textId="77777777" w:rsidTr="00CD4596">
        <w:trPr>
          <w:trHeight w:val="816"/>
        </w:trPr>
        <w:tc>
          <w:tcPr>
            <w:tcW w:w="570" w:type="dxa"/>
          </w:tcPr>
          <w:p w14:paraId="6647EE03" w14:textId="4F65F842" w:rsidR="007A32CD" w:rsidRPr="004D4337" w:rsidRDefault="009A1E5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824" w:type="dxa"/>
            <w:gridSpan w:val="2"/>
          </w:tcPr>
          <w:p w14:paraId="7082C7B9" w14:textId="3A4678FB" w:rsidR="007A32CD" w:rsidRPr="004D4337" w:rsidRDefault="00C742CA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Mycie i dezynfekcja zlewu oraz baterii przy użyciu środków </w:t>
            </w:r>
            <w:r w:rsidR="00322834">
              <w:rPr>
                <w:sz w:val="24"/>
                <w:szCs w:val="24"/>
              </w:rPr>
              <w:t>okamieniających</w:t>
            </w:r>
            <w:r w:rsidR="006E04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oraz</w:t>
            </w:r>
            <w:r w:rsidR="006E0447">
              <w:rPr>
                <w:sz w:val="24"/>
                <w:szCs w:val="24"/>
              </w:rPr>
              <w:t xml:space="preserve"> dezynfekujących</w:t>
            </w:r>
          </w:p>
        </w:tc>
        <w:tc>
          <w:tcPr>
            <w:tcW w:w="1418" w:type="dxa"/>
            <w:gridSpan w:val="2"/>
          </w:tcPr>
          <w:p w14:paraId="6434EDDB" w14:textId="05D1A694" w:rsidR="007A32CD" w:rsidRPr="004D4337" w:rsidRDefault="006E044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5D95C8E4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5648C6F7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4105E066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1F168731" w14:textId="77777777" w:rsidTr="00CD4596">
        <w:trPr>
          <w:trHeight w:val="402"/>
        </w:trPr>
        <w:tc>
          <w:tcPr>
            <w:tcW w:w="570" w:type="dxa"/>
          </w:tcPr>
          <w:p w14:paraId="27112A1D" w14:textId="563D3B9C" w:rsidR="007A32CD" w:rsidRPr="004D4337" w:rsidRDefault="006E044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824" w:type="dxa"/>
            <w:gridSpan w:val="2"/>
          </w:tcPr>
          <w:p w14:paraId="58895DD2" w14:textId="598FC499" w:rsidR="007A32CD" w:rsidRPr="004D4337" w:rsidRDefault="0025222F" w:rsidP="00252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Mycie lodówki </w:t>
            </w:r>
            <w:bookmarkStart w:id="0" w:name="_GoBack"/>
            <w:bookmarkEnd w:id="0"/>
            <w:r w:rsidR="006E0447">
              <w:rPr>
                <w:sz w:val="24"/>
                <w:szCs w:val="24"/>
              </w:rPr>
              <w:t>oraz zmywarki</w:t>
            </w:r>
          </w:p>
        </w:tc>
        <w:tc>
          <w:tcPr>
            <w:tcW w:w="1418" w:type="dxa"/>
            <w:gridSpan w:val="2"/>
          </w:tcPr>
          <w:p w14:paraId="28E11F7A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5F814B28" w14:textId="1B54D016" w:rsidR="007A32CD" w:rsidRPr="004D4337" w:rsidRDefault="00AA791E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  <w:gridSpan w:val="2"/>
          </w:tcPr>
          <w:p w14:paraId="7E2D3470" w14:textId="1FBFA68C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2741B702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322834" w:rsidRPr="004D4337" w14:paraId="74C7A24F" w14:textId="77777777" w:rsidTr="00CD4596">
        <w:trPr>
          <w:trHeight w:val="402"/>
        </w:trPr>
        <w:tc>
          <w:tcPr>
            <w:tcW w:w="570" w:type="dxa"/>
          </w:tcPr>
          <w:p w14:paraId="69B8B729" w14:textId="27D88B84" w:rsidR="00322834" w:rsidRDefault="00322834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824" w:type="dxa"/>
            <w:gridSpan w:val="2"/>
          </w:tcPr>
          <w:p w14:paraId="6E577F5A" w14:textId="4802A09D" w:rsidR="00322834" w:rsidRDefault="00322834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Mycie okien</w:t>
            </w:r>
          </w:p>
        </w:tc>
        <w:tc>
          <w:tcPr>
            <w:tcW w:w="1418" w:type="dxa"/>
            <w:gridSpan w:val="2"/>
          </w:tcPr>
          <w:p w14:paraId="2DBD8945" w14:textId="77777777" w:rsidR="00322834" w:rsidRPr="004D4337" w:rsidRDefault="00322834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5B47F35B" w14:textId="77777777" w:rsidR="00322834" w:rsidRPr="004D4337" w:rsidRDefault="00322834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724FDB59" w14:textId="77777777" w:rsidR="00322834" w:rsidRDefault="00322834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7C9ED7BF" w14:textId="317DD29E" w:rsidR="00322834" w:rsidRPr="004D4337" w:rsidRDefault="008F433C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A791E" w:rsidRPr="004D4337" w14:paraId="093C5DF9" w14:textId="77777777" w:rsidTr="00CD4596">
        <w:trPr>
          <w:trHeight w:val="402"/>
        </w:trPr>
        <w:tc>
          <w:tcPr>
            <w:tcW w:w="570" w:type="dxa"/>
          </w:tcPr>
          <w:p w14:paraId="710DFFA0" w14:textId="6BEDC2BD" w:rsidR="00AA791E" w:rsidRDefault="00AA791E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824" w:type="dxa"/>
            <w:gridSpan w:val="2"/>
          </w:tcPr>
          <w:p w14:paraId="41148B0C" w14:textId="05A8665C" w:rsidR="00AA791E" w:rsidRDefault="00AA791E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Czyszczenie ekspresów do kawy zgodnie z zaleceniem producenta</w:t>
            </w:r>
          </w:p>
        </w:tc>
        <w:tc>
          <w:tcPr>
            <w:tcW w:w="1418" w:type="dxa"/>
            <w:gridSpan w:val="2"/>
          </w:tcPr>
          <w:p w14:paraId="4C2710D1" w14:textId="286B9A69" w:rsidR="00AA791E" w:rsidRPr="004D4337" w:rsidRDefault="00AA791E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11BD0A61" w14:textId="77777777" w:rsidR="00AA791E" w:rsidRPr="004D4337" w:rsidRDefault="00AA791E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1C43E6A9" w14:textId="77777777" w:rsidR="00AA791E" w:rsidRDefault="00AA791E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73F49671" w14:textId="77777777" w:rsidR="00AA791E" w:rsidRDefault="00AA791E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AA791E" w:rsidRPr="004D4337" w14:paraId="2942F945" w14:textId="77777777" w:rsidTr="00705F3E">
        <w:trPr>
          <w:trHeight w:val="402"/>
        </w:trPr>
        <w:tc>
          <w:tcPr>
            <w:tcW w:w="570" w:type="dxa"/>
          </w:tcPr>
          <w:p w14:paraId="4588936F" w14:textId="0961A024" w:rsidR="00AA791E" w:rsidRDefault="00AA791E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824" w:type="dxa"/>
            <w:gridSpan w:val="2"/>
          </w:tcPr>
          <w:p w14:paraId="1D88F436" w14:textId="77777777" w:rsidR="00AA791E" w:rsidRDefault="00AA791E" w:rsidP="00AA7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Odkamienianie ekspresów do kawy wskazanymi przez producenta środkami dedykowanymi do danego modelu</w:t>
            </w:r>
          </w:p>
          <w:p w14:paraId="238CDF92" w14:textId="569E9A0E" w:rsidR="00AA791E" w:rsidRDefault="00AA791E" w:rsidP="00AA791E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gridSpan w:val="8"/>
          </w:tcPr>
          <w:p w14:paraId="01DA2826" w14:textId="26C05D29" w:rsidR="00AA791E" w:rsidRDefault="00AA791E" w:rsidP="00AA7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zgodnie z komunikatem widocznym na urządzeniu </w:t>
            </w:r>
          </w:p>
        </w:tc>
      </w:tr>
      <w:tr w:rsidR="00C95D43" w:rsidRPr="004D4337" w14:paraId="2E99685F" w14:textId="77777777" w:rsidTr="00CD4596">
        <w:trPr>
          <w:trHeight w:val="201"/>
        </w:trPr>
        <w:tc>
          <w:tcPr>
            <w:tcW w:w="9923" w:type="dxa"/>
            <w:gridSpan w:val="11"/>
          </w:tcPr>
          <w:p w14:paraId="581B6909" w14:textId="437C8AF6" w:rsidR="00C95D43" w:rsidRPr="00C95D43" w:rsidRDefault="00C95D43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C95D43">
              <w:rPr>
                <w:b/>
                <w:bCs/>
                <w:sz w:val="24"/>
                <w:szCs w:val="24"/>
              </w:rPr>
              <w:lastRenderedPageBreak/>
              <w:t>D</w:t>
            </w:r>
            <w:r w:rsidR="008E65DA">
              <w:rPr>
                <w:b/>
                <w:bCs/>
                <w:sz w:val="24"/>
                <w:szCs w:val="24"/>
              </w:rPr>
              <w:t>ODATKOWE</w:t>
            </w:r>
            <w:r w:rsidRPr="00C95D43">
              <w:rPr>
                <w:b/>
                <w:bCs/>
                <w:sz w:val="24"/>
                <w:szCs w:val="24"/>
              </w:rPr>
              <w:t xml:space="preserve"> </w:t>
            </w:r>
            <w:r w:rsidR="008E65DA">
              <w:rPr>
                <w:b/>
                <w:bCs/>
                <w:sz w:val="24"/>
                <w:szCs w:val="24"/>
              </w:rPr>
              <w:t>WYMOGI DOTYCZĄCE</w:t>
            </w:r>
            <w:r w:rsidRPr="00C95D43">
              <w:rPr>
                <w:b/>
                <w:bCs/>
                <w:sz w:val="24"/>
                <w:szCs w:val="24"/>
              </w:rPr>
              <w:t xml:space="preserve"> </w:t>
            </w:r>
            <w:r w:rsidR="008E65DA">
              <w:rPr>
                <w:b/>
                <w:bCs/>
                <w:sz w:val="24"/>
                <w:szCs w:val="24"/>
              </w:rPr>
              <w:t>SERWISU SPRZĄTAJĄCEGO</w:t>
            </w:r>
          </w:p>
        </w:tc>
      </w:tr>
      <w:tr w:rsidR="00C95D43" w:rsidRPr="004D4337" w14:paraId="28FEA02B" w14:textId="77777777" w:rsidTr="00CD4596">
        <w:trPr>
          <w:trHeight w:val="413"/>
        </w:trPr>
        <w:tc>
          <w:tcPr>
            <w:tcW w:w="570" w:type="dxa"/>
          </w:tcPr>
          <w:p w14:paraId="4E45BFC8" w14:textId="0A8028CB" w:rsidR="00C95D43" w:rsidRPr="004D4337" w:rsidRDefault="00C95D43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53" w:type="dxa"/>
            <w:gridSpan w:val="10"/>
          </w:tcPr>
          <w:p w14:paraId="3B86447F" w14:textId="1BEBC640" w:rsidR="00C95D43" w:rsidRPr="004D4337" w:rsidRDefault="00C95D43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Usuwanie wszelkich nieczystości w przypadku wystąpienia sytuacji, generalne sprzątanie po remontach pomieszczeń w dniach i godzinach ustalonych z zamawiającym</w:t>
            </w:r>
          </w:p>
        </w:tc>
      </w:tr>
      <w:tr w:rsidR="00952BAC" w:rsidRPr="009C3758" w14:paraId="40F14C30" w14:textId="77777777" w:rsidTr="004F50B1">
        <w:trPr>
          <w:trHeight w:val="201"/>
        </w:trPr>
        <w:tc>
          <w:tcPr>
            <w:tcW w:w="9923" w:type="dxa"/>
            <w:gridSpan w:val="11"/>
          </w:tcPr>
          <w:p w14:paraId="6CE6B7B3" w14:textId="77777777" w:rsidR="00952BAC" w:rsidRDefault="00952BAC" w:rsidP="004F50B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A224071" w14:textId="77777777" w:rsidR="00952BAC" w:rsidRDefault="00952BAC" w:rsidP="004F50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TEREN ZEWNĘTRZNY PRZY SIEDZIBIE OŚRODKA POMOCY SPOŁECZNEJ W ŚREMIE PRZY UL. ROWECKIEGO 31</w:t>
            </w:r>
          </w:p>
          <w:p w14:paraId="3F0F16FA" w14:textId="77777777" w:rsidR="00952BAC" w:rsidRPr="009C3758" w:rsidRDefault="00952BAC" w:rsidP="004F50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52BAC" w:rsidRPr="009C3758" w14:paraId="74CC7635" w14:textId="77777777" w:rsidTr="004F50B1">
        <w:trPr>
          <w:gridAfter w:val="1"/>
          <w:wAfter w:w="29" w:type="dxa"/>
          <w:trHeight w:val="201"/>
        </w:trPr>
        <w:tc>
          <w:tcPr>
            <w:tcW w:w="3824" w:type="dxa"/>
            <w:gridSpan w:val="2"/>
            <w:vMerge w:val="restart"/>
          </w:tcPr>
          <w:p w14:paraId="04049F57" w14:textId="77777777" w:rsidR="00952BAC" w:rsidRPr="009C3758" w:rsidRDefault="00952BAC" w:rsidP="004F50B1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Zakres prac</w:t>
            </w:r>
          </w:p>
        </w:tc>
        <w:tc>
          <w:tcPr>
            <w:tcW w:w="6070" w:type="dxa"/>
            <w:gridSpan w:val="8"/>
          </w:tcPr>
          <w:p w14:paraId="40616E2C" w14:textId="77777777" w:rsidR="00952BAC" w:rsidRPr="009C3758" w:rsidRDefault="00952BAC" w:rsidP="004F50B1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Częstotliwość wykonywanych prac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52BAC" w:rsidRPr="009C3758" w14:paraId="3B62F19E" w14:textId="77777777" w:rsidTr="004F50B1">
        <w:trPr>
          <w:gridAfter w:val="1"/>
          <w:wAfter w:w="29" w:type="dxa"/>
          <w:trHeight w:val="424"/>
        </w:trPr>
        <w:tc>
          <w:tcPr>
            <w:tcW w:w="3824" w:type="dxa"/>
            <w:gridSpan w:val="2"/>
            <w:vMerge/>
          </w:tcPr>
          <w:p w14:paraId="62DFC27E" w14:textId="77777777" w:rsidR="00952BAC" w:rsidRPr="009C3758" w:rsidRDefault="00952BAC" w:rsidP="004F50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D3543B3" w14:textId="77777777" w:rsidR="00952BAC" w:rsidRPr="009C3758" w:rsidRDefault="00952BAC" w:rsidP="004F50B1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codziennie</w:t>
            </w:r>
          </w:p>
        </w:tc>
        <w:tc>
          <w:tcPr>
            <w:tcW w:w="1762" w:type="dxa"/>
            <w:gridSpan w:val="2"/>
          </w:tcPr>
          <w:p w14:paraId="3F730165" w14:textId="77777777" w:rsidR="00952BAC" w:rsidRDefault="00952BAC" w:rsidP="004F50B1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w</w:t>
            </w:r>
          </w:p>
          <w:p w14:paraId="3A095197" w14:textId="77777777" w:rsidR="00952BAC" w:rsidRPr="009C3758" w:rsidRDefault="00952BAC" w:rsidP="004F50B1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 xml:space="preserve"> tygodniu</w:t>
            </w:r>
          </w:p>
        </w:tc>
        <w:tc>
          <w:tcPr>
            <w:tcW w:w="1212" w:type="dxa"/>
            <w:gridSpan w:val="2"/>
          </w:tcPr>
          <w:p w14:paraId="128BD5CA" w14:textId="77777777" w:rsidR="00952BAC" w:rsidRPr="009C3758" w:rsidRDefault="00952BAC" w:rsidP="004F50B1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w miesiącu</w:t>
            </w:r>
          </w:p>
        </w:tc>
        <w:tc>
          <w:tcPr>
            <w:tcW w:w="1678" w:type="dxa"/>
            <w:gridSpan w:val="2"/>
          </w:tcPr>
          <w:p w14:paraId="1995683F" w14:textId="77777777" w:rsidR="00952BAC" w:rsidRDefault="00952BAC" w:rsidP="004F50B1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 xml:space="preserve">w </w:t>
            </w:r>
          </w:p>
          <w:p w14:paraId="13CD05C4" w14:textId="77777777" w:rsidR="00952BAC" w:rsidRPr="009C3758" w:rsidRDefault="00952BAC" w:rsidP="004F50B1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roku</w:t>
            </w:r>
          </w:p>
        </w:tc>
      </w:tr>
      <w:tr w:rsidR="00952BAC" w:rsidRPr="004D4337" w14:paraId="2FF520D7" w14:textId="77777777" w:rsidTr="004F50B1">
        <w:trPr>
          <w:gridAfter w:val="1"/>
          <w:wAfter w:w="29" w:type="dxa"/>
          <w:trHeight w:val="816"/>
        </w:trPr>
        <w:tc>
          <w:tcPr>
            <w:tcW w:w="3824" w:type="dxa"/>
            <w:gridSpan w:val="2"/>
          </w:tcPr>
          <w:p w14:paraId="5DDC03D4" w14:textId="7AE79D7B" w:rsidR="00952BAC" w:rsidRPr="004D4337" w:rsidRDefault="00952BAC" w:rsidP="00952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Sprzątanie zanieczyszczeń z terenu zielonego i chodników w tym odpowiednio w sezonie zmiatanie liści wraz z wywiezieniem odpadów</w:t>
            </w:r>
          </w:p>
        </w:tc>
        <w:tc>
          <w:tcPr>
            <w:tcW w:w="1418" w:type="dxa"/>
            <w:gridSpan w:val="2"/>
          </w:tcPr>
          <w:p w14:paraId="5C8BB627" w14:textId="7739FEE8" w:rsidR="00952BAC" w:rsidRPr="004D4337" w:rsidRDefault="00952BAC" w:rsidP="004F50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06F511C1" w14:textId="77777777" w:rsidR="00952BAC" w:rsidRDefault="00952BAC" w:rsidP="004F50B1">
            <w:pPr>
              <w:jc w:val="center"/>
              <w:rPr>
                <w:sz w:val="24"/>
                <w:szCs w:val="24"/>
              </w:rPr>
            </w:pPr>
          </w:p>
          <w:p w14:paraId="76D7E3B6" w14:textId="02B6DC2E" w:rsidR="00BD69E9" w:rsidRPr="004D4337" w:rsidRDefault="00BD69E9" w:rsidP="004F50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1*</w:t>
            </w:r>
          </w:p>
        </w:tc>
        <w:tc>
          <w:tcPr>
            <w:tcW w:w="1212" w:type="dxa"/>
            <w:gridSpan w:val="2"/>
          </w:tcPr>
          <w:p w14:paraId="5347AC63" w14:textId="77777777" w:rsidR="00952BAC" w:rsidRPr="004D4337" w:rsidRDefault="00952BAC" w:rsidP="004F50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</w:tcPr>
          <w:p w14:paraId="7FAD21C3" w14:textId="77777777" w:rsidR="00952BAC" w:rsidRPr="004D4337" w:rsidRDefault="00952BAC" w:rsidP="004F50B1">
            <w:pPr>
              <w:jc w:val="center"/>
              <w:rPr>
                <w:sz w:val="24"/>
                <w:szCs w:val="24"/>
              </w:rPr>
            </w:pPr>
          </w:p>
        </w:tc>
      </w:tr>
      <w:tr w:rsidR="00952BAC" w:rsidRPr="004D4337" w14:paraId="5E74D3AF" w14:textId="77777777" w:rsidTr="004F50B1">
        <w:trPr>
          <w:gridAfter w:val="1"/>
          <w:wAfter w:w="29" w:type="dxa"/>
          <w:trHeight w:val="816"/>
        </w:trPr>
        <w:tc>
          <w:tcPr>
            <w:tcW w:w="3824" w:type="dxa"/>
            <w:gridSpan w:val="2"/>
          </w:tcPr>
          <w:p w14:paraId="69F99A44" w14:textId="3FBFC7A9" w:rsidR="00952BAC" w:rsidRPr="004D4337" w:rsidRDefault="00952BAC" w:rsidP="00952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okresie wiosenno-letnim koszenie trawy wraz z wywiezieniem bioodpadów</w:t>
            </w:r>
          </w:p>
        </w:tc>
        <w:tc>
          <w:tcPr>
            <w:tcW w:w="1418" w:type="dxa"/>
            <w:gridSpan w:val="2"/>
          </w:tcPr>
          <w:p w14:paraId="27A00B74" w14:textId="77777777" w:rsidR="00952BAC" w:rsidRPr="004D4337" w:rsidRDefault="00952BAC" w:rsidP="004F50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41E4386F" w14:textId="77777777" w:rsidR="00952BAC" w:rsidRPr="004D4337" w:rsidRDefault="00952BAC" w:rsidP="004F50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6B55C540" w14:textId="77777777" w:rsidR="00952BAC" w:rsidRPr="004D4337" w:rsidRDefault="00952BAC" w:rsidP="004F50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8" w:type="dxa"/>
            <w:gridSpan w:val="2"/>
          </w:tcPr>
          <w:p w14:paraId="547D1AAA" w14:textId="77777777" w:rsidR="00952BAC" w:rsidRPr="004D4337" w:rsidRDefault="00952BAC" w:rsidP="004F50B1">
            <w:pPr>
              <w:jc w:val="center"/>
              <w:rPr>
                <w:sz w:val="24"/>
                <w:szCs w:val="24"/>
              </w:rPr>
            </w:pPr>
          </w:p>
        </w:tc>
      </w:tr>
      <w:tr w:rsidR="00952BAC" w:rsidRPr="004D4337" w14:paraId="6EE858FA" w14:textId="77777777" w:rsidTr="004F50B1">
        <w:trPr>
          <w:gridAfter w:val="1"/>
          <w:wAfter w:w="29" w:type="dxa"/>
          <w:trHeight w:val="615"/>
        </w:trPr>
        <w:tc>
          <w:tcPr>
            <w:tcW w:w="3824" w:type="dxa"/>
            <w:gridSpan w:val="2"/>
          </w:tcPr>
          <w:p w14:paraId="42E9B7F1" w14:textId="77777777" w:rsidR="00952BAC" w:rsidRPr="004D4337" w:rsidRDefault="00952BAC" w:rsidP="004F5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Oprysk na chwasty na terenie chodników wraz usuwaniem</w:t>
            </w:r>
            <w:r>
              <w:rPr>
                <w:sz w:val="24"/>
                <w:szCs w:val="24"/>
              </w:rPr>
              <w:br/>
              <w:t>i wywiezieniem odpadów</w:t>
            </w:r>
          </w:p>
        </w:tc>
        <w:tc>
          <w:tcPr>
            <w:tcW w:w="6070" w:type="dxa"/>
            <w:gridSpan w:val="8"/>
          </w:tcPr>
          <w:p w14:paraId="1B426A73" w14:textId="77777777" w:rsidR="00952BAC" w:rsidRDefault="00952BAC" w:rsidP="004F50B1">
            <w:pPr>
              <w:jc w:val="center"/>
              <w:rPr>
                <w:sz w:val="24"/>
                <w:szCs w:val="24"/>
              </w:rPr>
            </w:pPr>
          </w:p>
          <w:p w14:paraId="5DFA85B5" w14:textId="77777777" w:rsidR="00952BAC" w:rsidRPr="004D4337" w:rsidRDefault="00952BAC" w:rsidP="004F5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Odpowiednio do intensywności wzrostu </w:t>
            </w:r>
          </w:p>
        </w:tc>
      </w:tr>
      <w:tr w:rsidR="00952BAC" w:rsidRPr="004D4337" w14:paraId="562AB76B" w14:textId="77777777" w:rsidTr="004F50B1">
        <w:trPr>
          <w:gridAfter w:val="1"/>
          <w:wAfter w:w="29" w:type="dxa"/>
          <w:trHeight w:val="201"/>
        </w:trPr>
        <w:tc>
          <w:tcPr>
            <w:tcW w:w="3824" w:type="dxa"/>
            <w:gridSpan w:val="2"/>
          </w:tcPr>
          <w:p w14:paraId="62AA620F" w14:textId="3B5B75C3" w:rsidR="00952BAC" w:rsidRPr="004D4337" w:rsidRDefault="00952BAC" w:rsidP="004F5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okresie opadów śniegu odśnieżanie, usuwanie błota pośniegowego, gołoledzi</w:t>
            </w:r>
            <w:r>
              <w:rPr>
                <w:sz w:val="24"/>
                <w:szCs w:val="24"/>
              </w:rPr>
              <w:br/>
              <w:t>oraz zabezpieczenie powierzchni odpowiednimi materiałami (sól, piasek)</w:t>
            </w:r>
          </w:p>
        </w:tc>
        <w:tc>
          <w:tcPr>
            <w:tcW w:w="6070" w:type="dxa"/>
            <w:gridSpan w:val="8"/>
          </w:tcPr>
          <w:p w14:paraId="3D80C160" w14:textId="77777777" w:rsidR="00952BAC" w:rsidRDefault="00952BAC" w:rsidP="004F50B1">
            <w:pPr>
              <w:jc w:val="center"/>
              <w:rPr>
                <w:sz w:val="24"/>
                <w:szCs w:val="24"/>
              </w:rPr>
            </w:pPr>
          </w:p>
          <w:p w14:paraId="0F87573F" w14:textId="77777777" w:rsidR="00952BAC" w:rsidRPr="004D4337" w:rsidRDefault="00952BAC" w:rsidP="004F50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bieżąco w zależności od występowania opadów i zjawisk atmosferycznych</w:t>
            </w:r>
          </w:p>
        </w:tc>
      </w:tr>
    </w:tbl>
    <w:p w14:paraId="0FC0A1BA" w14:textId="77777777" w:rsidR="007A32CD" w:rsidRDefault="007A32CD" w:rsidP="00BD69E9">
      <w:pPr>
        <w:rPr>
          <w:sz w:val="24"/>
          <w:szCs w:val="24"/>
        </w:rPr>
      </w:pPr>
    </w:p>
    <w:p w14:paraId="1D45B3B2" w14:textId="77777777" w:rsidR="00BD69E9" w:rsidRDefault="00BD69E9" w:rsidP="00BD69E9">
      <w:pPr>
        <w:rPr>
          <w:sz w:val="24"/>
          <w:szCs w:val="24"/>
        </w:rPr>
      </w:pPr>
    </w:p>
    <w:p w14:paraId="160B73BB" w14:textId="77777777" w:rsidR="00BD69E9" w:rsidRPr="004D4337" w:rsidRDefault="00BD69E9" w:rsidP="00BD69E9">
      <w:pPr>
        <w:rPr>
          <w:sz w:val="24"/>
          <w:szCs w:val="24"/>
        </w:rPr>
      </w:pPr>
      <w:r>
        <w:rPr>
          <w:sz w:val="24"/>
          <w:szCs w:val="24"/>
        </w:rPr>
        <w:t>*oraz odpowiednio do potrzeb na wskazanie Zamawiającego</w:t>
      </w:r>
    </w:p>
    <w:p w14:paraId="3C2973A1" w14:textId="77777777" w:rsidR="00BD69E9" w:rsidRPr="004D4337" w:rsidRDefault="00BD69E9" w:rsidP="00BD69E9">
      <w:pPr>
        <w:rPr>
          <w:sz w:val="24"/>
          <w:szCs w:val="24"/>
        </w:rPr>
      </w:pPr>
    </w:p>
    <w:sectPr w:rsidR="00BD69E9" w:rsidRPr="004D4337" w:rsidSect="00D87DFB">
      <w:headerReference w:type="default" r:id="rId9"/>
      <w:headerReference w:type="first" r:id="rId10"/>
      <w:pgSz w:w="11906" w:h="16838" w:code="9"/>
      <w:pgMar w:top="1134" w:right="1134" w:bottom="1134" w:left="1418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DF835" w14:textId="77777777" w:rsidR="00BF1ABD" w:rsidRDefault="00BF1ABD">
      <w:r>
        <w:separator/>
      </w:r>
    </w:p>
  </w:endnote>
  <w:endnote w:type="continuationSeparator" w:id="0">
    <w:p w14:paraId="03616B56" w14:textId="77777777" w:rsidR="00BF1ABD" w:rsidRDefault="00BF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L SwitzerlandCondensed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B8CAC" w14:textId="77777777" w:rsidR="00BF1ABD" w:rsidRDefault="00BF1ABD">
      <w:r>
        <w:separator/>
      </w:r>
    </w:p>
  </w:footnote>
  <w:footnote w:type="continuationSeparator" w:id="0">
    <w:p w14:paraId="226BB8D3" w14:textId="77777777" w:rsidR="00BF1ABD" w:rsidRDefault="00BF1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7EA7A" w14:textId="0EA6AF70" w:rsidR="00D87DFB" w:rsidRDefault="00D87DFB" w:rsidP="00D87DF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1B279A" wp14:editId="0ACB449F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9B3ED" w14:textId="199B8F90" w:rsidR="00D87DFB" w:rsidRDefault="00D87DFB" w:rsidP="00D87DFB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1B279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DG9AEAAMs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" stroked="f">
              <v:textbox>
                <w:txbxContent>
                  <w:p w14:paraId="4E69B3ED" w14:textId="199B8F90" w:rsidR="00D87DFB" w:rsidRDefault="00D87DFB" w:rsidP="00D87DFB">
                    <w:pPr>
                      <w:rPr>
                        <w:sz w:val="22"/>
                        <w:szCs w:val="22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09965" w14:textId="77777777" w:rsidR="00ED39E6" w:rsidRDefault="0005078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F08887" wp14:editId="32B2A977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97373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568EBBDF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CCA4396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368FA8B6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40481214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e-mail: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CF0888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NcY9wEAANI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" stroked="f">
              <v:textbox>
                <w:txbxContent>
                  <w:p w14:paraId="25B97373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568EBBDF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3CCA4396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368FA8B6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40481214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 w:rsidR="00AA1CD7">
      <w:rPr>
        <w:noProof/>
      </w:rPr>
      <w:drawing>
        <wp:anchor distT="0" distB="0" distL="114300" distR="114300" simplePos="0" relativeHeight="251656192" behindDoc="0" locked="0" layoutInCell="1" allowOverlap="1" wp14:anchorId="0B1C0EFA" wp14:editId="4E775101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19050" t="0" r="6985" b="0"/>
          <wp:wrapNone/>
          <wp:docPr id="11" name="Obraz 11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B19A7DD" w14:textId="77777777" w:rsidR="00ED39E6" w:rsidRDefault="00ED39E6">
    <w:pPr>
      <w:pStyle w:val="Nagwek"/>
    </w:pPr>
  </w:p>
  <w:p w14:paraId="4249798A" w14:textId="77777777" w:rsidR="00ED39E6" w:rsidRDefault="00ED39E6">
    <w:pPr>
      <w:pStyle w:val="Nagwek"/>
    </w:pPr>
  </w:p>
  <w:p w14:paraId="17C87C13" w14:textId="77777777" w:rsidR="00ED39E6" w:rsidRDefault="00ED39E6">
    <w:pPr>
      <w:pStyle w:val="Nagwek"/>
    </w:pPr>
  </w:p>
  <w:p w14:paraId="014CAFAF" w14:textId="77777777" w:rsidR="00ED39E6" w:rsidRDefault="00ED39E6">
    <w:pPr>
      <w:pStyle w:val="Nagwek"/>
    </w:pPr>
  </w:p>
  <w:p w14:paraId="75FC8AB0" w14:textId="77777777" w:rsidR="00B66F1A" w:rsidRDefault="0005078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6B7871" wp14:editId="7FF86229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402D175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392FE1"/>
    <w:multiLevelType w:val="hybridMultilevel"/>
    <w:tmpl w:val="FEF6B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12AF8"/>
    <w:multiLevelType w:val="hybridMultilevel"/>
    <w:tmpl w:val="EBCCA880"/>
    <w:lvl w:ilvl="0" w:tplc="6826DE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2E39C3"/>
    <w:multiLevelType w:val="hybridMultilevel"/>
    <w:tmpl w:val="AC500E8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1A4095"/>
    <w:multiLevelType w:val="hybridMultilevel"/>
    <w:tmpl w:val="4F28480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97"/>
    <w:rsid w:val="00000B7E"/>
    <w:rsid w:val="00021BF5"/>
    <w:rsid w:val="00031951"/>
    <w:rsid w:val="00042763"/>
    <w:rsid w:val="00050786"/>
    <w:rsid w:val="00067DB7"/>
    <w:rsid w:val="00085C29"/>
    <w:rsid w:val="000966B1"/>
    <w:rsid w:val="000A636C"/>
    <w:rsid w:val="000E4993"/>
    <w:rsid w:val="000F12D4"/>
    <w:rsid w:val="000F2667"/>
    <w:rsid w:val="00115DB2"/>
    <w:rsid w:val="00143FBB"/>
    <w:rsid w:val="00145683"/>
    <w:rsid w:val="00146B7B"/>
    <w:rsid w:val="00161289"/>
    <w:rsid w:val="00170BC2"/>
    <w:rsid w:val="00184894"/>
    <w:rsid w:val="0018750D"/>
    <w:rsid w:val="001B3D80"/>
    <w:rsid w:val="001D143D"/>
    <w:rsid w:val="001E01E9"/>
    <w:rsid w:val="001F4850"/>
    <w:rsid w:val="00213D64"/>
    <w:rsid w:val="00220210"/>
    <w:rsid w:val="00232B99"/>
    <w:rsid w:val="00242120"/>
    <w:rsid w:val="0025222F"/>
    <w:rsid w:val="00254095"/>
    <w:rsid w:val="00282B3E"/>
    <w:rsid w:val="0028506D"/>
    <w:rsid w:val="00292626"/>
    <w:rsid w:val="002933D0"/>
    <w:rsid w:val="002D643D"/>
    <w:rsid w:val="002F7D8B"/>
    <w:rsid w:val="003145B4"/>
    <w:rsid w:val="003214C5"/>
    <w:rsid w:val="00322834"/>
    <w:rsid w:val="00323D65"/>
    <w:rsid w:val="0032506C"/>
    <w:rsid w:val="0033164D"/>
    <w:rsid w:val="003411BC"/>
    <w:rsid w:val="00350D37"/>
    <w:rsid w:val="00363031"/>
    <w:rsid w:val="003655BD"/>
    <w:rsid w:val="00374AC5"/>
    <w:rsid w:val="00383E98"/>
    <w:rsid w:val="00393E85"/>
    <w:rsid w:val="003A0910"/>
    <w:rsid w:val="003A3EF2"/>
    <w:rsid w:val="003B0934"/>
    <w:rsid w:val="003B4D2E"/>
    <w:rsid w:val="003D76E1"/>
    <w:rsid w:val="003F4A5E"/>
    <w:rsid w:val="00407603"/>
    <w:rsid w:val="0044245E"/>
    <w:rsid w:val="004428FB"/>
    <w:rsid w:val="00443E71"/>
    <w:rsid w:val="004502FE"/>
    <w:rsid w:val="004539BD"/>
    <w:rsid w:val="00473560"/>
    <w:rsid w:val="00485C89"/>
    <w:rsid w:val="004950DB"/>
    <w:rsid w:val="004A4D75"/>
    <w:rsid w:val="004A5126"/>
    <w:rsid w:val="004B3197"/>
    <w:rsid w:val="004B3563"/>
    <w:rsid w:val="004D28E5"/>
    <w:rsid w:val="004D4337"/>
    <w:rsid w:val="004E1BF4"/>
    <w:rsid w:val="004E65F7"/>
    <w:rsid w:val="004F40D4"/>
    <w:rsid w:val="00501B76"/>
    <w:rsid w:val="00551FC6"/>
    <w:rsid w:val="00556FAA"/>
    <w:rsid w:val="00570748"/>
    <w:rsid w:val="0057296A"/>
    <w:rsid w:val="00580717"/>
    <w:rsid w:val="005914D2"/>
    <w:rsid w:val="00596A9A"/>
    <w:rsid w:val="00597A4B"/>
    <w:rsid w:val="005B230F"/>
    <w:rsid w:val="005C5E4F"/>
    <w:rsid w:val="005C693C"/>
    <w:rsid w:val="005E0805"/>
    <w:rsid w:val="00625F25"/>
    <w:rsid w:val="0063225E"/>
    <w:rsid w:val="006609DE"/>
    <w:rsid w:val="00661B35"/>
    <w:rsid w:val="0067216E"/>
    <w:rsid w:val="006768E5"/>
    <w:rsid w:val="00690916"/>
    <w:rsid w:val="0069485B"/>
    <w:rsid w:val="006C4858"/>
    <w:rsid w:val="006D76D9"/>
    <w:rsid w:val="006E0447"/>
    <w:rsid w:val="006F1364"/>
    <w:rsid w:val="00701C19"/>
    <w:rsid w:val="00705E55"/>
    <w:rsid w:val="00710009"/>
    <w:rsid w:val="00710B60"/>
    <w:rsid w:val="00714F09"/>
    <w:rsid w:val="0074722C"/>
    <w:rsid w:val="00750832"/>
    <w:rsid w:val="0076588B"/>
    <w:rsid w:val="00785763"/>
    <w:rsid w:val="00786399"/>
    <w:rsid w:val="007A32CD"/>
    <w:rsid w:val="007A584D"/>
    <w:rsid w:val="007D53F2"/>
    <w:rsid w:val="007E38D9"/>
    <w:rsid w:val="007E5B50"/>
    <w:rsid w:val="007E6AA2"/>
    <w:rsid w:val="0080694D"/>
    <w:rsid w:val="00817A77"/>
    <w:rsid w:val="00827127"/>
    <w:rsid w:val="00834B5B"/>
    <w:rsid w:val="008558EC"/>
    <w:rsid w:val="00864C88"/>
    <w:rsid w:val="0089735E"/>
    <w:rsid w:val="008B16D0"/>
    <w:rsid w:val="008C58B8"/>
    <w:rsid w:val="008C7A49"/>
    <w:rsid w:val="008E1D0A"/>
    <w:rsid w:val="008E65DA"/>
    <w:rsid w:val="008F433C"/>
    <w:rsid w:val="00922FCD"/>
    <w:rsid w:val="00933A83"/>
    <w:rsid w:val="00952BAC"/>
    <w:rsid w:val="009752B2"/>
    <w:rsid w:val="009A1E59"/>
    <w:rsid w:val="009A28F6"/>
    <w:rsid w:val="009C3758"/>
    <w:rsid w:val="009F533F"/>
    <w:rsid w:val="009F76EB"/>
    <w:rsid w:val="00A012E2"/>
    <w:rsid w:val="00A01AA9"/>
    <w:rsid w:val="00A050EA"/>
    <w:rsid w:val="00A0724E"/>
    <w:rsid w:val="00A142F6"/>
    <w:rsid w:val="00A22A85"/>
    <w:rsid w:val="00A25115"/>
    <w:rsid w:val="00A40218"/>
    <w:rsid w:val="00A53176"/>
    <w:rsid w:val="00A565CA"/>
    <w:rsid w:val="00A6604A"/>
    <w:rsid w:val="00A701D2"/>
    <w:rsid w:val="00A825D8"/>
    <w:rsid w:val="00A82FA2"/>
    <w:rsid w:val="00A923DA"/>
    <w:rsid w:val="00A92B3E"/>
    <w:rsid w:val="00A963F7"/>
    <w:rsid w:val="00AA1CD7"/>
    <w:rsid w:val="00AA6DC6"/>
    <w:rsid w:val="00AA791E"/>
    <w:rsid w:val="00AB5D62"/>
    <w:rsid w:val="00AD095D"/>
    <w:rsid w:val="00AD3469"/>
    <w:rsid w:val="00AD3593"/>
    <w:rsid w:val="00AD651F"/>
    <w:rsid w:val="00AE1F3C"/>
    <w:rsid w:val="00AF221E"/>
    <w:rsid w:val="00B0216E"/>
    <w:rsid w:val="00B3449D"/>
    <w:rsid w:val="00B65848"/>
    <w:rsid w:val="00B66F1A"/>
    <w:rsid w:val="00B71719"/>
    <w:rsid w:val="00B753CE"/>
    <w:rsid w:val="00BA2584"/>
    <w:rsid w:val="00BA2FF8"/>
    <w:rsid w:val="00BB1939"/>
    <w:rsid w:val="00BB1D28"/>
    <w:rsid w:val="00BB340D"/>
    <w:rsid w:val="00BB3656"/>
    <w:rsid w:val="00BC2988"/>
    <w:rsid w:val="00BD13F7"/>
    <w:rsid w:val="00BD3EEA"/>
    <w:rsid w:val="00BD69E9"/>
    <w:rsid w:val="00BF1ABD"/>
    <w:rsid w:val="00BF750C"/>
    <w:rsid w:val="00C30211"/>
    <w:rsid w:val="00C33E46"/>
    <w:rsid w:val="00C62B41"/>
    <w:rsid w:val="00C742CA"/>
    <w:rsid w:val="00C762ED"/>
    <w:rsid w:val="00C87DC7"/>
    <w:rsid w:val="00C909CB"/>
    <w:rsid w:val="00C915EF"/>
    <w:rsid w:val="00C95D43"/>
    <w:rsid w:val="00CA7A4B"/>
    <w:rsid w:val="00CB5D1D"/>
    <w:rsid w:val="00CC7899"/>
    <w:rsid w:val="00CD4596"/>
    <w:rsid w:val="00CE1762"/>
    <w:rsid w:val="00D07CE4"/>
    <w:rsid w:val="00D146A3"/>
    <w:rsid w:val="00D16A5A"/>
    <w:rsid w:val="00D2405E"/>
    <w:rsid w:val="00D26711"/>
    <w:rsid w:val="00D2779C"/>
    <w:rsid w:val="00D320BD"/>
    <w:rsid w:val="00D342FC"/>
    <w:rsid w:val="00D417BC"/>
    <w:rsid w:val="00D43245"/>
    <w:rsid w:val="00D43C03"/>
    <w:rsid w:val="00D526AC"/>
    <w:rsid w:val="00D86B14"/>
    <w:rsid w:val="00D87DFB"/>
    <w:rsid w:val="00D9568F"/>
    <w:rsid w:val="00D96D26"/>
    <w:rsid w:val="00DA14AF"/>
    <w:rsid w:val="00DA2EAD"/>
    <w:rsid w:val="00DA3A2F"/>
    <w:rsid w:val="00DA681D"/>
    <w:rsid w:val="00DC5CA0"/>
    <w:rsid w:val="00E153D8"/>
    <w:rsid w:val="00E2490E"/>
    <w:rsid w:val="00E35473"/>
    <w:rsid w:val="00E52132"/>
    <w:rsid w:val="00E61F0D"/>
    <w:rsid w:val="00E6543C"/>
    <w:rsid w:val="00E74F5D"/>
    <w:rsid w:val="00E83384"/>
    <w:rsid w:val="00E94348"/>
    <w:rsid w:val="00EB7E24"/>
    <w:rsid w:val="00ED39E6"/>
    <w:rsid w:val="00F13D22"/>
    <w:rsid w:val="00F16CD2"/>
    <w:rsid w:val="00F422D4"/>
    <w:rsid w:val="00F45737"/>
    <w:rsid w:val="00F87FB8"/>
    <w:rsid w:val="00F91652"/>
    <w:rsid w:val="00FA01AE"/>
    <w:rsid w:val="00FA114A"/>
    <w:rsid w:val="00FA1410"/>
    <w:rsid w:val="00FE152E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04FAD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6543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link w:val="NagwekZnak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145B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45B4"/>
    <w:rPr>
      <w:color w:val="808080"/>
      <w:shd w:val="clear" w:color="auto" w:fill="E6E6E6"/>
    </w:rPr>
  </w:style>
  <w:style w:type="table" w:styleId="Tabela-Siatka">
    <w:name w:val="Table Grid"/>
    <w:basedOn w:val="Standardowy"/>
    <w:rsid w:val="00F9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46B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46B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3214C5"/>
  </w:style>
  <w:style w:type="paragraph" w:styleId="Tekstprzypisukocowego">
    <w:name w:val="endnote text"/>
    <w:basedOn w:val="Normalny"/>
    <w:link w:val="TekstprzypisukocowegoZnak"/>
    <w:semiHidden/>
    <w:unhideWhenUsed/>
    <w:rsid w:val="00834B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34B5B"/>
  </w:style>
  <w:style w:type="character" w:styleId="Odwoanieprzypisukocowego">
    <w:name w:val="endnote reference"/>
    <w:basedOn w:val="Domylnaczcionkaakapitu"/>
    <w:semiHidden/>
    <w:unhideWhenUsed/>
    <w:rsid w:val="00834B5B"/>
    <w:rPr>
      <w:vertAlign w:val="superscript"/>
    </w:rPr>
  </w:style>
  <w:style w:type="paragraph" w:customStyle="1" w:styleId="tekwz">
    <w:name w:val="tekwz"/>
    <w:rsid w:val="003B0934"/>
    <w:pPr>
      <w:widowControl w:val="0"/>
      <w:tabs>
        <w:tab w:val="left" w:leader="dot" w:pos="1417"/>
      </w:tabs>
      <w:suppressAutoHyphens/>
      <w:autoSpaceDE w:val="0"/>
      <w:spacing w:line="220" w:lineRule="atLeast"/>
      <w:ind w:left="567" w:right="567"/>
      <w:jc w:val="both"/>
    </w:pPr>
    <w:rPr>
      <w:rFonts w:ascii="PL SwitzerlandCondensed" w:hAnsi="PL SwitzerlandCondensed"/>
      <w:sz w:val="19"/>
      <w:szCs w:val="19"/>
      <w:lang w:val="en-US" w:eastAsia="ar-SA"/>
    </w:rPr>
  </w:style>
  <w:style w:type="character" w:customStyle="1" w:styleId="Nagwek6Znak">
    <w:name w:val="Nagłówek 6 Znak"/>
    <w:basedOn w:val="Domylnaczcionkaakapitu"/>
    <w:link w:val="Nagwek6"/>
    <w:rsid w:val="00E6543C"/>
    <w:rPr>
      <w:rFonts w:ascii="Calibri" w:hAnsi="Calibri"/>
      <w:b/>
      <w:bCs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E6543C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6543C"/>
    <w:rPr>
      <w:b/>
      <w:bCs/>
      <w:sz w:val="24"/>
      <w:szCs w:val="24"/>
    </w:rPr>
  </w:style>
  <w:style w:type="paragraph" w:styleId="Tekstpodstawowy">
    <w:name w:val="Body Text"/>
    <w:aliases w:val="(F2),body text,(F2)1,(F2)2,(F2)11,RFP Body Text,Tekst podstawowy(chwilowy)"/>
    <w:basedOn w:val="Normalny"/>
    <w:link w:val="TekstpodstawowyZnak"/>
    <w:rsid w:val="00E6543C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aliases w:val="(F2) Znak,body text Znak,(F2)1 Znak,(F2)2 Znak,(F2)11 Znak,RFP Body Text Znak,Tekst podstawowy(chwilowy) Znak"/>
    <w:basedOn w:val="Domylnaczcionkaakapitu"/>
    <w:link w:val="Tekstpodstawowy"/>
    <w:rsid w:val="00E6543C"/>
    <w:rPr>
      <w:sz w:val="24"/>
      <w:szCs w:val="24"/>
    </w:rPr>
  </w:style>
  <w:style w:type="character" w:customStyle="1" w:styleId="h2">
    <w:name w:val="h2"/>
    <w:basedOn w:val="Domylnaczcionkaakapitu"/>
    <w:rsid w:val="00E6543C"/>
  </w:style>
  <w:style w:type="paragraph" w:styleId="Tekstpodstawowywcity3">
    <w:name w:val="Body Text Indent 3"/>
    <w:basedOn w:val="Normalny"/>
    <w:link w:val="Tekstpodstawowywcity3Znak"/>
    <w:rsid w:val="00E6543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6543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E6543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543C"/>
    <w:rPr>
      <w:sz w:val="24"/>
      <w:szCs w:val="24"/>
      <w:lang w:val="x-none" w:eastAsia="x-none"/>
    </w:rPr>
  </w:style>
  <w:style w:type="paragraph" w:customStyle="1" w:styleId="Default">
    <w:name w:val="Default"/>
    <w:rsid w:val="00E654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E6543C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6543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link w:val="NagwekZnak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145B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45B4"/>
    <w:rPr>
      <w:color w:val="808080"/>
      <w:shd w:val="clear" w:color="auto" w:fill="E6E6E6"/>
    </w:rPr>
  </w:style>
  <w:style w:type="table" w:styleId="Tabela-Siatka">
    <w:name w:val="Table Grid"/>
    <w:basedOn w:val="Standardowy"/>
    <w:rsid w:val="00F9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46B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46B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3214C5"/>
  </w:style>
  <w:style w:type="paragraph" w:styleId="Tekstprzypisukocowego">
    <w:name w:val="endnote text"/>
    <w:basedOn w:val="Normalny"/>
    <w:link w:val="TekstprzypisukocowegoZnak"/>
    <w:semiHidden/>
    <w:unhideWhenUsed/>
    <w:rsid w:val="00834B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34B5B"/>
  </w:style>
  <w:style w:type="character" w:styleId="Odwoanieprzypisukocowego">
    <w:name w:val="endnote reference"/>
    <w:basedOn w:val="Domylnaczcionkaakapitu"/>
    <w:semiHidden/>
    <w:unhideWhenUsed/>
    <w:rsid w:val="00834B5B"/>
    <w:rPr>
      <w:vertAlign w:val="superscript"/>
    </w:rPr>
  </w:style>
  <w:style w:type="paragraph" w:customStyle="1" w:styleId="tekwz">
    <w:name w:val="tekwz"/>
    <w:rsid w:val="003B0934"/>
    <w:pPr>
      <w:widowControl w:val="0"/>
      <w:tabs>
        <w:tab w:val="left" w:leader="dot" w:pos="1417"/>
      </w:tabs>
      <w:suppressAutoHyphens/>
      <w:autoSpaceDE w:val="0"/>
      <w:spacing w:line="220" w:lineRule="atLeast"/>
      <w:ind w:left="567" w:right="567"/>
      <w:jc w:val="both"/>
    </w:pPr>
    <w:rPr>
      <w:rFonts w:ascii="PL SwitzerlandCondensed" w:hAnsi="PL SwitzerlandCondensed"/>
      <w:sz w:val="19"/>
      <w:szCs w:val="19"/>
      <w:lang w:val="en-US" w:eastAsia="ar-SA"/>
    </w:rPr>
  </w:style>
  <w:style w:type="character" w:customStyle="1" w:styleId="Nagwek6Znak">
    <w:name w:val="Nagłówek 6 Znak"/>
    <w:basedOn w:val="Domylnaczcionkaakapitu"/>
    <w:link w:val="Nagwek6"/>
    <w:rsid w:val="00E6543C"/>
    <w:rPr>
      <w:rFonts w:ascii="Calibri" w:hAnsi="Calibri"/>
      <w:b/>
      <w:bCs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E6543C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6543C"/>
    <w:rPr>
      <w:b/>
      <w:bCs/>
      <w:sz w:val="24"/>
      <w:szCs w:val="24"/>
    </w:rPr>
  </w:style>
  <w:style w:type="paragraph" w:styleId="Tekstpodstawowy">
    <w:name w:val="Body Text"/>
    <w:aliases w:val="(F2),body text,(F2)1,(F2)2,(F2)11,RFP Body Text,Tekst podstawowy(chwilowy)"/>
    <w:basedOn w:val="Normalny"/>
    <w:link w:val="TekstpodstawowyZnak"/>
    <w:rsid w:val="00E6543C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aliases w:val="(F2) Znak,body text Znak,(F2)1 Znak,(F2)2 Znak,(F2)11 Znak,RFP Body Text Znak,Tekst podstawowy(chwilowy) Znak"/>
    <w:basedOn w:val="Domylnaczcionkaakapitu"/>
    <w:link w:val="Tekstpodstawowy"/>
    <w:rsid w:val="00E6543C"/>
    <w:rPr>
      <w:sz w:val="24"/>
      <w:szCs w:val="24"/>
    </w:rPr>
  </w:style>
  <w:style w:type="character" w:customStyle="1" w:styleId="h2">
    <w:name w:val="h2"/>
    <w:basedOn w:val="Domylnaczcionkaakapitu"/>
    <w:rsid w:val="00E6543C"/>
  </w:style>
  <w:style w:type="paragraph" w:styleId="Tekstpodstawowywcity3">
    <w:name w:val="Body Text Indent 3"/>
    <w:basedOn w:val="Normalny"/>
    <w:link w:val="Tekstpodstawowywcity3Znak"/>
    <w:rsid w:val="00E6543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6543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E6543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543C"/>
    <w:rPr>
      <w:sz w:val="24"/>
      <w:szCs w:val="24"/>
      <w:lang w:val="x-none" w:eastAsia="x-none"/>
    </w:rPr>
  </w:style>
  <w:style w:type="paragraph" w:customStyle="1" w:styleId="Default">
    <w:name w:val="Default"/>
    <w:rsid w:val="00E654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E6543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ar\AppData\Local\Temp\pism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AE45B-8D80-41AC-A30E-D7378525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</Template>
  <TotalTime>25</TotalTime>
  <Pages>4</Pages>
  <Words>739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asiar</dc:creator>
  <cp:lastModifiedBy>irenan</cp:lastModifiedBy>
  <cp:revision>20</cp:revision>
  <cp:lastPrinted>2022-01-18T09:34:00Z</cp:lastPrinted>
  <dcterms:created xsi:type="dcterms:W3CDTF">2021-12-30T07:07:00Z</dcterms:created>
  <dcterms:modified xsi:type="dcterms:W3CDTF">2022-12-08T08:43:00Z</dcterms:modified>
</cp:coreProperties>
</file>