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8D398" w14:textId="20224AC5" w:rsidR="004B3563" w:rsidRDefault="008E65DA" w:rsidP="004B3563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4B3563" w:rsidRPr="004D4337">
        <w:rPr>
          <w:sz w:val="24"/>
          <w:szCs w:val="24"/>
        </w:rPr>
        <w:t>Załącznik nr 1</w:t>
      </w:r>
      <w:r w:rsidR="004B3563" w:rsidRPr="004D4337">
        <w:rPr>
          <w:sz w:val="24"/>
          <w:szCs w:val="24"/>
        </w:rPr>
        <w:tab/>
      </w:r>
    </w:p>
    <w:p w14:paraId="4B1FF6D0" w14:textId="03CA6B3D" w:rsidR="007A32CD" w:rsidRPr="004B3563" w:rsidRDefault="004B3563" w:rsidP="007A32CD">
      <w:pPr>
        <w:jc w:val="center"/>
        <w:rPr>
          <w:b/>
          <w:sz w:val="24"/>
          <w:szCs w:val="24"/>
        </w:rPr>
      </w:pPr>
      <w:r w:rsidRPr="004B3563">
        <w:rPr>
          <w:b/>
          <w:sz w:val="24"/>
          <w:szCs w:val="24"/>
        </w:rPr>
        <w:t>SZCZEGÓŁOWY OPIS PRZEDMIOTU ZAMÓWIENIA</w:t>
      </w:r>
    </w:p>
    <w:p w14:paraId="7E28700A" w14:textId="705F36A7" w:rsidR="007A32CD" w:rsidRPr="004D4337" w:rsidRDefault="007A32CD" w:rsidP="007A32CD">
      <w:pPr>
        <w:jc w:val="center"/>
        <w:rPr>
          <w:sz w:val="24"/>
          <w:szCs w:val="24"/>
        </w:rPr>
      </w:pPr>
    </w:p>
    <w:tbl>
      <w:tblPr>
        <w:tblStyle w:val="Tabela-Siatk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0"/>
        <w:gridCol w:w="3254"/>
        <w:gridCol w:w="570"/>
        <w:gridCol w:w="848"/>
        <w:gridCol w:w="570"/>
        <w:gridCol w:w="1192"/>
        <w:gridCol w:w="570"/>
        <w:gridCol w:w="642"/>
        <w:gridCol w:w="570"/>
        <w:gridCol w:w="1108"/>
        <w:gridCol w:w="29"/>
      </w:tblGrid>
      <w:tr w:rsidR="007A32CD" w:rsidRPr="004D4337" w14:paraId="5283073C" w14:textId="77777777" w:rsidTr="00CD4596">
        <w:trPr>
          <w:trHeight w:val="201"/>
        </w:trPr>
        <w:tc>
          <w:tcPr>
            <w:tcW w:w="9923" w:type="dxa"/>
            <w:gridSpan w:val="11"/>
          </w:tcPr>
          <w:p w14:paraId="3C9C4800" w14:textId="4EB8D80A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POKOJE BIUROWE</w:t>
            </w:r>
          </w:p>
        </w:tc>
      </w:tr>
      <w:tr w:rsidR="008E65DA" w:rsidRPr="004D4337" w14:paraId="03294F83" w14:textId="77777777" w:rsidTr="00CD4596">
        <w:trPr>
          <w:trHeight w:val="201"/>
        </w:trPr>
        <w:tc>
          <w:tcPr>
            <w:tcW w:w="570" w:type="dxa"/>
            <w:vMerge w:val="restart"/>
          </w:tcPr>
          <w:p w14:paraId="07B95D78" w14:textId="71D2C4AB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6D4381CF" w14:textId="2AB6C1D7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12A5F15E" w14:textId="148D9497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Częstotliwość wykonania</w:t>
            </w:r>
            <w:r w:rsidR="008E65DA">
              <w:rPr>
                <w:b/>
                <w:bCs/>
                <w:sz w:val="24"/>
                <w:szCs w:val="24"/>
              </w:rPr>
              <w:t xml:space="preserve"> prac</w:t>
            </w:r>
          </w:p>
        </w:tc>
      </w:tr>
      <w:tr w:rsidR="00CD4596" w:rsidRPr="004D4337" w14:paraId="6620C31E" w14:textId="77777777" w:rsidTr="00CD4596">
        <w:trPr>
          <w:trHeight w:val="201"/>
        </w:trPr>
        <w:tc>
          <w:tcPr>
            <w:tcW w:w="570" w:type="dxa"/>
            <w:vMerge/>
          </w:tcPr>
          <w:p w14:paraId="62DBF61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2B7C64E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E374077" w14:textId="589D51E0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7BBE9B0A" w14:textId="77777777" w:rsidR="008E65DA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08B0F392" w14:textId="10A742E9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tygodniu</w:t>
            </w:r>
          </w:p>
        </w:tc>
        <w:tc>
          <w:tcPr>
            <w:tcW w:w="1212" w:type="dxa"/>
            <w:gridSpan w:val="2"/>
          </w:tcPr>
          <w:p w14:paraId="077CCF75" w14:textId="3C82BA62" w:rsidR="007A32CD" w:rsidRPr="000A636C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w</w:t>
            </w:r>
            <w:r w:rsidR="007A32CD" w:rsidRPr="000A636C">
              <w:rPr>
                <w:b/>
                <w:bCs/>
                <w:sz w:val="24"/>
                <w:szCs w:val="24"/>
              </w:rPr>
              <w:t xml:space="preserve"> miesiącu</w:t>
            </w:r>
          </w:p>
        </w:tc>
        <w:tc>
          <w:tcPr>
            <w:tcW w:w="1137" w:type="dxa"/>
            <w:gridSpan w:val="2"/>
          </w:tcPr>
          <w:p w14:paraId="3218AB46" w14:textId="77777777" w:rsidR="009C3758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w</w:t>
            </w:r>
            <w:r w:rsidR="007A32CD" w:rsidRPr="000A636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A2F5D72" w14:textId="721F33F1" w:rsidR="007A32CD" w:rsidRPr="000A636C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CD4596" w:rsidRPr="004D4337" w14:paraId="60DC4B96" w14:textId="77777777" w:rsidTr="00CD4596">
        <w:trPr>
          <w:trHeight w:val="816"/>
        </w:trPr>
        <w:tc>
          <w:tcPr>
            <w:tcW w:w="570" w:type="dxa"/>
          </w:tcPr>
          <w:p w14:paraId="11EA3489" w14:textId="5540F42B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60EE2F0E" w14:textId="09943B5A" w:rsidR="007A32CD" w:rsidRPr="004D4337" w:rsidRDefault="009A28F6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Zamiatanie i mycie podłóg </w:t>
            </w:r>
            <w:r w:rsidR="004428FB">
              <w:rPr>
                <w:sz w:val="24"/>
                <w:szCs w:val="24"/>
              </w:rPr>
              <w:br/>
              <w:t xml:space="preserve">z </w:t>
            </w:r>
            <w:r w:rsidRPr="004D4337">
              <w:rPr>
                <w:sz w:val="24"/>
                <w:szCs w:val="24"/>
              </w:rPr>
              <w:t>zastosowaniem odpowiedniego sprzętu i środków czyszczących</w:t>
            </w:r>
            <w:r w:rsidR="00485C89">
              <w:rPr>
                <w:sz w:val="24"/>
                <w:szCs w:val="24"/>
              </w:rPr>
              <w:t xml:space="preserve"> wraz z cokołami</w:t>
            </w:r>
          </w:p>
        </w:tc>
        <w:tc>
          <w:tcPr>
            <w:tcW w:w="1418" w:type="dxa"/>
            <w:gridSpan w:val="2"/>
          </w:tcPr>
          <w:p w14:paraId="2C900A46" w14:textId="14B3B1E4" w:rsidR="009A28F6" w:rsidRPr="004D4337" w:rsidRDefault="009A28F6" w:rsidP="00A142F6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2CE6DF4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0102A9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73FACF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26F2229" w14:textId="77777777" w:rsidTr="00CD4596">
        <w:trPr>
          <w:trHeight w:val="2057"/>
        </w:trPr>
        <w:tc>
          <w:tcPr>
            <w:tcW w:w="570" w:type="dxa"/>
          </w:tcPr>
          <w:p w14:paraId="7E4CA60F" w14:textId="239298E8" w:rsidR="007A32CD" w:rsidRPr="004D4337" w:rsidRDefault="009A28F6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2.</w:t>
            </w:r>
          </w:p>
        </w:tc>
        <w:tc>
          <w:tcPr>
            <w:tcW w:w="3824" w:type="dxa"/>
            <w:gridSpan w:val="2"/>
          </w:tcPr>
          <w:p w14:paraId="5D8B9538" w14:textId="73A95318" w:rsidR="007A32CD" w:rsidRPr="004D4337" w:rsidRDefault="009A28F6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Wycieranie kurzu z biurek,</w:t>
            </w:r>
            <w:r w:rsidR="00A142F6" w:rsidRPr="004D4337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mebli, wyposażenia</w:t>
            </w:r>
            <w:r w:rsidR="004428FB">
              <w:rPr>
                <w:sz w:val="24"/>
                <w:szCs w:val="24"/>
              </w:rPr>
              <w:t xml:space="preserve"> i sprzętu</w:t>
            </w:r>
            <w:r w:rsidR="00A142F6" w:rsidRPr="004D4337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biurowego,</w:t>
            </w:r>
            <w:r w:rsidR="000A636C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komputerów</w:t>
            </w:r>
            <w:r w:rsidR="000A636C"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(włącznie</w:t>
            </w:r>
            <w:r w:rsidR="00A142F6" w:rsidRPr="004D4337">
              <w:rPr>
                <w:sz w:val="24"/>
                <w:szCs w:val="24"/>
              </w:rPr>
              <w:t xml:space="preserve"> </w:t>
            </w:r>
            <w:r w:rsidR="004428FB">
              <w:rPr>
                <w:sz w:val="24"/>
                <w:szCs w:val="24"/>
              </w:rPr>
              <w:t>z klawiaturą</w:t>
            </w:r>
            <w:r w:rsidR="004428FB"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i ekranami monitorów), telefonów, parapetów</w:t>
            </w:r>
            <w:r w:rsidR="004428FB">
              <w:rPr>
                <w:sz w:val="24"/>
                <w:szCs w:val="24"/>
              </w:rPr>
              <w:t>,</w:t>
            </w:r>
            <w:r w:rsidRPr="004D4337">
              <w:rPr>
                <w:sz w:val="24"/>
                <w:szCs w:val="24"/>
              </w:rPr>
              <w:t xml:space="preserve"> grzejników</w:t>
            </w:r>
            <w:r w:rsidR="00A142F6" w:rsidRPr="004D4337">
              <w:rPr>
                <w:sz w:val="24"/>
                <w:szCs w:val="24"/>
              </w:rPr>
              <w:t>. Mycie wymienionych powierzchni</w:t>
            </w:r>
            <w:r w:rsidR="000A636C">
              <w:rPr>
                <w:sz w:val="24"/>
                <w:szCs w:val="24"/>
              </w:rPr>
              <w:t xml:space="preserve"> </w:t>
            </w:r>
            <w:r w:rsidR="00A142F6" w:rsidRPr="004D4337">
              <w:rPr>
                <w:sz w:val="24"/>
                <w:szCs w:val="24"/>
              </w:rPr>
              <w:t>(przy zastosowaniu środków czyszczących i dezynfekujących)</w:t>
            </w:r>
          </w:p>
        </w:tc>
        <w:tc>
          <w:tcPr>
            <w:tcW w:w="1418" w:type="dxa"/>
            <w:gridSpan w:val="2"/>
          </w:tcPr>
          <w:p w14:paraId="4EE86447" w14:textId="5D2CA49B" w:rsidR="007A32CD" w:rsidRPr="004D4337" w:rsidRDefault="00A142F6" w:rsidP="00A142F6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45BD6F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2521C5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3161D4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C0D2A9C" w14:textId="77777777" w:rsidTr="00CD4596">
        <w:trPr>
          <w:trHeight w:val="816"/>
        </w:trPr>
        <w:tc>
          <w:tcPr>
            <w:tcW w:w="570" w:type="dxa"/>
          </w:tcPr>
          <w:p w14:paraId="6C7E5D3A" w14:textId="2ABDD63F" w:rsidR="007A32CD" w:rsidRPr="004D4337" w:rsidRDefault="00A142F6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3.</w:t>
            </w:r>
          </w:p>
        </w:tc>
        <w:tc>
          <w:tcPr>
            <w:tcW w:w="3824" w:type="dxa"/>
            <w:gridSpan w:val="2"/>
          </w:tcPr>
          <w:p w14:paraId="46CB6E36" w14:textId="7F7CCD77" w:rsidR="007A32CD" w:rsidRPr="004D4337" w:rsidRDefault="00A142F6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</w:t>
            </w:r>
            <w:r w:rsidR="004428FB">
              <w:rPr>
                <w:sz w:val="24"/>
                <w:szCs w:val="24"/>
              </w:rPr>
              <w:t>abrudzenia mycie koszy wewnątrz</w:t>
            </w:r>
            <w:r w:rsidR="004428FB"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i na zewnątrz)</w:t>
            </w:r>
          </w:p>
        </w:tc>
        <w:tc>
          <w:tcPr>
            <w:tcW w:w="1418" w:type="dxa"/>
            <w:gridSpan w:val="2"/>
          </w:tcPr>
          <w:p w14:paraId="054FD614" w14:textId="3EA7A1B7" w:rsidR="007A32CD" w:rsidRPr="004D4337" w:rsidRDefault="00A142F6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62D4632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8EDB21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1D679D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84BF4A8" w14:textId="77777777" w:rsidTr="00CD4596">
        <w:trPr>
          <w:trHeight w:val="402"/>
        </w:trPr>
        <w:tc>
          <w:tcPr>
            <w:tcW w:w="570" w:type="dxa"/>
          </w:tcPr>
          <w:p w14:paraId="60288606" w14:textId="16F09171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0DAA8ED7" w14:textId="3B3E54C7" w:rsidR="007A32CD" w:rsidRPr="004D4337" w:rsidRDefault="00363031" w:rsidP="00363031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pojemników niszczarek</w:t>
            </w:r>
          </w:p>
        </w:tc>
        <w:tc>
          <w:tcPr>
            <w:tcW w:w="1418" w:type="dxa"/>
            <w:gridSpan w:val="2"/>
          </w:tcPr>
          <w:p w14:paraId="63368ED7" w14:textId="54946F3A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3F12CBE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F25828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D0C9F6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6ABC60B" w14:textId="77777777" w:rsidTr="00CD4596">
        <w:trPr>
          <w:trHeight w:val="413"/>
        </w:trPr>
        <w:tc>
          <w:tcPr>
            <w:tcW w:w="570" w:type="dxa"/>
          </w:tcPr>
          <w:p w14:paraId="34F59A63" w14:textId="758113DB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4D309B23" w14:textId="2BF10B8B" w:rsidR="007A32CD" w:rsidRPr="004D4337" w:rsidRDefault="009A1E59" w:rsidP="00CD4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5CBC5904" w14:textId="1E547C1E" w:rsidR="007A32CD" w:rsidRPr="004D4337" w:rsidRDefault="004428FB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0AFDD5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5CB729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8F76A0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75EB578" w14:textId="77777777" w:rsidTr="00CD4596">
        <w:trPr>
          <w:trHeight w:val="402"/>
        </w:trPr>
        <w:tc>
          <w:tcPr>
            <w:tcW w:w="570" w:type="dxa"/>
          </w:tcPr>
          <w:p w14:paraId="26D9679E" w14:textId="112323B6" w:rsidR="007A32CD" w:rsidRPr="004D4337" w:rsidRDefault="00363031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6.</w:t>
            </w:r>
          </w:p>
        </w:tc>
        <w:tc>
          <w:tcPr>
            <w:tcW w:w="3824" w:type="dxa"/>
            <w:gridSpan w:val="2"/>
          </w:tcPr>
          <w:p w14:paraId="7D68E725" w14:textId="02D4AFCD" w:rsidR="007A32CD" w:rsidRPr="004D4337" w:rsidRDefault="00363031" w:rsidP="00CD4596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Usuwanie </w:t>
            </w:r>
            <w:r w:rsidR="00254095" w:rsidRPr="004D4337">
              <w:rPr>
                <w:sz w:val="24"/>
                <w:szCs w:val="24"/>
              </w:rPr>
              <w:t>zabrudzeń z drz</w:t>
            </w:r>
            <w:r w:rsidR="000A636C">
              <w:rPr>
                <w:sz w:val="24"/>
                <w:szCs w:val="24"/>
              </w:rPr>
              <w:t>w</w:t>
            </w:r>
            <w:r w:rsidR="00254095" w:rsidRPr="004D4337">
              <w:rPr>
                <w:sz w:val="24"/>
                <w:szCs w:val="24"/>
              </w:rPr>
              <w:t>i, klamek oraz framug</w:t>
            </w:r>
          </w:p>
        </w:tc>
        <w:tc>
          <w:tcPr>
            <w:tcW w:w="1418" w:type="dxa"/>
            <w:gridSpan w:val="2"/>
          </w:tcPr>
          <w:p w14:paraId="3C7872F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3DF9019" w14:textId="145B7EC9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62A8008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228EED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BB99543" w14:textId="77777777" w:rsidTr="00CD4596">
        <w:trPr>
          <w:trHeight w:val="413"/>
        </w:trPr>
        <w:tc>
          <w:tcPr>
            <w:tcW w:w="570" w:type="dxa"/>
          </w:tcPr>
          <w:p w14:paraId="6764ABDC" w14:textId="235158A2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7.</w:t>
            </w:r>
          </w:p>
        </w:tc>
        <w:tc>
          <w:tcPr>
            <w:tcW w:w="3824" w:type="dxa"/>
            <w:gridSpan w:val="2"/>
          </w:tcPr>
          <w:p w14:paraId="1C220D03" w14:textId="086DC360" w:rsidR="007A32CD" w:rsidRPr="004D4337" w:rsidRDefault="004D4337" w:rsidP="004428FB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Czyszczenie </w:t>
            </w:r>
            <w:r w:rsidR="004428FB">
              <w:rPr>
                <w:sz w:val="24"/>
                <w:szCs w:val="24"/>
              </w:rPr>
              <w:t xml:space="preserve">i dezynfekcja </w:t>
            </w:r>
            <w:r w:rsidRPr="004D4337">
              <w:rPr>
                <w:sz w:val="24"/>
                <w:szCs w:val="24"/>
              </w:rPr>
              <w:t>włączników</w:t>
            </w:r>
            <w:r w:rsidR="004428FB">
              <w:rPr>
                <w:sz w:val="24"/>
                <w:szCs w:val="24"/>
              </w:rPr>
              <w:t>, listew zasilających oraz czyszczenie</w:t>
            </w:r>
            <w:r w:rsidRPr="004D4337">
              <w:rPr>
                <w:sz w:val="24"/>
                <w:szCs w:val="24"/>
              </w:rPr>
              <w:t xml:space="preserve"> gniazdek</w:t>
            </w:r>
            <w:r w:rsidR="004428FB">
              <w:rPr>
                <w:sz w:val="24"/>
                <w:szCs w:val="24"/>
              </w:rPr>
              <w:t xml:space="preserve"> i przedłużaczy</w:t>
            </w:r>
          </w:p>
        </w:tc>
        <w:tc>
          <w:tcPr>
            <w:tcW w:w="1418" w:type="dxa"/>
            <w:gridSpan w:val="2"/>
          </w:tcPr>
          <w:p w14:paraId="6159E9C1" w14:textId="58CEC5A3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1697DC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70A63D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4A57D0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BE47359" w14:textId="77777777" w:rsidTr="00CD4596">
        <w:trPr>
          <w:trHeight w:val="201"/>
        </w:trPr>
        <w:tc>
          <w:tcPr>
            <w:tcW w:w="570" w:type="dxa"/>
          </w:tcPr>
          <w:p w14:paraId="399FF585" w14:textId="5C0D2CD8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8.</w:t>
            </w:r>
          </w:p>
        </w:tc>
        <w:tc>
          <w:tcPr>
            <w:tcW w:w="3824" w:type="dxa"/>
            <w:gridSpan w:val="2"/>
          </w:tcPr>
          <w:p w14:paraId="489AC269" w14:textId="7BCA4CFA" w:rsidR="007A32CD" w:rsidRPr="004D4337" w:rsidRDefault="004D4337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Mycie opraw świetlnych</w:t>
            </w:r>
          </w:p>
        </w:tc>
        <w:tc>
          <w:tcPr>
            <w:tcW w:w="1418" w:type="dxa"/>
            <w:gridSpan w:val="2"/>
          </w:tcPr>
          <w:p w14:paraId="742120D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35F5CB1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17E373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218C904" w14:textId="2579A230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2</w:t>
            </w:r>
          </w:p>
        </w:tc>
      </w:tr>
      <w:tr w:rsidR="00CD4596" w:rsidRPr="004D4337" w14:paraId="73429BA1" w14:textId="77777777" w:rsidTr="00CD4596">
        <w:trPr>
          <w:trHeight w:val="402"/>
        </w:trPr>
        <w:tc>
          <w:tcPr>
            <w:tcW w:w="570" w:type="dxa"/>
          </w:tcPr>
          <w:p w14:paraId="2629EF75" w14:textId="7656AECB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4" w:type="dxa"/>
            <w:gridSpan w:val="2"/>
          </w:tcPr>
          <w:p w14:paraId="31D411FA" w14:textId="34690279" w:rsidR="007A32CD" w:rsidRPr="004D4337" w:rsidRDefault="004D43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</w:t>
            </w:r>
          </w:p>
        </w:tc>
        <w:tc>
          <w:tcPr>
            <w:tcW w:w="1418" w:type="dxa"/>
            <w:gridSpan w:val="2"/>
          </w:tcPr>
          <w:p w14:paraId="2FC27FA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3A92A93" w14:textId="691B267D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1BD3269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E7D2D6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77568E3F" w14:textId="77777777" w:rsidTr="00CD4596">
        <w:trPr>
          <w:trHeight w:val="201"/>
        </w:trPr>
        <w:tc>
          <w:tcPr>
            <w:tcW w:w="570" w:type="dxa"/>
          </w:tcPr>
          <w:p w14:paraId="5D5974EF" w14:textId="1C979982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4BE7E1FF" w14:textId="0826402D" w:rsidR="007A32CD" w:rsidRPr="004D4337" w:rsidRDefault="004D4337" w:rsidP="004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</w:t>
            </w:r>
            <w:r w:rsidR="000A636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kien</w:t>
            </w:r>
          </w:p>
        </w:tc>
        <w:tc>
          <w:tcPr>
            <w:tcW w:w="1418" w:type="dxa"/>
            <w:gridSpan w:val="2"/>
          </w:tcPr>
          <w:p w14:paraId="19D5C01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38360A2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C2FE93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5137AB1" w14:textId="12E845E4" w:rsidR="007A32CD" w:rsidRPr="004D4337" w:rsidRDefault="001F2F7B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596" w:rsidRPr="004D4337" w14:paraId="11179B1A" w14:textId="77777777" w:rsidTr="00CD4596">
        <w:trPr>
          <w:trHeight w:val="201"/>
        </w:trPr>
        <w:tc>
          <w:tcPr>
            <w:tcW w:w="570" w:type="dxa"/>
          </w:tcPr>
          <w:p w14:paraId="4E9BFEB2" w14:textId="34D3A4C7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24" w:type="dxa"/>
            <w:gridSpan w:val="2"/>
          </w:tcPr>
          <w:p w14:paraId="5186DD96" w14:textId="0A62C40E" w:rsidR="007A32CD" w:rsidRPr="004D4337" w:rsidRDefault="004D4337" w:rsidP="004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przeszklonych ścian</w:t>
            </w:r>
          </w:p>
        </w:tc>
        <w:tc>
          <w:tcPr>
            <w:tcW w:w="1418" w:type="dxa"/>
            <w:gridSpan w:val="2"/>
          </w:tcPr>
          <w:p w14:paraId="3DEFA50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2D9BAA3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7DE705A" w14:textId="0A07F2DA" w:rsidR="007A32CD" w:rsidRPr="004D4337" w:rsidRDefault="004D43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3B88FB2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4D4337" w:rsidRPr="004D4337" w14:paraId="54E69ED5" w14:textId="77777777" w:rsidTr="00CD4596">
        <w:trPr>
          <w:trHeight w:val="201"/>
        </w:trPr>
        <w:tc>
          <w:tcPr>
            <w:tcW w:w="9923" w:type="dxa"/>
            <w:gridSpan w:val="11"/>
          </w:tcPr>
          <w:p w14:paraId="107E35E7" w14:textId="71DE6968" w:rsidR="004D4337" w:rsidRPr="000A636C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TOALETY</w:t>
            </w:r>
          </w:p>
        </w:tc>
      </w:tr>
      <w:tr w:rsidR="008E65DA" w:rsidRPr="004D4337" w14:paraId="0A4FDC14" w14:textId="77777777" w:rsidTr="00CD4596">
        <w:trPr>
          <w:trHeight w:val="100"/>
        </w:trPr>
        <w:tc>
          <w:tcPr>
            <w:tcW w:w="570" w:type="dxa"/>
            <w:vMerge w:val="restart"/>
          </w:tcPr>
          <w:p w14:paraId="2E6828E6" w14:textId="01385A59" w:rsidR="008E65DA" w:rsidRPr="004D4337" w:rsidRDefault="008E65D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6CF5B906" w14:textId="334069ED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03C3D1AF" w14:textId="79726DF0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Częstotliwość wykonania prac</w:t>
            </w:r>
          </w:p>
        </w:tc>
      </w:tr>
      <w:tr w:rsidR="00CD4596" w:rsidRPr="004D4337" w14:paraId="14DABACC" w14:textId="77777777" w:rsidTr="00CD4596">
        <w:trPr>
          <w:trHeight w:val="100"/>
        </w:trPr>
        <w:tc>
          <w:tcPr>
            <w:tcW w:w="570" w:type="dxa"/>
            <w:vMerge/>
          </w:tcPr>
          <w:p w14:paraId="3DBBFDC1" w14:textId="77777777" w:rsidR="008E65DA" w:rsidRDefault="008E65DA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7002B70B" w14:textId="77777777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125C936" w14:textId="124F5195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280D5CBB" w14:textId="77777777" w:rsidR="00CD4596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1D788296" w14:textId="3032CDC9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tygodniu</w:t>
            </w:r>
          </w:p>
        </w:tc>
        <w:tc>
          <w:tcPr>
            <w:tcW w:w="1212" w:type="dxa"/>
            <w:gridSpan w:val="2"/>
          </w:tcPr>
          <w:p w14:paraId="7B6E0521" w14:textId="77777777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333666EC" w14:textId="13B3FFEE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miesiącu</w:t>
            </w:r>
          </w:p>
        </w:tc>
        <w:tc>
          <w:tcPr>
            <w:tcW w:w="1137" w:type="dxa"/>
            <w:gridSpan w:val="2"/>
          </w:tcPr>
          <w:p w14:paraId="08AA846F" w14:textId="77777777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33350A59" w14:textId="7754BB83" w:rsidR="008E65DA" w:rsidRP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8E65DA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CD4596" w:rsidRPr="004D4337" w14:paraId="603AA099" w14:textId="77777777" w:rsidTr="00CD4596">
        <w:trPr>
          <w:trHeight w:val="816"/>
        </w:trPr>
        <w:tc>
          <w:tcPr>
            <w:tcW w:w="570" w:type="dxa"/>
          </w:tcPr>
          <w:p w14:paraId="34BA92E7" w14:textId="3B861C68" w:rsidR="007A32CD" w:rsidRPr="004D4337" w:rsidRDefault="00A01AA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74A28520" w14:textId="0074482B" w:rsidR="007A32CD" w:rsidRPr="004D4337" w:rsidRDefault="00A01AA9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(w razie ich zabrudzenia mycie koszy wewnątrz i na zewnątrz)</w:t>
            </w:r>
          </w:p>
        </w:tc>
        <w:tc>
          <w:tcPr>
            <w:tcW w:w="1418" w:type="dxa"/>
            <w:gridSpan w:val="2"/>
          </w:tcPr>
          <w:p w14:paraId="19DA1B55" w14:textId="1DA0855D" w:rsidR="007A32CD" w:rsidRPr="004D4337" w:rsidRDefault="00A01AA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F57455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20C4D6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D01919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6EFC8DB" w14:textId="77777777" w:rsidTr="00CD4596">
        <w:trPr>
          <w:trHeight w:val="413"/>
        </w:trPr>
        <w:tc>
          <w:tcPr>
            <w:tcW w:w="570" w:type="dxa"/>
          </w:tcPr>
          <w:p w14:paraId="442FF283" w14:textId="6C7C6E7A" w:rsidR="007A32CD" w:rsidRPr="004D4337" w:rsidRDefault="00A01AA9" w:rsidP="00220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4" w:type="dxa"/>
            <w:gridSpan w:val="2"/>
          </w:tcPr>
          <w:p w14:paraId="7E7758C3" w14:textId="3AB007E8" w:rsidR="007A32CD" w:rsidRPr="004D4337" w:rsidRDefault="00A01AA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i dezynfekcja wszystkich urządzeń </w:t>
            </w:r>
            <w:r w:rsidR="005C693C">
              <w:rPr>
                <w:sz w:val="24"/>
                <w:szCs w:val="24"/>
              </w:rPr>
              <w:t xml:space="preserve">znajdujących się w pomieszczeniu </w:t>
            </w:r>
          </w:p>
        </w:tc>
        <w:tc>
          <w:tcPr>
            <w:tcW w:w="1418" w:type="dxa"/>
            <w:gridSpan w:val="2"/>
          </w:tcPr>
          <w:p w14:paraId="4395347D" w14:textId="16A3911E" w:rsidR="007A32CD" w:rsidRPr="004D4337" w:rsidRDefault="00CD459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E0B7EC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A0C145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C759C0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647808A" w14:textId="77777777" w:rsidTr="00CD4596">
        <w:trPr>
          <w:trHeight w:val="1017"/>
        </w:trPr>
        <w:tc>
          <w:tcPr>
            <w:tcW w:w="570" w:type="dxa"/>
          </w:tcPr>
          <w:p w14:paraId="27F94D41" w14:textId="3BF5CC55" w:rsidR="007A32CD" w:rsidRPr="004D4337" w:rsidRDefault="00220210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24" w:type="dxa"/>
            <w:gridSpan w:val="2"/>
          </w:tcPr>
          <w:p w14:paraId="22158C55" w14:textId="08014D2D" w:rsidR="007A32CD" w:rsidRPr="004D4337" w:rsidRDefault="00220210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i dezynfekowanie  wszystkich urządzeń </w:t>
            </w:r>
            <w:r w:rsidR="00085C29">
              <w:rPr>
                <w:sz w:val="24"/>
                <w:szCs w:val="24"/>
              </w:rPr>
              <w:t>sanitarnych (przy użyciu wysokiej jakości środków dezynfekujących)</w:t>
            </w:r>
          </w:p>
        </w:tc>
        <w:tc>
          <w:tcPr>
            <w:tcW w:w="1418" w:type="dxa"/>
            <w:gridSpan w:val="2"/>
          </w:tcPr>
          <w:p w14:paraId="2FB56AED" w14:textId="25F6C69B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DD3DBF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3AA72B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CFFA41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EF986F2" w14:textId="77777777" w:rsidTr="00CD4596">
        <w:trPr>
          <w:trHeight w:val="1028"/>
        </w:trPr>
        <w:tc>
          <w:tcPr>
            <w:tcW w:w="570" w:type="dxa"/>
          </w:tcPr>
          <w:p w14:paraId="101B1B15" w14:textId="620D82A4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7AEAAC26" w14:textId="3B56D3F4" w:rsidR="007A32CD" w:rsidRPr="004D4337" w:rsidRDefault="005C693C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</w:t>
            </w:r>
            <w:r>
              <w:rPr>
                <w:sz w:val="24"/>
                <w:szCs w:val="24"/>
              </w:rPr>
              <w:br/>
            </w:r>
            <w:r w:rsidR="00085C29" w:rsidRPr="004D4337">
              <w:rPr>
                <w:sz w:val="24"/>
                <w:szCs w:val="24"/>
              </w:rPr>
              <w:t>z zastosowaniem odpowiedniego sprzętu i środków czyszczących</w:t>
            </w:r>
            <w:r w:rsidR="00085C29">
              <w:rPr>
                <w:sz w:val="24"/>
                <w:szCs w:val="24"/>
              </w:rPr>
              <w:t xml:space="preserve"> i dezynfekujących</w:t>
            </w:r>
            <w:r w:rsidR="00485C89">
              <w:rPr>
                <w:sz w:val="24"/>
                <w:szCs w:val="24"/>
              </w:rPr>
              <w:t xml:space="preserve"> wraz z cokołami</w:t>
            </w:r>
          </w:p>
        </w:tc>
        <w:tc>
          <w:tcPr>
            <w:tcW w:w="1418" w:type="dxa"/>
            <w:gridSpan w:val="2"/>
          </w:tcPr>
          <w:p w14:paraId="17DB1E80" w14:textId="2D7258AB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C2DCF2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471871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257D7A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5EDFEF7" w14:textId="77777777" w:rsidTr="00CD4596">
        <w:trPr>
          <w:trHeight w:val="201"/>
        </w:trPr>
        <w:tc>
          <w:tcPr>
            <w:tcW w:w="570" w:type="dxa"/>
          </w:tcPr>
          <w:p w14:paraId="25BAEB3A" w14:textId="07410995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0EDEC679" w14:textId="2F2BFA5C" w:rsidR="007A32CD" w:rsidRPr="004D4337" w:rsidRDefault="00085C2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i dezynfekcja glazury</w:t>
            </w:r>
          </w:p>
        </w:tc>
        <w:tc>
          <w:tcPr>
            <w:tcW w:w="1418" w:type="dxa"/>
            <w:gridSpan w:val="2"/>
          </w:tcPr>
          <w:p w14:paraId="1370BE7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748938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650A53E" w14:textId="731F4D67" w:rsidR="007A32CD" w:rsidRPr="004D4337" w:rsidRDefault="00085C2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3EE0176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3B888DC" w14:textId="77777777" w:rsidTr="00CD4596">
        <w:trPr>
          <w:trHeight w:val="413"/>
        </w:trPr>
        <w:tc>
          <w:tcPr>
            <w:tcW w:w="570" w:type="dxa"/>
          </w:tcPr>
          <w:p w14:paraId="065B26F2" w14:textId="2ABAF895" w:rsidR="007A32CD" w:rsidRPr="004D4337" w:rsidRDefault="0069091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4" w:type="dxa"/>
            <w:gridSpan w:val="2"/>
          </w:tcPr>
          <w:p w14:paraId="71F1C3E3" w14:textId="66BFFB61" w:rsidR="007A32CD" w:rsidRPr="004D4337" w:rsidRDefault="00690916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osadu i kamienia z urządzeń sanitarnych</w:t>
            </w:r>
          </w:p>
        </w:tc>
        <w:tc>
          <w:tcPr>
            <w:tcW w:w="1418" w:type="dxa"/>
            <w:gridSpan w:val="2"/>
          </w:tcPr>
          <w:p w14:paraId="62F4E19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77F16B9" w14:textId="6E1BAD6C" w:rsidR="007A32CD" w:rsidRPr="004D4337" w:rsidRDefault="0069091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1197B23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39DB1B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0120FE04" w14:textId="77777777" w:rsidTr="00CD4596">
        <w:trPr>
          <w:trHeight w:val="603"/>
        </w:trPr>
        <w:tc>
          <w:tcPr>
            <w:tcW w:w="570" w:type="dxa"/>
          </w:tcPr>
          <w:p w14:paraId="69673AA8" w14:textId="3FA3FCBF" w:rsidR="007A32CD" w:rsidRPr="004D4337" w:rsidRDefault="00690916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4" w:type="dxa"/>
            <w:gridSpan w:val="2"/>
          </w:tcPr>
          <w:p w14:paraId="38423DF6" w14:textId="0D0DFCBA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</w:t>
            </w:r>
            <w:r w:rsidR="005C693C">
              <w:rPr>
                <w:sz w:val="24"/>
                <w:szCs w:val="24"/>
              </w:rPr>
              <w:t xml:space="preserve">i dezynfekcja </w:t>
            </w:r>
            <w:r>
              <w:rPr>
                <w:sz w:val="24"/>
                <w:szCs w:val="24"/>
              </w:rPr>
              <w:t>baterii umywalkowych, powierzchni,</w:t>
            </w:r>
            <w:r w:rsidR="00C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błyszczących i emaliowanych</w:t>
            </w:r>
          </w:p>
        </w:tc>
        <w:tc>
          <w:tcPr>
            <w:tcW w:w="1418" w:type="dxa"/>
            <w:gridSpan w:val="2"/>
          </w:tcPr>
          <w:p w14:paraId="604FD4AA" w14:textId="2E9B3C61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719E76D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742045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AACC57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0EB50C69" w14:textId="77777777" w:rsidTr="00CD4596">
        <w:trPr>
          <w:trHeight w:val="413"/>
        </w:trPr>
        <w:tc>
          <w:tcPr>
            <w:tcW w:w="570" w:type="dxa"/>
          </w:tcPr>
          <w:p w14:paraId="69BD9C5E" w14:textId="520E3490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4" w:type="dxa"/>
            <w:gridSpan w:val="2"/>
          </w:tcPr>
          <w:p w14:paraId="2A24B5D7" w14:textId="26273340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5D60C96D" w14:textId="15942818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651C500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A364EC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078A09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74B0F09" w14:textId="77777777" w:rsidTr="00CD4596">
        <w:trPr>
          <w:trHeight w:val="816"/>
        </w:trPr>
        <w:tc>
          <w:tcPr>
            <w:tcW w:w="570" w:type="dxa"/>
          </w:tcPr>
          <w:p w14:paraId="52A9C5ED" w14:textId="36CA0BA3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4" w:type="dxa"/>
            <w:gridSpan w:val="2"/>
          </w:tcPr>
          <w:p w14:paraId="561AEE43" w14:textId="0E2C12CC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</w:t>
            </w:r>
            <w:r w:rsidR="005C693C">
              <w:rPr>
                <w:sz w:val="24"/>
                <w:szCs w:val="24"/>
              </w:rPr>
              <w:t xml:space="preserve">i dezynfekcja </w:t>
            </w:r>
            <w:r>
              <w:rPr>
                <w:sz w:val="24"/>
                <w:szCs w:val="24"/>
              </w:rPr>
              <w:t>pojemników na mydło, ręczniki oraz papier toaletowy – bieżące ich uzupełnianie</w:t>
            </w:r>
          </w:p>
        </w:tc>
        <w:tc>
          <w:tcPr>
            <w:tcW w:w="1418" w:type="dxa"/>
            <w:gridSpan w:val="2"/>
          </w:tcPr>
          <w:p w14:paraId="62336006" w14:textId="77B01DE8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67F79E4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180947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CCC5E5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50C4D27" w14:textId="77777777" w:rsidTr="00CD4596">
        <w:trPr>
          <w:trHeight w:val="615"/>
        </w:trPr>
        <w:tc>
          <w:tcPr>
            <w:tcW w:w="570" w:type="dxa"/>
          </w:tcPr>
          <w:p w14:paraId="058C9C4C" w14:textId="5F1AC1AD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7E54C2C8" w14:textId="763A5E50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sufitów, czyszczenie kratek wentylacyjnych</w:t>
            </w:r>
          </w:p>
        </w:tc>
        <w:tc>
          <w:tcPr>
            <w:tcW w:w="1418" w:type="dxa"/>
            <w:gridSpan w:val="2"/>
          </w:tcPr>
          <w:p w14:paraId="14C1752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CB94FBC" w14:textId="0B810222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4C34B9F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DCEE3F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5FC4BFF" w14:textId="77777777" w:rsidTr="00CD4596">
        <w:trPr>
          <w:trHeight w:val="201"/>
        </w:trPr>
        <w:tc>
          <w:tcPr>
            <w:tcW w:w="570" w:type="dxa"/>
          </w:tcPr>
          <w:p w14:paraId="63F8A383" w14:textId="575AB2E2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24" w:type="dxa"/>
            <w:gridSpan w:val="2"/>
          </w:tcPr>
          <w:p w14:paraId="54A5CA54" w14:textId="56AC3FF3" w:rsidR="007A32CD" w:rsidRPr="004D4337" w:rsidRDefault="00F4573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oświetleniowych</w:t>
            </w:r>
          </w:p>
        </w:tc>
        <w:tc>
          <w:tcPr>
            <w:tcW w:w="1418" w:type="dxa"/>
            <w:gridSpan w:val="2"/>
          </w:tcPr>
          <w:p w14:paraId="774FEE6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078CE5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591986E" w14:textId="291E2EB0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7D919B3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9885851" w14:textId="77777777" w:rsidTr="00CD4596">
        <w:trPr>
          <w:trHeight w:val="413"/>
        </w:trPr>
        <w:tc>
          <w:tcPr>
            <w:tcW w:w="570" w:type="dxa"/>
          </w:tcPr>
          <w:p w14:paraId="4AFC4656" w14:textId="252913AB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824" w:type="dxa"/>
            <w:gridSpan w:val="2"/>
          </w:tcPr>
          <w:p w14:paraId="4B231CC5" w14:textId="170C6207" w:rsidR="007A32CD" w:rsidRPr="004D4337" w:rsidRDefault="005C693C" w:rsidP="005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</w:t>
            </w:r>
            <w:r w:rsidR="00F45737">
              <w:rPr>
                <w:sz w:val="24"/>
                <w:szCs w:val="24"/>
              </w:rPr>
              <w:t xml:space="preserve"> d</w:t>
            </w:r>
            <w:r w:rsidR="009C3758">
              <w:rPr>
                <w:sz w:val="24"/>
                <w:szCs w:val="24"/>
              </w:rPr>
              <w:t>rz</w:t>
            </w:r>
            <w:r w:rsidR="00F45737">
              <w:rPr>
                <w:sz w:val="24"/>
                <w:szCs w:val="24"/>
              </w:rPr>
              <w:t>wi</w:t>
            </w:r>
            <w:r>
              <w:rPr>
                <w:sz w:val="24"/>
                <w:szCs w:val="24"/>
              </w:rPr>
              <w:t>, klamek</w:t>
            </w:r>
            <w:r w:rsidR="00F45737">
              <w:rPr>
                <w:sz w:val="24"/>
                <w:szCs w:val="24"/>
              </w:rPr>
              <w:t xml:space="preserve"> i framug</w:t>
            </w:r>
          </w:p>
        </w:tc>
        <w:tc>
          <w:tcPr>
            <w:tcW w:w="1418" w:type="dxa"/>
            <w:gridSpan w:val="2"/>
          </w:tcPr>
          <w:p w14:paraId="1D138F01" w14:textId="5FDA6ED3" w:rsidR="007A32CD" w:rsidRPr="004D4337" w:rsidRDefault="00F4573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gridSpan w:val="2"/>
          </w:tcPr>
          <w:p w14:paraId="1261E04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FE4A44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17F3E5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5C693C" w:rsidRPr="004D4337" w14:paraId="64A64438" w14:textId="77777777" w:rsidTr="00CD4596">
        <w:trPr>
          <w:trHeight w:val="413"/>
        </w:trPr>
        <w:tc>
          <w:tcPr>
            <w:tcW w:w="570" w:type="dxa"/>
          </w:tcPr>
          <w:p w14:paraId="726FADEE" w14:textId="59940C7C" w:rsidR="005C693C" w:rsidRDefault="005C693C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824" w:type="dxa"/>
            <w:gridSpan w:val="2"/>
          </w:tcPr>
          <w:p w14:paraId="41708726" w14:textId="0C296711" w:rsidR="005C693C" w:rsidRDefault="005C693C" w:rsidP="00BA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luster</w:t>
            </w:r>
          </w:p>
        </w:tc>
        <w:tc>
          <w:tcPr>
            <w:tcW w:w="1418" w:type="dxa"/>
            <w:gridSpan w:val="2"/>
          </w:tcPr>
          <w:p w14:paraId="14FD8C75" w14:textId="2B63B07F" w:rsidR="005C693C" w:rsidRDefault="00BA2FF8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gridSpan w:val="2"/>
          </w:tcPr>
          <w:p w14:paraId="5E021B33" w14:textId="77777777" w:rsidR="005C693C" w:rsidRPr="004D4337" w:rsidRDefault="005C693C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1DA644C" w14:textId="77777777" w:rsidR="005C693C" w:rsidRPr="004D4337" w:rsidRDefault="005C693C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2467940" w14:textId="77777777" w:rsidR="005C693C" w:rsidRPr="004D4337" w:rsidRDefault="005C693C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4502FE" w:rsidRPr="004D4337" w14:paraId="35CB709D" w14:textId="77777777" w:rsidTr="00CD4596">
        <w:trPr>
          <w:trHeight w:val="201"/>
        </w:trPr>
        <w:tc>
          <w:tcPr>
            <w:tcW w:w="9923" w:type="dxa"/>
            <w:gridSpan w:val="11"/>
          </w:tcPr>
          <w:p w14:paraId="6AA1FA59" w14:textId="77777777" w:rsidR="00042763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CDBB94" w14:textId="77777777" w:rsidR="004502FE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K</w:t>
            </w:r>
            <w:r w:rsidR="009C3758">
              <w:rPr>
                <w:b/>
                <w:bCs/>
                <w:sz w:val="24"/>
                <w:szCs w:val="24"/>
              </w:rPr>
              <w:t>ORYTARZE</w:t>
            </w:r>
            <w:r w:rsidRPr="009C3758">
              <w:rPr>
                <w:b/>
                <w:bCs/>
                <w:sz w:val="24"/>
                <w:szCs w:val="24"/>
              </w:rPr>
              <w:t xml:space="preserve">, </w:t>
            </w:r>
            <w:r w:rsidR="009C3758">
              <w:rPr>
                <w:b/>
                <w:bCs/>
                <w:sz w:val="24"/>
                <w:szCs w:val="24"/>
              </w:rPr>
              <w:t>CIĄGI KOMUNIKACYJNE</w:t>
            </w:r>
            <w:r w:rsidR="00A050EA" w:rsidRPr="009C3758">
              <w:rPr>
                <w:b/>
                <w:bCs/>
                <w:sz w:val="24"/>
                <w:szCs w:val="24"/>
              </w:rPr>
              <w:t>,</w:t>
            </w:r>
            <w:r w:rsidR="009C3758">
              <w:rPr>
                <w:b/>
                <w:bCs/>
                <w:sz w:val="24"/>
                <w:szCs w:val="24"/>
              </w:rPr>
              <w:t xml:space="preserve"> POCZEKALNIA</w:t>
            </w:r>
          </w:p>
          <w:p w14:paraId="4E5BE0C9" w14:textId="32B39F77" w:rsidR="00042763" w:rsidRPr="009C3758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65DA" w:rsidRPr="004D4337" w14:paraId="20737C14" w14:textId="77777777" w:rsidTr="00CD4596">
        <w:trPr>
          <w:trHeight w:val="201"/>
        </w:trPr>
        <w:tc>
          <w:tcPr>
            <w:tcW w:w="570" w:type="dxa"/>
            <w:vMerge w:val="restart"/>
          </w:tcPr>
          <w:p w14:paraId="58ABF899" w14:textId="63D4757B" w:rsidR="004502FE" w:rsidRPr="004D4337" w:rsidRDefault="004502F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586CDCF2" w14:textId="1C2AB186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07DF66B2" w14:textId="78B643A9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Częstotliwość wykonywania</w:t>
            </w:r>
            <w:r w:rsidR="008E65DA">
              <w:rPr>
                <w:b/>
                <w:bCs/>
                <w:sz w:val="24"/>
                <w:szCs w:val="24"/>
              </w:rPr>
              <w:t xml:space="preserve"> prac</w:t>
            </w:r>
          </w:p>
        </w:tc>
      </w:tr>
      <w:tr w:rsidR="00CD4596" w:rsidRPr="004D4337" w14:paraId="01C8F60F" w14:textId="77777777" w:rsidTr="00CD4596">
        <w:trPr>
          <w:trHeight w:val="201"/>
        </w:trPr>
        <w:tc>
          <w:tcPr>
            <w:tcW w:w="570" w:type="dxa"/>
            <w:vMerge/>
          </w:tcPr>
          <w:p w14:paraId="096BD4B3" w14:textId="77777777" w:rsidR="004502FE" w:rsidRPr="004D4337" w:rsidRDefault="004502FE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08CB8ACE" w14:textId="77777777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398C806" w14:textId="6794A4EA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1BA40207" w14:textId="77777777" w:rsidR="008E65DA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 </w:t>
            </w:r>
          </w:p>
          <w:p w14:paraId="173E30B9" w14:textId="5A4EC9E3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tygodniu</w:t>
            </w:r>
          </w:p>
        </w:tc>
        <w:tc>
          <w:tcPr>
            <w:tcW w:w="1212" w:type="dxa"/>
            <w:gridSpan w:val="2"/>
          </w:tcPr>
          <w:p w14:paraId="47DFF8EE" w14:textId="2F80934B" w:rsidR="004502FE" w:rsidRPr="009C3758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  <w:r w:rsidR="004502FE" w:rsidRPr="009C3758">
              <w:rPr>
                <w:b/>
                <w:bCs/>
                <w:sz w:val="24"/>
                <w:szCs w:val="24"/>
              </w:rPr>
              <w:t xml:space="preserve"> miesiącu</w:t>
            </w:r>
          </w:p>
        </w:tc>
        <w:tc>
          <w:tcPr>
            <w:tcW w:w="1137" w:type="dxa"/>
            <w:gridSpan w:val="2"/>
          </w:tcPr>
          <w:p w14:paraId="0B3101D0" w14:textId="77777777" w:rsidR="009C3758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</w:p>
          <w:p w14:paraId="765DA67D" w14:textId="6EE96768" w:rsidR="004502FE" w:rsidRPr="009C3758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CD4596" w:rsidRPr="004D4337" w14:paraId="5EFBA3AF" w14:textId="77777777" w:rsidTr="00CD4596">
        <w:trPr>
          <w:trHeight w:val="201"/>
        </w:trPr>
        <w:tc>
          <w:tcPr>
            <w:tcW w:w="570" w:type="dxa"/>
          </w:tcPr>
          <w:p w14:paraId="15945F9D" w14:textId="236733F2" w:rsidR="007A32CD" w:rsidRPr="004D4337" w:rsidRDefault="004502F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7824CC6C" w14:textId="0D92BD2B" w:rsidR="007A32CD" w:rsidRPr="004D4337" w:rsidRDefault="0080694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</w:t>
            </w:r>
            <w:r w:rsidR="00A050EA">
              <w:rPr>
                <w:sz w:val="24"/>
                <w:szCs w:val="24"/>
              </w:rPr>
              <w:t xml:space="preserve"> drzwi wejściowych</w:t>
            </w:r>
            <w:r>
              <w:rPr>
                <w:sz w:val="24"/>
                <w:szCs w:val="24"/>
              </w:rPr>
              <w:t>, klamek i framug</w:t>
            </w:r>
          </w:p>
        </w:tc>
        <w:tc>
          <w:tcPr>
            <w:tcW w:w="1418" w:type="dxa"/>
            <w:gridSpan w:val="2"/>
          </w:tcPr>
          <w:p w14:paraId="36C33988" w14:textId="15AB2666" w:rsidR="007A32CD" w:rsidRPr="004D4337" w:rsidRDefault="00A050EA" w:rsidP="008E6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7A82D84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8AF9BF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3FE547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45562B4F" w14:textId="77777777" w:rsidTr="00CD4596">
        <w:trPr>
          <w:trHeight w:val="615"/>
        </w:trPr>
        <w:tc>
          <w:tcPr>
            <w:tcW w:w="570" w:type="dxa"/>
          </w:tcPr>
          <w:p w14:paraId="76C368D5" w14:textId="258F269C" w:rsidR="007A32CD" w:rsidRPr="004D4337" w:rsidRDefault="00A050E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4" w:type="dxa"/>
            <w:gridSpan w:val="2"/>
          </w:tcPr>
          <w:p w14:paraId="4199A1AC" w14:textId="6AD45EA6" w:rsidR="007A32CD" w:rsidRPr="004D4337" w:rsidRDefault="00A050E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Wycieranie z kurzu grzejników, tablicy informacyjnej monitora ekranowego</w:t>
            </w:r>
          </w:p>
        </w:tc>
        <w:tc>
          <w:tcPr>
            <w:tcW w:w="1418" w:type="dxa"/>
            <w:gridSpan w:val="2"/>
          </w:tcPr>
          <w:p w14:paraId="3DDC2BB6" w14:textId="20D154CA" w:rsidR="007A32CD" w:rsidRPr="004D4337" w:rsidRDefault="00A050E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285B1F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E0A450D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B07CD2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0860644" w14:textId="77777777" w:rsidTr="00CD4596">
        <w:trPr>
          <w:trHeight w:val="816"/>
        </w:trPr>
        <w:tc>
          <w:tcPr>
            <w:tcW w:w="570" w:type="dxa"/>
          </w:tcPr>
          <w:p w14:paraId="15C83CE2" w14:textId="55CC01F0" w:rsidR="007A32CD" w:rsidRPr="004D4337" w:rsidRDefault="00A050E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4" w:type="dxa"/>
            <w:gridSpan w:val="2"/>
          </w:tcPr>
          <w:p w14:paraId="3DD47302" w14:textId="00C8A15D" w:rsidR="007A32CD" w:rsidRPr="004D4337" w:rsidRDefault="00A050E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z zastosowaniem  odpowiednich środków czyszczących i dezynfekujących siedzisk dla klientów.</w:t>
            </w:r>
          </w:p>
        </w:tc>
        <w:tc>
          <w:tcPr>
            <w:tcW w:w="1418" w:type="dxa"/>
            <w:gridSpan w:val="2"/>
          </w:tcPr>
          <w:p w14:paraId="1A4CE374" w14:textId="17B877BD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050EA">
              <w:rPr>
                <w:sz w:val="24"/>
                <w:szCs w:val="24"/>
              </w:rPr>
              <w:t>ak</w:t>
            </w:r>
          </w:p>
        </w:tc>
        <w:tc>
          <w:tcPr>
            <w:tcW w:w="1762" w:type="dxa"/>
            <w:gridSpan w:val="2"/>
          </w:tcPr>
          <w:p w14:paraId="12BE96C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4AC497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08BDC0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F5C3AA1" w14:textId="77777777" w:rsidTr="00CD4596">
        <w:trPr>
          <w:trHeight w:val="201"/>
        </w:trPr>
        <w:tc>
          <w:tcPr>
            <w:tcW w:w="570" w:type="dxa"/>
          </w:tcPr>
          <w:p w14:paraId="50AB17DF" w14:textId="4585FA39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4EBFB68E" w14:textId="56237306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świetlnych</w:t>
            </w:r>
          </w:p>
        </w:tc>
        <w:tc>
          <w:tcPr>
            <w:tcW w:w="1418" w:type="dxa"/>
            <w:gridSpan w:val="2"/>
          </w:tcPr>
          <w:p w14:paraId="2BCB38A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2E4A55E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4CE984B" w14:textId="29009DE0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34B56E7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5201939" w14:textId="77777777" w:rsidTr="00CD4596">
        <w:trPr>
          <w:trHeight w:val="201"/>
        </w:trPr>
        <w:tc>
          <w:tcPr>
            <w:tcW w:w="570" w:type="dxa"/>
          </w:tcPr>
          <w:p w14:paraId="0041F315" w14:textId="228C6974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7D170FC4" w14:textId="69672C36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okien</w:t>
            </w:r>
          </w:p>
        </w:tc>
        <w:tc>
          <w:tcPr>
            <w:tcW w:w="1418" w:type="dxa"/>
            <w:gridSpan w:val="2"/>
          </w:tcPr>
          <w:p w14:paraId="78C4D9A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32DF934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6228F2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36DB462E" w14:textId="3CB8E826" w:rsidR="007A32CD" w:rsidRPr="004D4337" w:rsidRDefault="001F2F7B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2763" w:rsidRPr="004D4337" w14:paraId="1502AD48" w14:textId="77777777" w:rsidTr="00CD4596">
        <w:trPr>
          <w:trHeight w:val="201"/>
        </w:trPr>
        <w:tc>
          <w:tcPr>
            <w:tcW w:w="570" w:type="dxa"/>
          </w:tcPr>
          <w:p w14:paraId="1FC13B77" w14:textId="1AD6536C" w:rsidR="00042763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824" w:type="dxa"/>
            <w:gridSpan w:val="2"/>
          </w:tcPr>
          <w:p w14:paraId="5312FD8D" w14:textId="2B4B0DD5" w:rsidR="00042763" w:rsidRDefault="0004276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okna w poczekalni przy Biurze Obsługi Interesanta w siedzibie przy ul. Roweckiego 31 </w:t>
            </w:r>
          </w:p>
        </w:tc>
        <w:tc>
          <w:tcPr>
            <w:tcW w:w="1418" w:type="dxa"/>
            <w:gridSpan w:val="2"/>
          </w:tcPr>
          <w:p w14:paraId="1A95E257" w14:textId="77777777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0318EE76" w14:textId="795E75AC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6E80E9F3" w14:textId="77777777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629BFB40" w14:textId="77777777" w:rsidR="00042763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390711D0" w14:textId="77777777" w:rsidTr="00CD4596">
        <w:trPr>
          <w:trHeight w:val="413"/>
        </w:trPr>
        <w:tc>
          <w:tcPr>
            <w:tcW w:w="570" w:type="dxa"/>
          </w:tcPr>
          <w:p w14:paraId="0B745044" w14:textId="0CA1D74F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85C89">
              <w:rPr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2"/>
          </w:tcPr>
          <w:p w14:paraId="0837E8CB" w14:textId="0F172608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 z zastosowaniem odpowiednich środków czyszczących wraz z cokołami</w:t>
            </w:r>
          </w:p>
        </w:tc>
        <w:tc>
          <w:tcPr>
            <w:tcW w:w="1418" w:type="dxa"/>
            <w:gridSpan w:val="2"/>
          </w:tcPr>
          <w:p w14:paraId="63EA6E0A" w14:textId="443D9735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338C5B9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AA351A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6814A2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DF8F168" w14:textId="77777777" w:rsidTr="00CD4596">
        <w:trPr>
          <w:trHeight w:val="827"/>
        </w:trPr>
        <w:tc>
          <w:tcPr>
            <w:tcW w:w="570" w:type="dxa"/>
          </w:tcPr>
          <w:p w14:paraId="5F432942" w14:textId="4D1110B1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485C89">
              <w:rPr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2"/>
          </w:tcPr>
          <w:p w14:paraId="2E92BADE" w14:textId="1A22FAEF" w:rsidR="007A32CD" w:rsidRPr="004D4337" w:rsidRDefault="00485C89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zabrudzenia mycie koszy wewnątrz i na zewnątrz)</w:t>
            </w:r>
          </w:p>
        </w:tc>
        <w:tc>
          <w:tcPr>
            <w:tcW w:w="1418" w:type="dxa"/>
            <w:gridSpan w:val="2"/>
          </w:tcPr>
          <w:p w14:paraId="4E17B415" w14:textId="325A8E33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7E6476DF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F3142C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FDB5FD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0210842" w14:textId="77777777" w:rsidTr="00CD4596">
        <w:trPr>
          <w:trHeight w:val="402"/>
        </w:trPr>
        <w:tc>
          <w:tcPr>
            <w:tcW w:w="570" w:type="dxa"/>
          </w:tcPr>
          <w:p w14:paraId="4251F9FF" w14:textId="5A96951B" w:rsidR="007A32CD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85C89">
              <w:rPr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2"/>
          </w:tcPr>
          <w:p w14:paraId="5DF095F5" w14:textId="1195D430" w:rsidR="007A32CD" w:rsidRPr="004D4337" w:rsidRDefault="00485C8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</w:t>
            </w:r>
          </w:p>
        </w:tc>
        <w:tc>
          <w:tcPr>
            <w:tcW w:w="1418" w:type="dxa"/>
            <w:gridSpan w:val="2"/>
          </w:tcPr>
          <w:p w14:paraId="71B5CE8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6C16B9B" w14:textId="3BFA02D7" w:rsidR="007A32CD" w:rsidRPr="004D4337" w:rsidRDefault="00485C8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54A13AB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BA31952" w14:textId="77777777" w:rsidR="007A32CD" w:rsidRDefault="007A32CD" w:rsidP="007A32CD">
            <w:pPr>
              <w:jc w:val="center"/>
              <w:rPr>
                <w:sz w:val="24"/>
                <w:szCs w:val="24"/>
              </w:rPr>
            </w:pPr>
          </w:p>
          <w:p w14:paraId="25E1525A" w14:textId="3ECCA357" w:rsidR="00CD4596" w:rsidRPr="004D4337" w:rsidRDefault="00CD4596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042763" w:rsidRPr="004D4337" w14:paraId="2381B865" w14:textId="77777777" w:rsidTr="00CD4596">
        <w:trPr>
          <w:trHeight w:val="402"/>
        </w:trPr>
        <w:tc>
          <w:tcPr>
            <w:tcW w:w="570" w:type="dxa"/>
          </w:tcPr>
          <w:p w14:paraId="54443165" w14:textId="428BB429" w:rsidR="00042763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1C941A53" w14:textId="578AC5DB" w:rsidR="00042763" w:rsidRDefault="0004276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mat dezynfekujących</w:t>
            </w:r>
          </w:p>
          <w:p w14:paraId="5727DDC3" w14:textId="170F562E" w:rsidR="00042763" w:rsidRDefault="0004276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zaleceniami producenta</w:t>
            </w:r>
          </w:p>
        </w:tc>
        <w:tc>
          <w:tcPr>
            <w:tcW w:w="1418" w:type="dxa"/>
            <w:gridSpan w:val="2"/>
          </w:tcPr>
          <w:p w14:paraId="2F735529" w14:textId="77777777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696DF22" w14:textId="5EE7C1D0" w:rsidR="00042763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4FB0202" w14:textId="7C031EBA" w:rsidR="00042763" w:rsidRPr="004D4337" w:rsidRDefault="0004276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7C88B481" w14:textId="77777777" w:rsidR="00042763" w:rsidRDefault="0004276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322834" w:rsidRPr="004D4337" w14:paraId="63C2E9AB" w14:textId="77777777" w:rsidTr="00CD4596">
        <w:trPr>
          <w:trHeight w:val="402"/>
        </w:trPr>
        <w:tc>
          <w:tcPr>
            <w:tcW w:w="570" w:type="dxa"/>
          </w:tcPr>
          <w:p w14:paraId="2303C4B0" w14:textId="478B3CC8" w:rsidR="00322834" w:rsidRDefault="00322834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3824" w:type="dxa"/>
            <w:gridSpan w:val="2"/>
          </w:tcPr>
          <w:p w14:paraId="629D5499" w14:textId="197BB71C" w:rsidR="00322834" w:rsidRDefault="00322834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48C3686B" w14:textId="3A2C6465" w:rsidR="00322834" w:rsidRPr="004D4337" w:rsidRDefault="00322834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0B89ADDC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BDF945C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B4B532F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9A1E59" w:rsidRPr="004D4337" w14:paraId="5B5B448F" w14:textId="77777777" w:rsidTr="00CD4596">
        <w:trPr>
          <w:trHeight w:val="201"/>
        </w:trPr>
        <w:tc>
          <w:tcPr>
            <w:tcW w:w="9923" w:type="dxa"/>
            <w:gridSpan w:val="11"/>
          </w:tcPr>
          <w:p w14:paraId="630E2383" w14:textId="78C2AF53" w:rsidR="00042763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754A1C" w14:textId="77777777" w:rsidR="009A1E59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POMIESZCZENIE SOCJALNE</w:t>
            </w:r>
          </w:p>
          <w:p w14:paraId="36685395" w14:textId="3826B7F6" w:rsidR="00042763" w:rsidRPr="009C3758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65DA" w:rsidRPr="004D4337" w14:paraId="053DBF98" w14:textId="77777777" w:rsidTr="00CD4596">
        <w:trPr>
          <w:trHeight w:val="201"/>
        </w:trPr>
        <w:tc>
          <w:tcPr>
            <w:tcW w:w="570" w:type="dxa"/>
            <w:vMerge w:val="restart"/>
          </w:tcPr>
          <w:p w14:paraId="5761FC16" w14:textId="072FC9D0" w:rsidR="008E65DA" w:rsidRPr="004D4337" w:rsidRDefault="008E65D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4" w:type="dxa"/>
            <w:gridSpan w:val="2"/>
            <w:vMerge w:val="restart"/>
          </w:tcPr>
          <w:p w14:paraId="6510C589" w14:textId="0674071A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5529" w:type="dxa"/>
            <w:gridSpan w:val="8"/>
          </w:tcPr>
          <w:p w14:paraId="46DF72A3" w14:textId="641679C0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Częstotliwość wykonywanych prac</w:t>
            </w:r>
          </w:p>
        </w:tc>
      </w:tr>
      <w:tr w:rsidR="00CD4596" w:rsidRPr="004D4337" w14:paraId="7F1CB10A" w14:textId="77777777" w:rsidTr="00CD4596">
        <w:trPr>
          <w:trHeight w:val="424"/>
        </w:trPr>
        <w:tc>
          <w:tcPr>
            <w:tcW w:w="570" w:type="dxa"/>
            <w:vMerge/>
          </w:tcPr>
          <w:p w14:paraId="2CEBDEAC" w14:textId="77777777" w:rsidR="008E65DA" w:rsidRPr="004D4337" w:rsidRDefault="008E65DA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vMerge/>
          </w:tcPr>
          <w:p w14:paraId="6FCA25A7" w14:textId="77777777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9136836" w14:textId="5AB53285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4C658041" w14:textId="77777777" w:rsidR="00CD4596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</w:t>
            </w:r>
          </w:p>
          <w:p w14:paraId="3891B2DD" w14:textId="78FE3C8A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 tygodniu</w:t>
            </w:r>
          </w:p>
        </w:tc>
        <w:tc>
          <w:tcPr>
            <w:tcW w:w="1212" w:type="dxa"/>
            <w:gridSpan w:val="2"/>
          </w:tcPr>
          <w:p w14:paraId="48879A8E" w14:textId="113693C8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 miesiącu</w:t>
            </w:r>
          </w:p>
        </w:tc>
        <w:tc>
          <w:tcPr>
            <w:tcW w:w="1137" w:type="dxa"/>
            <w:gridSpan w:val="2"/>
          </w:tcPr>
          <w:p w14:paraId="460B31DA" w14:textId="77777777" w:rsidR="008E65DA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1541245D" w14:textId="32140B88" w:rsidR="008E65DA" w:rsidRPr="009C3758" w:rsidRDefault="008E65D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CD4596" w:rsidRPr="004D4337" w14:paraId="72AA1530" w14:textId="77777777" w:rsidTr="00CD4596">
        <w:trPr>
          <w:trHeight w:val="816"/>
        </w:trPr>
        <w:tc>
          <w:tcPr>
            <w:tcW w:w="570" w:type="dxa"/>
          </w:tcPr>
          <w:p w14:paraId="0AC0C1C0" w14:textId="6DF99161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4" w:type="dxa"/>
            <w:gridSpan w:val="2"/>
          </w:tcPr>
          <w:p w14:paraId="1FD592A2" w14:textId="1A4B231D" w:rsidR="007A32CD" w:rsidRPr="004D4337" w:rsidRDefault="009A1E59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zabrudzenia mycie koszy wewnątrz i na zewnątrz)</w:t>
            </w:r>
          </w:p>
        </w:tc>
        <w:tc>
          <w:tcPr>
            <w:tcW w:w="1418" w:type="dxa"/>
            <w:gridSpan w:val="2"/>
          </w:tcPr>
          <w:p w14:paraId="5F6706F3" w14:textId="62AE2962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0E8277A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E35710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33CE85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6808BEC0" w14:textId="77777777" w:rsidTr="00CD4596">
        <w:trPr>
          <w:trHeight w:val="816"/>
        </w:trPr>
        <w:tc>
          <w:tcPr>
            <w:tcW w:w="570" w:type="dxa"/>
          </w:tcPr>
          <w:p w14:paraId="01FBCC80" w14:textId="3257C120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4" w:type="dxa"/>
            <w:gridSpan w:val="2"/>
          </w:tcPr>
          <w:p w14:paraId="33E0F9EE" w14:textId="47006EA6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 z zastosowaniem odpowiednich środków czyszczących wraz z cokołami</w:t>
            </w:r>
          </w:p>
        </w:tc>
        <w:tc>
          <w:tcPr>
            <w:tcW w:w="1418" w:type="dxa"/>
            <w:gridSpan w:val="2"/>
          </w:tcPr>
          <w:p w14:paraId="58E0F87A" w14:textId="21C23A1D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49A9491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E650ED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05F6CC5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73C9AAC3" w14:textId="77777777" w:rsidTr="00CD4596">
        <w:trPr>
          <w:trHeight w:val="615"/>
        </w:trPr>
        <w:tc>
          <w:tcPr>
            <w:tcW w:w="570" w:type="dxa"/>
          </w:tcPr>
          <w:p w14:paraId="328AB39A" w14:textId="272F6A0B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4" w:type="dxa"/>
            <w:gridSpan w:val="2"/>
          </w:tcPr>
          <w:p w14:paraId="0E18EB59" w14:textId="3B50DC81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sufitów, czyszczenie kratek wentylacyjnych</w:t>
            </w:r>
          </w:p>
        </w:tc>
        <w:tc>
          <w:tcPr>
            <w:tcW w:w="1418" w:type="dxa"/>
            <w:gridSpan w:val="2"/>
          </w:tcPr>
          <w:p w14:paraId="6D0964F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1C740578" w14:textId="2828111D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2A02920E" w14:textId="5018001E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3FA9E52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5BB73F90" w14:textId="77777777" w:rsidTr="00CD4596">
        <w:trPr>
          <w:trHeight w:val="201"/>
        </w:trPr>
        <w:tc>
          <w:tcPr>
            <w:tcW w:w="570" w:type="dxa"/>
          </w:tcPr>
          <w:p w14:paraId="1AA8FC9E" w14:textId="4BE4D86B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4" w:type="dxa"/>
            <w:gridSpan w:val="2"/>
          </w:tcPr>
          <w:p w14:paraId="5FF003F3" w14:textId="254F699F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świetlnych</w:t>
            </w:r>
          </w:p>
        </w:tc>
        <w:tc>
          <w:tcPr>
            <w:tcW w:w="1418" w:type="dxa"/>
            <w:gridSpan w:val="2"/>
          </w:tcPr>
          <w:p w14:paraId="15D47738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12EE4F1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B5C5A6D" w14:textId="43C94EC6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</w:tcPr>
          <w:p w14:paraId="0105EF3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2F0D9D3D" w14:textId="77777777" w:rsidTr="00CD4596">
        <w:trPr>
          <w:trHeight w:val="413"/>
        </w:trPr>
        <w:tc>
          <w:tcPr>
            <w:tcW w:w="570" w:type="dxa"/>
          </w:tcPr>
          <w:p w14:paraId="200E59B2" w14:textId="2BA17404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4" w:type="dxa"/>
            <w:gridSpan w:val="2"/>
          </w:tcPr>
          <w:p w14:paraId="6193D38F" w14:textId="18F326BA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i polerowanie stołów oraz krzeseł</w:t>
            </w:r>
          </w:p>
        </w:tc>
        <w:tc>
          <w:tcPr>
            <w:tcW w:w="1418" w:type="dxa"/>
            <w:gridSpan w:val="2"/>
          </w:tcPr>
          <w:p w14:paraId="7F28033D" w14:textId="412F568C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3D1149C0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B4717B3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1651CC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08A478A4" w14:textId="77777777" w:rsidTr="00CD4596">
        <w:trPr>
          <w:trHeight w:val="402"/>
        </w:trPr>
        <w:tc>
          <w:tcPr>
            <w:tcW w:w="570" w:type="dxa"/>
          </w:tcPr>
          <w:p w14:paraId="385607AD" w14:textId="50DCBECF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4" w:type="dxa"/>
            <w:gridSpan w:val="2"/>
          </w:tcPr>
          <w:p w14:paraId="57713B82" w14:textId="3031F123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1418" w:type="dxa"/>
            <w:gridSpan w:val="2"/>
          </w:tcPr>
          <w:p w14:paraId="2E04C4E4" w14:textId="36FED98A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0802306E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7089805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FBCCA29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41F81B9B" w14:textId="77777777" w:rsidTr="00CD4596">
        <w:trPr>
          <w:trHeight w:val="413"/>
        </w:trPr>
        <w:tc>
          <w:tcPr>
            <w:tcW w:w="570" w:type="dxa"/>
          </w:tcPr>
          <w:p w14:paraId="28B4D4DE" w14:textId="1F9ED885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4" w:type="dxa"/>
            <w:gridSpan w:val="2"/>
          </w:tcPr>
          <w:p w14:paraId="3C56FF59" w14:textId="6139F7BE" w:rsidR="007A32CD" w:rsidRPr="004D4337" w:rsidRDefault="009A1E59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Usuwanie plam ze ścian </w:t>
            </w:r>
          </w:p>
        </w:tc>
        <w:tc>
          <w:tcPr>
            <w:tcW w:w="1418" w:type="dxa"/>
            <w:gridSpan w:val="2"/>
          </w:tcPr>
          <w:p w14:paraId="708EC3BC" w14:textId="4E422EDF" w:rsidR="007A32CD" w:rsidRPr="004D4337" w:rsidRDefault="00556FA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2FF7EB4C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50AA0F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13CD31B1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97E8DC3" w14:textId="77777777" w:rsidTr="00CD4596">
        <w:trPr>
          <w:trHeight w:val="816"/>
        </w:trPr>
        <w:tc>
          <w:tcPr>
            <w:tcW w:w="570" w:type="dxa"/>
          </w:tcPr>
          <w:p w14:paraId="6647EE03" w14:textId="4F65F842" w:rsidR="007A32CD" w:rsidRPr="004D4337" w:rsidRDefault="009A1E59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4" w:type="dxa"/>
            <w:gridSpan w:val="2"/>
          </w:tcPr>
          <w:p w14:paraId="7082C7B9" w14:textId="3A4678FB" w:rsidR="007A32CD" w:rsidRPr="004D4337" w:rsidRDefault="00C742C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i dezynfekcja zlewu oraz baterii przy użyciu środków </w:t>
            </w:r>
            <w:r w:rsidR="00322834">
              <w:rPr>
                <w:sz w:val="24"/>
                <w:szCs w:val="24"/>
              </w:rPr>
              <w:t>okamieniających</w:t>
            </w:r>
            <w:r w:rsidR="006E0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</w:t>
            </w:r>
            <w:r w:rsidR="006E0447">
              <w:rPr>
                <w:sz w:val="24"/>
                <w:szCs w:val="24"/>
              </w:rPr>
              <w:t xml:space="preserve"> dezynfekujących</w:t>
            </w:r>
          </w:p>
        </w:tc>
        <w:tc>
          <w:tcPr>
            <w:tcW w:w="1418" w:type="dxa"/>
            <w:gridSpan w:val="2"/>
          </w:tcPr>
          <w:p w14:paraId="6434EDDB" w14:textId="05D1A694" w:rsidR="007A32CD" w:rsidRPr="004D4337" w:rsidRDefault="006E044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5D95C8E4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648C6F7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105E066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CD4596" w:rsidRPr="004D4337" w14:paraId="1F168731" w14:textId="77777777" w:rsidTr="00CD4596">
        <w:trPr>
          <w:trHeight w:val="402"/>
        </w:trPr>
        <w:tc>
          <w:tcPr>
            <w:tcW w:w="570" w:type="dxa"/>
          </w:tcPr>
          <w:p w14:paraId="27112A1D" w14:textId="563D3B9C" w:rsidR="007A32CD" w:rsidRPr="004D4337" w:rsidRDefault="006E044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4" w:type="dxa"/>
            <w:gridSpan w:val="2"/>
          </w:tcPr>
          <w:p w14:paraId="58895DD2" w14:textId="49EA1FCF" w:rsidR="007A32CD" w:rsidRPr="004D4337" w:rsidRDefault="006E0447" w:rsidP="008D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lodówki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oraz zmywarki</w:t>
            </w:r>
          </w:p>
        </w:tc>
        <w:tc>
          <w:tcPr>
            <w:tcW w:w="1418" w:type="dxa"/>
            <w:gridSpan w:val="2"/>
          </w:tcPr>
          <w:p w14:paraId="28E11F7A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F814B28" w14:textId="1B54D016" w:rsidR="007A32CD" w:rsidRPr="004D4337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2"/>
          </w:tcPr>
          <w:p w14:paraId="7E2D3470" w14:textId="1FBFA68C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741B702" w14:textId="77777777" w:rsidR="007A32CD" w:rsidRPr="004D4337" w:rsidRDefault="007A32C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322834" w:rsidRPr="004D4337" w14:paraId="74C7A24F" w14:textId="77777777" w:rsidTr="00CD4596">
        <w:trPr>
          <w:trHeight w:val="402"/>
        </w:trPr>
        <w:tc>
          <w:tcPr>
            <w:tcW w:w="570" w:type="dxa"/>
          </w:tcPr>
          <w:p w14:paraId="69B8B729" w14:textId="27D88B84" w:rsidR="00322834" w:rsidRDefault="00322834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4" w:type="dxa"/>
            <w:gridSpan w:val="2"/>
          </w:tcPr>
          <w:p w14:paraId="6E577F5A" w14:textId="4802A09D" w:rsidR="00322834" w:rsidRDefault="00322834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okien</w:t>
            </w:r>
          </w:p>
        </w:tc>
        <w:tc>
          <w:tcPr>
            <w:tcW w:w="1418" w:type="dxa"/>
            <w:gridSpan w:val="2"/>
          </w:tcPr>
          <w:p w14:paraId="2DBD8945" w14:textId="77777777" w:rsidR="00322834" w:rsidRPr="004D4337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B47F35B" w14:textId="77777777" w:rsidR="00322834" w:rsidRPr="004D4337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24FDB59" w14:textId="77777777" w:rsidR="00322834" w:rsidRDefault="00322834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C9ED7BF" w14:textId="795939DA" w:rsidR="00322834" w:rsidRPr="004D4337" w:rsidRDefault="001F2F7B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791E" w:rsidRPr="004D4337" w14:paraId="093C5DF9" w14:textId="77777777" w:rsidTr="00CD4596">
        <w:trPr>
          <w:trHeight w:val="402"/>
        </w:trPr>
        <w:tc>
          <w:tcPr>
            <w:tcW w:w="570" w:type="dxa"/>
          </w:tcPr>
          <w:p w14:paraId="710DFFA0" w14:textId="6BEDC2BD" w:rsidR="00AA791E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24" w:type="dxa"/>
            <w:gridSpan w:val="2"/>
          </w:tcPr>
          <w:p w14:paraId="41148B0C" w14:textId="05A8665C" w:rsidR="00AA791E" w:rsidRDefault="00AA791E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ekspresów do kawy zgodnie z zaleceniem producenta</w:t>
            </w:r>
          </w:p>
        </w:tc>
        <w:tc>
          <w:tcPr>
            <w:tcW w:w="1418" w:type="dxa"/>
            <w:gridSpan w:val="2"/>
          </w:tcPr>
          <w:p w14:paraId="4C2710D1" w14:textId="286B9A69" w:rsidR="00AA791E" w:rsidRPr="004D4337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62" w:type="dxa"/>
            <w:gridSpan w:val="2"/>
          </w:tcPr>
          <w:p w14:paraId="11BD0A61" w14:textId="77777777" w:rsidR="00AA791E" w:rsidRPr="004D4337" w:rsidRDefault="00AA791E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C43E6A9" w14:textId="77777777" w:rsidR="00AA791E" w:rsidRDefault="00AA791E" w:rsidP="007A3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73F49671" w14:textId="77777777" w:rsidR="00AA791E" w:rsidRDefault="00AA791E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A791E" w:rsidRPr="004D4337" w14:paraId="2942F945" w14:textId="77777777" w:rsidTr="00705F3E">
        <w:trPr>
          <w:trHeight w:val="402"/>
        </w:trPr>
        <w:tc>
          <w:tcPr>
            <w:tcW w:w="570" w:type="dxa"/>
          </w:tcPr>
          <w:p w14:paraId="4588936F" w14:textId="0961A024" w:rsidR="00AA791E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824" w:type="dxa"/>
            <w:gridSpan w:val="2"/>
          </w:tcPr>
          <w:p w14:paraId="1D88F436" w14:textId="77777777" w:rsidR="00AA791E" w:rsidRDefault="00AA791E" w:rsidP="00AA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Odkamienianie ekspresów do kawy wskazanymi przez producenta środkami dedykowanymi do danego modelu</w:t>
            </w:r>
          </w:p>
          <w:p w14:paraId="238CDF92" w14:textId="569E9A0E" w:rsidR="00AA791E" w:rsidRDefault="00AA791E" w:rsidP="00AA791E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8"/>
          </w:tcPr>
          <w:p w14:paraId="01DA2826" w14:textId="26C05D29" w:rsidR="00AA791E" w:rsidRDefault="00AA791E" w:rsidP="00AA7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komunikatem widocznym na urządzeniu </w:t>
            </w:r>
          </w:p>
        </w:tc>
      </w:tr>
      <w:tr w:rsidR="00C95D43" w:rsidRPr="004D4337" w14:paraId="2E99685F" w14:textId="77777777" w:rsidTr="00CD4596">
        <w:trPr>
          <w:trHeight w:val="201"/>
        </w:trPr>
        <w:tc>
          <w:tcPr>
            <w:tcW w:w="9923" w:type="dxa"/>
            <w:gridSpan w:val="11"/>
          </w:tcPr>
          <w:p w14:paraId="581B6909" w14:textId="437C8AF6" w:rsidR="00C95D43" w:rsidRPr="00C95D43" w:rsidRDefault="00C95D43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C95D43">
              <w:rPr>
                <w:b/>
                <w:bCs/>
                <w:sz w:val="24"/>
                <w:szCs w:val="24"/>
              </w:rPr>
              <w:t>D</w:t>
            </w:r>
            <w:r w:rsidR="008E65DA">
              <w:rPr>
                <w:b/>
                <w:bCs/>
                <w:sz w:val="24"/>
                <w:szCs w:val="24"/>
              </w:rPr>
              <w:t>ODATKOWE</w:t>
            </w:r>
            <w:r w:rsidRPr="00C95D43">
              <w:rPr>
                <w:b/>
                <w:bCs/>
                <w:sz w:val="24"/>
                <w:szCs w:val="24"/>
              </w:rPr>
              <w:t xml:space="preserve"> </w:t>
            </w:r>
            <w:r w:rsidR="008E65DA">
              <w:rPr>
                <w:b/>
                <w:bCs/>
                <w:sz w:val="24"/>
                <w:szCs w:val="24"/>
              </w:rPr>
              <w:t>WYMOGI DOTYCZĄCE</w:t>
            </w:r>
            <w:r w:rsidRPr="00C95D43">
              <w:rPr>
                <w:b/>
                <w:bCs/>
                <w:sz w:val="24"/>
                <w:szCs w:val="24"/>
              </w:rPr>
              <w:t xml:space="preserve"> </w:t>
            </w:r>
            <w:r w:rsidR="008E65DA">
              <w:rPr>
                <w:b/>
                <w:bCs/>
                <w:sz w:val="24"/>
                <w:szCs w:val="24"/>
              </w:rPr>
              <w:t>SERWISU SPRZĄTAJĄCEGO</w:t>
            </w:r>
          </w:p>
        </w:tc>
      </w:tr>
      <w:tr w:rsidR="00C95D43" w:rsidRPr="004D4337" w14:paraId="28FEA02B" w14:textId="77777777" w:rsidTr="00CD4596">
        <w:trPr>
          <w:trHeight w:val="413"/>
        </w:trPr>
        <w:tc>
          <w:tcPr>
            <w:tcW w:w="570" w:type="dxa"/>
          </w:tcPr>
          <w:p w14:paraId="4E45BFC8" w14:textId="0A8028CB" w:rsidR="00C95D43" w:rsidRPr="004D4337" w:rsidRDefault="00C95D4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3" w:type="dxa"/>
            <w:gridSpan w:val="10"/>
          </w:tcPr>
          <w:p w14:paraId="6F0D608C" w14:textId="77777777" w:rsidR="00C95D43" w:rsidRDefault="00C95D4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wszelkich nieczystości w przypadku wystąpienia sytuacji, generalne sprzątanie po remontach pomieszczeń w dniach i godzinach ustalonych z zamawiającym</w:t>
            </w:r>
          </w:p>
          <w:p w14:paraId="3B86447F" w14:textId="1BEBC640" w:rsidR="001F2F7B" w:rsidRPr="004D4337" w:rsidRDefault="001F2F7B" w:rsidP="000A636C">
            <w:pPr>
              <w:rPr>
                <w:sz w:val="24"/>
                <w:szCs w:val="24"/>
              </w:rPr>
            </w:pPr>
          </w:p>
        </w:tc>
      </w:tr>
      <w:tr w:rsidR="00A56C3C" w:rsidRPr="009C3758" w14:paraId="1EE8F149" w14:textId="77777777" w:rsidTr="004F50B1">
        <w:trPr>
          <w:trHeight w:val="201"/>
        </w:trPr>
        <w:tc>
          <w:tcPr>
            <w:tcW w:w="9923" w:type="dxa"/>
            <w:gridSpan w:val="11"/>
          </w:tcPr>
          <w:p w14:paraId="53A4C8B2" w14:textId="77777777" w:rsidR="00A56C3C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B43552" w14:textId="77777777" w:rsidR="00A56C3C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TEREN ZEWNĘTRZNY PRZY SIEDZIBIE OŚRODKA POMOCY SPOŁECZNEJ W ŚREMIE PRZY UL. ROWECKIEGO 31</w:t>
            </w:r>
          </w:p>
          <w:p w14:paraId="636E70C4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6C3C" w:rsidRPr="009C3758" w14:paraId="69A5D71E" w14:textId="77777777" w:rsidTr="004F50B1">
        <w:trPr>
          <w:gridAfter w:val="1"/>
          <w:wAfter w:w="29" w:type="dxa"/>
          <w:trHeight w:val="201"/>
        </w:trPr>
        <w:tc>
          <w:tcPr>
            <w:tcW w:w="3824" w:type="dxa"/>
            <w:gridSpan w:val="2"/>
            <w:vMerge w:val="restart"/>
          </w:tcPr>
          <w:p w14:paraId="697D4E71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6070" w:type="dxa"/>
            <w:gridSpan w:val="8"/>
          </w:tcPr>
          <w:p w14:paraId="0737257D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Częstotliwość wykonywanych prac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56C3C" w:rsidRPr="009C3758" w14:paraId="04BA13D8" w14:textId="77777777" w:rsidTr="004F50B1">
        <w:trPr>
          <w:gridAfter w:val="1"/>
          <w:wAfter w:w="29" w:type="dxa"/>
          <w:trHeight w:val="424"/>
        </w:trPr>
        <w:tc>
          <w:tcPr>
            <w:tcW w:w="3824" w:type="dxa"/>
            <w:gridSpan w:val="2"/>
            <w:vMerge/>
          </w:tcPr>
          <w:p w14:paraId="1A3A8845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28A87E5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codziennie</w:t>
            </w:r>
          </w:p>
        </w:tc>
        <w:tc>
          <w:tcPr>
            <w:tcW w:w="1762" w:type="dxa"/>
            <w:gridSpan w:val="2"/>
          </w:tcPr>
          <w:p w14:paraId="278C4B50" w14:textId="77777777" w:rsidR="00A56C3C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</w:t>
            </w:r>
          </w:p>
          <w:p w14:paraId="4C31FDD9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 tygodniu</w:t>
            </w:r>
          </w:p>
        </w:tc>
        <w:tc>
          <w:tcPr>
            <w:tcW w:w="1212" w:type="dxa"/>
            <w:gridSpan w:val="2"/>
          </w:tcPr>
          <w:p w14:paraId="34E45A1B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w miesiącu</w:t>
            </w:r>
          </w:p>
        </w:tc>
        <w:tc>
          <w:tcPr>
            <w:tcW w:w="1678" w:type="dxa"/>
            <w:gridSpan w:val="2"/>
          </w:tcPr>
          <w:p w14:paraId="37618358" w14:textId="77777777" w:rsidR="00A56C3C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 xml:space="preserve">w </w:t>
            </w:r>
          </w:p>
          <w:p w14:paraId="32F89006" w14:textId="77777777" w:rsidR="00A56C3C" w:rsidRPr="009C3758" w:rsidRDefault="00A56C3C" w:rsidP="004F50B1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roku</w:t>
            </w:r>
          </w:p>
        </w:tc>
      </w:tr>
      <w:tr w:rsidR="00A56C3C" w:rsidRPr="004D4337" w14:paraId="11045A81" w14:textId="77777777" w:rsidTr="004F50B1">
        <w:trPr>
          <w:gridAfter w:val="1"/>
          <w:wAfter w:w="29" w:type="dxa"/>
          <w:trHeight w:val="816"/>
        </w:trPr>
        <w:tc>
          <w:tcPr>
            <w:tcW w:w="3824" w:type="dxa"/>
            <w:gridSpan w:val="2"/>
          </w:tcPr>
          <w:p w14:paraId="7197FAE4" w14:textId="77777777" w:rsidR="00A56C3C" w:rsidRPr="004D4337" w:rsidRDefault="00A56C3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Sprzątanie zanieczyszczeń z terenu zielonego i chodników w tym odpowiednio w sezonie zmiatanie liści wraz z wywiezieniem odpadów</w:t>
            </w:r>
          </w:p>
        </w:tc>
        <w:tc>
          <w:tcPr>
            <w:tcW w:w="1418" w:type="dxa"/>
            <w:gridSpan w:val="2"/>
          </w:tcPr>
          <w:p w14:paraId="6E80EA39" w14:textId="4128E999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59965AD0" w14:textId="77777777" w:rsidR="00A56C3C" w:rsidRDefault="00A56C3C" w:rsidP="004F50B1">
            <w:pPr>
              <w:jc w:val="center"/>
              <w:rPr>
                <w:sz w:val="24"/>
                <w:szCs w:val="24"/>
              </w:rPr>
            </w:pPr>
          </w:p>
          <w:p w14:paraId="62A66E09" w14:textId="7826BB4B" w:rsidR="00220FC8" w:rsidRPr="004D4337" w:rsidRDefault="00220FC8" w:rsidP="004F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</w:t>
            </w:r>
          </w:p>
        </w:tc>
        <w:tc>
          <w:tcPr>
            <w:tcW w:w="1212" w:type="dxa"/>
            <w:gridSpan w:val="2"/>
          </w:tcPr>
          <w:p w14:paraId="25D84DAD" w14:textId="77777777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14:paraId="7628A9BB" w14:textId="77777777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</w:p>
        </w:tc>
      </w:tr>
      <w:tr w:rsidR="00A56C3C" w:rsidRPr="004D4337" w14:paraId="742AF92B" w14:textId="77777777" w:rsidTr="004F50B1">
        <w:trPr>
          <w:gridAfter w:val="1"/>
          <w:wAfter w:w="29" w:type="dxa"/>
          <w:trHeight w:val="816"/>
        </w:trPr>
        <w:tc>
          <w:tcPr>
            <w:tcW w:w="3824" w:type="dxa"/>
            <w:gridSpan w:val="2"/>
          </w:tcPr>
          <w:p w14:paraId="6F10CC2B" w14:textId="77777777" w:rsidR="00A56C3C" w:rsidRPr="004D4337" w:rsidRDefault="00A56C3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wiosenno-letnim koszenie trawy wraz z wywiezieniem bioodpadów</w:t>
            </w:r>
          </w:p>
        </w:tc>
        <w:tc>
          <w:tcPr>
            <w:tcW w:w="1418" w:type="dxa"/>
            <w:gridSpan w:val="2"/>
          </w:tcPr>
          <w:p w14:paraId="72758E7F" w14:textId="77777777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22E8882A" w14:textId="77777777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DBC67A2" w14:textId="77777777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2"/>
          </w:tcPr>
          <w:p w14:paraId="4FE08A6B" w14:textId="77777777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</w:p>
        </w:tc>
      </w:tr>
      <w:tr w:rsidR="00A56C3C" w:rsidRPr="004D4337" w14:paraId="4B56D275" w14:textId="77777777" w:rsidTr="004F50B1">
        <w:trPr>
          <w:gridAfter w:val="1"/>
          <w:wAfter w:w="29" w:type="dxa"/>
          <w:trHeight w:val="615"/>
        </w:trPr>
        <w:tc>
          <w:tcPr>
            <w:tcW w:w="3824" w:type="dxa"/>
            <w:gridSpan w:val="2"/>
          </w:tcPr>
          <w:p w14:paraId="2FA5DFB5" w14:textId="77777777" w:rsidR="00A56C3C" w:rsidRPr="004D4337" w:rsidRDefault="00A56C3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Oprysk na chwasty na terenie chodników wraz usuwaniem</w:t>
            </w:r>
            <w:r>
              <w:rPr>
                <w:sz w:val="24"/>
                <w:szCs w:val="24"/>
              </w:rPr>
              <w:br/>
              <w:t>i wywiezieniem odpadów</w:t>
            </w:r>
          </w:p>
        </w:tc>
        <w:tc>
          <w:tcPr>
            <w:tcW w:w="6070" w:type="dxa"/>
            <w:gridSpan w:val="8"/>
          </w:tcPr>
          <w:p w14:paraId="0983EA9D" w14:textId="77777777" w:rsidR="00A56C3C" w:rsidRDefault="00A56C3C" w:rsidP="004F50B1">
            <w:pPr>
              <w:jc w:val="center"/>
              <w:rPr>
                <w:sz w:val="24"/>
                <w:szCs w:val="24"/>
              </w:rPr>
            </w:pPr>
          </w:p>
          <w:p w14:paraId="24CC43EE" w14:textId="77777777" w:rsidR="00A56C3C" w:rsidRPr="004D4337" w:rsidRDefault="00A56C3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Odpowiednio do intensywności wzrostu </w:t>
            </w:r>
          </w:p>
        </w:tc>
      </w:tr>
      <w:tr w:rsidR="00A56C3C" w:rsidRPr="004D4337" w14:paraId="4E760E05" w14:textId="77777777" w:rsidTr="004F50B1">
        <w:trPr>
          <w:gridAfter w:val="1"/>
          <w:wAfter w:w="29" w:type="dxa"/>
          <w:trHeight w:val="201"/>
        </w:trPr>
        <w:tc>
          <w:tcPr>
            <w:tcW w:w="3824" w:type="dxa"/>
            <w:gridSpan w:val="2"/>
          </w:tcPr>
          <w:p w14:paraId="5CD4B9E7" w14:textId="77777777" w:rsidR="00A56C3C" w:rsidRPr="004D4337" w:rsidRDefault="00A56C3C" w:rsidP="004F5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opadów śniegu odśnieżanie, usuwanie błota pośniegowego, gołoledzi</w:t>
            </w:r>
            <w:r>
              <w:rPr>
                <w:sz w:val="24"/>
                <w:szCs w:val="24"/>
              </w:rPr>
              <w:br/>
              <w:t>oraz zabezpieczenie powierzchni odpowiednimi materiałami (sól, piasek)</w:t>
            </w:r>
          </w:p>
        </w:tc>
        <w:tc>
          <w:tcPr>
            <w:tcW w:w="6070" w:type="dxa"/>
            <w:gridSpan w:val="8"/>
          </w:tcPr>
          <w:p w14:paraId="67ECC63B" w14:textId="77777777" w:rsidR="00A56C3C" w:rsidRDefault="00A56C3C" w:rsidP="004F50B1">
            <w:pPr>
              <w:jc w:val="center"/>
              <w:rPr>
                <w:sz w:val="24"/>
                <w:szCs w:val="24"/>
              </w:rPr>
            </w:pPr>
          </w:p>
          <w:p w14:paraId="017DB42F" w14:textId="77777777" w:rsidR="00A56C3C" w:rsidRPr="004D4337" w:rsidRDefault="00A56C3C" w:rsidP="004F50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 w zależności od występowania opadów i zjawisk atmosferycznych</w:t>
            </w:r>
          </w:p>
        </w:tc>
      </w:tr>
    </w:tbl>
    <w:p w14:paraId="0FC0A1BA" w14:textId="77777777" w:rsidR="007A32CD" w:rsidRDefault="007A32CD" w:rsidP="00220FC8">
      <w:pPr>
        <w:rPr>
          <w:sz w:val="24"/>
          <w:szCs w:val="24"/>
        </w:rPr>
      </w:pPr>
    </w:p>
    <w:p w14:paraId="00EC355E" w14:textId="00C81A37" w:rsidR="00220FC8" w:rsidRPr="004D4337" w:rsidRDefault="00220FC8" w:rsidP="00220FC8">
      <w:pPr>
        <w:rPr>
          <w:sz w:val="24"/>
          <w:szCs w:val="24"/>
        </w:rPr>
      </w:pPr>
      <w:r>
        <w:rPr>
          <w:sz w:val="24"/>
          <w:szCs w:val="24"/>
        </w:rPr>
        <w:t>*oraz odpowiednio do potrzeb na wskazanie Zamawiającego</w:t>
      </w:r>
    </w:p>
    <w:sectPr w:rsidR="00220FC8" w:rsidRPr="004D4337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DF835" w14:textId="77777777" w:rsidR="00BF1ABD" w:rsidRDefault="00BF1ABD">
      <w:r>
        <w:separator/>
      </w:r>
    </w:p>
  </w:endnote>
  <w:endnote w:type="continuationSeparator" w:id="0">
    <w:p w14:paraId="03616B56" w14:textId="77777777" w:rsidR="00BF1ABD" w:rsidRDefault="00BF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B8CAC" w14:textId="77777777" w:rsidR="00BF1ABD" w:rsidRDefault="00BF1ABD">
      <w:r>
        <w:separator/>
      </w:r>
    </w:p>
  </w:footnote>
  <w:footnote w:type="continuationSeparator" w:id="0">
    <w:p w14:paraId="226BB8D3" w14:textId="77777777" w:rsidR="00BF1ABD" w:rsidRDefault="00BF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7EA7A" w14:textId="0EA6AF70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9B3ED" w14:textId="199B8F90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61B27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4E69B3ED" w14:textId="199B8F90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CF088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cY9wEAANI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402D175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42763"/>
    <w:rsid w:val="00050786"/>
    <w:rsid w:val="000551FD"/>
    <w:rsid w:val="00060DE2"/>
    <w:rsid w:val="00067DB7"/>
    <w:rsid w:val="00085C29"/>
    <w:rsid w:val="000966B1"/>
    <w:rsid w:val="000A636C"/>
    <w:rsid w:val="000E4993"/>
    <w:rsid w:val="000F12D4"/>
    <w:rsid w:val="000F2667"/>
    <w:rsid w:val="00115DB2"/>
    <w:rsid w:val="00143FBB"/>
    <w:rsid w:val="00145683"/>
    <w:rsid w:val="00146B7B"/>
    <w:rsid w:val="00152082"/>
    <w:rsid w:val="00161289"/>
    <w:rsid w:val="00170BC2"/>
    <w:rsid w:val="00184894"/>
    <w:rsid w:val="0018750D"/>
    <w:rsid w:val="001B3D80"/>
    <w:rsid w:val="001D143D"/>
    <w:rsid w:val="001E01E9"/>
    <w:rsid w:val="001F2F7B"/>
    <w:rsid w:val="001F4850"/>
    <w:rsid w:val="00213D64"/>
    <w:rsid w:val="00220210"/>
    <w:rsid w:val="00220A00"/>
    <w:rsid w:val="00220FC8"/>
    <w:rsid w:val="00232B99"/>
    <w:rsid w:val="00242120"/>
    <w:rsid w:val="00254095"/>
    <w:rsid w:val="00282B3E"/>
    <w:rsid w:val="0028506D"/>
    <w:rsid w:val="00292626"/>
    <w:rsid w:val="002933D0"/>
    <w:rsid w:val="002D643D"/>
    <w:rsid w:val="002F7D8B"/>
    <w:rsid w:val="00300C47"/>
    <w:rsid w:val="003145B4"/>
    <w:rsid w:val="003214C5"/>
    <w:rsid w:val="00322834"/>
    <w:rsid w:val="00323D65"/>
    <w:rsid w:val="0032506C"/>
    <w:rsid w:val="0033164D"/>
    <w:rsid w:val="003411BC"/>
    <w:rsid w:val="00350D37"/>
    <w:rsid w:val="00363031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07603"/>
    <w:rsid w:val="0044245E"/>
    <w:rsid w:val="004428FB"/>
    <w:rsid w:val="00443E71"/>
    <w:rsid w:val="004502FE"/>
    <w:rsid w:val="004539BD"/>
    <w:rsid w:val="00473560"/>
    <w:rsid w:val="0048318A"/>
    <w:rsid w:val="00485C89"/>
    <w:rsid w:val="004950DB"/>
    <w:rsid w:val="004A4D75"/>
    <w:rsid w:val="004A5126"/>
    <w:rsid w:val="004B3197"/>
    <w:rsid w:val="004B3563"/>
    <w:rsid w:val="004D28E5"/>
    <w:rsid w:val="004D4337"/>
    <w:rsid w:val="004E1BF4"/>
    <w:rsid w:val="004E65F7"/>
    <w:rsid w:val="004F40D4"/>
    <w:rsid w:val="00501B76"/>
    <w:rsid w:val="00551FC6"/>
    <w:rsid w:val="00556FAA"/>
    <w:rsid w:val="00570748"/>
    <w:rsid w:val="0057296A"/>
    <w:rsid w:val="00580717"/>
    <w:rsid w:val="005914D2"/>
    <w:rsid w:val="00596A9A"/>
    <w:rsid w:val="00597A4B"/>
    <w:rsid w:val="005B230F"/>
    <w:rsid w:val="005C5E4F"/>
    <w:rsid w:val="005C693C"/>
    <w:rsid w:val="005E0805"/>
    <w:rsid w:val="00625F25"/>
    <w:rsid w:val="0063225E"/>
    <w:rsid w:val="006609DE"/>
    <w:rsid w:val="00661B35"/>
    <w:rsid w:val="0067216E"/>
    <w:rsid w:val="006768E5"/>
    <w:rsid w:val="00680180"/>
    <w:rsid w:val="00690916"/>
    <w:rsid w:val="0069485B"/>
    <w:rsid w:val="006C4858"/>
    <w:rsid w:val="006D76D9"/>
    <w:rsid w:val="006E0447"/>
    <w:rsid w:val="006F1364"/>
    <w:rsid w:val="00701C19"/>
    <w:rsid w:val="00705E55"/>
    <w:rsid w:val="00710009"/>
    <w:rsid w:val="00710B60"/>
    <w:rsid w:val="00714F09"/>
    <w:rsid w:val="0074722C"/>
    <w:rsid w:val="00750832"/>
    <w:rsid w:val="00785763"/>
    <w:rsid w:val="00786399"/>
    <w:rsid w:val="007A32CD"/>
    <w:rsid w:val="007A584D"/>
    <w:rsid w:val="007D53F2"/>
    <w:rsid w:val="007E38D9"/>
    <w:rsid w:val="007E5B50"/>
    <w:rsid w:val="007E6AA2"/>
    <w:rsid w:val="0080694D"/>
    <w:rsid w:val="00817A77"/>
    <w:rsid w:val="00827127"/>
    <w:rsid w:val="00834B5B"/>
    <w:rsid w:val="008558EC"/>
    <w:rsid w:val="00864C88"/>
    <w:rsid w:val="0089735E"/>
    <w:rsid w:val="008B16D0"/>
    <w:rsid w:val="008C58B8"/>
    <w:rsid w:val="008C7A49"/>
    <w:rsid w:val="008D22E2"/>
    <w:rsid w:val="008E1D0A"/>
    <w:rsid w:val="008E65DA"/>
    <w:rsid w:val="00922FCD"/>
    <w:rsid w:val="00933A83"/>
    <w:rsid w:val="00934FD2"/>
    <w:rsid w:val="009752B2"/>
    <w:rsid w:val="009A1E59"/>
    <w:rsid w:val="009A28F6"/>
    <w:rsid w:val="009C3758"/>
    <w:rsid w:val="009F533F"/>
    <w:rsid w:val="009F76EB"/>
    <w:rsid w:val="00A012E2"/>
    <w:rsid w:val="00A01AA9"/>
    <w:rsid w:val="00A050EA"/>
    <w:rsid w:val="00A0724E"/>
    <w:rsid w:val="00A142F6"/>
    <w:rsid w:val="00A22A85"/>
    <w:rsid w:val="00A25115"/>
    <w:rsid w:val="00A40218"/>
    <w:rsid w:val="00A53176"/>
    <w:rsid w:val="00A565CA"/>
    <w:rsid w:val="00A56C3C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A791E"/>
    <w:rsid w:val="00AB5D62"/>
    <w:rsid w:val="00AD095D"/>
    <w:rsid w:val="00AD3469"/>
    <w:rsid w:val="00AD3593"/>
    <w:rsid w:val="00AD651F"/>
    <w:rsid w:val="00AE1F3C"/>
    <w:rsid w:val="00AF221E"/>
    <w:rsid w:val="00B0216E"/>
    <w:rsid w:val="00B3449D"/>
    <w:rsid w:val="00B65848"/>
    <w:rsid w:val="00B66F1A"/>
    <w:rsid w:val="00B71719"/>
    <w:rsid w:val="00B753CE"/>
    <w:rsid w:val="00BA2584"/>
    <w:rsid w:val="00BA2FF8"/>
    <w:rsid w:val="00BB1939"/>
    <w:rsid w:val="00BB1D28"/>
    <w:rsid w:val="00BB340D"/>
    <w:rsid w:val="00BB3656"/>
    <w:rsid w:val="00BC2988"/>
    <w:rsid w:val="00BD13F7"/>
    <w:rsid w:val="00BD3EEA"/>
    <w:rsid w:val="00BF1ABD"/>
    <w:rsid w:val="00BF750C"/>
    <w:rsid w:val="00C30211"/>
    <w:rsid w:val="00C62B41"/>
    <w:rsid w:val="00C742CA"/>
    <w:rsid w:val="00C762ED"/>
    <w:rsid w:val="00C87DC7"/>
    <w:rsid w:val="00C909CB"/>
    <w:rsid w:val="00C915EF"/>
    <w:rsid w:val="00C95D43"/>
    <w:rsid w:val="00CA7A4B"/>
    <w:rsid w:val="00CB5D1D"/>
    <w:rsid w:val="00CC7899"/>
    <w:rsid w:val="00CD4596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35473"/>
    <w:rsid w:val="00E52132"/>
    <w:rsid w:val="00E61F0D"/>
    <w:rsid w:val="00E6543C"/>
    <w:rsid w:val="00E74F5D"/>
    <w:rsid w:val="00E83384"/>
    <w:rsid w:val="00E94348"/>
    <w:rsid w:val="00EB7E24"/>
    <w:rsid w:val="00ED39E6"/>
    <w:rsid w:val="00F13D22"/>
    <w:rsid w:val="00F16CD2"/>
    <w:rsid w:val="00F422D4"/>
    <w:rsid w:val="00F45737"/>
    <w:rsid w:val="00F613E0"/>
    <w:rsid w:val="00F87FB8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1000-1D18-4169-A2ED-7BF066E9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78</TotalTime>
  <Pages>4</Pages>
  <Words>696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24</cp:revision>
  <cp:lastPrinted>2022-01-10T11:15:00Z</cp:lastPrinted>
  <dcterms:created xsi:type="dcterms:W3CDTF">2021-12-30T07:07:00Z</dcterms:created>
  <dcterms:modified xsi:type="dcterms:W3CDTF">2022-12-08T08:40:00Z</dcterms:modified>
</cp:coreProperties>
</file>