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B3F96" w14:textId="1C7BDAE1" w:rsidR="003B0934" w:rsidRDefault="00652D9B" w:rsidP="00CD2E45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52D9B">
        <w:rPr>
          <w:sz w:val="24"/>
          <w:szCs w:val="24"/>
        </w:rPr>
        <w:tab/>
      </w:r>
      <w:r w:rsidR="00CD2E45">
        <w:rPr>
          <w:sz w:val="24"/>
          <w:szCs w:val="24"/>
        </w:rPr>
        <w:t xml:space="preserve"> </w:t>
      </w:r>
      <w:r w:rsidRPr="00652D9B">
        <w:rPr>
          <w:sz w:val="24"/>
          <w:szCs w:val="24"/>
        </w:rPr>
        <w:t xml:space="preserve">Załącznik nr 2 </w:t>
      </w:r>
    </w:p>
    <w:p w14:paraId="46BAB8FD" w14:textId="04578FEA" w:rsidR="00652D9B" w:rsidRDefault="00652D9B" w:rsidP="00652D9B">
      <w:pPr>
        <w:rPr>
          <w:sz w:val="24"/>
          <w:szCs w:val="24"/>
        </w:rPr>
      </w:pPr>
    </w:p>
    <w:p w14:paraId="2E38BADB" w14:textId="51653BE6" w:rsidR="00652D9B" w:rsidRDefault="00652D9B" w:rsidP="00652D9B">
      <w:pPr>
        <w:rPr>
          <w:sz w:val="24"/>
          <w:szCs w:val="24"/>
        </w:rPr>
      </w:pPr>
    </w:p>
    <w:p w14:paraId="70F72E4F" w14:textId="55B87D9D" w:rsidR="00652D9B" w:rsidRPr="00652D9B" w:rsidRDefault="00652D9B" w:rsidP="00652D9B">
      <w:pPr>
        <w:jc w:val="center"/>
        <w:rPr>
          <w:b/>
          <w:bCs/>
          <w:sz w:val="24"/>
          <w:szCs w:val="24"/>
        </w:rPr>
      </w:pPr>
    </w:p>
    <w:p w14:paraId="21B7E60D" w14:textId="31BA2066" w:rsidR="00652D9B" w:rsidRPr="00652D9B" w:rsidRDefault="009F2600" w:rsidP="00652D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PROTOKÓŁ ODBIORU</w:t>
      </w:r>
      <w:bookmarkStart w:id="0" w:name="_GoBack"/>
      <w:bookmarkEnd w:id="0"/>
      <w:r w:rsidR="00652D9B" w:rsidRPr="00652D9B">
        <w:rPr>
          <w:b/>
          <w:bCs/>
          <w:sz w:val="24"/>
          <w:szCs w:val="24"/>
        </w:rPr>
        <w:t xml:space="preserve"> JAKOŚCOWEGO WYKONANYCH PRAC</w:t>
      </w:r>
    </w:p>
    <w:p w14:paraId="33E204CC" w14:textId="764E9599" w:rsidR="00652D9B" w:rsidRDefault="00652D9B" w:rsidP="00652D9B">
      <w:pPr>
        <w:jc w:val="center"/>
        <w:rPr>
          <w:b/>
          <w:bCs/>
          <w:sz w:val="24"/>
          <w:szCs w:val="24"/>
        </w:rPr>
      </w:pPr>
      <w:r w:rsidRPr="00652D9B">
        <w:rPr>
          <w:b/>
          <w:bCs/>
          <w:sz w:val="24"/>
          <w:szCs w:val="24"/>
        </w:rPr>
        <w:t>ZA MIESIĄC .............</w:t>
      </w:r>
      <w:r w:rsidR="00514E37">
        <w:rPr>
          <w:b/>
          <w:bCs/>
          <w:sz w:val="24"/>
          <w:szCs w:val="24"/>
        </w:rPr>
        <w:t>............................2023</w:t>
      </w:r>
      <w:r w:rsidRPr="00652D9B">
        <w:rPr>
          <w:b/>
          <w:bCs/>
          <w:sz w:val="24"/>
          <w:szCs w:val="24"/>
        </w:rPr>
        <w:t>R.</w:t>
      </w:r>
    </w:p>
    <w:p w14:paraId="65590F68" w14:textId="24B0FD39" w:rsidR="00652D9B" w:rsidRDefault="00652D9B" w:rsidP="00652D9B">
      <w:pPr>
        <w:jc w:val="center"/>
        <w:rPr>
          <w:b/>
          <w:bCs/>
          <w:sz w:val="24"/>
          <w:szCs w:val="24"/>
        </w:rPr>
      </w:pPr>
    </w:p>
    <w:p w14:paraId="34EF3186" w14:textId="574BB5E6" w:rsidR="00652D9B" w:rsidRDefault="00652D9B" w:rsidP="00652D9B">
      <w:pPr>
        <w:jc w:val="center"/>
        <w:rPr>
          <w:b/>
          <w:bCs/>
          <w:sz w:val="24"/>
          <w:szCs w:val="24"/>
        </w:rPr>
      </w:pPr>
    </w:p>
    <w:p w14:paraId="0E8E18B1" w14:textId="7C55F37F" w:rsidR="00652D9B" w:rsidRDefault="00652D9B" w:rsidP="00652D9B">
      <w:pPr>
        <w:jc w:val="center"/>
        <w:rPr>
          <w:b/>
          <w:bCs/>
          <w:sz w:val="24"/>
          <w:szCs w:val="24"/>
        </w:rPr>
      </w:pPr>
    </w:p>
    <w:p w14:paraId="086B4DFE" w14:textId="7292F207" w:rsidR="00652D9B" w:rsidRDefault="00652D9B" w:rsidP="00652D9B">
      <w:pPr>
        <w:jc w:val="both"/>
        <w:rPr>
          <w:sz w:val="24"/>
          <w:szCs w:val="24"/>
        </w:rPr>
      </w:pPr>
      <w:r w:rsidRPr="00652D9B">
        <w:rPr>
          <w:sz w:val="24"/>
          <w:szCs w:val="24"/>
        </w:rPr>
        <w:t>Wykonanych przez ................................................(</w:t>
      </w:r>
      <w:r>
        <w:rPr>
          <w:sz w:val="24"/>
          <w:szCs w:val="24"/>
        </w:rPr>
        <w:t xml:space="preserve"> nazwa i dane Wykonawcy zgodnie z umową</w:t>
      </w:r>
    </w:p>
    <w:p w14:paraId="4726D963" w14:textId="77777777" w:rsidR="00652D9B" w:rsidRDefault="00652D9B" w:rsidP="00652D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nr.............................................. z dnia...........................................r.                 </w:t>
      </w:r>
    </w:p>
    <w:p w14:paraId="04AFD014" w14:textId="77777777" w:rsidR="00652D9B" w:rsidRDefault="00652D9B" w:rsidP="00652D9B">
      <w:pPr>
        <w:jc w:val="both"/>
        <w:rPr>
          <w:sz w:val="24"/>
          <w:szCs w:val="24"/>
        </w:rPr>
      </w:pPr>
    </w:p>
    <w:p w14:paraId="6EFA43A8" w14:textId="77777777" w:rsidR="00652D9B" w:rsidRDefault="00652D9B" w:rsidP="00652D9B">
      <w:pPr>
        <w:jc w:val="both"/>
        <w:rPr>
          <w:sz w:val="24"/>
          <w:szCs w:val="24"/>
        </w:rPr>
      </w:pPr>
    </w:p>
    <w:p w14:paraId="7388DB25" w14:textId="042A478C" w:rsidR="00652D9B" w:rsidRDefault="00652D9B" w:rsidP="00652D9B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CD2E45">
        <w:rPr>
          <w:sz w:val="24"/>
          <w:szCs w:val="24"/>
        </w:rPr>
        <w:t>soby  sprawujące nadzór</w:t>
      </w:r>
      <w:r>
        <w:rPr>
          <w:sz w:val="24"/>
          <w:szCs w:val="24"/>
        </w:rPr>
        <w:t>:</w:t>
      </w:r>
    </w:p>
    <w:p w14:paraId="0A5BEC69" w14:textId="678BE2B0" w:rsidR="00652D9B" w:rsidRDefault="00EF2CCB" w:rsidP="00652D9B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ze strony Wykonawcy: ..............................................................</w:t>
      </w:r>
      <w:r w:rsidR="00652D9B" w:rsidRPr="00652D9B">
        <w:rPr>
          <w:sz w:val="24"/>
          <w:szCs w:val="24"/>
        </w:rPr>
        <w:t xml:space="preserve">  </w:t>
      </w:r>
    </w:p>
    <w:p w14:paraId="3276CAC1" w14:textId="68BE6152" w:rsidR="00EF2CCB" w:rsidRDefault="00CD2E45" w:rsidP="00652D9B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ze strony Zamawiającego</w:t>
      </w:r>
      <w:r w:rsidR="00EF2CCB">
        <w:rPr>
          <w:sz w:val="24"/>
          <w:szCs w:val="24"/>
        </w:rPr>
        <w:t>:.........................................................</w:t>
      </w:r>
    </w:p>
    <w:p w14:paraId="3C34BD1D" w14:textId="5C77B3F4" w:rsidR="00EF2CCB" w:rsidRDefault="00EF2CCB" w:rsidP="00EF2CCB">
      <w:pPr>
        <w:jc w:val="both"/>
        <w:rPr>
          <w:sz w:val="24"/>
          <w:szCs w:val="24"/>
        </w:rPr>
      </w:pPr>
    </w:p>
    <w:p w14:paraId="773F8F4C" w14:textId="5C6959E2" w:rsidR="00EF2CCB" w:rsidRDefault="00EF2CCB" w:rsidP="00EF2CCB">
      <w:pPr>
        <w:jc w:val="both"/>
        <w:rPr>
          <w:sz w:val="24"/>
          <w:szCs w:val="24"/>
        </w:rPr>
      </w:pPr>
    </w:p>
    <w:p w14:paraId="50AA15EE" w14:textId="74189F1B" w:rsidR="00EF2CCB" w:rsidRDefault="00EF2CCB" w:rsidP="00EF2CCB">
      <w:pPr>
        <w:jc w:val="both"/>
        <w:rPr>
          <w:sz w:val="24"/>
          <w:szCs w:val="24"/>
        </w:rPr>
      </w:pPr>
      <w:r>
        <w:rPr>
          <w:sz w:val="24"/>
          <w:szCs w:val="24"/>
        </w:rPr>
        <w:t>Zastrzeżenia:</w:t>
      </w:r>
    </w:p>
    <w:p w14:paraId="6F9CC771" w14:textId="6C9C24F9" w:rsidR="00EF2CCB" w:rsidRDefault="00EF2CCB" w:rsidP="00EF2CCB">
      <w:pPr>
        <w:jc w:val="both"/>
        <w:rPr>
          <w:sz w:val="24"/>
          <w:szCs w:val="24"/>
        </w:rPr>
      </w:pPr>
    </w:p>
    <w:p w14:paraId="3D434617" w14:textId="3F13D210" w:rsidR="00EF2CCB" w:rsidRDefault="00EF2CCB" w:rsidP="00EF2CCB">
      <w:pPr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</w:p>
    <w:p w14:paraId="766E8D52" w14:textId="0A307702" w:rsidR="00EF2CCB" w:rsidRDefault="00EF2CCB" w:rsidP="00EF2CCB">
      <w:pPr>
        <w:jc w:val="both"/>
        <w:rPr>
          <w:sz w:val="24"/>
          <w:szCs w:val="24"/>
        </w:rPr>
      </w:pPr>
    </w:p>
    <w:p w14:paraId="005230B7" w14:textId="042935B2" w:rsidR="00EF2CCB" w:rsidRDefault="00EF2CCB" w:rsidP="00EF2CCB">
      <w:pPr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</w:p>
    <w:p w14:paraId="3BFD8F88" w14:textId="09783225" w:rsidR="00EF2CCB" w:rsidRDefault="00EF2CCB" w:rsidP="00EF2CCB">
      <w:pPr>
        <w:jc w:val="both"/>
        <w:rPr>
          <w:sz w:val="24"/>
          <w:szCs w:val="24"/>
        </w:rPr>
      </w:pPr>
    </w:p>
    <w:p w14:paraId="062CA078" w14:textId="2CC08994" w:rsidR="00EF2CCB" w:rsidRDefault="00EF2CCB" w:rsidP="00EF2CCB">
      <w:pPr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</w:p>
    <w:p w14:paraId="716AAF88" w14:textId="24DCDA29" w:rsidR="00EF2CCB" w:rsidRDefault="00EF2CCB" w:rsidP="00EF2CCB">
      <w:pPr>
        <w:jc w:val="both"/>
        <w:rPr>
          <w:sz w:val="24"/>
          <w:szCs w:val="24"/>
        </w:rPr>
      </w:pPr>
    </w:p>
    <w:p w14:paraId="47AA2425" w14:textId="3E485A2B" w:rsidR="00EF2CCB" w:rsidRDefault="00EF2CCB" w:rsidP="00EF2CCB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 przekazano dnia :</w:t>
      </w:r>
    </w:p>
    <w:p w14:paraId="78B80121" w14:textId="46104334" w:rsidR="00EF2CCB" w:rsidRDefault="00EF2CCB" w:rsidP="00EF2CCB">
      <w:pPr>
        <w:jc w:val="both"/>
        <w:rPr>
          <w:sz w:val="24"/>
          <w:szCs w:val="24"/>
        </w:rPr>
      </w:pPr>
    </w:p>
    <w:p w14:paraId="78EEF13D" w14:textId="3D442386" w:rsidR="00EF2CCB" w:rsidRDefault="00EF2CCB" w:rsidP="00EF2CCB">
      <w:pPr>
        <w:jc w:val="both"/>
        <w:rPr>
          <w:sz w:val="24"/>
          <w:szCs w:val="24"/>
        </w:rPr>
      </w:pPr>
      <w:r>
        <w:rPr>
          <w:sz w:val="24"/>
          <w:szCs w:val="24"/>
        </w:rPr>
        <w:t>Końcowy wynik protokołu :</w:t>
      </w:r>
    </w:p>
    <w:p w14:paraId="7A139854" w14:textId="5CC7C7C0" w:rsidR="00EF2CCB" w:rsidRDefault="00EF2CCB" w:rsidP="00EF2CCB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EF2CCB" w14:paraId="50B78A8B" w14:textId="77777777" w:rsidTr="00EF2CCB">
        <w:tc>
          <w:tcPr>
            <w:tcW w:w="562" w:type="dxa"/>
          </w:tcPr>
          <w:p w14:paraId="078189D4" w14:textId="77777777" w:rsidR="00EF2CCB" w:rsidRDefault="00EF2CCB" w:rsidP="00EF2C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82" w:type="dxa"/>
          </w:tcPr>
          <w:p w14:paraId="0F913554" w14:textId="6874236C" w:rsidR="00EF2CCB" w:rsidRDefault="00EF2CCB" w:rsidP="00EF2C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Pozytywny ( data usunięcia nieprawidłowości / jeżeli dotyczy/.........................)</w:t>
            </w:r>
          </w:p>
        </w:tc>
      </w:tr>
      <w:tr w:rsidR="00EF2CCB" w14:paraId="31E98158" w14:textId="77777777" w:rsidTr="00EF2CCB">
        <w:tc>
          <w:tcPr>
            <w:tcW w:w="562" w:type="dxa"/>
          </w:tcPr>
          <w:p w14:paraId="2C4AC4B9" w14:textId="77777777" w:rsidR="00EF2CCB" w:rsidRDefault="00EF2CCB" w:rsidP="00EF2C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82" w:type="dxa"/>
          </w:tcPr>
          <w:p w14:paraId="4B69B8F6" w14:textId="5DB80569" w:rsidR="00EF2CCB" w:rsidRDefault="00EF2CCB" w:rsidP="00EF2C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Negatywny</w:t>
            </w:r>
          </w:p>
        </w:tc>
      </w:tr>
    </w:tbl>
    <w:p w14:paraId="7746E6B1" w14:textId="77777777" w:rsidR="00EF2CCB" w:rsidRDefault="00EF2CCB" w:rsidP="00EF2CCB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F2CCB" w14:paraId="46991F86" w14:textId="77777777" w:rsidTr="00352B2A">
        <w:tc>
          <w:tcPr>
            <w:tcW w:w="9344" w:type="dxa"/>
            <w:gridSpan w:val="2"/>
          </w:tcPr>
          <w:p w14:paraId="23C7A65B" w14:textId="11031EA0" w:rsidR="00EF2CCB" w:rsidRDefault="00EF2CCB" w:rsidP="00EF2C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Podpisy osób upoważnionych</w:t>
            </w:r>
          </w:p>
          <w:p w14:paraId="1C5366BD" w14:textId="188790B8" w:rsidR="00EF2CCB" w:rsidRDefault="00EF2CCB" w:rsidP="00EF2CCB">
            <w:pPr>
              <w:jc w:val="both"/>
              <w:rPr>
                <w:sz w:val="24"/>
                <w:szCs w:val="24"/>
              </w:rPr>
            </w:pPr>
          </w:p>
        </w:tc>
      </w:tr>
      <w:tr w:rsidR="00EF2CCB" w14:paraId="010E972F" w14:textId="77777777" w:rsidTr="00EF2CCB">
        <w:tc>
          <w:tcPr>
            <w:tcW w:w="4672" w:type="dxa"/>
          </w:tcPr>
          <w:p w14:paraId="5CEC210E" w14:textId="77777777" w:rsidR="00EF2CCB" w:rsidRDefault="00EF2CCB" w:rsidP="00EF2CCB">
            <w:pPr>
              <w:jc w:val="center"/>
              <w:rPr>
                <w:sz w:val="24"/>
                <w:szCs w:val="24"/>
              </w:rPr>
            </w:pPr>
          </w:p>
          <w:p w14:paraId="14BF758F" w14:textId="77777777" w:rsidR="00EF2CCB" w:rsidRDefault="00EF2CCB" w:rsidP="00EF2CCB">
            <w:pPr>
              <w:jc w:val="center"/>
              <w:rPr>
                <w:sz w:val="24"/>
                <w:szCs w:val="24"/>
              </w:rPr>
            </w:pPr>
          </w:p>
          <w:p w14:paraId="78B22385" w14:textId="77777777" w:rsidR="00EF2CCB" w:rsidRDefault="00EF2CCB" w:rsidP="00EF2CCB">
            <w:pPr>
              <w:jc w:val="center"/>
              <w:rPr>
                <w:sz w:val="24"/>
                <w:szCs w:val="24"/>
              </w:rPr>
            </w:pPr>
          </w:p>
          <w:p w14:paraId="3FBD9E71" w14:textId="77777777" w:rsidR="00EF2CCB" w:rsidRDefault="00EF2CCB" w:rsidP="00EF2CCB">
            <w:pPr>
              <w:jc w:val="center"/>
              <w:rPr>
                <w:sz w:val="24"/>
                <w:szCs w:val="24"/>
              </w:rPr>
            </w:pPr>
          </w:p>
          <w:p w14:paraId="2CB286BC" w14:textId="6509B04E" w:rsidR="00EF2CCB" w:rsidRDefault="00EF2CCB" w:rsidP="00EF2C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Zamawiający</w:t>
            </w:r>
          </w:p>
          <w:p w14:paraId="7B5B40BA" w14:textId="116D646E" w:rsidR="00EF2CCB" w:rsidRDefault="00EF2CCB" w:rsidP="00EF2C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14:paraId="614DC3A8" w14:textId="77777777" w:rsidR="00EF2CCB" w:rsidRDefault="00EF2CCB" w:rsidP="00EF2CCB">
            <w:pPr>
              <w:jc w:val="center"/>
              <w:rPr>
                <w:sz w:val="24"/>
                <w:szCs w:val="24"/>
              </w:rPr>
            </w:pPr>
          </w:p>
          <w:p w14:paraId="6E3FC81F" w14:textId="77777777" w:rsidR="00EF2CCB" w:rsidRDefault="00EF2CCB" w:rsidP="00EF2CCB">
            <w:pPr>
              <w:jc w:val="center"/>
              <w:rPr>
                <w:sz w:val="24"/>
                <w:szCs w:val="24"/>
              </w:rPr>
            </w:pPr>
          </w:p>
          <w:p w14:paraId="6CF2A949" w14:textId="77777777" w:rsidR="00EF2CCB" w:rsidRDefault="00EF2CCB" w:rsidP="00EF2CCB">
            <w:pPr>
              <w:jc w:val="center"/>
              <w:rPr>
                <w:sz w:val="24"/>
                <w:szCs w:val="24"/>
              </w:rPr>
            </w:pPr>
          </w:p>
          <w:p w14:paraId="4839925E" w14:textId="77777777" w:rsidR="00EF2CCB" w:rsidRDefault="00EF2CCB" w:rsidP="00EF2CCB">
            <w:pPr>
              <w:jc w:val="center"/>
              <w:rPr>
                <w:sz w:val="24"/>
                <w:szCs w:val="24"/>
              </w:rPr>
            </w:pPr>
          </w:p>
          <w:p w14:paraId="507CF2F7" w14:textId="63B0EB3A" w:rsidR="00EF2CCB" w:rsidRDefault="00EF2CCB" w:rsidP="00EF2C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Wykonawca</w:t>
            </w:r>
          </w:p>
          <w:p w14:paraId="76CF12BB" w14:textId="066AF671" w:rsidR="00EF2CCB" w:rsidRDefault="00EF2CCB" w:rsidP="00EF2CC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8986D6" w14:textId="77777777" w:rsidR="00EF2CCB" w:rsidRPr="00EF2CCB" w:rsidRDefault="00EF2CCB" w:rsidP="00EF2CCB">
      <w:pPr>
        <w:jc w:val="both"/>
        <w:rPr>
          <w:sz w:val="24"/>
          <w:szCs w:val="24"/>
        </w:rPr>
      </w:pPr>
    </w:p>
    <w:sectPr w:rsidR="00EF2CCB" w:rsidRPr="00EF2CCB" w:rsidSect="00D87DFB"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1134" w:right="1134" w:bottom="1134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5C271" w14:textId="77777777" w:rsidR="005E18DD" w:rsidRDefault="005E18DD">
      <w:r>
        <w:separator/>
      </w:r>
    </w:p>
  </w:endnote>
  <w:endnote w:type="continuationSeparator" w:id="0">
    <w:p w14:paraId="349DCF13" w14:textId="77777777" w:rsidR="005E18DD" w:rsidRDefault="005E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L SwitzerlandCondensed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C006B" w14:textId="77777777" w:rsidR="00D87DFB" w:rsidRDefault="00D87DFB" w:rsidP="00D87DFB">
    <w:pPr>
      <w:pStyle w:val="Stopka"/>
      <w:jc w:val="right"/>
      <w:rPr>
        <w:sz w:val="22"/>
        <w:szCs w:val="22"/>
      </w:rPr>
    </w:pPr>
  </w:p>
  <w:p w14:paraId="5F28F3F1" w14:textId="77777777" w:rsidR="00D87DFB" w:rsidRPr="00D146A3" w:rsidRDefault="00D87DFB" w:rsidP="00D87DFB">
    <w:pPr>
      <w:pStyle w:val="Stopka"/>
      <w:jc w:val="right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7A6E5A" wp14:editId="5CE8737F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8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6885CE3" id="Line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" strokecolor="#8ca800" strokeweight="1.5pt"/>
          </w:pict>
        </mc:Fallback>
      </mc:AlternateContent>
    </w:r>
  </w:p>
  <w:p w14:paraId="4123541F" w14:textId="77777777" w:rsidR="00D87DFB" w:rsidRPr="00D146A3" w:rsidRDefault="00D87DFB" w:rsidP="00D87DFB">
    <w:pPr>
      <w:pStyle w:val="Stopka"/>
      <w:rPr>
        <w:sz w:val="22"/>
        <w:szCs w:val="22"/>
      </w:rPr>
    </w:pPr>
    <w:r w:rsidRPr="00D146A3">
      <w:rPr>
        <w:sz w:val="22"/>
        <w:szCs w:val="22"/>
      </w:rPr>
      <w:t xml:space="preserve">Sprawę prowadzi: </w:t>
    </w:r>
    <w:r>
      <w:rPr>
        <w:sz w:val="22"/>
        <w:szCs w:val="22"/>
      </w:rPr>
      <w:t xml:space="preserve">Joanna Wojciechowska </w:t>
    </w:r>
  </w:p>
  <w:p w14:paraId="035EEE80" w14:textId="77777777" w:rsidR="00D87DFB" w:rsidRPr="00D146A3" w:rsidRDefault="00D87DFB" w:rsidP="00D87DFB">
    <w:pPr>
      <w:pStyle w:val="Stopka"/>
      <w:rPr>
        <w:sz w:val="22"/>
        <w:szCs w:val="22"/>
      </w:rPr>
    </w:pPr>
    <w:r w:rsidRPr="00D146A3">
      <w:rPr>
        <w:sz w:val="22"/>
        <w:szCs w:val="22"/>
      </w:rPr>
      <w:t xml:space="preserve">Stanowisko: </w:t>
    </w:r>
    <w:r>
      <w:rPr>
        <w:sz w:val="22"/>
        <w:szCs w:val="22"/>
      </w:rPr>
      <w:t>psycholog/specjalista</w:t>
    </w:r>
  </w:p>
  <w:p w14:paraId="01F75EBE" w14:textId="5CA3B244" w:rsidR="00D87DFB" w:rsidRPr="00D87DFB" w:rsidRDefault="00D87DFB">
    <w:pPr>
      <w:pStyle w:val="Stopka"/>
      <w:rPr>
        <w:sz w:val="22"/>
        <w:szCs w:val="22"/>
      </w:rPr>
    </w:pPr>
    <w:r w:rsidRPr="00D146A3">
      <w:rPr>
        <w:sz w:val="22"/>
        <w:szCs w:val="22"/>
      </w:rPr>
      <w:t xml:space="preserve">Kontakt: </w:t>
    </w:r>
    <w:r>
      <w:rPr>
        <w:sz w:val="22"/>
        <w:szCs w:val="22"/>
      </w:rPr>
      <w:t>575 778 744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085AB" w14:textId="394BC167" w:rsidR="00922FCD" w:rsidRPr="00D146A3" w:rsidRDefault="00922FCD" w:rsidP="00922FCD">
    <w:pPr>
      <w:pStyle w:val="Stopka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DBD14" w14:textId="77777777" w:rsidR="005E18DD" w:rsidRDefault="005E18DD">
      <w:r>
        <w:separator/>
      </w:r>
    </w:p>
  </w:footnote>
  <w:footnote w:type="continuationSeparator" w:id="0">
    <w:p w14:paraId="6311A65E" w14:textId="77777777" w:rsidR="005E18DD" w:rsidRDefault="005E1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97C45" w14:textId="77777777" w:rsidR="00D87DFB" w:rsidRDefault="00D87DFB" w:rsidP="00D87DF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1B279A" wp14:editId="0ACB449F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A0B95" w14:textId="77777777" w:rsidR="00D87DFB" w:rsidRPr="008E1D0A" w:rsidRDefault="00D87DFB" w:rsidP="00D87DFB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6B0B29D2" w14:textId="77777777" w:rsidR="00D87DFB" w:rsidRPr="008E1D0A" w:rsidRDefault="00D87DFB" w:rsidP="00D87DF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6503D33" w14:textId="77777777" w:rsidR="00D87DFB" w:rsidRPr="008E1D0A" w:rsidRDefault="00D87DFB" w:rsidP="00D87DF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>63-100 Śrem, ul. Stefana Grota Roweckiego 31</w:t>
                          </w:r>
                        </w:p>
                        <w:p w14:paraId="6F48942F" w14:textId="77777777" w:rsidR="00D87DFB" w:rsidRPr="0032506C" w:rsidRDefault="00D87DFB" w:rsidP="00D87DF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 61 28 36 107</w:t>
                          </w:r>
                        </w:p>
                        <w:p w14:paraId="4E69B3ED" w14:textId="77777777" w:rsidR="00D87DFB" w:rsidRDefault="00D87DFB" w:rsidP="00D87DFB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ops@ops.srem.pl, </w:t>
                          </w:r>
                          <w:r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1B279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DG9AEAAMs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" stroked="f">
              <v:textbox>
                <w:txbxContent>
                  <w:p w14:paraId="5F2A0B95" w14:textId="77777777" w:rsidR="00D87DFB" w:rsidRPr="008E1D0A" w:rsidRDefault="00D87DFB" w:rsidP="00D87DFB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6B0B29D2" w14:textId="77777777" w:rsidR="00D87DFB" w:rsidRPr="008E1D0A" w:rsidRDefault="00D87DFB" w:rsidP="00D87DFB">
                    <w:pPr>
                      <w:rPr>
                        <w:sz w:val="20"/>
                        <w:szCs w:val="20"/>
                      </w:rPr>
                    </w:pPr>
                  </w:p>
                  <w:p w14:paraId="26503D33" w14:textId="77777777" w:rsidR="00D87DFB" w:rsidRPr="008E1D0A" w:rsidRDefault="00D87DFB" w:rsidP="00D87DFB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>63-100 Śrem, ul. Stefana Grota Roweckiego 31</w:t>
                    </w:r>
                  </w:p>
                  <w:p w14:paraId="6F48942F" w14:textId="77777777" w:rsidR="00D87DFB" w:rsidRPr="0032506C" w:rsidRDefault="00D87DFB" w:rsidP="00D87DFB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 61 28 36 107</w:t>
                    </w:r>
                  </w:p>
                  <w:p w14:paraId="4E69B3ED" w14:textId="77777777" w:rsidR="00D87DFB" w:rsidRDefault="00D87DFB" w:rsidP="00D87DFB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ops@ops.srem.pl, </w:t>
                    </w:r>
                    <w:r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3143D09" wp14:editId="2A7661BB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19050" t="0" r="6985" b="0"/>
          <wp:wrapNone/>
          <wp:docPr id="10" name="Obraz 10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C7139C2" w14:textId="77777777" w:rsidR="00D87DFB" w:rsidRDefault="00D87DFB" w:rsidP="00D87DFB">
    <w:pPr>
      <w:pStyle w:val="Nagwek"/>
    </w:pPr>
  </w:p>
  <w:p w14:paraId="7EC1A762" w14:textId="77777777" w:rsidR="00D87DFB" w:rsidRDefault="00D87DFB" w:rsidP="00D87DFB">
    <w:pPr>
      <w:pStyle w:val="Nagwek"/>
    </w:pPr>
  </w:p>
  <w:p w14:paraId="663F479F" w14:textId="77777777" w:rsidR="00D87DFB" w:rsidRDefault="00D87DFB" w:rsidP="00D87DFB">
    <w:pPr>
      <w:pStyle w:val="Nagwek"/>
    </w:pPr>
  </w:p>
  <w:p w14:paraId="24AB83B1" w14:textId="77777777" w:rsidR="00D87DFB" w:rsidRDefault="00D87DFB" w:rsidP="00D87DFB">
    <w:pPr>
      <w:pStyle w:val="Nagwek"/>
    </w:pPr>
  </w:p>
  <w:p w14:paraId="62E7EA7A" w14:textId="77777777" w:rsidR="00D87DFB" w:rsidRDefault="00D87DFB" w:rsidP="00D87DF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900626" wp14:editId="224890A9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6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AE872D7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09965" w14:textId="77777777" w:rsidR="00ED39E6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F08887" wp14:editId="32B2A977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97373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568EBBDF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CCA4396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368FA8B6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40481214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F0888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NcY9wEAANI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" stroked="f">
              <v:textbox>
                <w:txbxContent>
                  <w:p w14:paraId="25B97373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568EBBDF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3CCA4396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368FA8B6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40481214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 w:rsidR="00AA1CD7">
      <w:rPr>
        <w:noProof/>
      </w:rPr>
      <w:drawing>
        <wp:anchor distT="0" distB="0" distL="114300" distR="114300" simplePos="0" relativeHeight="251656192" behindDoc="0" locked="0" layoutInCell="1" allowOverlap="1" wp14:anchorId="0B1C0EFA" wp14:editId="4E775101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19050" t="0" r="6985" b="0"/>
          <wp:wrapNone/>
          <wp:docPr id="11" name="Obraz 11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19A7DD" w14:textId="77777777" w:rsidR="00ED39E6" w:rsidRDefault="00ED39E6">
    <w:pPr>
      <w:pStyle w:val="Nagwek"/>
    </w:pPr>
  </w:p>
  <w:p w14:paraId="4249798A" w14:textId="77777777" w:rsidR="00ED39E6" w:rsidRDefault="00ED39E6">
    <w:pPr>
      <w:pStyle w:val="Nagwek"/>
    </w:pPr>
  </w:p>
  <w:p w14:paraId="17C87C13" w14:textId="77777777" w:rsidR="00ED39E6" w:rsidRDefault="00ED39E6">
    <w:pPr>
      <w:pStyle w:val="Nagwek"/>
    </w:pPr>
  </w:p>
  <w:p w14:paraId="014CAFAF" w14:textId="77777777" w:rsidR="00ED39E6" w:rsidRDefault="00ED39E6">
    <w:pPr>
      <w:pStyle w:val="Nagwek"/>
    </w:pPr>
  </w:p>
  <w:p w14:paraId="75FC8AB0" w14:textId="77777777" w:rsidR="00B66F1A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6B7871" wp14:editId="7FF86229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22C771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47FD5"/>
    <w:multiLevelType w:val="hybridMultilevel"/>
    <w:tmpl w:val="142C53E0"/>
    <w:lvl w:ilvl="0" w:tplc="DEB0B9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EE454A"/>
    <w:multiLevelType w:val="hybridMultilevel"/>
    <w:tmpl w:val="E648E128"/>
    <w:lvl w:ilvl="0" w:tplc="04150019">
      <w:start w:val="1"/>
      <w:numFmt w:val="lowerLetter"/>
      <w:lvlText w:val="%1."/>
      <w:lvlJc w:val="left"/>
      <w:pPr>
        <w:ind w:left="1438" w:hanging="360"/>
      </w:pPr>
    </w:lvl>
    <w:lvl w:ilvl="1" w:tplc="04150019" w:tentative="1">
      <w:start w:val="1"/>
      <w:numFmt w:val="lowerLetter"/>
      <w:lvlText w:val="%2."/>
      <w:lvlJc w:val="left"/>
      <w:pPr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5">
    <w:nsid w:val="154C27B4"/>
    <w:multiLevelType w:val="multilevel"/>
    <w:tmpl w:val="B5F8A1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EE4BC9"/>
    <w:multiLevelType w:val="hybridMultilevel"/>
    <w:tmpl w:val="301879BC"/>
    <w:lvl w:ilvl="0" w:tplc="04150019">
      <w:start w:val="1"/>
      <w:numFmt w:val="lowerLetter"/>
      <w:lvlText w:val="%1."/>
      <w:lvlJc w:val="left"/>
      <w:pPr>
        <w:ind w:left="2156" w:hanging="360"/>
      </w:pPr>
    </w:lvl>
    <w:lvl w:ilvl="1" w:tplc="04150019" w:tentative="1">
      <w:start w:val="1"/>
      <w:numFmt w:val="lowerLetter"/>
      <w:lvlText w:val="%2."/>
      <w:lvlJc w:val="left"/>
      <w:pPr>
        <w:ind w:left="2876" w:hanging="360"/>
      </w:pPr>
    </w:lvl>
    <w:lvl w:ilvl="2" w:tplc="0415001B" w:tentative="1">
      <w:start w:val="1"/>
      <w:numFmt w:val="lowerRoman"/>
      <w:lvlText w:val="%3."/>
      <w:lvlJc w:val="right"/>
      <w:pPr>
        <w:ind w:left="3596" w:hanging="180"/>
      </w:pPr>
    </w:lvl>
    <w:lvl w:ilvl="3" w:tplc="0415000F" w:tentative="1">
      <w:start w:val="1"/>
      <w:numFmt w:val="decimal"/>
      <w:lvlText w:val="%4."/>
      <w:lvlJc w:val="left"/>
      <w:pPr>
        <w:ind w:left="4316" w:hanging="360"/>
      </w:pPr>
    </w:lvl>
    <w:lvl w:ilvl="4" w:tplc="04150019" w:tentative="1">
      <w:start w:val="1"/>
      <w:numFmt w:val="lowerLetter"/>
      <w:lvlText w:val="%5."/>
      <w:lvlJc w:val="left"/>
      <w:pPr>
        <w:ind w:left="5036" w:hanging="360"/>
      </w:pPr>
    </w:lvl>
    <w:lvl w:ilvl="5" w:tplc="0415001B" w:tentative="1">
      <w:start w:val="1"/>
      <w:numFmt w:val="lowerRoman"/>
      <w:lvlText w:val="%6."/>
      <w:lvlJc w:val="right"/>
      <w:pPr>
        <w:ind w:left="5756" w:hanging="180"/>
      </w:pPr>
    </w:lvl>
    <w:lvl w:ilvl="6" w:tplc="0415000F" w:tentative="1">
      <w:start w:val="1"/>
      <w:numFmt w:val="decimal"/>
      <w:lvlText w:val="%7."/>
      <w:lvlJc w:val="left"/>
      <w:pPr>
        <w:ind w:left="6476" w:hanging="360"/>
      </w:pPr>
    </w:lvl>
    <w:lvl w:ilvl="7" w:tplc="04150019" w:tentative="1">
      <w:start w:val="1"/>
      <w:numFmt w:val="lowerLetter"/>
      <w:lvlText w:val="%8."/>
      <w:lvlJc w:val="left"/>
      <w:pPr>
        <w:ind w:left="7196" w:hanging="360"/>
      </w:pPr>
    </w:lvl>
    <w:lvl w:ilvl="8" w:tplc="0415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7">
    <w:nsid w:val="1CB91A2E"/>
    <w:multiLevelType w:val="hybridMultilevel"/>
    <w:tmpl w:val="03A0856C"/>
    <w:lvl w:ilvl="0" w:tplc="04150019">
      <w:start w:val="1"/>
      <w:numFmt w:val="lowerLetter"/>
      <w:lvlText w:val="%1."/>
      <w:lvlJc w:val="left"/>
      <w:pPr>
        <w:ind w:left="1079" w:hanging="360"/>
      </w:p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8">
    <w:nsid w:val="23A40B3B"/>
    <w:multiLevelType w:val="hybridMultilevel"/>
    <w:tmpl w:val="DE006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E39C3"/>
    <w:multiLevelType w:val="hybridMultilevel"/>
    <w:tmpl w:val="AC500E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93E53"/>
    <w:multiLevelType w:val="hybridMultilevel"/>
    <w:tmpl w:val="7BF631B6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1">
    <w:nsid w:val="42D06CD4"/>
    <w:multiLevelType w:val="hybridMultilevel"/>
    <w:tmpl w:val="BD1EE0D0"/>
    <w:lvl w:ilvl="0" w:tplc="0415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12">
    <w:nsid w:val="59BB1EC6"/>
    <w:multiLevelType w:val="hybridMultilevel"/>
    <w:tmpl w:val="774E469E"/>
    <w:lvl w:ilvl="0" w:tplc="04150019">
      <w:start w:val="1"/>
      <w:numFmt w:val="lowerLetter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3">
    <w:nsid w:val="59CE039C"/>
    <w:multiLevelType w:val="hybridMultilevel"/>
    <w:tmpl w:val="38AEDE66"/>
    <w:lvl w:ilvl="0" w:tplc="04150019">
      <w:start w:val="1"/>
      <w:numFmt w:val="lowerLetter"/>
      <w:lvlText w:val="%1."/>
      <w:lvlJc w:val="left"/>
      <w:pPr>
        <w:ind w:left="1079" w:hanging="360"/>
      </w:p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4">
    <w:nsid w:val="5F580378"/>
    <w:multiLevelType w:val="hybridMultilevel"/>
    <w:tmpl w:val="936C43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807B6E"/>
    <w:multiLevelType w:val="hybridMultilevel"/>
    <w:tmpl w:val="E29030D8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6">
    <w:nsid w:val="751A4095"/>
    <w:multiLevelType w:val="hybridMultilevel"/>
    <w:tmpl w:val="4F28480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6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14"/>
  </w:num>
  <w:num w:numId="10">
    <w:abstractNumId w:val="10"/>
  </w:num>
  <w:num w:numId="11">
    <w:abstractNumId w:val="13"/>
  </w:num>
  <w:num w:numId="12">
    <w:abstractNumId w:val="15"/>
  </w:num>
  <w:num w:numId="13">
    <w:abstractNumId w:val="7"/>
  </w:num>
  <w:num w:numId="14">
    <w:abstractNumId w:val="4"/>
  </w:num>
  <w:num w:numId="15">
    <w:abstractNumId w:val="12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97"/>
    <w:rsid w:val="00021BF5"/>
    <w:rsid w:val="00031951"/>
    <w:rsid w:val="00050786"/>
    <w:rsid w:val="00062241"/>
    <w:rsid w:val="00063BBF"/>
    <w:rsid w:val="00067DB7"/>
    <w:rsid w:val="000966B1"/>
    <w:rsid w:val="000A674F"/>
    <w:rsid w:val="000C04C8"/>
    <w:rsid w:val="000E4993"/>
    <w:rsid w:val="000F2667"/>
    <w:rsid w:val="00107AA3"/>
    <w:rsid w:val="00115DB2"/>
    <w:rsid w:val="00143FBB"/>
    <w:rsid w:val="00145683"/>
    <w:rsid w:val="00146B7B"/>
    <w:rsid w:val="00161289"/>
    <w:rsid w:val="00170BC2"/>
    <w:rsid w:val="00184894"/>
    <w:rsid w:val="0018750D"/>
    <w:rsid w:val="001A33FF"/>
    <w:rsid w:val="001B3D80"/>
    <w:rsid w:val="001B666F"/>
    <w:rsid w:val="001D143D"/>
    <w:rsid w:val="001E01E9"/>
    <w:rsid w:val="001E5911"/>
    <w:rsid w:val="001F4850"/>
    <w:rsid w:val="00213D64"/>
    <w:rsid w:val="002179CE"/>
    <w:rsid w:val="00232B99"/>
    <w:rsid w:val="00242120"/>
    <w:rsid w:val="00282B3E"/>
    <w:rsid w:val="0028506D"/>
    <w:rsid w:val="00292626"/>
    <w:rsid w:val="002933D0"/>
    <w:rsid w:val="002D643D"/>
    <w:rsid w:val="002F7D8B"/>
    <w:rsid w:val="003145B4"/>
    <w:rsid w:val="003214C5"/>
    <w:rsid w:val="00323D65"/>
    <w:rsid w:val="0032506C"/>
    <w:rsid w:val="0033164D"/>
    <w:rsid w:val="003411BC"/>
    <w:rsid w:val="00344251"/>
    <w:rsid w:val="00350D37"/>
    <w:rsid w:val="00357767"/>
    <w:rsid w:val="003655BD"/>
    <w:rsid w:val="00374AC5"/>
    <w:rsid w:val="00383E98"/>
    <w:rsid w:val="00393E85"/>
    <w:rsid w:val="003A0910"/>
    <w:rsid w:val="003A3EF2"/>
    <w:rsid w:val="003B0934"/>
    <w:rsid w:val="003B4D2E"/>
    <w:rsid w:val="003D76E1"/>
    <w:rsid w:val="003F4A5E"/>
    <w:rsid w:val="0044245E"/>
    <w:rsid w:val="00443E71"/>
    <w:rsid w:val="004539BD"/>
    <w:rsid w:val="00454D93"/>
    <w:rsid w:val="00473560"/>
    <w:rsid w:val="0048593F"/>
    <w:rsid w:val="004950DB"/>
    <w:rsid w:val="004A4D75"/>
    <w:rsid w:val="004A5126"/>
    <w:rsid w:val="004B3197"/>
    <w:rsid w:val="004D28E5"/>
    <w:rsid w:val="004E1BF4"/>
    <w:rsid w:val="004E65F7"/>
    <w:rsid w:val="004F30F1"/>
    <w:rsid w:val="004F40D4"/>
    <w:rsid w:val="00501B76"/>
    <w:rsid w:val="00514E37"/>
    <w:rsid w:val="00551FC6"/>
    <w:rsid w:val="00563C02"/>
    <w:rsid w:val="00570748"/>
    <w:rsid w:val="0057296A"/>
    <w:rsid w:val="00580717"/>
    <w:rsid w:val="005914D2"/>
    <w:rsid w:val="00596A9A"/>
    <w:rsid w:val="005971AD"/>
    <w:rsid w:val="005B230F"/>
    <w:rsid w:val="005B428B"/>
    <w:rsid w:val="005B6081"/>
    <w:rsid w:val="005C5E4F"/>
    <w:rsid w:val="005E0805"/>
    <w:rsid w:val="005E18DD"/>
    <w:rsid w:val="005F7A01"/>
    <w:rsid w:val="00603399"/>
    <w:rsid w:val="00614870"/>
    <w:rsid w:val="00625F25"/>
    <w:rsid w:val="0063225E"/>
    <w:rsid w:val="00642259"/>
    <w:rsid w:val="00652D9B"/>
    <w:rsid w:val="006609DE"/>
    <w:rsid w:val="00661B35"/>
    <w:rsid w:val="0067216E"/>
    <w:rsid w:val="006768E5"/>
    <w:rsid w:val="0069485B"/>
    <w:rsid w:val="0069783A"/>
    <w:rsid w:val="006C4858"/>
    <w:rsid w:val="006D76D9"/>
    <w:rsid w:val="006F1364"/>
    <w:rsid w:val="006F693C"/>
    <w:rsid w:val="00701C19"/>
    <w:rsid w:val="00705E55"/>
    <w:rsid w:val="00710B60"/>
    <w:rsid w:val="0074722C"/>
    <w:rsid w:val="00750832"/>
    <w:rsid w:val="007805E8"/>
    <w:rsid w:val="00785763"/>
    <w:rsid w:val="00786399"/>
    <w:rsid w:val="007A584D"/>
    <w:rsid w:val="007D53F2"/>
    <w:rsid w:val="007E38D9"/>
    <w:rsid w:val="007E5B50"/>
    <w:rsid w:val="007E6AA2"/>
    <w:rsid w:val="00817A77"/>
    <w:rsid w:val="00827127"/>
    <w:rsid w:val="00834B5B"/>
    <w:rsid w:val="0083520D"/>
    <w:rsid w:val="00843123"/>
    <w:rsid w:val="008558EC"/>
    <w:rsid w:val="00864C88"/>
    <w:rsid w:val="0089735E"/>
    <w:rsid w:val="008B16D0"/>
    <w:rsid w:val="008C58B8"/>
    <w:rsid w:val="008E1D0A"/>
    <w:rsid w:val="00922FCD"/>
    <w:rsid w:val="00933A83"/>
    <w:rsid w:val="00954F47"/>
    <w:rsid w:val="00966223"/>
    <w:rsid w:val="009752B2"/>
    <w:rsid w:val="009C4E4D"/>
    <w:rsid w:val="009D1FA7"/>
    <w:rsid w:val="009E0D03"/>
    <w:rsid w:val="009E2530"/>
    <w:rsid w:val="009F2600"/>
    <w:rsid w:val="009F533F"/>
    <w:rsid w:val="009F76EB"/>
    <w:rsid w:val="00A012E2"/>
    <w:rsid w:val="00A22A85"/>
    <w:rsid w:val="00A35086"/>
    <w:rsid w:val="00A40218"/>
    <w:rsid w:val="00A411BD"/>
    <w:rsid w:val="00A52839"/>
    <w:rsid w:val="00A53176"/>
    <w:rsid w:val="00A54CA0"/>
    <w:rsid w:val="00A565CA"/>
    <w:rsid w:val="00A6604A"/>
    <w:rsid w:val="00A701D2"/>
    <w:rsid w:val="00A825D8"/>
    <w:rsid w:val="00A82FA2"/>
    <w:rsid w:val="00A923DA"/>
    <w:rsid w:val="00A92B3E"/>
    <w:rsid w:val="00A963F7"/>
    <w:rsid w:val="00AA1CD7"/>
    <w:rsid w:val="00AA6DC6"/>
    <w:rsid w:val="00AD095D"/>
    <w:rsid w:val="00AD3593"/>
    <w:rsid w:val="00AD651F"/>
    <w:rsid w:val="00AE1F3C"/>
    <w:rsid w:val="00AF221E"/>
    <w:rsid w:val="00AF77A4"/>
    <w:rsid w:val="00B0216E"/>
    <w:rsid w:val="00B10464"/>
    <w:rsid w:val="00B17CAF"/>
    <w:rsid w:val="00B65848"/>
    <w:rsid w:val="00B66F1A"/>
    <w:rsid w:val="00B71719"/>
    <w:rsid w:val="00B753CE"/>
    <w:rsid w:val="00BA2584"/>
    <w:rsid w:val="00BB1939"/>
    <w:rsid w:val="00BB1D28"/>
    <w:rsid w:val="00BB340D"/>
    <w:rsid w:val="00BB3656"/>
    <w:rsid w:val="00BC2988"/>
    <w:rsid w:val="00BD3EEA"/>
    <w:rsid w:val="00C012E2"/>
    <w:rsid w:val="00C11A8B"/>
    <w:rsid w:val="00C17FA1"/>
    <w:rsid w:val="00C22E2D"/>
    <w:rsid w:val="00C30211"/>
    <w:rsid w:val="00C540E9"/>
    <w:rsid w:val="00C62B41"/>
    <w:rsid w:val="00C6530B"/>
    <w:rsid w:val="00C762ED"/>
    <w:rsid w:val="00C87DC7"/>
    <w:rsid w:val="00C909CB"/>
    <w:rsid w:val="00C915EF"/>
    <w:rsid w:val="00CA7A4B"/>
    <w:rsid w:val="00CB5706"/>
    <w:rsid w:val="00CB5D1D"/>
    <w:rsid w:val="00CC7899"/>
    <w:rsid w:val="00CD2E45"/>
    <w:rsid w:val="00CE1762"/>
    <w:rsid w:val="00D00703"/>
    <w:rsid w:val="00D07CE4"/>
    <w:rsid w:val="00D10E56"/>
    <w:rsid w:val="00D146A3"/>
    <w:rsid w:val="00D16A5A"/>
    <w:rsid w:val="00D2405E"/>
    <w:rsid w:val="00D26711"/>
    <w:rsid w:val="00D2779C"/>
    <w:rsid w:val="00D320BD"/>
    <w:rsid w:val="00D417BC"/>
    <w:rsid w:val="00D43245"/>
    <w:rsid w:val="00D43C03"/>
    <w:rsid w:val="00D44FC6"/>
    <w:rsid w:val="00D526AC"/>
    <w:rsid w:val="00D55F78"/>
    <w:rsid w:val="00D86B14"/>
    <w:rsid w:val="00D87DFB"/>
    <w:rsid w:val="00D92C3E"/>
    <w:rsid w:val="00D9568F"/>
    <w:rsid w:val="00D96D26"/>
    <w:rsid w:val="00DA14AF"/>
    <w:rsid w:val="00DA2EAD"/>
    <w:rsid w:val="00DA3A2F"/>
    <w:rsid w:val="00DA681D"/>
    <w:rsid w:val="00DA6C47"/>
    <w:rsid w:val="00DC5CA0"/>
    <w:rsid w:val="00E05DEC"/>
    <w:rsid w:val="00E153D8"/>
    <w:rsid w:val="00E2490E"/>
    <w:rsid w:val="00E52132"/>
    <w:rsid w:val="00E61F0D"/>
    <w:rsid w:val="00E74F5D"/>
    <w:rsid w:val="00E83384"/>
    <w:rsid w:val="00E94348"/>
    <w:rsid w:val="00EB7E24"/>
    <w:rsid w:val="00EC5E7C"/>
    <w:rsid w:val="00ED39E6"/>
    <w:rsid w:val="00EE3290"/>
    <w:rsid w:val="00EF2CCB"/>
    <w:rsid w:val="00F13D22"/>
    <w:rsid w:val="00F16CD2"/>
    <w:rsid w:val="00F422D4"/>
    <w:rsid w:val="00F55F8C"/>
    <w:rsid w:val="00F81302"/>
    <w:rsid w:val="00F91652"/>
    <w:rsid w:val="00F9414B"/>
    <w:rsid w:val="00FA01AE"/>
    <w:rsid w:val="00FA114A"/>
    <w:rsid w:val="00FA1410"/>
    <w:rsid w:val="00FB432E"/>
    <w:rsid w:val="00FC1206"/>
    <w:rsid w:val="00FE152E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04FAD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qFormat/>
    <w:rsid w:val="003145B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5B4"/>
    <w:rPr>
      <w:color w:val="808080"/>
      <w:shd w:val="clear" w:color="auto" w:fill="E6E6E6"/>
    </w:rPr>
  </w:style>
  <w:style w:type="table" w:styleId="Tabela-Siatka">
    <w:name w:val="Table Grid"/>
    <w:basedOn w:val="Standardowy"/>
    <w:rsid w:val="00F9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B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214C5"/>
  </w:style>
  <w:style w:type="paragraph" w:styleId="Tekstprzypisukocowego">
    <w:name w:val="endnote text"/>
    <w:basedOn w:val="Normalny"/>
    <w:link w:val="TekstprzypisukocowegoZnak"/>
    <w:semiHidden/>
    <w:unhideWhenUsed/>
    <w:rsid w:val="00834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4B5B"/>
  </w:style>
  <w:style w:type="character" w:styleId="Odwoanieprzypisukocowego">
    <w:name w:val="endnote reference"/>
    <w:basedOn w:val="Domylnaczcionkaakapitu"/>
    <w:semiHidden/>
    <w:unhideWhenUsed/>
    <w:rsid w:val="00834B5B"/>
    <w:rPr>
      <w:vertAlign w:val="superscript"/>
    </w:rPr>
  </w:style>
  <w:style w:type="paragraph" w:customStyle="1" w:styleId="tekwz">
    <w:name w:val="tekwz"/>
    <w:rsid w:val="003B0934"/>
    <w:pPr>
      <w:widowControl w:val="0"/>
      <w:tabs>
        <w:tab w:val="left" w:leader="dot" w:pos="1417"/>
      </w:tabs>
      <w:suppressAutoHyphens/>
      <w:autoSpaceDE w:val="0"/>
      <w:spacing w:line="220" w:lineRule="atLeast"/>
      <w:ind w:left="567" w:right="567"/>
      <w:jc w:val="both"/>
    </w:pPr>
    <w:rPr>
      <w:rFonts w:ascii="PL SwitzerlandCondensed" w:hAnsi="PL SwitzerlandCondensed"/>
      <w:sz w:val="19"/>
      <w:szCs w:val="19"/>
      <w:lang w:val="en-US" w:eastAsia="ar-SA"/>
    </w:rPr>
  </w:style>
  <w:style w:type="paragraph" w:styleId="Tekstpodstawowy">
    <w:name w:val="Body Text"/>
    <w:basedOn w:val="Normalny"/>
    <w:link w:val="TekstpodstawowyZnak"/>
    <w:rsid w:val="002179CE"/>
    <w:pPr>
      <w:spacing w:after="140" w:line="288" w:lineRule="auto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179CE"/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Tekst">
    <w:name w:val="Tekst"/>
    <w:basedOn w:val="Normalny"/>
    <w:rsid w:val="002179CE"/>
    <w:pPr>
      <w:widowControl w:val="0"/>
      <w:overflowPunct w:val="0"/>
      <w:autoSpaceDE w:val="0"/>
      <w:autoSpaceDN w:val="0"/>
      <w:adjustRightInd w:val="0"/>
      <w:spacing w:line="270" w:lineRule="exact"/>
      <w:ind w:right="57"/>
      <w:jc w:val="both"/>
      <w:textAlignment w:val="baseline"/>
    </w:pPr>
    <w:rPr>
      <w:rFonts w:ascii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qFormat/>
    <w:rsid w:val="003145B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5B4"/>
    <w:rPr>
      <w:color w:val="808080"/>
      <w:shd w:val="clear" w:color="auto" w:fill="E6E6E6"/>
    </w:rPr>
  </w:style>
  <w:style w:type="table" w:styleId="Tabela-Siatka">
    <w:name w:val="Table Grid"/>
    <w:basedOn w:val="Standardowy"/>
    <w:rsid w:val="00F9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B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214C5"/>
  </w:style>
  <w:style w:type="paragraph" w:styleId="Tekstprzypisukocowego">
    <w:name w:val="endnote text"/>
    <w:basedOn w:val="Normalny"/>
    <w:link w:val="TekstprzypisukocowegoZnak"/>
    <w:semiHidden/>
    <w:unhideWhenUsed/>
    <w:rsid w:val="00834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4B5B"/>
  </w:style>
  <w:style w:type="character" w:styleId="Odwoanieprzypisukocowego">
    <w:name w:val="endnote reference"/>
    <w:basedOn w:val="Domylnaczcionkaakapitu"/>
    <w:semiHidden/>
    <w:unhideWhenUsed/>
    <w:rsid w:val="00834B5B"/>
    <w:rPr>
      <w:vertAlign w:val="superscript"/>
    </w:rPr>
  </w:style>
  <w:style w:type="paragraph" w:customStyle="1" w:styleId="tekwz">
    <w:name w:val="tekwz"/>
    <w:rsid w:val="003B0934"/>
    <w:pPr>
      <w:widowControl w:val="0"/>
      <w:tabs>
        <w:tab w:val="left" w:leader="dot" w:pos="1417"/>
      </w:tabs>
      <w:suppressAutoHyphens/>
      <w:autoSpaceDE w:val="0"/>
      <w:spacing w:line="220" w:lineRule="atLeast"/>
      <w:ind w:left="567" w:right="567"/>
      <w:jc w:val="both"/>
    </w:pPr>
    <w:rPr>
      <w:rFonts w:ascii="PL SwitzerlandCondensed" w:hAnsi="PL SwitzerlandCondensed"/>
      <w:sz w:val="19"/>
      <w:szCs w:val="19"/>
      <w:lang w:val="en-US" w:eastAsia="ar-SA"/>
    </w:rPr>
  </w:style>
  <w:style w:type="paragraph" w:styleId="Tekstpodstawowy">
    <w:name w:val="Body Text"/>
    <w:basedOn w:val="Normalny"/>
    <w:link w:val="TekstpodstawowyZnak"/>
    <w:rsid w:val="002179CE"/>
    <w:pPr>
      <w:spacing w:after="140" w:line="288" w:lineRule="auto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179CE"/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Tekst">
    <w:name w:val="Tekst"/>
    <w:basedOn w:val="Normalny"/>
    <w:rsid w:val="002179CE"/>
    <w:pPr>
      <w:widowControl w:val="0"/>
      <w:overflowPunct w:val="0"/>
      <w:autoSpaceDE w:val="0"/>
      <w:autoSpaceDN w:val="0"/>
      <w:adjustRightInd w:val="0"/>
      <w:spacing w:line="270" w:lineRule="exact"/>
      <w:ind w:right="57"/>
      <w:jc w:val="both"/>
      <w:textAlignment w:val="baseline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ar\AppData\Local\Temp\pism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A75ED-5DA1-470B-AF31-46E35499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10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subject/>
  <dc:creator>asiar</dc:creator>
  <cp:keywords/>
  <dc:description/>
  <cp:lastModifiedBy>irenan</cp:lastModifiedBy>
  <cp:revision>6</cp:revision>
  <cp:lastPrinted>2022-01-18T09:50:00Z</cp:lastPrinted>
  <dcterms:created xsi:type="dcterms:W3CDTF">2021-12-17T08:35:00Z</dcterms:created>
  <dcterms:modified xsi:type="dcterms:W3CDTF">2022-12-08T07:25:00Z</dcterms:modified>
</cp:coreProperties>
</file>