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B9A9E" w14:textId="690841EA" w:rsidR="00E6543C" w:rsidRPr="000D2F49" w:rsidRDefault="00E6543C" w:rsidP="00E6543C">
      <w:pPr>
        <w:pStyle w:val="Default"/>
        <w:spacing w:line="360" w:lineRule="auto"/>
        <w:jc w:val="right"/>
      </w:pPr>
      <w:r w:rsidRPr="000D2F49">
        <w:t xml:space="preserve">Śrem,  </w:t>
      </w:r>
      <w:r w:rsidR="003D4E10">
        <w:t xml:space="preserve">    </w:t>
      </w:r>
      <w:r w:rsidR="00535BD3">
        <w:t xml:space="preserve">  </w:t>
      </w:r>
      <w:r w:rsidR="007D4D8E">
        <w:t xml:space="preserve"> grudnia</w:t>
      </w:r>
      <w:r w:rsidR="003D4E10">
        <w:t xml:space="preserve"> </w:t>
      </w:r>
      <w:r w:rsidRPr="000D2F49">
        <w:t>20</w:t>
      </w:r>
      <w:r w:rsidR="003D4E10">
        <w:t xml:space="preserve">22 </w:t>
      </w:r>
      <w:r w:rsidRPr="000D2F49">
        <w:t>r.</w:t>
      </w:r>
    </w:p>
    <w:p w14:paraId="4DF6963F" w14:textId="2CDE58FA" w:rsidR="00E6543C" w:rsidRDefault="003D4E10" w:rsidP="00FC1DD2">
      <w:pPr>
        <w:pStyle w:val="Default"/>
        <w:spacing w:line="360" w:lineRule="auto"/>
        <w:jc w:val="both"/>
        <w:rPr>
          <w:b/>
          <w:bCs/>
        </w:rPr>
      </w:pPr>
      <w:r>
        <w:t>OPS.V.221.</w:t>
      </w:r>
      <w:r w:rsidR="00535BD3">
        <w:t>28</w:t>
      </w:r>
      <w:r w:rsidR="00E6543C" w:rsidRPr="000D2F49">
        <w:t>.20</w:t>
      </w:r>
      <w:r>
        <w:t>22</w:t>
      </w:r>
      <w:r w:rsidR="00E6543C">
        <w:tab/>
      </w:r>
      <w:r w:rsidR="00E6543C">
        <w:tab/>
      </w:r>
      <w:r w:rsidR="00E6543C" w:rsidRPr="00E6543C">
        <w:tab/>
      </w:r>
      <w:r w:rsidR="00E6543C" w:rsidRPr="00E6543C">
        <w:tab/>
      </w:r>
      <w:r w:rsidR="00E6543C" w:rsidRPr="00E6543C">
        <w:tab/>
      </w:r>
      <w:r w:rsidR="00E6543C" w:rsidRPr="00E6543C">
        <w:tab/>
      </w:r>
      <w:r w:rsidR="00E6543C" w:rsidRPr="00E6543C">
        <w:tab/>
      </w:r>
      <w:r w:rsidR="00E6543C" w:rsidRPr="00E6543C">
        <w:tab/>
      </w:r>
      <w:r w:rsidR="00E6543C" w:rsidRPr="00E6543C">
        <w:tab/>
      </w:r>
    </w:p>
    <w:p w14:paraId="71C7B483" w14:textId="77777777" w:rsidR="00E6543C" w:rsidRDefault="00E6543C" w:rsidP="00E6543C">
      <w:pPr>
        <w:pStyle w:val="Tytu"/>
        <w:spacing w:line="288" w:lineRule="auto"/>
      </w:pPr>
      <w:r w:rsidRPr="00E6543C">
        <w:t>ZAPYTANIE OFERTOWE</w:t>
      </w:r>
    </w:p>
    <w:p w14:paraId="5C9F70E4" w14:textId="77777777" w:rsidR="00E6543C" w:rsidRPr="00E6543C" w:rsidRDefault="00E6543C" w:rsidP="00E6543C">
      <w:pPr>
        <w:pStyle w:val="Nagwek6"/>
        <w:spacing w:before="0" w:after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E6543C">
        <w:rPr>
          <w:rFonts w:ascii="Times New Roman" w:hAnsi="Times New Roman"/>
          <w:bCs w:val="0"/>
          <w:sz w:val="24"/>
          <w:szCs w:val="24"/>
          <w:u w:val="single"/>
        </w:rPr>
        <w:t>Zamawiający:</w:t>
      </w:r>
      <w:r w:rsidRPr="00E6543C">
        <w:rPr>
          <w:rFonts w:ascii="Times New Roman" w:hAnsi="Times New Roman"/>
          <w:sz w:val="24"/>
          <w:szCs w:val="24"/>
        </w:rPr>
        <w:t xml:space="preserve"> </w:t>
      </w:r>
      <w:r w:rsidRPr="00E6543C">
        <w:rPr>
          <w:rFonts w:ascii="Times New Roman" w:hAnsi="Times New Roman"/>
          <w:b w:val="0"/>
          <w:sz w:val="24"/>
          <w:szCs w:val="24"/>
          <w:lang w:eastAsia="zh-CN"/>
        </w:rPr>
        <w:t>Ośrodek Pomocy Społecznej</w:t>
      </w:r>
      <w:r w:rsidRPr="00E6543C">
        <w:rPr>
          <w:rFonts w:ascii="Times New Roman" w:hAnsi="Times New Roman"/>
          <w:b w:val="0"/>
          <w:bCs w:val="0"/>
          <w:sz w:val="24"/>
          <w:szCs w:val="24"/>
          <w:lang w:eastAsia="zh-CN"/>
        </w:rPr>
        <w:t xml:space="preserve"> </w:t>
      </w:r>
      <w:r w:rsidRPr="00E6543C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ul. Stefana Grota Roweckiego 31, </w:t>
      </w:r>
      <w:r w:rsidRPr="00E6543C">
        <w:rPr>
          <w:rFonts w:ascii="Times New Roman" w:hAnsi="Times New Roman"/>
          <w:b w:val="0"/>
          <w:sz w:val="24"/>
          <w:szCs w:val="24"/>
        </w:rPr>
        <w:t xml:space="preserve">63-100 </w:t>
      </w:r>
      <w:r w:rsidRPr="00E6543C">
        <w:rPr>
          <w:rFonts w:ascii="Times New Roman" w:eastAsia="Calibri" w:hAnsi="Times New Roman"/>
          <w:b w:val="0"/>
          <w:sz w:val="24"/>
          <w:szCs w:val="24"/>
          <w:lang w:eastAsia="en-US"/>
        </w:rPr>
        <w:t>Śrem</w:t>
      </w:r>
    </w:p>
    <w:p w14:paraId="6BBAD136" w14:textId="77777777" w:rsidR="00E6543C" w:rsidRPr="00E6543C" w:rsidRDefault="00E6543C" w:rsidP="00E6543C">
      <w:pPr>
        <w:pStyle w:val="Tekstpodstawowy"/>
        <w:ind w:left="1620" w:hanging="1620"/>
        <w:jc w:val="both"/>
      </w:pPr>
    </w:p>
    <w:p w14:paraId="78F90484" w14:textId="77777777" w:rsidR="00E6543C" w:rsidRPr="00E6543C" w:rsidRDefault="00E6543C" w:rsidP="00E6543C">
      <w:pPr>
        <w:jc w:val="both"/>
        <w:rPr>
          <w:b/>
          <w:bCs/>
          <w:sz w:val="24"/>
          <w:szCs w:val="24"/>
          <w:u w:val="single"/>
        </w:rPr>
      </w:pPr>
      <w:r w:rsidRPr="00E6543C">
        <w:rPr>
          <w:b/>
          <w:bCs/>
          <w:sz w:val="24"/>
          <w:szCs w:val="24"/>
          <w:u w:val="single"/>
        </w:rPr>
        <w:t>Przedmiot zamówienia:</w:t>
      </w:r>
      <w:r w:rsidRPr="00E6543C">
        <w:rPr>
          <w:sz w:val="24"/>
          <w:szCs w:val="24"/>
        </w:rPr>
        <w:t xml:space="preserve"> Wykonywanie usług transportowych.</w:t>
      </w:r>
    </w:p>
    <w:p w14:paraId="042F3E8F" w14:textId="77777777" w:rsidR="00E6543C" w:rsidRPr="00E6543C" w:rsidRDefault="00E6543C" w:rsidP="00E6543C">
      <w:pPr>
        <w:pStyle w:val="Tekstpodstawowy"/>
        <w:ind w:left="3060" w:hanging="3060"/>
        <w:jc w:val="both"/>
        <w:rPr>
          <w:b/>
          <w:bCs/>
          <w:u w:val="single"/>
        </w:rPr>
      </w:pPr>
    </w:p>
    <w:p w14:paraId="237F9824" w14:textId="2BC6B433" w:rsidR="00E6543C" w:rsidRPr="00E6543C" w:rsidRDefault="00E6543C" w:rsidP="00E6543C">
      <w:pPr>
        <w:pStyle w:val="Tekstpodstawowy"/>
        <w:ind w:left="3060" w:hanging="3060"/>
        <w:jc w:val="both"/>
      </w:pPr>
      <w:r w:rsidRPr="00E6543C">
        <w:rPr>
          <w:b/>
          <w:bCs/>
          <w:u w:val="single"/>
        </w:rPr>
        <w:t>Termin wykonania usługi</w:t>
      </w:r>
      <w:r w:rsidRPr="00E6543C">
        <w:rPr>
          <w:b/>
          <w:bCs/>
        </w:rPr>
        <w:t>:</w:t>
      </w:r>
      <w:r w:rsidRPr="00E6543C">
        <w:t xml:space="preserve"> </w:t>
      </w:r>
      <w:r w:rsidR="007D4D8E">
        <w:t>01.01</w:t>
      </w:r>
      <w:r w:rsidR="0003409F">
        <w:t>.</w:t>
      </w:r>
      <w:r w:rsidR="007D4D8E">
        <w:t>2023 r. – 31.12.2023</w:t>
      </w:r>
      <w:r w:rsidRPr="00E6543C">
        <w:t xml:space="preserve"> r. </w:t>
      </w:r>
      <w:r w:rsidR="0003409F">
        <w:t>.</w:t>
      </w:r>
    </w:p>
    <w:p w14:paraId="70FC6CA6" w14:textId="77777777" w:rsidR="00E6543C" w:rsidRPr="00E6543C" w:rsidRDefault="00E6543C" w:rsidP="00E6543C">
      <w:pPr>
        <w:pStyle w:val="Tekstpodstawowy"/>
        <w:jc w:val="left"/>
        <w:rPr>
          <w:u w:val="single"/>
        </w:rPr>
      </w:pPr>
    </w:p>
    <w:p w14:paraId="1EE118C3" w14:textId="77777777" w:rsidR="00E6543C" w:rsidRPr="00E6543C" w:rsidRDefault="00E6543C" w:rsidP="00E6543C">
      <w:pPr>
        <w:pStyle w:val="Tekstpodstawowy"/>
        <w:jc w:val="left"/>
        <w:rPr>
          <w:b/>
          <w:bCs/>
          <w:u w:val="single"/>
        </w:rPr>
      </w:pPr>
      <w:r w:rsidRPr="00E6543C">
        <w:rPr>
          <w:b/>
          <w:bCs/>
          <w:u w:val="single"/>
        </w:rPr>
        <w:t>Opis przedmiotu zamówienia:</w:t>
      </w:r>
    </w:p>
    <w:p w14:paraId="3C7FBF71" w14:textId="77777777" w:rsidR="00E6543C" w:rsidRPr="00E6543C" w:rsidRDefault="00E6543C" w:rsidP="00E6543C">
      <w:pPr>
        <w:pStyle w:val="Tekstpodstawowy"/>
        <w:jc w:val="left"/>
        <w:rPr>
          <w:b/>
          <w:bCs/>
        </w:rPr>
      </w:pPr>
    </w:p>
    <w:p w14:paraId="20FB3F96" w14:textId="6F51C69E" w:rsidR="003B0934" w:rsidRDefault="0003409F" w:rsidP="003D4E10">
      <w:pPr>
        <w:jc w:val="both"/>
        <w:rPr>
          <w:sz w:val="24"/>
          <w:szCs w:val="24"/>
        </w:rPr>
      </w:pPr>
      <w:r w:rsidRPr="0003409F">
        <w:rPr>
          <w:sz w:val="24"/>
          <w:szCs w:val="24"/>
        </w:rPr>
        <w:t>Przedmiotem zamówienia jest</w:t>
      </w:r>
      <w:r>
        <w:rPr>
          <w:sz w:val="24"/>
          <w:szCs w:val="24"/>
        </w:rPr>
        <w:t xml:space="preserve"> przewóz maksymalnie </w:t>
      </w:r>
      <w:r w:rsidR="003D4E10">
        <w:rPr>
          <w:sz w:val="24"/>
          <w:szCs w:val="24"/>
        </w:rPr>
        <w:t>4</w:t>
      </w:r>
      <w:r>
        <w:rPr>
          <w:sz w:val="24"/>
          <w:szCs w:val="24"/>
        </w:rPr>
        <w:t xml:space="preserve"> osób </w:t>
      </w:r>
      <w:r w:rsidR="00174F19">
        <w:rPr>
          <w:sz w:val="24"/>
          <w:szCs w:val="24"/>
        </w:rPr>
        <w:t xml:space="preserve">– pracowników Ośrodek Pomocy Społecznej lub innych osób dorosłych nie będących pracownikami Ośrodka Pomocy Społecznej w związku z realizacją </w:t>
      </w:r>
      <w:r w:rsidR="003D4E10">
        <w:rPr>
          <w:sz w:val="24"/>
          <w:szCs w:val="24"/>
        </w:rPr>
        <w:t xml:space="preserve">usług społecznych. </w:t>
      </w:r>
    </w:p>
    <w:p w14:paraId="53E72673" w14:textId="65BADF1F" w:rsidR="00174F19" w:rsidRDefault="00174F19" w:rsidP="00E6543C">
      <w:pPr>
        <w:rPr>
          <w:sz w:val="24"/>
          <w:szCs w:val="24"/>
        </w:rPr>
      </w:pPr>
    </w:p>
    <w:p w14:paraId="13C94DB3" w14:textId="77777777" w:rsidR="005B7F7E" w:rsidRDefault="00EF70C3" w:rsidP="005B7F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zamówienia:</w:t>
      </w:r>
    </w:p>
    <w:p w14:paraId="250F0386" w14:textId="00E5BAB2" w:rsidR="00174F19" w:rsidRPr="005B7F7E" w:rsidRDefault="005B7F7E" w:rsidP="005B7F7E">
      <w:pPr>
        <w:rPr>
          <w:b/>
          <w:bCs/>
          <w:sz w:val="24"/>
          <w:szCs w:val="24"/>
        </w:rPr>
      </w:pPr>
      <w:r w:rsidRPr="005B7F7E">
        <w:rPr>
          <w:b/>
          <w:bCs/>
          <w:sz w:val="24"/>
          <w:szCs w:val="24"/>
        </w:rPr>
        <w:t>Zadania Wykonawcy</w:t>
      </w:r>
      <w:r>
        <w:rPr>
          <w:b/>
          <w:bCs/>
          <w:sz w:val="24"/>
          <w:szCs w:val="24"/>
        </w:rPr>
        <w:t xml:space="preserve"> :</w:t>
      </w:r>
    </w:p>
    <w:p w14:paraId="57669ACC" w14:textId="3463C164" w:rsidR="007620F3" w:rsidRPr="005B7F7E" w:rsidRDefault="007620F3" w:rsidP="00B636F7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5B7F7E">
        <w:rPr>
          <w:sz w:val="24"/>
          <w:szCs w:val="24"/>
        </w:rPr>
        <w:t xml:space="preserve">Przewóz maksymalnie </w:t>
      </w:r>
      <w:r w:rsidR="003D4E10">
        <w:rPr>
          <w:sz w:val="24"/>
          <w:szCs w:val="24"/>
        </w:rPr>
        <w:t>4</w:t>
      </w:r>
      <w:r w:rsidRPr="005B7F7E">
        <w:rPr>
          <w:sz w:val="24"/>
          <w:szCs w:val="24"/>
        </w:rPr>
        <w:t xml:space="preserve"> osób </w:t>
      </w:r>
      <w:r w:rsidR="00EF70C3" w:rsidRPr="005B7F7E">
        <w:rPr>
          <w:sz w:val="24"/>
          <w:szCs w:val="24"/>
        </w:rPr>
        <w:t>jednocześni</w:t>
      </w:r>
      <w:r w:rsidR="00111A90">
        <w:rPr>
          <w:sz w:val="24"/>
          <w:szCs w:val="24"/>
        </w:rPr>
        <w:t>e, będ</w:t>
      </w:r>
      <w:r w:rsidR="00B636F7">
        <w:rPr>
          <w:sz w:val="24"/>
          <w:szCs w:val="24"/>
        </w:rPr>
        <w:t>ą</w:t>
      </w:r>
      <w:r w:rsidR="00111A90">
        <w:rPr>
          <w:sz w:val="24"/>
          <w:szCs w:val="24"/>
        </w:rPr>
        <w:t>cych</w:t>
      </w:r>
      <w:r w:rsidR="00EF70C3" w:rsidRPr="005B7F7E">
        <w:rPr>
          <w:sz w:val="24"/>
          <w:szCs w:val="24"/>
        </w:rPr>
        <w:t xml:space="preserve"> </w:t>
      </w:r>
      <w:r w:rsidRPr="005B7F7E">
        <w:rPr>
          <w:sz w:val="24"/>
          <w:szCs w:val="24"/>
        </w:rPr>
        <w:t>pracownik</w:t>
      </w:r>
      <w:r w:rsidR="00111A90">
        <w:rPr>
          <w:sz w:val="24"/>
          <w:szCs w:val="24"/>
        </w:rPr>
        <w:t>ami</w:t>
      </w:r>
      <w:r w:rsidRPr="005B7F7E">
        <w:rPr>
          <w:sz w:val="24"/>
          <w:szCs w:val="24"/>
        </w:rPr>
        <w:t xml:space="preserve"> Ośrod</w:t>
      </w:r>
      <w:r w:rsidR="007606AB">
        <w:rPr>
          <w:sz w:val="24"/>
          <w:szCs w:val="24"/>
        </w:rPr>
        <w:t>ka</w:t>
      </w:r>
      <w:r w:rsidRPr="005B7F7E">
        <w:rPr>
          <w:sz w:val="24"/>
          <w:szCs w:val="24"/>
        </w:rPr>
        <w:t xml:space="preserve"> </w:t>
      </w:r>
      <w:r w:rsidR="00B636F7">
        <w:rPr>
          <w:sz w:val="24"/>
          <w:szCs w:val="24"/>
        </w:rPr>
        <w:t>P</w:t>
      </w:r>
      <w:r w:rsidRPr="005B7F7E">
        <w:rPr>
          <w:sz w:val="24"/>
          <w:szCs w:val="24"/>
        </w:rPr>
        <w:t xml:space="preserve">omocy Społecznej w związku z realizacją </w:t>
      </w:r>
      <w:r w:rsidR="00D808FD">
        <w:rPr>
          <w:sz w:val="24"/>
          <w:szCs w:val="24"/>
        </w:rPr>
        <w:t>usług społecznych na terenie gminy Śrem oraz miejsc wskazanych przez Zamawiającego.</w:t>
      </w:r>
    </w:p>
    <w:p w14:paraId="5EC548A6" w14:textId="77777777" w:rsidR="00AE4395" w:rsidRPr="00AE4395" w:rsidRDefault="007620F3" w:rsidP="000159BA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AE4395">
        <w:rPr>
          <w:sz w:val="24"/>
          <w:szCs w:val="24"/>
        </w:rPr>
        <w:t xml:space="preserve">Przewóz w dni robocze </w:t>
      </w:r>
      <w:r w:rsidR="00AE4395">
        <w:rPr>
          <w:sz w:val="23"/>
          <w:szCs w:val="23"/>
        </w:rPr>
        <w:t xml:space="preserve">we wtorki, środy i piątki z wyłączeniem świąt stanowiących dni wolne od pracy </w:t>
      </w:r>
      <w:r w:rsidR="00AE4395" w:rsidRPr="00E17937">
        <w:rPr>
          <w:sz w:val="23"/>
          <w:szCs w:val="23"/>
        </w:rPr>
        <w:t xml:space="preserve">w godzinach od 8:00 do 18:00, </w:t>
      </w:r>
    </w:p>
    <w:p w14:paraId="331B570E" w14:textId="5180F58D" w:rsidR="000159BA" w:rsidRPr="00AE4395" w:rsidRDefault="003D4E10" w:rsidP="000159BA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AE4395">
        <w:rPr>
          <w:sz w:val="24"/>
          <w:szCs w:val="24"/>
        </w:rPr>
        <w:t>Miejscem odjazdu samochodu będą siedziby</w:t>
      </w:r>
      <w:r w:rsidR="007620F3" w:rsidRPr="00AE4395">
        <w:rPr>
          <w:sz w:val="24"/>
          <w:szCs w:val="24"/>
        </w:rPr>
        <w:t xml:space="preserve"> Ośrodka Pomocy Społecznej w Śremie przy </w:t>
      </w:r>
      <w:r w:rsidRPr="00AE4395">
        <w:rPr>
          <w:sz w:val="24"/>
          <w:szCs w:val="24"/>
        </w:rPr>
        <w:t>ul. Okulickiego 3, ul. Roweckiego 31 oraz ul. Franciszkańska 2</w:t>
      </w:r>
      <w:r w:rsidR="00AB287B" w:rsidRPr="00AE4395">
        <w:rPr>
          <w:sz w:val="23"/>
          <w:szCs w:val="23"/>
        </w:rPr>
        <w:t xml:space="preserve"> lub inne miejsce wskazane przez osobę odpowiedzialną z ramienia Ośrodka do kontaktów z Wykonawcą.</w:t>
      </w:r>
      <w:r w:rsidR="000159BA" w:rsidRPr="00AE4395">
        <w:rPr>
          <w:sz w:val="23"/>
          <w:szCs w:val="23"/>
        </w:rPr>
        <w:t xml:space="preserve"> Wyznaczone w umowie osoby będą informowały Wykonawcę o zleconych wyjazdach i interwencjach najpóźniej na dzień przed wykonaniem usługi a w sytuacjach nagłych, interwencyjnych bezpośrednio przed wykonaniem usługi.</w:t>
      </w:r>
    </w:p>
    <w:p w14:paraId="2B889987" w14:textId="50440857" w:rsidR="00D74CEE" w:rsidRDefault="00D74CEE" w:rsidP="00B636F7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Przewidywana maksymalna ilość kilometrów w</w:t>
      </w:r>
      <w:r w:rsidR="00857561">
        <w:rPr>
          <w:sz w:val="24"/>
          <w:szCs w:val="24"/>
        </w:rPr>
        <w:t xml:space="preserve"> okresie trwania umowy wyniesie</w:t>
      </w:r>
      <w:r w:rsidR="00857561">
        <w:rPr>
          <w:sz w:val="24"/>
          <w:szCs w:val="24"/>
        </w:rPr>
        <w:br/>
      </w:r>
      <w:r w:rsidR="007D4D8E">
        <w:rPr>
          <w:sz w:val="24"/>
          <w:szCs w:val="24"/>
        </w:rPr>
        <w:t>76</w:t>
      </w:r>
      <w:r>
        <w:rPr>
          <w:sz w:val="24"/>
          <w:szCs w:val="24"/>
        </w:rPr>
        <w:t xml:space="preserve">00 km. </w:t>
      </w:r>
    </w:p>
    <w:p w14:paraId="2DD449F2" w14:textId="058EE34D" w:rsidR="005428EF" w:rsidRDefault="005428EF" w:rsidP="00B636F7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Przewidywana ilość godzin postoju 7</w:t>
      </w:r>
      <w:r w:rsidR="007D4D8E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43F1DE3C" w14:textId="77777777" w:rsidR="005B7F7E" w:rsidRDefault="005B7F7E" w:rsidP="005B7F7E">
      <w:pPr>
        <w:rPr>
          <w:b/>
          <w:bCs/>
          <w:sz w:val="24"/>
          <w:szCs w:val="24"/>
        </w:rPr>
      </w:pPr>
    </w:p>
    <w:p w14:paraId="01A06FF2" w14:textId="39F9EC7A" w:rsidR="00EF70C3" w:rsidRPr="005B7F7E" w:rsidRDefault="005B7F7E" w:rsidP="005B7F7E">
      <w:pPr>
        <w:rPr>
          <w:b/>
          <w:bCs/>
          <w:sz w:val="24"/>
          <w:szCs w:val="24"/>
        </w:rPr>
      </w:pPr>
      <w:r w:rsidRPr="005B7F7E">
        <w:rPr>
          <w:b/>
          <w:bCs/>
          <w:sz w:val="24"/>
          <w:szCs w:val="24"/>
        </w:rPr>
        <w:t>Warunki udziału w postepowaniu:</w:t>
      </w:r>
    </w:p>
    <w:p w14:paraId="5CA479A0" w14:textId="553BE607" w:rsidR="005B7F7E" w:rsidRPr="004E158B" w:rsidRDefault="004E158B" w:rsidP="004E15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5B7F7E" w:rsidRPr="004E158B">
        <w:rPr>
          <w:sz w:val="24"/>
          <w:szCs w:val="24"/>
        </w:rPr>
        <w:t>o udzielenie zamówienia mogą się ubiegać Wykonawcy:</w:t>
      </w:r>
    </w:p>
    <w:p w14:paraId="6669C742" w14:textId="68E20E67" w:rsidR="005B7F7E" w:rsidRDefault="00111A90" w:rsidP="00B636F7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F737E">
        <w:rPr>
          <w:sz w:val="24"/>
          <w:szCs w:val="24"/>
        </w:rPr>
        <w:t>łożą pisemną ofertę na formularzu ofertowym stanowiącym załącznik nr 1 do zapytania</w:t>
      </w:r>
      <w:r w:rsidR="00AB3402">
        <w:rPr>
          <w:sz w:val="24"/>
          <w:szCs w:val="24"/>
        </w:rPr>
        <w:t xml:space="preserve"> wraz z zaparafowanym wzorem umowy ( załącznik nr 3)</w:t>
      </w:r>
    </w:p>
    <w:p w14:paraId="4EC8F594" w14:textId="3D318C28" w:rsidR="000F737E" w:rsidRDefault="00111A90" w:rsidP="00B636F7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F737E">
        <w:rPr>
          <w:sz w:val="24"/>
          <w:szCs w:val="24"/>
        </w:rPr>
        <w:t xml:space="preserve">osiadający </w:t>
      </w:r>
      <w:r w:rsidR="00535BD3">
        <w:rPr>
          <w:sz w:val="24"/>
          <w:szCs w:val="24"/>
        </w:rPr>
        <w:t>licencję</w:t>
      </w:r>
      <w:r w:rsidR="000F737E">
        <w:rPr>
          <w:sz w:val="24"/>
          <w:szCs w:val="24"/>
        </w:rPr>
        <w:t xml:space="preserve"> do wykonywania odpłatnego transportu drogowego, stosownie do treści ustawy z dnia 6 września 20</w:t>
      </w:r>
      <w:r>
        <w:rPr>
          <w:sz w:val="24"/>
          <w:szCs w:val="24"/>
        </w:rPr>
        <w:t>0</w:t>
      </w:r>
      <w:r w:rsidR="000F737E">
        <w:rPr>
          <w:sz w:val="24"/>
          <w:szCs w:val="24"/>
        </w:rPr>
        <w:t>1r. o transporcie drogowym</w:t>
      </w:r>
      <w:r>
        <w:rPr>
          <w:sz w:val="24"/>
          <w:szCs w:val="24"/>
        </w:rPr>
        <w:t xml:space="preserve"> </w:t>
      </w:r>
      <w:r w:rsidR="000F737E">
        <w:rPr>
          <w:sz w:val="24"/>
          <w:szCs w:val="24"/>
        </w:rPr>
        <w:t>(Dz. U. z 20</w:t>
      </w:r>
      <w:r w:rsidR="007D4D8E">
        <w:rPr>
          <w:sz w:val="24"/>
          <w:szCs w:val="24"/>
        </w:rPr>
        <w:t>22</w:t>
      </w:r>
      <w:r w:rsidR="000F737E">
        <w:rPr>
          <w:sz w:val="24"/>
          <w:szCs w:val="24"/>
        </w:rPr>
        <w:t>r.</w:t>
      </w:r>
      <w:r w:rsidR="00291F72">
        <w:rPr>
          <w:sz w:val="24"/>
          <w:szCs w:val="24"/>
        </w:rPr>
        <w:t>,</w:t>
      </w:r>
      <w:r w:rsidR="00291F72">
        <w:rPr>
          <w:sz w:val="24"/>
          <w:szCs w:val="24"/>
        </w:rPr>
        <w:br/>
        <w:t xml:space="preserve">poz. </w:t>
      </w:r>
      <w:r w:rsidR="007D4D8E">
        <w:rPr>
          <w:sz w:val="24"/>
          <w:szCs w:val="24"/>
        </w:rPr>
        <w:t>2201)</w:t>
      </w:r>
      <w:r w:rsidR="000F73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posiadający </w:t>
      </w:r>
      <w:r w:rsidR="000F737E">
        <w:rPr>
          <w:sz w:val="24"/>
          <w:szCs w:val="24"/>
        </w:rPr>
        <w:t>ważną polisę OC i NNW</w:t>
      </w:r>
      <w:r w:rsidR="00F00988">
        <w:rPr>
          <w:sz w:val="24"/>
          <w:szCs w:val="24"/>
        </w:rPr>
        <w:t xml:space="preserve"> ( suma gwarancyjna ubezpieczenia </w:t>
      </w:r>
      <w:r w:rsidR="00F00988" w:rsidRPr="00291F72">
        <w:rPr>
          <w:sz w:val="24"/>
          <w:szCs w:val="24"/>
        </w:rPr>
        <w:t>NNW 100.000</w:t>
      </w:r>
      <w:r w:rsidR="00825FBB" w:rsidRPr="00291F72">
        <w:rPr>
          <w:sz w:val="24"/>
          <w:szCs w:val="24"/>
        </w:rPr>
        <w:t xml:space="preserve"> </w:t>
      </w:r>
      <w:r w:rsidR="00F00988">
        <w:rPr>
          <w:sz w:val="24"/>
          <w:szCs w:val="24"/>
        </w:rPr>
        <w:t>zł</w:t>
      </w:r>
      <w:r w:rsidR="00A03E29">
        <w:rPr>
          <w:sz w:val="24"/>
          <w:szCs w:val="24"/>
        </w:rPr>
        <w:t xml:space="preserve"> </w:t>
      </w:r>
      <w:r w:rsidR="000F737E">
        <w:rPr>
          <w:sz w:val="24"/>
          <w:szCs w:val="24"/>
        </w:rPr>
        <w:t>w zakresie ryzyka  wynikającego z prowadzenia działa</w:t>
      </w:r>
      <w:r w:rsidR="00825FBB">
        <w:rPr>
          <w:sz w:val="24"/>
          <w:szCs w:val="24"/>
        </w:rPr>
        <w:t>l</w:t>
      </w:r>
      <w:r w:rsidR="000F737E">
        <w:rPr>
          <w:sz w:val="24"/>
          <w:szCs w:val="24"/>
        </w:rPr>
        <w:t xml:space="preserve">ności oraz ważne badanie </w:t>
      </w:r>
      <w:r w:rsidR="00825FBB">
        <w:rPr>
          <w:sz w:val="24"/>
          <w:szCs w:val="24"/>
        </w:rPr>
        <w:t>techniczne.</w:t>
      </w:r>
    </w:p>
    <w:p w14:paraId="78EF7BA3" w14:textId="5F5159A9" w:rsidR="00825FBB" w:rsidRDefault="00111A90" w:rsidP="00B636F7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25FBB">
        <w:rPr>
          <w:sz w:val="24"/>
          <w:szCs w:val="24"/>
        </w:rPr>
        <w:t xml:space="preserve">tan techniczny pojazdów Wykonawcy </w:t>
      </w:r>
      <w:r>
        <w:rPr>
          <w:sz w:val="24"/>
          <w:szCs w:val="24"/>
        </w:rPr>
        <w:t>musi</w:t>
      </w:r>
      <w:r w:rsidR="00F00988">
        <w:rPr>
          <w:sz w:val="24"/>
          <w:szCs w:val="24"/>
        </w:rPr>
        <w:t xml:space="preserve"> </w:t>
      </w:r>
      <w:r w:rsidR="00825FBB">
        <w:rPr>
          <w:sz w:val="24"/>
          <w:szCs w:val="24"/>
        </w:rPr>
        <w:t xml:space="preserve">być zgodny z obowiązującymi przepisami </w:t>
      </w:r>
      <w:r w:rsidR="00B636F7">
        <w:rPr>
          <w:sz w:val="24"/>
          <w:szCs w:val="24"/>
        </w:rPr>
        <w:br/>
      </w:r>
      <w:r w:rsidR="009A1866">
        <w:rPr>
          <w:sz w:val="24"/>
          <w:szCs w:val="24"/>
        </w:rPr>
        <w:t>o ruchu drogowym.</w:t>
      </w:r>
    </w:p>
    <w:p w14:paraId="4ACEA0C9" w14:textId="50BE74B1" w:rsidR="009A1866" w:rsidRDefault="00111A90" w:rsidP="00B636F7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A1866">
        <w:rPr>
          <w:sz w:val="24"/>
          <w:szCs w:val="24"/>
        </w:rPr>
        <w:t>osiadają</w:t>
      </w:r>
      <w:r>
        <w:rPr>
          <w:sz w:val="24"/>
          <w:szCs w:val="24"/>
        </w:rPr>
        <w:t>cy</w:t>
      </w:r>
      <w:r w:rsidR="009A1866">
        <w:rPr>
          <w:sz w:val="24"/>
          <w:szCs w:val="24"/>
        </w:rPr>
        <w:t xml:space="preserve"> pojazdy wyposażone urządzenia zapewniające komfort - klimatyzację </w:t>
      </w:r>
      <w:r w:rsidR="0017193A">
        <w:rPr>
          <w:sz w:val="24"/>
          <w:szCs w:val="24"/>
        </w:rPr>
        <w:t>oraz bezpieczeństwo (ABS i pasy)</w:t>
      </w:r>
    </w:p>
    <w:p w14:paraId="6D99716D" w14:textId="60CF8817" w:rsidR="008D3BC8" w:rsidRDefault="008D3BC8" w:rsidP="00674889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posiada</w:t>
      </w:r>
      <w:r w:rsidR="00111A90">
        <w:rPr>
          <w:sz w:val="24"/>
          <w:szCs w:val="24"/>
        </w:rPr>
        <w:t>jący</w:t>
      </w:r>
      <w:r>
        <w:rPr>
          <w:sz w:val="24"/>
          <w:szCs w:val="24"/>
        </w:rPr>
        <w:t xml:space="preserve"> </w:t>
      </w:r>
      <w:r w:rsidR="0017193A">
        <w:rPr>
          <w:sz w:val="24"/>
          <w:szCs w:val="24"/>
        </w:rPr>
        <w:t>minimum trzech</w:t>
      </w:r>
      <w:r>
        <w:rPr>
          <w:sz w:val="24"/>
          <w:szCs w:val="24"/>
        </w:rPr>
        <w:t xml:space="preserve"> kierowców </w:t>
      </w:r>
      <w:r w:rsidR="00111A90">
        <w:rPr>
          <w:sz w:val="24"/>
          <w:szCs w:val="24"/>
        </w:rPr>
        <w:t xml:space="preserve">z uprawnieniami </w:t>
      </w:r>
      <w:r>
        <w:rPr>
          <w:sz w:val="24"/>
          <w:szCs w:val="24"/>
        </w:rPr>
        <w:t>do kierowania pojazdami.</w:t>
      </w:r>
    </w:p>
    <w:p w14:paraId="0BEE7352" w14:textId="6D6D3BDE" w:rsidR="008D3BC8" w:rsidRDefault="004E158B" w:rsidP="004E158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W</w:t>
      </w:r>
      <w:r w:rsidR="008D3BC8" w:rsidRPr="00B636F7">
        <w:rPr>
          <w:sz w:val="24"/>
          <w:szCs w:val="24"/>
        </w:rPr>
        <w:t xml:space="preserve"> przypadku wystąpienia awarii środka transportu, Wykonawca zobowiązany jest do</w:t>
      </w:r>
      <w:r w:rsidR="009968FB">
        <w:rPr>
          <w:sz w:val="24"/>
          <w:szCs w:val="24"/>
        </w:rPr>
        <w:br/>
        <w:t xml:space="preserve">    </w:t>
      </w:r>
      <w:r w:rsidR="008D3BC8" w:rsidRPr="00B636F7">
        <w:rPr>
          <w:sz w:val="24"/>
          <w:szCs w:val="24"/>
        </w:rPr>
        <w:t xml:space="preserve"> </w:t>
      </w:r>
      <w:r w:rsidR="009968FB">
        <w:rPr>
          <w:sz w:val="24"/>
          <w:szCs w:val="24"/>
        </w:rPr>
        <w:t xml:space="preserve"> </w:t>
      </w:r>
      <w:r w:rsidR="008D3BC8" w:rsidRPr="00B636F7">
        <w:rPr>
          <w:sz w:val="24"/>
          <w:szCs w:val="24"/>
        </w:rPr>
        <w:t>zapewnienia na własny koszt zastępczego środka transportu.</w:t>
      </w:r>
    </w:p>
    <w:p w14:paraId="710ABEF6" w14:textId="6E0D3C70" w:rsidR="00111A90" w:rsidRDefault="004E158B" w:rsidP="004E15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8D3BC8" w:rsidRPr="00B636F7">
        <w:rPr>
          <w:sz w:val="24"/>
          <w:szCs w:val="24"/>
        </w:rPr>
        <w:t xml:space="preserve">Wykonawca którego oferta zostanie wybrana zobowiązany jest do przedłożenia </w:t>
      </w:r>
      <w:r w:rsidR="009968FB">
        <w:rPr>
          <w:sz w:val="24"/>
          <w:szCs w:val="24"/>
        </w:rPr>
        <w:br/>
        <w:t xml:space="preserve">       </w:t>
      </w:r>
      <w:r w:rsidR="008D3BC8" w:rsidRPr="00B636F7">
        <w:rPr>
          <w:sz w:val="24"/>
          <w:szCs w:val="24"/>
        </w:rPr>
        <w:t>Zamawiającemu nie później niż w dniu podpisania umowy</w:t>
      </w:r>
      <w:r w:rsidR="00111A90">
        <w:rPr>
          <w:sz w:val="24"/>
          <w:szCs w:val="24"/>
        </w:rPr>
        <w:t>:</w:t>
      </w:r>
    </w:p>
    <w:p w14:paraId="7ED7A769" w14:textId="1180001B" w:rsidR="00111A90" w:rsidRPr="004E158B" w:rsidRDefault="008D3BC8" w:rsidP="004E158B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4E158B">
        <w:rPr>
          <w:sz w:val="24"/>
          <w:szCs w:val="24"/>
        </w:rPr>
        <w:t>kserokopii o</w:t>
      </w:r>
      <w:r w:rsidR="0046779D" w:rsidRPr="004E158B">
        <w:rPr>
          <w:sz w:val="24"/>
          <w:szCs w:val="24"/>
        </w:rPr>
        <w:t xml:space="preserve"> </w:t>
      </w:r>
      <w:r w:rsidRPr="004E158B">
        <w:rPr>
          <w:sz w:val="24"/>
          <w:szCs w:val="24"/>
        </w:rPr>
        <w:t xml:space="preserve">polisy OC i NNW, </w:t>
      </w:r>
    </w:p>
    <w:p w14:paraId="6E8AD23F" w14:textId="7690D22A" w:rsidR="00111A90" w:rsidRPr="004E158B" w:rsidRDefault="008D3BC8" w:rsidP="004E158B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4E158B">
        <w:rPr>
          <w:sz w:val="24"/>
          <w:szCs w:val="24"/>
        </w:rPr>
        <w:t>kserokopi</w:t>
      </w:r>
      <w:r w:rsidR="00111A90" w:rsidRPr="004E158B">
        <w:rPr>
          <w:sz w:val="24"/>
          <w:szCs w:val="24"/>
        </w:rPr>
        <w:t>i</w:t>
      </w:r>
      <w:r w:rsidRPr="004E158B">
        <w:rPr>
          <w:sz w:val="24"/>
          <w:szCs w:val="24"/>
        </w:rPr>
        <w:t xml:space="preserve"> dokumentu potwierdzającego </w:t>
      </w:r>
      <w:r w:rsidR="0046779D" w:rsidRPr="004E158B">
        <w:rPr>
          <w:sz w:val="24"/>
          <w:szCs w:val="24"/>
        </w:rPr>
        <w:t>ważność badań technicznych pojazdów za pomocą których realizowana będzie usługa</w:t>
      </w:r>
    </w:p>
    <w:p w14:paraId="484DDC39" w14:textId="1C56C899" w:rsidR="008D3BC8" w:rsidRPr="004E158B" w:rsidRDefault="0046779D" w:rsidP="004E158B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4E158B">
        <w:rPr>
          <w:sz w:val="24"/>
          <w:szCs w:val="24"/>
        </w:rPr>
        <w:t>wykaz</w:t>
      </w:r>
      <w:r w:rsidR="00111A90" w:rsidRPr="004E158B">
        <w:rPr>
          <w:sz w:val="24"/>
          <w:szCs w:val="24"/>
        </w:rPr>
        <w:t>u</w:t>
      </w:r>
      <w:r w:rsidRPr="004E158B">
        <w:rPr>
          <w:sz w:val="24"/>
          <w:szCs w:val="24"/>
        </w:rPr>
        <w:t xml:space="preserve"> kierowców (załącznik nr 2) wraz </w:t>
      </w:r>
      <w:r w:rsidR="003C73B4" w:rsidRPr="004E158B">
        <w:rPr>
          <w:sz w:val="24"/>
          <w:szCs w:val="24"/>
        </w:rPr>
        <w:t xml:space="preserve">z </w:t>
      </w:r>
      <w:r w:rsidRPr="004E158B">
        <w:rPr>
          <w:sz w:val="24"/>
          <w:szCs w:val="24"/>
        </w:rPr>
        <w:t>kserokopi</w:t>
      </w:r>
      <w:r w:rsidR="00111A90" w:rsidRPr="004E158B">
        <w:rPr>
          <w:sz w:val="24"/>
          <w:szCs w:val="24"/>
        </w:rPr>
        <w:t>ą</w:t>
      </w:r>
      <w:r w:rsidRPr="004E158B">
        <w:rPr>
          <w:sz w:val="24"/>
          <w:szCs w:val="24"/>
        </w:rPr>
        <w:t xml:space="preserve"> dokumentów uprawniających do prowadzenia pojazdów oraz kserokopią ważnej licencji.</w:t>
      </w:r>
    </w:p>
    <w:p w14:paraId="372EE37F" w14:textId="3AAACC71" w:rsidR="00A722F5" w:rsidRDefault="00A722F5" w:rsidP="003C73B4">
      <w:pPr>
        <w:ind w:firstLine="360"/>
        <w:jc w:val="both"/>
        <w:rPr>
          <w:sz w:val="24"/>
          <w:szCs w:val="24"/>
        </w:rPr>
      </w:pPr>
      <w:r w:rsidRPr="00535BD3">
        <w:rPr>
          <w:sz w:val="24"/>
          <w:szCs w:val="24"/>
        </w:rPr>
        <w:t>Cena za 1 kilometr powinna uwzględnić wkalkulowane koszty opłat postojowych.</w:t>
      </w:r>
    </w:p>
    <w:p w14:paraId="485A4CF4" w14:textId="77777777" w:rsidR="003C73B4" w:rsidRPr="00B636F7" w:rsidRDefault="003C73B4" w:rsidP="003C73B4">
      <w:pPr>
        <w:ind w:firstLine="360"/>
        <w:jc w:val="both"/>
        <w:rPr>
          <w:sz w:val="24"/>
          <w:szCs w:val="24"/>
        </w:rPr>
      </w:pPr>
    </w:p>
    <w:p w14:paraId="655CCE8E" w14:textId="1B0B0C18" w:rsidR="0046779D" w:rsidRDefault="0046779D" w:rsidP="0046779D">
      <w:pPr>
        <w:rPr>
          <w:b/>
          <w:bCs/>
          <w:sz w:val="24"/>
          <w:szCs w:val="24"/>
        </w:rPr>
      </w:pPr>
      <w:r w:rsidRPr="0046779D">
        <w:rPr>
          <w:b/>
          <w:bCs/>
          <w:sz w:val="24"/>
          <w:szCs w:val="24"/>
        </w:rPr>
        <w:t>III</w:t>
      </w:r>
      <w:r>
        <w:rPr>
          <w:b/>
          <w:bCs/>
          <w:sz w:val="24"/>
          <w:szCs w:val="24"/>
        </w:rPr>
        <w:t>. Zasady bezpieczeństwa i higieny</w:t>
      </w:r>
      <w:r w:rsidR="00F53D2B">
        <w:rPr>
          <w:b/>
          <w:bCs/>
          <w:sz w:val="24"/>
          <w:szCs w:val="24"/>
        </w:rPr>
        <w:t>:</w:t>
      </w:r>
    </w:p>
    <w:p w14:paraId="202427A7" w14:textId="39485615" w:rsidR="007D4D8E" w:rsidRPr="00CA6503" w:rsidRDefault="00F53D2B" w:rsidP="00CA6503">
      <w:pPr>
        <w:ind w:left="360"/>
        <w:jc w:val="both"/>
        <w:rPr>
          <w:sz w:val="24"/>
          <w:szCs w:val="24"/>
        </w:rPr>
      </w:pPr>
      <w:r w:rsidRPr="00CA6503">
        <w:rPr>
          <w:sz w:val="24"/>
          <w:szCs w:val="24"/>
        </w:rPr>
        <w:t xml:space="preserve">Obsługujący pojazd ma obowiązek </w:t>
      </w:r>
      <w:r w:rsidR="007D4D8E" w:rsidRPr="00CA6503">
        <w:rPr>
          <w:sz w:val="24"/>
          <w:szCs w:val="24"/>
        </w:rPr>
        <w:t>stosowania się do aktualnie obowiązujących wytycznych związanych z ogłoszonym na obszarze Rzeczypospolitej Polskiej stanem zagrożenia epidemicznego w związku z zakażeniami wirusem SARS-CoV-2.</w:t>
      </w:r>
    </w:p>
    <w:p w14:paraId="02B72D9C" w14:textId="77777777" w:rsidR="00A722F5" w:rsidRPr="00A722F5" w:rsidRDefault="00A722F5" w:rsidP="00A722F5">
      <w:pPr>
        <w:ind w:left="360"/>
        <w:rPr>
          <w:sz w:val="24"/>
          <w:szCs w:val="24"/>
        </w:rPr>
      </w:pPr>
    </w:p>
    <w:p w14:paraId="4236F159" w14:textId="178E2932" w:rsidR="005B7F7E" w:rsidRDefault="00AB3402" w:rsidP="005B7F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Umowa i jej zmiany</w:t>
      </w:r>
    </w:p>
    <w:p w14:paraId="445F23F4" w14:textId="2B10EFA2" w:rsidR="00AB3402" w:rsidRDefault="00AB3402" w:rsidP="00AB3402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AB3402">
        <w:rPr>
          <w:sz w:val="24"/>
          <w:szCs w:val="24"/>
        </w:rPr>
        <w:t>Wzór umowy stanowi załącznik nr 3 do zapytani</w:t>
      </w:r>
      <w:r w:rsidR="00291F72">
        <w:rPr>
          <w:sz w:val="24"/>
          <w:szCs w:val="24"/>
        </w:rPr>
        <w:t>a</w:t>
      </w:r>
      <w:r w:rsidRPr="00AB3402">
        <w:rPr>
          <w:sz w:val="24"/>
          <w:szCs w:val="24"/>
        </w:rPr>
        <w:t xml:space="preserve"> ofertowego</w:t>
      </w:r>
      <w:r>
        <w:rPr>
          <w:sz w:val="24"/>
          <w:szCs w:val="24"/>
        </w:rPr>
        <w:t>.</w:t>
      </w:r>
    </w:p>
    <w:p w14:paraId="71D6C9FF" w14:textId="585A2BB5" w:rsidR="00AB3402" w:rsidRPr="00291F72" w:rsidRDefault="00AB3402" w:rsidP="003C73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przewiduje możliwoś</w:t>
      </w:r>
      <w:r w:rsidR="00111A90">
        <w:rPr>
          <w:sz w:val="24"/>
          <w:szCs w:val="24"/>
        </w:rPr>
        <w:t>ci</w:t>
      </w:r>
      <w:r>
        <w:rPr>
          <w:sz w:val="24"/>
          <w:szCs w:val="24"/>
        </w:rPr>
        <w:t xml:space="preserve"> dokonywania istotnych zmi</w:t>
      </w:r>
      <w:r w:rsidR="00291F72">
        <w:rPr>
          <w:sz w:val="24"/>
          <w:szCs w:val="24"/>
        </w:rPr>
        <w:t xml:space="preserve">an postanowień umowy w zakresie </w:t>
      </w:r>
      <w:r w:rsidR="00111A90" w:rsidRPr="00291F72">
        <w:rPr>
          <w:sz w:val="24"/>
          <w:szCs w:val="24"/>
        </w:rPr>
        <w:t>z</w:t>
      </w:r>
      <w:r w:rsidRPr="00291F72">
        <w:rPr>
          <w:sz w:val="24"/>
          <w:szCs w:val="24"/>
        </w:rPr>
        <w:t>mniejszenia</w:t>
      </w:r>
      <w:r w:rsidR="0030712F" w:rsidRPr="00291F72">
        <w:rPr>
          <w:sz w:val="24"/>
          <w:szCs w:val="24"/>
        </w:rPr>
        <w:t xml:space="preserve"> lub zwiększenie</w:t>
      </w:r>
      <w:r w:rsidRPr="00291F72">
        <w:rPr>
          <w:sz w:val="24"/>
          <w:szCs w:val="24"/>
        </w:rPr>
        <w:t xml:space="preserve">  wartości zamówienie nie przekraczającego 20% zamówienia określonego w umowie.</w:t>
      </w:r>
    </w:p>
    <w:p w14:paraId="3CBEC0B9" w14:textId="7D83A68F" w:rsidR="00AB3402" w:rsidRDefault="00AB3402" w:rsidP="0030712F">
      <w:pPr>
        <w:rPr>
          <w:sz w:val="24"/>
          <w:szCs w:val="24"/>
        </w:rPr>
      </w:pPr>
    </w:p>
    <w:p w14:paraId="3E99AE4A" w14:textId="42DA7357" w:rsidR="0030712F" w:rsidRDefault="0030712F" w:rsidP="00592AC0">
      <w:pPr>
        <w:jc w:val="both"/>
        <w:rPr>
          <w:b/>
          <w:bCs/>
          <w:sz w:val="24"/>
          <w:szCs w:val="24"/>
        </w:rPr>
      </w:pPr>
      <w:r w:rsidRPr="0030712F">
        <w:rPr>
          <w:b/>
          <w:bCs/>
          <w:sz w:val="24"/>
          <w:szCs w:val="24"/>
        </w:rPr>
        <w:t xml:space="preserve">V. </w:t>
      </w:r>
      <w:r>
        <w:rPr>
          <w:b/>
          <w:bCs/>
          <w:sz w:val="24"/>
          <w:szCs w:val="24"/>
        </w:rPr>
        <w:t>Miejsce i termin składania ofert:</w:t>
      </w:r>
    </w:p>
    <w:p w14:paraId="1B89E9BC" w14:textId="09DB0D16" w:rsidR="00AA1EB5" w:rsidRPr="00AA1EB5" w:rsidRDefault="0030712F" w:rsidP="00AA1EB5">
      <w:pPr>
        <w:jc w:val="both"/>
        <w:rPr>
          <w:sz w:val="24"/>
          <w:szCs w:val="24"/>
        </w:rPr>
      </w:pPr>
      <w:r w:rsidRPr="0030712F">
        <w:rPr>
          <w:sz w:val="24"/>
          <w:szCs w:val="24"/>
        </w:rPr>
        <w:t xml:space="preserve">Wykonawca zobowiązany jest złożyć ofertę </w:t>
      </w:r>
      <w:r>
        <w:rPr>
          <w:sz w:val="24"/>
          <w:szCs w:val="24"/>
        </w:rPr>
        <w:t xml:space="preserve">w terminie </w:t>
      </w:r>
      <w:r w:rsidRPr="00AA1EB5">
        <w:rPr>
          <w:b/>
          <w:sz w:val="24"/>
          <w:szCs w:val="24"/>
        </w:rPr>
        <w:t xml:space="preserve">do dnia </w:t>
      </w:r>
      <w:r w:rsidR="007D4D8E" w:rsidRPr="00AA1EB5">
        <w:rPr>
          <w:b/>
          <w:sz w:val="24"/>
          <w:szCs w:val="24"/>
        </w:rPr>
        <w:t>19</w:t>
      </w:r>
      <w:r w:rsidR="00FC1DD2" w:rsidRPr="00AA1EB5">
        <w:rPr>
          <w:b/>
          <w:sz w:val="24"/>
          <w:szCs w:val="24"/>
        </w:rPr>
        <w:t xml:space="preserve"> </w:t>
      </w:r>
      <w:r w:rsidR="007D4D8E" w:rsidRPr="00AA1EB5">
        <w:rPr>
          <w:b/>
          <w:sz w:val="24"/>
          <w:szCs w:val="24"/>
        </w:rPr>
        <w:t>grudnia</w:t>
      </w:r>
      <w:r w:rsidR="00FC1DD2" w:rsidRPr="00AA1EB5">
        <w:rPr>
          <w:b/>
          <w:sz w:val="24"/>
          <w:szCs w:val="24"/>
        </w:rPr>
        <w:t xml:space="preserve"> 2022</w:t>
      </w:r>
      <w:r w:rsidRPr="00AA1EB5">
        <w:rPr>
          <w:b/>
          <w:sz w:val="24"/>
          <w:szCs w:val="24"/>
        </w:rPr>
        <w:t xml:space="preserve">r. do godziny </w:t>
      </w:r>
      <w:r w:rsidR="00291F72" w:rsidRPr="00AA1EB5">
        <w:rPr>
          <w:b/>
          <w:sz w:val="24"/>
          <w:szCs w:val="24"/>
        </w:rPr>
        <w:t>10.00</w:t>
      </w:r>
      <w:r w:rsidRPr="00AA1EB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siedzibie Ośrodka Pomocy Społecznej w Śremie</w:t>
      </w:r>
      <w:r w:rsidR="00AA1EB5">
        <w:rPr>
          <w:sz w:val="24"/>
          <w:szCs w:val="24"/>
        </w:rPr>
        <w:t xml:space="preserve"> </w:t>
      </w:r>
      <w:r w:rsidR="00AA1EB5" w:rsidRPr="0069306A">
        <w:rPr>
          <w:bCs/>
          <w:color w:val="000000"/>
          <w:sz w:val="24"/>
          <w:szCs w:val="24"/>
        </w:rPr>
        <w:t xml:space="preserve">ul. Stefana Grota Roweckiego 31 (Kancelaria). </w:t>
      </w:r>
      <w:r w:rsidR="00AA1EB5" w:rsidRPr="0069306A">
        <w:rPr>
          <w:color w:val="000000"/>
          <w:sz w:val="24"/>
          <w:szCs w:val="24"/>
        </w:rPr>
        <w:t xml:space="preserve">Dokumenty aplikacyjne powinny być umieszczone w </w:t>
      </w:r>
      <w:r w:rsidR="00AA1EB5" w:rsidRPr="0069306A">
        <w:rPr>
          <w:bCs/>
          <w:color w:val="000000"/>
          <w:sz w:val="24"/>
          <w:szCs w:val="24"/>
        </w:rPr>
        <w:t>zamkniętej kopercie</w:t>
      </w:r>
      <w:r w:rsidR="00AA1EB5" w:rsidRPr="0069306A">
        <w:rPr>
          <w:b/>
          <w:bCs/>
          <w:color w:val="000000"/>
          <w:sz w:val="24"/>
          <w:szCs w:val="24"/>
        </w:rPr>
        <w:t xml:space="preserve"> </w:t>
      </w:r>
      <w:r w:rsidR="00AA1EB5" w:rsidRPr="0069306A">
        <w:rPr>
          <w:color w:val="000000"/>
          <w:sz w:val="24"/>
          <w:szCs w:val="24"/>
        </w:rPr>
        <w:t>z podanym</w:t>
      </w:r>
      <w:r w:rsidR="00AA1EB5" w:rsidRPr="0069306A">
        <w:rPr>
          <w:b/>
          <w:bCs/>
          <w:color w:val="000000"/>
          <w:sz w:val="24"/>
          <w:szCs w:val="24"/>
        </w:rPr>
        <w:t xml:space="preserve"> </w:t>
      </w:r>
      <w:r w:rsidR="00AA1EB5" w:rsidRPr="0069306A">
        <w:rPr>
          <w:color w:val="000000"/>
          <w:sz w:val="24"/>
          <w:szCs w:val="24"/>
        </w:rPr>
        <w:t>adresem zwrotnym i dopiskiem:</w:t>
      </w:r>
      <w:r w:rsidR="00AA1EB5" w:rsidRPr="0069306A">
        <w:rPr>
          <w:b/>
          <w:bCs/>
          <w:color w:val="000000"/>
          <w:sz w:val="24"/>
          <w:szCs w:val="24"/>
        </w:rPr>
        <w:t xml:space="preserve"> „</w:t>
      </w:r>
      <w:r w:rsidR="00AA1EB5">
        <w:rPr>
          <w:b/>
          <w:bCs/>
          <w:color w:val="000000"/>
          <w:sz w:val="24"/>
          <w:szCs w:val="24"/>
        </w:rPr>
        <w:t>Wykonywanie usług transportowych</w:t>
      </w:r>
      <w:r w:rsidR="00AA1EB5" w:rsidRPr="00FB4DA6">
        <w:rPr>
          <w:b/>
          <w:bCs/>
          <w:sz w:val="24"/>
          <w:szCs w:val="24"/>
        </w:rPr>
        <w:t>”</w:t>
      </w:r>
      <w:r w:rsidR="00AA1EB5">
        <w:rPr>
          <w:bCs/>
          <w:sz w:val="24"/>
          <w:szCs w:val="24"/>
        </w:rPr>
        <w:t xml:space="preserve"> </w:t>
      </w:r>
      <w:r w:rsidR="00AA1EB5">
        <w:rPr>
          <w:b/>
          <w:bCs/>
          <w:sz w:val="24"/>
          <w:szCs w:val="24"/>
        </w:rPr>
        <w:t xml:space="preserve">lub wysłane na adres mailowy </w:t>
      </w:r>
      <w:hyperlink r:id="rId9" w:history="1">
        <w:r w:rsidR="00AA1EB5" w:rsidRPr="001C7A63">
          <w:rPr>
            <w:rStyle w:val="Hipercze"/>
            <w:b/>
            <w:bCs/>
            <w:sz w:val="24"/>
            <w:szCs w:val="24"/>
          </w:rPr>
          <w:t>ops@ops.sren.pl</w:t>
        </w:r>
      </w:hyperlink>
      <w:r w:rsidR="00AA1EB5">
        <w:rPr>
          <w:b/>
          <w:bCs/>
          <w:sz w:val="24"/>
          <w:szCs w:val="24"/>
        </w:rPr>
        <w:t>. Dokumenty należy opatrzyć podpisem elektronicznym,</w:t>
      </w:r>
      <w:r w:rsidR="00AA1EB5">
        <w:rPr>
          <w:b/>
          <w:bCs/>
          <w:sz w:val="24"/>
          <w:szCs w:val="24"/>
        </w:rPr>
        <w:t xml:space="preserve"> </w:t>
      </w:r>
      <w:r w:rsidR="00AA1EB5" w:rsidRPr="00D10204">
        <w:rPr>
          <w:b/>
          <w:sz w:val="24"/>
          <w:szCs w:val="24"/>
        </w:rPr>
        <w:t>lub w postaci elektronicznej z podpisem zaufanym lub podpisem osobistym (e-dowód</w:t>
      </w:r>
      <w:r w:rsidR="00AA1EB5" w:rsidRPr="00D10204">
        <w:rPr>
          <w:sz w:val="24"/>
          <w:szCs w:val="24"/>
        </w:rPr>
        <w:t>)</w:t>
      </w:r>
      <w:r w:rsidR="00AA1EB5">
        <w:rPr>
          <w:sz w:val="24"/>
          <w:szCs w:val="24"/>
        </w:rPr>
        <w:t>.</w:t>
      </w:r>
      <w:r w:rsidR="00AA1EB5">
        <w:rPr>
          <w:b/>
          <w:bCs/>
          <w:sz w:val="24"/>
          <w:szCs w:val="24"/>
        </w:rPr>
        <w:t>W temacie wiadomości należy „</w:t>
      </w:r>
      <w:r w:rsidR="00AA1EB5">
        <w:rPr>
          <w:b/>
          <w:bCs/>
          <w:color w:val="000000"/>
          <w:sz w:val="24"/>
          <w:szCs w:val="24"/>
        </w:rPr>
        <w:t>Wykonywanie usług transportowych</w:t>
      </w:r>
      <w:r w:rsidR="00AA1EB5">
        <w:rPr>
          <w:b/>
          <w:bCs/>
          <w:sz w:val="24"/>
          <w:szCs w:val="24"/>
        </w:rPr>
        <w:t>.”</w:t>
      </w:r>
    </w:p>
    <w:p w14:paraId="5386D94A" w14:textId="3391C2CF" w:rsidR="00AA1EB5" w:rsidRPr="004D3C17" w:rsidRDefault="00AA1EB5" w:rsidP="00AA1E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3C17">
        <w:rPr>
          <w:sz w:val="24"/>
          <w:szCs w:val="24"/>
        </w:rPr>
        <w:t>Decydujące znaczenie</w:t>
      </w:r>
      <w:r>
        <w:rPr>
          <w:sz w:val="24"/>
          <w:szCs w:val="24"/>
        </w:rPr>
        <w:t xml:space="preserve"> </w:t>
      </w:r>
      <w:r w:rsidRPr="004D3C17">
        <w:rPr>
          <w:sz w:val="24"/>
          <w:szCs w:val="24"/>
        </w:rPr>
        <w:t xml:space="preserve">dla oceny zachowania </w:t>
      </w:r>
      <w:r w:rsidRPr="00D10D73">
        <w:rPr>
          <w:sz w:val="24"/>
          <w:szCs w:val="24"/>
        </w:rPr>
        <w:t xml:space="preserve">powyższego terminu ma </w:t>
      </w:r>
      <w:r w:rsidRPr="00D10D73">
        <w:rPr>
          <w:bCs/>
          <w:sz w:val="24"/>
          <w:szCs w:val="24"/>
        </w:rPr>
        <w:t>data i godzina wpływu oferty do</w:t>
      </w:r>
      <w:r w:rsidRPr="00D10D73">
        <w:rPr>
          <w:sz w:val="24"/>
          <w:szCs w:val="24"/>
        </w:rPr>
        <w:t xml:space="preserve"> </w:t>
      </w:r>
      <w:r w:rsidRPr="00D10D73">
        <w:rPr>
          <w:bCs/>
          <w:sz w:val="24"/>
          <w:szCs w:val="24"/>
        </w:rPr>
        <w:t>Zamawiającego</w:t>
      </w:r>
      <w:r w:rsidRPr="00D10D73">
        <w:rPr>
          <w:sz w:val="24"/>
          <w:szCs w:val="24"/>
        </w:rPr>
        <w:t>, a nie data jej wysłania przesyłką pocztową czy kurierską.</w:t>
      </w:r>
    </w:p>
    <w:p w14:paraId="774ABDC7" w14:textId="77777777" w:rsidR="00AA1EB5" w:rsidRPr="00D10D73" w:rsidRDefault="00AA1EB5" w:rsidP="00AA1EB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10D73">
        <w:rPr>
          <w:bCs/>
          <w:sz w:val="24"/>
          <w:szCs w:val="24"/>
        </w:rPr>
        <w:t>Oferty złożone po tym terminie zostaną niezwłocznie zwrócone.</w:t>
      </w:r>
    </w:p>
    <w:p w14:paraId="095F6997" w14:textId="53EC1001" w:rsidR="00AA1EB5" w:rsidRPr="00D10D73" w:rsidRDefault="00AA1EB5" w:rsidP="00AA1EB5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D10D73">
        <w:rPr>
          <w:bCs/>
          <w:color w:val="000000"/>
          <w:sz w:val="24"/>
          <w:szCs w:val="24"/>
        </w:rPr>
        <w:t>Otwarcie ofert nastąpi w tym samym dniu w siedzibie Zamawiającego, przy ul. Stefana Grota Roweckiego 31, o godz. 1</w:t>
      </w:r>
      <w:r>
        <w:rPr>
          <w:bCs/>
          <w:color w:val="000000"/>
          <w:sz w:val="24"/>
          <w:szCs w:val="24"/>
        </w:rPr>
        <w:t>0</w:t>
      </w:r>
      <w:r w:rsidRPr="00D10D73">
        <w:rPr>
          <w:bCs/>
          <w:color w:val="000000"/>
          <w:sz w:val="24"/>
          <w:szCs w:val="24"/>
        </w:rPr>
        <w:t>:3</w:t>
      </w:r>
      <w:r>
        <w:rPr>
          <w:bCs/>
          <w:color w:val="000000"/>
          <w:sz w:val="24"/>
          <w:szCs w:val="24"/>
        </w:rPr>
        <w:t>0</w:t>
      </w:r>
      <w:r w:rsidRPr="00D10D73">
        <w:rPr>
          <w:bCs/>
          <w:color w:val="000000"/>
          <w:sz w:val="24"/>
          <w:szCs w:val="24"/>
        </w:rPr>
        <w:t xml:space="preserve"> (</w:t>
      </w:r>
      <w:r>
        <w:rPr>
          <w:bCs/>
          <w:color w:val="000000"/>
          <w:sz w:val="24"/>
          <w:szCs w:val="24"/>
        </w:rPr>
        <w:t xml:space="preserve">pokój </w:t>
      </w:r>
      <w:r w:rsidRPr="00D10D73">
        <w:rPr>
          <w:bCs/>
          <w:color w:val="000000"/>
          <w:sz w:val="24"/>
          <w:szCs w:val="24"/>
        </w:rPr>
        <w:t xml:space="preserve"> nr 3).</w:t>
      </w:r>
    </w:p>
    <w:p w14:paraId="2C6287B8" w14:textId="77777777" w:rsidR="00AA1EB5" w:rsidRPr="004D3C17" w:rsidRDefault="00AA1EB5" w:rsidP="00AA1E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D3C17">
        <w:rPr>
          <w:color w:val="000000"/>
          <w:sz w:val="24"/>
          <w:szCs w:val="24"/>
        </w:rPr>
        <w:t>(Zamawiający nie ponosi odpowiedzialności za przypadkowe otwarcie oferty przed upływem wyznaczonego terminu,</w:t>
      </w:r>
      <w:r>
        <w:rPr>
          <w:color w:val="000000"/>
          <w:sz w:val="24"/>
          <w:szCs w:val="24"/>
        </w:rPr>
        <w:t xml:space="preserve"> </w:t>
      </w:r>
      <w:r w:rsidRPr="004D3C17">
        <w:rPr>
          <w:color w:val="000000"/>
          <w:sz w:val="24"/>
          <w:szCs w:val="24"/>
        </w:rPr>
        <w:t>w przypadku nieodpowiedniego oznakowania koperty zewnętrznej).</w:t>
      </w:r>
    </w:p>
    <w:p w14:paraId="222ED201" w14:textId="77777777" w:rsidR="00AA1EB5" w:rsidRDefault="00AA1EB5" w:rsidP="00592AC0">
      <w:pPr>
        <w:jc w:val="both"/>
        <w:rPr>
          <w:b/>
          <w:bCs/>
          <w:sz w:val="24"/>
          <w:szCs w:val="24"/>
        </w:rPr>
      </w:pPr>
    </w:p>
    <w:p w14:paraId="0ACF54DD" w14:textId="1157D0CB" w:rsidR="0030712F" w:rsidRDefault="0030712F" w:rsidP="00592AC0">
      <w:pPr>
        <w:jc w:val="both"/>
        <w:rPr>
          <w:b/>
          <w:bCs/>
          <w:sz w:val="24"/>
          <w:szCs w:val="24"/>
        </w:rPr>
      </w:pPr>
      <w:r w:rsidRPr="0030712F">
        <w:rPr>
          <w:b/>
          <w:bCs/>
          <w:sz w:val="24"/>
          <w:szCs w:val="24"/>
        </w:rPr>
        <w:t>VI.</w:t>
      </w:r>
      <w:r>
        <w:rPr>
          <w:b/>
          <w:bCs/>
          <w:sz w:val="24"/>
          <w:szCs w:val="24"/>
        </w:rPr>
        <w:t xml:space="preserve"> Kontakt z zamawiającym </w:t>
      </w:r>
    </w:p>
    <w:p w14:paraId="1C66A350" w14:textId="5C4F85CC" w:rsidR="0030712F" w:rsidRPr="000E603F" w:rsidRDefault="0030712F" w:rsidP="00592AC0">
      <w:pPr>
        <w:jc w:val="both"/>
        <w:rPr>
          <w:sz w:val="24"/>
          <w:szCs w:val="24"/>
        </w:rPr>
      </w:pPr>
      <w:r w:rsidRPr="000E603F">
        <w:rPr>
          <w:sz w:val="24"/>
          <w:szCs w:val="24"/>
        </w:rPr>
        <w:t xml:space="preserve">Osobą uprawnioną do kontaktu z Wykonawcami jest </w:t>
      </w:r>
      <w:r w:rsidR="00535BD3">
        <w:rPr>
          <w:sz w:val="24"/>
          <w:szCs w:val="24"/>
        </w:rPr>
        <w:t>Agnieszka Lewandowska</w:t>
      </w:r>
      <w:r w:rsidR="00B53E3A">
        <w:rPr>
          <w:sz w:val="24"/>
          <w:szCs w:val="24"/>
        </w:rPr>
        <w:br/>
      </w:r>
      <w:bookmarkStart w:id="0" w:name="_GoBack"/>
      <w:bookmarkEnd w:id="0"/>
      <w:r w:rsidR="00B9767F">
        <w:rPr>
          <w:sz w:val="24"/>
          <w:szCs w:val="24"/>
        </w:rPr>
        <w:t xml:space="preserve">adres e-mail: </w:t>
      </w:r>
      <w:r w:rsidR="00535BD3">
        <w:rPr>
          <w:sz w:val="24"/>
          <w:szCs w:val="24"/>
        </w:rPr>
        <w:t>agnieszka.lewandowska</w:t>
      </w:r>
      <w:r w:rsidR="00B9767F" w:rsidRPr="00535BD3">
        <w:rPr>
          <w:sz w:val="24"/>
          <w:szCs w:val="24"/>
        </w:rPr>
        <w:t>@ops.srem.pl</w:t>
      </w:r>
      <w:r w:rsidR="00B9767F">
        <w:rPr>
          <w:sz w:val="24"/>
          <w:szCs w:val="24"/>
        </w:rPr>
        <w:t xml:space="preserve">, </w:t>
      </w:r>
      <w:r w:rsidRPr="000E603F">
        <w:rPr>
          <w:sz w:val="24"/>
          <w:szCs w:val="24"/>
        </w:rPr>
        <w:t xml:space="preserve">tel. 61 28 26 107 </w:t>
      </w:r>
    </w:p>
    <w:p w14:paraId="6A3D0AF9" w14:textId="42DAD8BC" w:rsidR="0030712F" w:rsidRDefault="0030712F" w:rsidP="0030712F">
      <w:pPr>
        <w:rPr>
          <w:b/>
          <w:bCs/>
          <w:sz w:val="24"/>
          <w:szCs w:val="24"/>
        </w:rPr>
      </w:pPr>
    </w:p>
    <w:p w14:paraId="60B97BD0" w14:textId="22E88092" w:rsidR="0030712F" w:rsidRDefault="0030712F" w:rsidP="00592AC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Zamawiający informuje, iż do wyboru oferty najkorzystniejszej nie mają zastosowania przepisy ustawy Prawo Zamówień Publicznych.</w:t>
      </w:r>
    </w:p>
    <w:p w14:paraId="4C992F0A" w14:textId="2BAE6FD8" w:rsidR="0030712F" w:rsidRDefault="0030712F" w:rsidP="0030712F">
      <w:pPr>
        <w:rPr>
          <w:b/>
          <w:bCs/>
          <w:sz w:val="24"/>
          <w:szCs w:val="24"/>
        </w:rPr>
      </w:pPr>
    </w:p>
    <w:p w14:paraId="46033E98" w14:textId="408C534B" w:rsidR="00B9767F" w:rsidRPr="00FC1DD2" w:rsidRDefault="00B9767F" w:rsidP="00AA1EB5">
      <w:pPr>
        <w:jc w:val="center"/>
        <w:rPr>
          <w:sz w:val="22"/>
          <w:szCs w:val="22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FC1DD2">
        <w:rPr>
          <w:bCs/>
          <w:sz w:val="22"/>
          <w:szCs w:val="22"/>
        </w:rPr>
        <w:t>……………..…………………..</w:t>
      </w:r>
    </w:p>
    <w:p w14:paraId="5E0589CF" w14:textId="05852484" w:rsidR="0030712F" w:rsidRPr="00FC1DD2" w:rsidRDefault="0030712F" w:rsidP="00B9767F">
      <w:pPr>
        <w:jc w:val="right"/>
        <w:rPr>
          <w:sz w:val="22"/>
          <w:szCs w:val="22"/>
        </w:rPr>
      </w:pPr>
      <w:r w:rsidRPr="00FC1DD2">
        <w:rPr>
          <w:sz w:val="22"/>
          <w:szCs w:val="22"/>
        </w:rPr>
        <w:t xml:space="preserve">Data i podpis </w:t>
      </w:r>
      <w:r w:rsidR="000E603F" w:rsidRPr="00FC1DD2">
        <w:rPr>
          <w:sz w:val="22"/>
          <w:szCs w:val="22"/>
        </w:rPr>
        <w:t xml:space="preserve">Kierownika </w:t>
      </w:r>
    </w:p>
    <w:p w14:paraId="36D77D1F" w14:textId="67F04FAD" w:rsidR="000E603F" w:rsidRPr="000E603F" w:rsidRDefault="000E603F" w:rsidP="0030712F">
      <w:pPr>
        <w:rPr>
          <w:sz w:val="24"/>
          <w:szCs w:val="24"/>
        </w:rPr>
      </w:pPr>
      <w:r w:rsidRPr="000E603F">
        <w:rPr>
          <w:sz w:val="24"/>
          <w:szCs w:val="24"/>
        </w:rPr>
        <w:t>Załączniki:</w:t>
      </w:r>
    </w:p>
    <w:p w14:paraId="092D9351" w14:textId="28C3181F" w:rsidR="000E603F" w:rsidRPr="000E603F" w:rsidRDefault="000E603F" w:rsidP="000E603F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0E603F">
        <w:rPr>
          <w:sz w:val="24"/>
          <w:szCs w:val="24"/>
        </w:rPr>
        <w:t>Formularz ofertowy</w:t>
      </w:r>
    </w:p>
    <w:p w14:paraId="5F813500" w14:textId="01009025" w:rsidR="000E603F" w:rsidRPr="000E603F" w:rsidRDefault="000E603F" w:rsidP="000E603F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0E603F">
        <w:rPr>
          <w:sz w:val="24"/>
          <w:szCs w:val="24"/>
        </w:rPr>
        <w:t>Wykaz kierowców</w:t>
      </w:r>
    </w:p>
    <w:p w14:paraId="4FD6D274" w14:textId="77777777" w:rsidR="00FC1DD2" w:rsidRPr="00FC1DD2" w:rsidRDefault="000E603F" w:rsidP="0030712F">
      <w:pPr>
        <w:pStyle w:val="Akapitzlist"/>
        <w:numPr>
          <w:ilvl w:val="0"/>
          <w:numId w:val="19"/>
        </w:numPr>
        <w:rPr>
          <w:b/>
          <w:bCs/>
          <w:sz w:val="24"/>
          <w:szCs w:val="24"/>
        </w:rPr>
      </w:pPr>
      <w:r w:rsidRPr="005428EF">
        <w:rPr>
          <w:sz w:val="24"/>
          <w:szCs w:val="24"/>
        </w:rPr>
        <w:t>Wzór umowy</w:t>
      </w:r>
      <w:r w:rsidR="0030712F" w:rsidRPr="005428EF">
        <w:rPr>
          <w:sz w:val="24"/>
          <w:szCs w:val="24"/>
        </w:rPr>
        <w:tab/>
      </w:r>
    </w:p>
    <w:p w14:paraId="4C38CA59" w14:textId="221B3B12" w:rsidR="0030712F" w:rsidRPr="00FC1DD2" w:rsidRDefault="0030712F" w:rsidP="00AA1EB5">
      <w:pPr>
        <w:pStyle w:val="Akapitzlist"/>
        <w:rPr>
          <w:b/>
          <w:bCs/>
          <w:sz w:val="24"/>
          <w:szCs w:val="24"/>
        </w:rPr>
      </w:pPr>
      <w:r w:rsidRPr="005428EF">
        <w:rPr>
          <w:sz w:val="24"/>
          <w:szCs w:val="24"/>
        </w:rPr>
        <w:tab/>
      </w:r>
      <w:r w:rsidRPr="00FC1DD2">
        <w:rPr>
          <w:b/>
          <w:bCs/>
          <w:sz w:val="24"/>
          <w:szCs w:val="24"/>
        </w:rPr>
        <w:tab/>
      </w:r>
      <w:r w:rsidRPr="00FC1DD2">
        <w:rPr>
          <w:b/>
          <w:bCs/>
          <w:sz w:val="24"/>
          <w:szCs w:val="24"/>
        </w:rPr>
        <w:tab/>
      </w:r>
      <w:r w:rsidRPr="00FC1DD2">
        <w:rPr>
          <w:b/>
          <w:bCs/>
          <w:sz w:val="24"/>
          <w:szCs w:val="24"/>
        </w:rPr>
        <w:tab/>
      </w:r>
      <w:r w:rsidRPr="00FC1DD2">
        <w:rPr>
          <w:b/>
          <w:bCs/>
          <w:sz w:val="24"/>
          <w:szCs w:val="24"/>
        </w:rPr>
        <w:tab/>
      </w:r>
      <w:r w:rsidRPr="00FC1DD2">
        <w:rPr>
          <w:b/>
          <w:bCs/>
          <w:sz w:val="24"/>
          <w:szCs w:val="24"/>
        </w:rPr>
        <w:tab/>
      </w:r>
      <w:r w:rsidRPr="00FC1DD2">
        <w:rPr>
          <w:b/>
          <w:bCs/>
          <w:sz w:val="24"/>
          <w:szCs w:val="24"/>
        </w:rPr>
        <w:tab/>
      </w:r>
    </w:p>
    <w:sectPr w:rsidR="0030712F" w:rsidRPr="00FC1DD2" w:rsidSect="00AA1EB5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1134" w:bottom="709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18546" w14:textId="77777777" w:rsidR="00316F3F" w:rsidRDefault="00316F3F">
      <w:r>
        <w:separator/>
      </w:r>
    </w:p>
  </w:endnote>
  <w:endnote w:type="continuationSeparator" w:id="0">
    <w:p w14:paraId="7D776C02" w14:textId="77777777" w:rsidR="00316F3F" w:rsidRDefault="0031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6992293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183457F" w14:textId="15071FD1" w:rsidR="00674889" w:rsidRPr="00674889" w:rsidRDefault="00674889">
            <w:pPr>
              <w:pStyle w:val="Stopka"/>
              <w:jc w:val="right"/>
              <w:rPr>
                <w:sz w:val="20"/>
                <w:szCs w:val="20"/>
              </w:rPr>
            </w:pPr>
            <w:r w:rsidRPr="00674889">
              <w:rPr>
                <w:sz w:val="20"/>
                <w:szCs w:val="20"/>
              </w:rPr>
              <w:t xml:space="preserve">Strona </w:t>
            </w:r>
            <w:r w:rsidRPr="00674889">
              <w:rPr>
                <w:bCs/>
                <w:sz w:val="20"/>
                <w:szCs w:val="20"/>
              </w:rPr>
              <w:fldChar w:fldCharType="begin"/>
            </w:r>
            <w:r w:rsidRPr="00674889">
              <w:rPr>
                <w:bCs/>
                <w:sz w:val="20"/>
                <w:szCs w:val="20"/>
              </w:rPr>
              <w:instrText>PAGE</w:instrText>
            </w:r>
            <w:r w:rsidRPr="00674889">
              <w:rPr>
                <w:bCs/>
                <w:sz w:val="20"/>
                <w:szCs w:val="20"/>
              </w:rPr>
              <w:fldChar w:fldCharType="separate"/>
            </w:r>
            <w:r w:rsidR="00F43167">
              <w:rPr>
                <w:bCs/>
                <w:noProof/>
                <w:sz w:val="20"/>
                <w:szCs w:val="20"/>
              </w:rPr>
              <w:t>2</w:t>
            </w:r>
            <w:r w:rsidRPr="00674889">
              <w:rPr>
                <w:bCs/>
                <w:sz w:val="20"/>
                <w:szCs w:val="20"/>
              </w:rPr>
              <w:fldChar w:fldCharType="end"/>
            </w:r>
            <w:r w:rsidRPr="00674889">
              <w:rPr>
                <w:sz w:val="20"/>
                <w:szCs w:val="20"/>
              </w:rPr>
              <w:t xml:space="preserve"> z </w:t>
            </w:r>
            <w:r w:rsidRPr="00674889">
              <w:rPr>
                <w:bCs/>
                <w:sz w:val="20"/>
                <w:szCs w:val="20"/>
              </w:rPr>
              <w:fldChar w:fldCharType="begin"/>
            </w:r>
            <w:r w:rsidRPr="00674889">
              <w:rPr>
                <w:bCs/>
                <w:sz w:val="20"/>
                <w:szCs w:val="20"/>
              </w:rPr>
              <w:instrText>NUMPAGES</w:instrText>
            </w:r>
            <w:r w:rsidRPr="00674889">
              <w:rPr>
                <w:bCs/>
                <w:sz w:val="20"/>
                <w:szCs w:val="20"/>
              </w:rPr>
              <w:fldChar w:fldCharType="separate"/>
            </w:r>
            <w:r w:rsidR="00F43167">
              <w:rPr>
                <w:bCs/>
                <w:noProof/>
                <w:sz w:val="20"/>
                <w:szCs w:val="20"/>
              </w:rPr>
              <w:t>2</w:t>
            </w:r>
            <w:r w:rsidRPr="0067488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E730F1" w14:textId="77777777" w:rsidR="00674889" w:rsidRDefault="006748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887499"/>
      <w:docPartObj>
        <w:docPartGallery w:val="Page Numbers (Bottom of Page)"/>
        <w:docPartUnique/>
      </w:docPartObj>
    </w:sdtPr>
    <w:sdtEndPr/>
    <w:sdtContent>
      <w:sdt>
        <w:sdtPr>
          <w:id w:val="1179855328"/>
          <w:docPartObj>
            <w:docPartGallery w:val="Page Numbers (Top of Page)"/>
            <w:docPartUnique/>
          </w:docPartObj>
        </w:sdtPr>
        <w:sdtEndPr/>
        <w:sdtContent>
          <w:p w14:paraId="6B7C1708" w14:textId="33D309C0" w:rsidR="00674889" w:rsidRDefault="00674889">
            <w:pPr>
              <w:pStyle w:val="Stopka"/>
              <w:jc w:val="right"/>
            </w:pPr>
            <w:r w:rsidRPr="00674889">
              <w:rPr>
                <w:sz w:val="20"/>
                <w:szCs w:val="20"/>
              </w:rPr>
              <w:t xml:space="preserve">Strona </w:t>
            </w:r>
            <w:r w:rsidRPr="00674889">
              <w:rPr>
                <w:bCs/>
                <w:sz w:val="20"/>
                <w:szCs w:val="20"/>
              </w:rPr>
              <w:fldChar w:fldCharType="begin"/>
            </w:r>
            <w:r w:rsidRPr="00674889">
              <w:rPr>
                <w:bCs/>
                <w:sz w:val="20"/>
                <w:szCs w:val="20"/>
              </w:rPr>
              <w:instrText>PAGE</w:instrText>
            </w:r>
            <w:r w:rsidRPr="00674889">
              <w:rPr>
                <w:bCs/>
                <w:sz w:val="20"/>
                <w:szCs w:val="20"/>
              </w:rPr>
              <w:fldChar w:fldCharType="separate"/>
            </w:r>
            <w:r w:rsidR="00F43167">
              <w:rPr>
                <w:bCs/>
                <w:noProof/>
                <w:sz w:val="20"/>
                <w:szCs w:val="20"/>
              </w:rPr>
              <w:t>1</w:t>
            </w:r>
            <w:r w:rsidRPr="00674889">
              <w:rPr>
                <w:bCs/>
                <w:sz w:val="20"/>
                <w:szCs w:val="20"/>
              </w:rPr>
              <w:fldChar w:fldCharType="end"/>
            </w:r>
            <w:r w:rsidRPr="00674889">
              <w:rPr>
                <w:sz w:val="20"/>
                <w:szCs w:val="20"/>
              </w:rPr>
              <w:t xml:space="preserve"> z </w:t>
            </w:r>
            <w:r w:rsidRPr="00674889">
              <w:rPr>
                <w:bCs/>
                <w:sz w:val="20"/>
                <w:szCs w:val="20"/>
              </w:rPr>
              <w:fldChar w:fldCharType="begin"/>
            </w:r>
            <w:r w:rsidRPr="00674889">
              <w:rPr>
                <w:bCs/>
                <w:sz w:val="20"/>
                <w:szCs w:val="20"/>
              </w:rPr>
              <w:instrText>NUMPAGES</w:instrText>
            </w:r>
            <w:r w:rsidRPr="00674889">
              <w:rPr>
                <w:bCs/>
                <w:sz w:val="20"/>
                <w:szCs w:val="20"/>
              </w:rPr>
              <w:fldChar w:fldCharType="separate"/>
            </w:r>
            <w:r w:rsidR="00F43167">
              <w:rPr>
                <w:bCs/>
                <w:noProof/>
                <w:sz w:val="20"/>
                <w:szCs w:val="20"/>
              </w:rPr>
              <w:t>2</w:t>
            </w:r>
            <w:r w:rsidRPr="0067488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E8B562" w14:textId="77777777" w:rsidR="00674889" w:rsidRDefault="006748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21AEB" w14:textId="77777777" w:rsidR="00316F3F" w:rsidRDefault="00316F3F">
      <w:r>
        <w:separator/>
      </w:r>
    </w:p>
  </w:footnote>
  <w:footnote w:type="continuationSeparator" w:id="0">
    <w:p w14:paraId="0080F763" w14:textId="77777777" w:rsidR="00316F3F" w:rsidRDefault="0031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7C45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A0B95" w14:textId="77777777" w:rsidR="00D87DFB" w:rsidRPr="008E1D0A" w:rsidRDefault="00D87DFB" w:rsidP="00D87DFB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6B0B29D2" w14:textId="77777777" w:rsidR="00D87DFB" w:rsidRPr="008E1D0A" w:rsidRDefault="00D87DFB" w:rsidP="00D87DF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6503D33" w14:textId="77777777" w:rsidR="00D87DFB" w:rsidRPr="008E1D0A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6F48942F" w14:textId="77777777" w:rsidR="00D87DFB" w:rsidRPr="0032506C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4E69B3ED" w14:textId="77777777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iBgwIAABE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" stroked="f">
              <v:textbox>
                <w:txbxContent>
                  <w:p w14:paraId="5F2A0B95" w14:textId="77777777" w:rsidR="00D87DFB" w:rsidRPr="008E1D0A" w:rsidRDefault="00D87DFB" w:rsidP="00D87DFB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6B0B29D2" w14:textId="77777777" w:rsidR="00D87DFB" w:rsidRPr="008E1D0A" w:rsidRDefault="00D87DFB" w:rsidP="00D87DFB">
                    <w:pPr>
                      <w:rPr>
                        <w:sz w:val="20"/>
                        <w:szCs w:val="20"/>
                      </w:rPr>
                    </w:pPr>
                  </w:p>
                  <w:p w14:paraId="26503D33" w14:textId="77777777" w:rsidR="00D87DFB" w:rsidRPr="008E1D0A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6F48942F" w14:textId="77777777" w:rsidR="00D87DFB" w:rsidRPr="0032506C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4E69B3ED" w14:textId="77777777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3143D09" wp14:editId="2A7661BB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0" name="Obraz 1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139C2" w14:textId="77777777" w:rsidR="00D87DFB" w:rsidRDefault="00D87DFB" w:rsidP="00D87DFB">
    <w:pPr>
      <w:pStyle w:val="Nagwek"/>
    </w:pPr>
  </w:p>
  <w:p w14:paraId="7EC1A762" w14:textId="77777777" w:rsidR="00D87DFB" w:rsidRDefault="00D87DFB" w:rsidP="00D87DFB">
    <w:pPr>
      <w:pStyle w:val="Nagwek"/>
    </w:pPr>
  </w:p>
  <w:p w14:paraId="663F479F" w14:textId="77777777" w:rsidR="00D87DFB" w:rsidRDefault="00D87DFB" w:rsidP="00D87DFB">
    <w:pPr>
      <w:pStyle w:val="Nagwek"/>
    </w:pPr>
  </w:p>
  <w:p w14:paraId="24AB83B1" w14:textId="77777777" w:rsidR="00D87DFB" w:rsidRDefault="00D87DFB" w:rsidP="00D87DFB">
    <w:pPr>
      <w:pStyle w:val="Nagwek"/>
    </w:pPr>
  </w:p>
  <w:p w14:paraId="62E7EA7A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00626" wp14:editId="224890A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7CAF9A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I2qm7X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Y1hwIAABg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EFC56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C7631"/>
    <w:multiLevelType w:val="hybridMultilevel"/>
    <w:tmpl w:val="651442E8"/>
    <w:lvl w:ilvl="0" w:tplc="4D401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24F5A"/>
    <w:multiLevelType w:val="hybridMultilevel"/>
    <w:tmpl w:val="AC3E4FC8"/>
    <w:lvl w:ilvl="0" w:tplc="15D6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D1192"/>
    <w:multiLevelType w:val="hybridMultilevel"/>
    <w:tmpl w:val="96EA2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D19E9"/>
    <w:multiLevelType w:val="hybridMultilevel"/>
    <w:tmpl w:val="BAD617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018C5"/>
    <w:multiLevelType w:val="hybridMultilevel"/>
    <w:tmpl w:val="CE4A6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545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5F5435"/>
    <w:multiLevelType w:val="hybridMultilevel"/>
    <w:tmpl w:val="BA9ECE52"/>
    <w:lvl w:ilvl="0" w:tplc="DC7E5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82E4A"/>
    <w:multiLevelType w:val="hybridMultilevel"/>
    <w:tmpl w:val="43080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F1810"/>
    <w:multiLevelType w:val="hybridMultilevel"/>
    <w:tmpl w:val="C39AA3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A6C0C"/>
    <w:multiLevelType w:val="hybridMultilevel"/>
    <w:tmpl w:val="93A6B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82220"/>
    <w:multiLevelType w:val="hybridMultilevel"/>
    <w:tmpl w:val="0A163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F6A4D"/>
    <w:multiLevelType w:val="hybridMultilevel"/>
    <w:tmpl w:val="8CCC0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7413867"/>
    <w:multiLevelType w:val="hybridMultilevel"/>
    <w:tmpl w:val="2CF06F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6A4A6D"/>
    <w:multiLevelType w:val="hybridMultilevel"/>
    <w:tmpl w:val="68761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8"/>
  </w:num>
  <w:num w:numId="5">
    <w:abstractNumId w:val="13"/>
  </w:num>
  <w:num w:numId="6">
    <w:abstractNumId w:val="9"/>
  </w:num>
  <w:num w:numId="7">
    <w:abstractNumId w:val="5"/>
  </w:num>
  <w:num w:numId="8">
    <w:abstractNumId w:val="15"/>
  </w:num>
  <w:num w:numId="9">
    <w:abstractNumId w:val="20"/>
  </w:num>
  <w:num w:numId="10">
    <w:abstractNumId w:val="3"/>
  </w:num>
  <w:num w:numId="11">
    <w:abstractNumId w:val="11"/>
  </w:num>
  <w:num w:numId="12">
    <w:abstractNumId w:val="6"/>
  </w:num>
  <w:num w:numId="13">
    <w:abstractNumId w:val="12"/>
  </w:num>
  <w:num w:numId="14">
    <w:abstractNumId w:val="7"/>
  </w:num>
  <w:num w:numId="15">
    <w:abstractNumId w:val="16"/>
  </w:num>
  <w:num w:numId="16">
    <w:abstractNumId w:val="8"/>
  </w:num>
  <w:num w:numId="17">
    <w:abstractNumId w:val="2"/>
  </w:num>
  <w:num w:numId="18">
    <w:abstractNumId w:val="14"/>
  </w:num>
  <w:num w:numId="19">
    <w:abstractNumId w:val="17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159BA"/>
    <w:rsid w:val="00021BF5"/>
    <w:rsid w:val="00031951"/>
    <w:rsid w:val="0003409F"/>
    <w:rsid w:val="00050786"/>
    <w:rsid w:val="00067DB7"/>
    <w:rsid w:val="00085737"/>
    <w:rsid w:val="000966B1"/>
    <w:rsid w:val="000E4993"/>
    <w:rsid w:val="000E603F"/>
    <w:rsid w:val="000F2667"/>
    <w:rsid w:val="000F737E"/>
    <w:rsid w:val="00111A90"/>
    <w:rsid w:val="00115DB2"/>
    <w:rsid w:val="00143FBB"/>
    <w:rsid w:val="00145683"/>
    <w:rsid w:val="00146B7B"/>
    <w:rsid w:val="00161289"/>
    <w:rsid w:val="00170BC2"/>
    <w:rsid w:val="0017193A"/>
    <w:rsid w:val="00174F19"/>
    <w:rsid w:val="00181CDC"/>
    <w:rsid w:val="00184894"/>
    <w:rsid w:val="0018750D"/>
    <w:rsid w:val="001B3D80"/>
    <w:rsid w:val="001D143D"/>
    <w:rsid w:val="001E01E9"/>
    <w:rsid w:val="001F4850"/>
    <w:rsid w:val="00213D64"/>
    <w:rsid w:val="002222F9"/>
    <w:rsid w:val="00232B99"/>
    <w:rsid w:val="00242120"/>
    <w:rsid w:val="00282B3E"/>
    <w:rsid w:val="0028506D"/>
    <w:rsid w:val="00291F72"/>
    <w:rsid w:val="00292626"/>
    <w:rsid w:val="002933D0"/>
    <w:rsid w:val="002D643D"/>
    <w:rsid w:val="002F7D8B"/>
    <w:rsid w:val="0030435A"/>
    <w:rsid w:val="0030712F"/>
    <w:rsid w:val="003145B4"/>
    <w:rsid w:val="00316F3F"/>
    <w:rsid w:val="003214C5"/>
    <w:rsid w:val="00323D65"/>
    <w:rsid w:val="0032506C"/>
    <w:rsid w:val="0033164D"/>
    <w:rsid w:val="003411BC"/>
    <w:rsid w:val="00350D37"/>
    <w:rsid w:val="003655BD"/>
    <w:rsid w:val="00371F0A"/>
    <w:rsid w:val="00374AC5"/>
    <w:rsid w:val="00383E98"/>
    <w:rsid w:val="00393E85"/>
    <w:rsid w:val="003A0910"/>
    <w:rsid w:val="003A3EF2"/>
    <w:rsid w:val="003B0934"/>
    <w:rsid w:val="003B4D2E"/>
    <w:rsid w:val="003C73B4"/>
    <w:rsid w:val="003D4E10"/>
    <w:rsid w:val="003D76E1"/>
    <w:rsid w:val="003F4A5E"/>
    <w:rsid w:val="0044245E"/>
    <w:rsid w:val="00443E71"/>
    <w:rsid w:val="004539BD"/>
    <w:rsid w:val="0046779D"/>
    <w:rsid w:val="00473560"/>
    <w:rsid w:val="004950DB"/>
    <w:rsid w:val="004A4D75"/>
    <w:rsid w:val="004A5126"/>
    <w:rsid w:val="004B3197"/>
    <w:rsid w:val="004D28E5"/>
    <w:rsid w:val="004E158B"/>
    <w:rsid w:val="004E1BF4"/>
    <w:rsid w:val="004E45F2"/>
    <w:rsid w:val="004E65F7"/>
    <w:rsid w:val="004F40D4"/>
    <w:rsid w:val="00501B76"/>
    <w:rsid w:val="00535BD3"/>
    <w:rsid w:val="005428EF"/>
    <w:rsid w:val="00543F78"/>
    <w:rsid w:val="00550CD7"/>
    <w:rsid w:val="00551FC6"/>
    <w:rsid w:val="00570748"/>
    <w:rsid w:val="0057296A"/>
    <w:rsid w:val="00580717"/>
    <w:rsid w:val="005914D2"/>
    <w:rsid w:val="00592AC0"/>
    <w:rsid w:val="00596A9A"/>
    <w:rsid w:val="005B230F"/>
    <w:rsid w:val="005B7F7E"/>
    <w:rsid w:val="005C5E4F"/>
    <w:rsid w:val="005E0805"/>
    <w:rsid w:val="00602780"/>
    <w:rsid w:val="00625F25"/>
    <w:rsid w:val="0063225E"/>
    <w:rsid w:val="0064179E"/>
    <w:rsid w:val="006609DE"/>
    <w:rsid w:val="00661B35"/>
    <w:rsid w:val="00671194"/>
    <w:rsid w:val="0067216E"/>
    <w:rsid w:val="00674889"/>
    <w:rsid w:val="006768E5"/>
    <w:rsid w:val="0069485B"/>
    <w:rsid w:val="006C4858"/>
    <w:rsid w:val="006D76D9"/>
    <w:rsid w:val="006F1364"/>
    <w:rsid w:val="00701C19"/>
    <w:rsid w:val="00705E55"/>
    <w:rsid w:val="00710009"/>
    <w:rsid w:val="00710B60"/>
    <w:rsid w:val="0074722C"/>
    <w:rsid w:val="00750832"/>
    <w:rsid w:val="00756953"/>
    <w:rsid w:val="007606AB"/>
    <w:rsid w:val="007620F3"/>
    <w:rsid w:val="00785763"/>
    <w:rsid w:val="00786399"/>
    <w:rsid w:val="007A584D"/>
    <w:rsid w:val="007D4D8E"/>
    <w:rsid w:val="007D53F2"/>
    <w:rsid w:val="007E38D9"/>
    <w:rsid w:val="007E5B50"/>
    <w:rsid w:val="007E6AA2"/>
    <w:rsid w:val="00817A77"/>
    <w:rsid w:val="00825FBB"/>
    <w:rsid w:val="00827127"/>
    <w:rsid w:val="00834B5B"/>
    <w:rsid w:val="008558EC"/>
    <w:rsid w:val="00857561"/>
    <w:rsid w:val="00864C88"/>
    <w:rsid w:val="0089735E"/>
    <w:rsid w:val="008B16D0"/>
    <w:rsid w:val="008C58B8"/>
    <w:rsid w:val="008C7A49"/>
    <w:rsid w:val="008D3BC8"/>
    <w:rsid w:val="008E1D0A"/>
    <w:rsid w:val="00901F78"/>
    <w:rsid w:val="00922FCD"/>
    <w:rsid w:val="009270F9"/>
    <w:rsid w:val="00933A83"/>
    <w:rsid w:val="00936E59"/>
    <w:rsid w:val="00951C10"/>
    <w:rsid w:val="009752B2"/>
    <w:rsid w:val="009968FB"/>
    <w:rsid w:val="009A1866"/>
    <w:rsid w:val="009F533F"/>
    <w:rsid w:val="009F76EB"/>
    <w:rsid w:val="00A012E2"/>
    <w:rsid w:val="00A03E29"/>
    <w:rsid w:val="00A22A85"/>
    <w:rsid w:val="00A40218"/>
    <w:rsid w:val="00A479BD"/>
    <w:rsid w:val="00A53176"/>
    <w:rsid w:val="00A565CA"/>
    <w:rsid w:val="00A6604A"/>
    <w:rsid w:val="00A701D2"/>
    <w:rsid w:val="00A722F5"/>
    <w:rsid w:val="00A825D8"/>
    <w:rsid w:val="00A82FA2"/>
    <w:rsid w:val="00A923DA"/>
    <w:rsid w:val="00A92B3E"/>
    <w:rsid w:val="00A963F7"/>
    <w:rsid w:val="00AA1CD7"/>
    <w:rsid w:val="00AA1EB5"/>
    <w:rsid w:val="00AA6DC6"/>
    <w:rsid w:val="00AB287B"/>
    <w:rsid w:val="00AB3402"/>
    <w:rsid w:val="00AD095D"/>
    <w:rsid w:val="00AD17CA"/>
    <w:rsid w:val="00AD3593"/>
    <w:rsid w:val="00AD651F"/>
    <w:rsid w:val="00AE1F3C"/>
    <w:rsid w:val="00AE4395"/>
    <w:rsid w:val="00AF221E"/>
    <w:rsid w:val="00B0216E"/>
    <w:rsid w:val="00B53E3A"/>
    <w:rsid w:val="00B636F7"/>
    <w:rsid w:val="00B65848"/>
    <w:rsid w:val="00B66F1A"/>
    <w:rsid w:val="00B71719"/>
    <w:rsid w:val="00B753CE"/>
    <w:rsid w:val="00B9767F"/>
    <w:rsid w:val="00BA2584"/>
    <w:rsid w:val="00BB1939"/>
    <w:rsid w:val="00BB1D28"/>
    <w:rsid w:val="00BB340D"/>
    <w:rsid w:val="00BB3656"/>
    <w:rsid w:val="00BC2988"/>
    <w:rsid w:val="00BD13F7"/>
    <w:rsid w:val="00BD3EEA"/>
    <w:rsid w:val="00BF750C"/>
    <w:rsid w:val="00C30211"/>
    <w:rsid w:val="00C62B41"/>
    <w:rsid w:val="00C762ED"/>
    <w:rsid w:val="00C87DC7"/>
    <w:rsid w:val="00C909CB"/>
    <w:rsid w:val="00C915EF"/>
    <w:rsid w:val="00CA6503"/>
    <w:rsid w:val="00CA7A4B"/>
    <w:rsid w:val="00CB5D1D"/>
    <w:rsid w:val="00CC7899"/>
    <w:rsid w:val="00CE1762"/>
    <w:rsid w:val="00D07CE4"/>
    <w:rsid w:val="00D146A3"/>
    <w:rsid w:val="00D16A5A"/>
    <w:rsid w:val="00D2405E"/>
    <w:rsid w:val="00D26711"/>
    <w:rsid w:val="00D2779C"/>
    <w:rsid w:val="00D320BD"/>
    <w:rsid w:val="00D417BC"/>
    <w:rsid w:val="00D43245"/>
    <w:rsid w:val="00D43C03"/>
    <w:rsid w:val="00D43E62"/>
    <w:rsid w:val="00D526AC"/>
    <w:rsid w:val="00D74CEE"/>
    <w:rsid w:val="00D808FD"/>
    <w:rsid w:val="00D86B14"/>
    <w:rsid w:val="00D87DFB"/>
    <w:rsid w:val="00D9568F"/>
    <w:rsid w:val="00D96D26"/>
    <w:rsid w:val="00DA14AF"/>
    <w:rsid w:val="00DA2EAD"/>
    <w:rsid w:val="00DA3A2F"/>
    <w:rsid w:val="00DA681D"/>
    <w:rsid w:val="00DC5CA0"/>
    <w:rsid w:val="00E153D8"/>
    <w:rsid w:val="00E2490E"/>
    <w:rsid w:val="00E52132"/>
    <w:rsid w:val="00E61F0D"/>
    <w:rsid w:val="00E6543C"/>
    <w:rsid w:val="00E74F5D"/>
    <w:rsid w:val="00E83384"/>
    <w:rsid w:val="00E94348"/>
    <w:rsid w:val="00EB7E24"/>
    <w:rsid w:val="00ED39E6"/>
    <w:rsid w:val="00EF70C3"/>
    <w:rsid w:val="00F00988"/>
    <w:rsid w:val="00F13D22"/>
    <w:rsid w:val="00F16CD2"/>
    <w:rsid w:val="00F422D4"/>
    <w:rsid w:val="00F43167"/>
    <w:rsid w:val="00F4777D"/>
    <w:rsid w:val="00F53D2B"/>
    <w:rsid w:val="00F91652"/>
    <w:rsid w:val="00F94768"/>
    <w:rsid w:val="00FA01AE"/>
    <w:rsid w:val="00FA114A"/>
    <w:rsid w:val="00FA1410"/>
    <w:rsid w:val="00FC1DD2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styleId="Odwoaniedokomentarza">
    <w:name w:val="annotation reference"/>
    <w:basedOn w:val="Domylnaczcionkaakapitu"/>
    <w:semiHidden/>
    <w:unhideWhenUsed/>
    <w:rsid w:val="00111A9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11A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11A9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1A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1A90"/>
    <w:rPr>
      <w:b/>
      <w:bCs/>
    </w:rPr>
  </w:style>
  <w:style w:type="paragraph" w:styleId="Poprawka">
    <w:name w:val="Revision"/>
    <w:hidden/>
    <w:uiPriority w:val="99"/>
    <w:semiHidden/>
    <w:rsid w:val="00B636F7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674889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styleId="Odwoaniedokomentarza">
    <w:name w:val="annotation reference"/>
    <w:basedOn w:val="Domylnaczcionkaakapitu"/>
    <w:semiHidden/>
    <w:unhideWhenUsed/>
    <w:rsid w:val="00111A9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11A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11A9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1A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1A90"/>
    <w:rPr>
      <w:b/>
      <w:bCs/>
    </w:rPr>
  </w:style>
  <w:style w:type="paragraph" w:styleId="Poprawka">
    <w:name w:val="Revision"/>
    <w:hidden/>
    <w:uiPriority w:val="99"/>
    <w:semiHidden/>
    <w:rsid w:val="00B636F7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67488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ps@ops.sre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4D79-EE66-46BB-B41C-23214889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98</TotalTime>
  <Pages>2</Pages>
  <Words>675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35</cp:revision>
  <cp:lastPrinted>2022-12-08T09:49:00Z</cp:lastPrinted>
  <dcterms:created xsi:type="dcterms:W3CDTF">2021-12-29T13:13:00Z</dcterms:created>
  <dcterms:modified xsi:type="dcterms:W3CDTF">2022-12-08T09:50:00Z</dcterms:modified>
</cp:coreProperties>
</file>