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220B0" w14:textId="505FCEF0" w:rsidR="00FB1BC4" w:rsidRPr="009C70B8" w:rsidRDefault="00FB1BC4" w:rsidP="0082166E">
      <w:pPr>
        <w:rPr>
          <w:sz w:val="24"/>
          <w:szCs w:val="24"/>
        </w:rPr>
      </w:pPr>
    </w:p>
    <w:p w14:paraId="0B56A5AC" w14:textId="161E6F75" w:rsidR="0082166E" w:rsidRPr="009C70B8" w:rsidRDefault="0082166E" w:rsidP="0082166E">
      <w:pPr>
        <w:rPr>
          <w:sz w:val="24"/>
          <w:szCs w:val="24"/>
        </w:rPr>
      </w:pPr>
    </w:p>
    <w:p w14:paraId="28A6A948" w14:textId="1CB8F777" w:rsidR="0082166E" w:rsidRPr="009C70B8" w:rsidRDefault="0082166E" w:rsidP="0082166E">
      <w:pPr>
        <w:rPr>
          <w:sz w:val="24"/>
          <w:szCs w:val="24"/>
        </w:rPr>
      </w:pPr>
    </w:p>
    <w:p w14:paraId="4F3D5135" w14:textId="7E614367" w:rsidR="0082166E" w:rsidRPr="009C70B8" w:rsidRDefault="0082166E" w:rsidP="0082166E">
      <w:pPr>
        <w:rPr>
          <w:sz w:val="24"/>
          <w:szCs w:val="24"/>
        </w:rPr>
      </w:pPr>
    </w:p>
    <w:p w14:paraId="1F3DD3A1" w14:textId="0CF5384E" w:rsidR="009C70B8" w:rsidRPr="009C70B8" w:rsidRDefault="009C70B8" w:rsidP="009C70B8">
      <w:pPr>
        <w:tabs>
          <w:tab w:val="left" w:pos="1684"/>
          <w:tab w:val="right" w:pos="9072"/>
        </w:tabs>
        <w:spacing w:after="200"/>
        <w:jc w:val="right"/>
        <w:rPr>
          <w:rFonts w:eastAsiaTheme="minorHAnsi"/>
          <w:sz w:val="24"/>
          <w:szCs w:val="24"/>
          <w:lang w:eastAsia="en-US"/>
        </w:rPr>
      </w:pPr>
      <w:r w:rsidRPr="009C70B8">
        <w:rPr>
          <w:rFonts w:eastAsiaTheme="minorHAnsi"/>
          <w:sz w:val="24"/>
          <w:szCs w:val="24"/>
          <w:lang w:eastAsia="en-US"/>
        </w:rPr>
        <w:t xml:space="preserve">Śrem, 12 maja 2023 r. </w:t>
      </w:r>
    </w:p>
    <w:p w14:paraId="21EC811C" w14:textId="3AF36726" w:rsidR="009C70B8" w:rsidRDefault="009C70B8" w:rsidP="009C70B8">
      <w:pPr>
        <w:spacing w:after="200"/>
        <w:jc w:val="both"/>
        <w:rPr>
          <w:rFonts w:eastAsiaTheme="minorHAnsi"/>
          <w:b/>
          <w:bCs/>
          <w:sz w:val="24"/>
          <w:szCs w:val="24"/>
          <w:lang w:eastAsia="en-US"/>
        </w:rPr>
      </w:pPr>
      <w:bookmarkStart w:id="0" w:name="_Hlk109911847"/>
      <w:r w:rsidRPr="009C70B8">
        <w:rPr>
          <w:rFonts w:eastAsiaTheme="minorHAnsi"/>
          <w:b/>
          <w:bCs/>
          <w:sz w:val="24"/>
          <w:szCs w:val="24"/>
          <w:lang w:eastAsia="en-US"/>
        </w:rPr>
        <w:t>OPS.V.221.15.2023</w:t>
      </w:r>
    </w:p>
    <w:p w14:paraId="7AE6F8EB" w14:textId="77777777" w:rsidR="0014795A" w:rsidRDefault="0014795A" w:rsidP="009C70B8">
      <w:pPr>
        <w:spacing w:after="20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14:paraId="29D57CF5" w14:textId="77777777" w:rsidR="0014795A" w:rsidRDefault="0014795A" w:rsidP="009C70B8">
      <w:pPr>
        <w:spacing w:after="20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14:paraId="3E33FE40" w14:textId="77777777" w:rsidR="0014795A" w:rsidRPr="009C70B8" w:rsidRDefault="0014795A" w:rsidP="009C70B8">
      <w:pPr>
        <w:spacing w:after="20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bookmarkEnd w:id="0"/>
    <w:p w14:paraId="0921DCCD" w14:textId="5C39DF45" w:rsidR="009C70B8" w:rsidRDefault="00C742C4" w:rsidP="009C70B8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C742C4">
        <w:rPr>
          <w:rFonts w:eastAsiaTheme="minorHAnsi"/>
          <w:b/>
          <w:bCs/>
          <w:sz w:val="24"/>
          <w:szCs w:val="24"/>
          <w:lang w:eastAsia="en-US"/>
        </w:rPr>
        <w:t xml:space="preserve">INFORMACJA O WYBORZE OFERTY </w:t>
      </w:r>
    </w:p>
    <w:p w14:paraId="3328B9BC" w14:textId="77777777" w:rsidR="00543E40" w:rsidRPr="00C742C4" w:rsidRDefault="00543E40" w:rsidP="009C70B8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3BE34B0D" w14:textId="77777777" w:rsidR="009C70B8" w:rsidRPr="009C70B8" w:rsidRDefault="009C70B8" w:rsidP="009C70B8">
      <w:pPr>
        <w:jc w:val="center"/>
        <w:rPr>
          <w:rFonts w:eastAsiaTheme="minorHAnsi"/>
          <w:sz w:val="24"/>
          <w:szCs w:val="24"/>
          <w:lang w:eastAsia="en-US"/>
        </w:rPr>
      </w:pPr>
    </w:p>
    <w:p w14:paraId="58643E66" w14:textId="3F466918" w:rsidR="009C70B8" w:rsidRPr="009C70B8" w:rsidRDefault="009C70B8" w:rsidP="009C70B8">
      <w:pPr>
        <w:spacing w:after="200"/>
        <w:jc w:val="both"/>
        <w:rPr>
          <w:rFonts w:eastAsiaTheme="minorHAnsi"/>
          <w:b/>
          <w:sz w:val="24"/>
          <w:szCs w:val="24"/>
          <w:lang w:eastAsia="en-US"/>
        </w:rPr>
      </w:pPr>
      <w:r w:rsidRPr="009C70B8">
        <w:rPr>
          <w:rFonts w:eastAsiaTheme="minorHAnsi"/>
          <w:b/>
          <w:sz w:val="24"/>
          <w:szCs w:val="24"/>
          <w:lang w:eastAsia="en-US"/>
        </w:rPr>
        <w:t>Dotyczy: Świadczenie usługi cateringowej wraz obsługą kelnerską podczas spotkania pod nazwą „Centrum Usług Społecznych – wsparcie kompleksowe i skoordynowane”  w ramach projektu „Rozwój Wielkopolskiej Sieci Usług Społecznych” na lata 2023 – 2026 w ramach Programu Operacyjnego Fundusze Europejskie dla Wielkopolski.</w:t>
      </w:r>
    </w:p>
    <w:p w14:paraId="4CDAD515" w14:textId="77777777" w:rsidR="00543E40" w:rsidRDefault="00543E40" w:rsidP="009C70B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6616A9A3" w14:textId="77777777" w:rsidR="0014795A" w:rsidRDefault="0014795A" w:rsidP="009C70B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4B047737" w14:textId="514C0C52" w:rsidR="00C742C4" w:rsidRDefault="00543E40" w:rsidP="009C70B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543E40">
        <w:rPr>
          <w:rFonts w:eastAsiaTheme="minorHAnsi"/>
          <w:sz w:val="24"/>
          <w:szCs w:val="24"/>
          <w:lang w:eastAsia="en-US"/>
        </w:rPr>
        <w:t xml:space="preserve">Zamawiający informuje, że na podstawie kryteriów oceny ofert określonych w </w:t>
      </w:r>
      <w:r>
        <w:rPr>
          <w:rFonts w:eastAsiaTheme="minorHAnsi"/>
          <w:sz w:val="24"/>
          <w:szCs w:val="24"/>
          <w:lang w:eastAsia="en-US"/>
        </w:rPr>
        <w:t>zapytaniu ofertowym</w:t>
      </w:r>
      <w:r w:rsidRPr="00543E40">
        <w:rPr>
          <w:rFonts w:eastAsiaTheme="minorHAnsi"/>
          <w:sz w:val="24"/>
          <w:szCs w:val="24"/>
          <w:lang w:eastAsia="en-US"/>
        </w:rPr>
        <w:t xml:space="preserve"> za najkorzystniejszą uznano ofertę złożoną przez </w:t>
      </w:r>
      <w:r>
        <w:rPr>
          <w:rFonts w:eastAsiaTheme="minorHAnsi"/>
          <w:sz w:val="24"/>
          <w:szCs w:val="24"/>
          <w:lang w:eastAsia="en-US"/>
        </w:rPr>
        <w:t xml:space="preserve">NOVA Marta </w:t>
      </w:r>
      <w:proofErr w:type="spellStart"/>
      <w:r>
        <w:rPr>
          <w:rFonts w:eastAsiaTheme="minorHAnsi"/>
          <w:sz w:val="24"/>
          <w:szCs w:val="24"/>
          <w:lang w:eastAsia="en-US"/>
        </w:rPr>
        <w:t>Skubiszak</w:t>
      </w:r>
      <w:proofErr w:type="spellEnd"/>
      <w:r w:rsidRPr="00543E40">
        <w:rPr>
          <w:rFonts w:eastAsiaTheme="minorHAnsi"/>
          <w:sz w:val="24"/>
          <w:szCs w:val="24"/>
          <w:lang w:eastAsia="en-US"/>
        </w:rPr>
        <w:t xml:space="preserve">, </w:t>
      </w:r>
      <w:r>
        <w:rPr>
          <w:rFonts w:eastAsiaTheme="minorHAnsi"/>
          <w:sz w:val="24"/>
          <w:szCs w:val="24"/>
          <w:lang w:eastAsia="en-US"/>
        </w:rPr>
        <w:br/>
      </w:r>
      <w:r w:rsidRPr="00543E40">
        <w:rPr>
          <w:rFonts w:eastAsiaTheme="minorHAnsi"/>
          <w:sz w:val="24"/>
          <w:szCs w:val="24"/>
          <w:lang w:eastAsia="en-US"/>
        </w:rPr>
        <w:t xml:space="preserve">ul. </w:t>
      </w:r>
      <w:r>
        <w:rPr>
          <w:rFonts w:eastAsiaTheme="minorHAnsi"/>
          <w:sz w:val="24"/>
          <w:szCs w:val="24"/>
          <w:lang w:eastAsia="en-US"/>
        </w:rPr>
        <w:t>Franciszkańska 1/2</w:t>
      </w:r>
      <w:r w:rsidRPr="00543E40">
        <w:rPr>
          <w:rFonts w:eastAsiaTheme="minorHAnsi"/>
          <w:sz w:val="24"/>
          <w:szCs w:val="24"/>
          <w:lang w:eastAsia="en-US"/>
        </w:rPr>
        <w:t xml:space="preserve">, 63-100 Śrem z ceną brutto </w:t>
      </w:r>
      <w:r>
        <w:rPr>
          <w:rFonts w:eastAsiaTheme="minorHAnsi"/>
          <w:sz w:val="24"/>
          <w:szCs w:val="24"/>
          <w:lang w:eastAsia="en-US"/>
        </w:rPr>
        <w:t>11.250,00</w:t>
      </w:r>
      <w:r w:rsidRPr="00543E40">
        <w:rPr>
          <w:rFonts w:eastAsiaTheme="minorHAnsi"/>
          <w:sz w:val="24"/>
          <w:szCs w:val="24"/>
          <w:lang w:eastAsia="en-US"/>
        </w:rPr>
        <w:t xml:space="preserve"> zł</w:t>
      </w:r>
    </w:p>
    <w:p w14:paraId="29ADC62E" w14:textId="77777777" w:rsidR="009C70B8" w:rsidRDefault="009C70B8" w:rsidP="009C70B8">
      <w:pPr>
        <w:jc w:val="both"/>
        <w:rPr>
          <w:rFonts w:eastAsiaTheme="minorHAnsi"/>
          <w:sz w:val="24"/>
          <w:szCs w:val="24"/>
          <w:lang w:eastAsia="en-US"/>
        </w:rPr>
      </w:pPr>
    </w:p>
    <w:p w14:paraId="2527C73F" w14:textId="77777777" w:rsidR="00543E40" w:rsidRDefault="00543E40" w:rsidP="009C70B8">
      <w:pPr>
        <w:jc w:val="both"/>
        <w:rPr>
          <w:rFonts w:eastAsiaTheme="minorHAnsi"/>
          <w:sz w:val="24"/>
          <w:szCs w:val="24"/>
          <w:lang w:eastAsia="en-US"/>
        </w:rPr>
      </w:pPr>
    </w:p>
    <w:p w14:paraId="40FA108F" w14:textId="77777777" w:rsidR="00543E40" w:rsidRDefault="00543E40" w:rsidP="009C70B8">
      <w:pPr>
        <w:jc w:val="both"/>
        <w:rPr>
          <w:rFonts w:eastAsiaTheme="minorHAnsi"/>
          <w:sz w:val="24"/>
          <w:szCs w:val="24"/>
          <w:lang w:eastAsia="en-US"/>
        </w:rPr>
      </w:pPr>
    </w:p>
    <w:p w14:paraId="21A84E08" w14:textId="77777777" w:rsidR="00543E40" w:rsidRDefault="00543E40" w:rsidP="009C70B8">
      <w:pPr>
        <w:jc w:val="both"/>
        <w:rPr>
          <w:rFonts w:eastAsiaTheme="minorHAnsi"/>
          <w:sz w:val="24"/>
          <w:szCs w:val="24"/>
          <w:lang w:eastAsia="en-US"/>
        </w:rPr>
      </w:pPr>
    </w:p>
    <w:p w14:paraId="5B350425" w14:textId="77777777" w:rsidR="00C742C4" w:rsidRPr="009C70B8" w:rsidRDefault="00C742C4" w:rsidP="009C70B8">
      <w:pPr>
        <w:jc w:val="both"/>
        <w:rPr>
          <w:rFonts w:eastAsiaTheme="minorHAnsi"/>
          <w:sz w:val="24"/>
          <w:szCs w:val="24"/>
          <w:lang w:eastAsia="en-US"/>
        </w:rPr>
      </w:pPr>
    </w:p>
    <w:p w14:paraId="7463CEDC" w14:textId="77777777" w:rsidR="0082166E" w:rsidRDefault="0082166E" w:rsidP="0082166E">
      <w:pPr>
        <w:rPr>
          <w:sz w:val="24"/>
          <w:szCs w:val="24"/>
        </w:rPr>
      </w:pPr>
    </w:p>
    <w:p w14:paraId="616F4A54" w14:textId="77777777" w:rsidR="0014795A" w:rsidRDefault="0014795A" w:rsidP="0082166E">
      <w:pPr>
        <w:rPr>
          <w:sz w:val="24"/>
          <w:szCs w:val="24"/>
        </w:rPr>
      </w:pPr>
    </w:p>
    <w:p w14:paraId="09D7D3EB" w14:textId="77777777" w:rsidR="0014795A" w:rsidRDefault="0014795A" w:rsidP="0082166E">
      <w:pPr>
        <w:rPr>
          <w:sz w:val="24"/>
          <w:szCs w:val="24"/>
        </w:rPr>
      </w:pPr>
    </w:p>
    <w:p w14:paraId="144E1D5F" w14:textId="77777777" w:rsidR="0014795A" w:rsidRDefault="0014795A" w:rsidP="0082166E">
      <w:pPr>
        <w:rPr>
          <w:sz w:val="24"/>
          <w:szCs w:val="24"/>
        </w:rPr>
      </w:pPr>
    </w:p>
    <w:p w14:paraId="35EAF449" w14:textId="77777777" w:rsidR="0014795A" w:rsidRDefault="0014795A" w:rsidP="0082166E">
      <w:pPr>
        <w:rPr>
          <w:sz w:val="24"/>
          <w:szCs w:val="24"/>
        </w:rPr>
      </w:pPr>
    </w:p>
    <w:p w14:paraId="524D119C" w14:textId="77777777" w:rsidR="0014795A" w:rsidRDefault="0014795A" w:rsidP="0082166E">
      <w:pPr>
        <w:rPr>
          <w:sz w:val="24"/>
          <w:szCs w:val="24"/>
        </w:rPr>
      </w:pPr>
    </w:p>
    <w:p w14:paraId="0D5C0297" w14:textId="77777777" w:rsidR="0014795A" w:rsidRDefault="0014795A" w:rsidP="0082166E">
      <w:pPr>
        <w:rPr>
          <w:sz w:val="24"/>
          <w:szCs w:val="24"/>
        </w:rPr>
      </w:pPr>
    </w:p>
    <w:p w14:paraId="1E1EA48E" w14:textId="77777777" w:rsidR="0014795A" w:rsidRDefault="0014795A" w:rsidP="0082166E">
      <w:pPr>
        <w:rPr>
          <w:sz w:val="24"/>
          <w:szCs w:val="24"/>
        </w:rPr>
      </w:pPr>
    </w:p>
    <w:p w14:paraId="22BAEB43" w14:textId="77777777" w:rsidR="0014795A" w:rsidRDefault="0014795A" w:rsidP="0082166E">
      <w:pPr>
        <w:rPr>
          <w:sz w:val="24"/>
          <w:szCs w:val="24"/>
        </w:rPr>
      </w:pPr>
    </w:p>
    <w:p w14:paraId="7747F207" w14:textId="77777777" w:rsidR="00C742C4" w:rsidRDefault="00C742C4" w:rsidP="0082166E">
      <w:pPr>
        <w:rPr>
          <w:sz w:val="24"/>
          <w:szCs w:val="24"/>
        </w:rPr>
      </w:pPr>
    </w:p>
    <w:p w14:paraId="1D5889F7" w14:textId="6CA7B819" w:rsidR="000D5D80" w:rsidRPr="00543E40" w:rsidRDefault="000D5D80" w:rsidP="0082166E">
      <w:pPr>
        <w:rPr>
          <w:sz w:val="22"/>
          <w:szCs w:val="22"/>
        </w:rPr>
      </w:pPr>
      <w:r w:rsidRPr="00543E40">
        <w:rPr>
          <w:sz w:val="22"/>
          <w:szCs w:val="22"/>
        </w:rPr>
        <w:t>Sprawę prowadzi: Mariola Kubicka</w:t>
      </w:r>
    </w:p>
    <w:p w14:paraId="088B8CDD" w14:textId="70F6DF3D" w:rsidR="000D5D80" w:rsidRPr="00543E40" w:rsidRDefault="000D5D80" w:rsidP="0082166E">
      <w:pPr>
        <w:rPr>
          <w:sz w:val="22"/>
          <w:szCs w:val="22"/>
        </w:rPr>
      </w:pPr>
      <w:r w:rsidRPr="00543E40">
        <w:rPr>
          <w:sz w:val="22"/>
          <w:szCs w:val="22"/>
        </w:rPr>
        <w:t>Specjalista ds. zamówień publicznych</w:t>
      </w:r>
    </w:p>
    <w:sectPr w:rsidR="000D5D80" w:rsidRPr="00543E40" w:rsidSect="00D146A3">
      <w:headerReference w:type="first" r:id="rId8"/>
      <w:footerReference w:type="first" r:id="rId9"/>
      <w:pgSz w:w="11906" w:h="16838" w:code="9"/>
      <w:pgMar w:top="1134" w:right="1134" w:bottom="1134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C26E4" w14:textId="77777777" w:rsidR="00F2630E" w:rsidRDefault="00F2630E">
      <w:r>
        <w:separator/>
      </w:r>
    </w:p>
  </w:endnote>
  <w:endnote w:type="continuationSeparator" w:id="0">
    <w:p w14:paraId="1F5DEC89" w14:textId="77777777" w:rsidR="00F2630E" w:rsidRDefault="00F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9EEA1" w14:textId="77777777" w:rsidR="005335E1" w:rsidRDefault="005335E1" w:rsidP="00D146A3">
    <w:pPr>
      <w:pStyle w:val="Stopka"/>
      <w:jc w:val="right"/>
      <w:rPr>
        <w:sz w:val="22"/>
        <w:szCs w:val="22"/>
      </w:rPr>
    </w:pPr>
  </w:p>
  <w:p w14:paraId="0C445A14" w14:textId="306B8844" w:rsidR="005335E1" w:rsidRDefault="005335E1" w:rsidP="00D146A3">
    <w:pPr>
      <w:pStyle w:val="Stopka"/>
      <w:jc w:val="right"/>
      <w:rPr>
        <w:sz w:val="22"/>
        <w:szCs w:val="22"/>
      </w:rPr>
    </w:pPr>
  </w:p>
  <w:p w14:paraId="35405E99" w14:textId="656F5499" w:rsidR="005335E1" w:rsidRPr="00D146A3" w:rsidRDefault="009C70B8" w:rsidP="00D146A3">
    <w:pPr>
      <w:pStyle w:val="Stopka"/>
      <w:jc w:val="right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58ADF402" wp14:editId="21877A66">
          <wp:extent cx="5761355" cy="585470"/>
          <wp:effectExtent l="0" t="0" r="0" b="5080"/>
          <wp:docPr id="18660622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458ED" w14:textId="77777777" w:rsidR="00F2630E" w:rsidRDefault="00F2630E">
      <w:r>
        <w:separator/>
      </w:r>
    </w:p>
  </w:footnote>
  <w:footnote w:type="continuationSeparator" w:id="0">
    <w:p w14:paraId="437556FA" w14:textId="77777777" w:rsidR="00F2630E" w:rsidRDefault="00F26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61F1" w14:textId="4AC26AE8" w:rsidR="005335E1" w:rsidRDefault="009C70B8">
    <w:pPr>
      <w:pStyle w:val="Nagwek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0F78C06" wp14:editId="16B503F5">
          <wp:simplePos x="0" y="0"/>
          <wp:positionH relativeFrom="column">
            <wp:posOffset>307975</wp:posOffset>
          </wp:positionH>
          <wp:positionV relativeFrom="paragraph">
            <wp:posOffset>93822</wp:posOffset>
          </wp:positionV>
          <wp:extent cx="1231265" cy="899795"/>
          <wp:effectExtent l="0" t="0" r="6985" b="0"/>
          <wp:wrapNone/>
          <wp:docPr id="9" name="Obraz 9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AA4C39" wp14:editId="6E803C18">
              <wp:simplePos x="0" y="0"/>
              <wp:positionH relativeFrom="column">
                <wp:posOffset>1847215</wp:posOffset>
              </wp:positionH>
              <wp:positionV relativeFrom="paragraph">
                <wp:posOffset>-26353</wp:posOffset>
              </wp:positionV>
              <wp:extent cx="3886200" cy="1250950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50FCA7" w14:textId="77777777" w:rsidR="005335E1" w:rsidRPr="008E1D0A" w:rsidRDefault="005335E1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0DF949F8" w14:textId="77777777" w:rsidR="005335E1" w:rsidRPr="008E1D0A" w:rsidRDefault="005335E1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F976485" w14:textId="77777777" w:rsidR="005335E1" w:rsidRPr="008E1D0A" w:rsidRDefault="005335E1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>63-100 Śrem, ul. Stefana Grota Roweckiego 31</w:t>
                          </w:r>
                        </w:p>
                        <w:p w14:paraId="5DF80959" w14:textId="77777777" w:rsidR="005335E1" w:rsidRPr="0032506C" w:rsidRDefault="005335E1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 61 28 36 107</w:t>
                          </w:r>
                        </w:p>
                        <w:p w14:paraId="0F8B7CAB" w14:textId="77777777" w:rsidR="005335E1" w:rsidRDefault="005335E1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proofErr w:type="spellStart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>e-mail</w:t>
                          </w:r>
                          <w:proofErr w:type="spellEnd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: ops@ops.srem.pl, </w:t>
                          </w:r>
                          <w:r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AA4C3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45.45pt;margin-top:-2.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DG9AEAAMsDAAAOAAAAZHJzL2Uyb0RvYy54bWysU8Fu2zAMvQ/YPwi6L06ypEu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" stroked="f">
              <v:textbox>
                <w:txbxContent>
                  <w:p w14:paraId="1050FCA7" w14:textId="77777777" w:rsidR="005335E1" w:rsidRPr="008E1D0A" w:rsidRDefault="005335E1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0DF949F8" w14:textId="77777777" w:rsidR="005335E1" w:rsidRPr="008E1D0A" w:rsidRDefault="005335E1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2F976485" w14:textId="77777777" w:rsidR="005335E1" w:rsidRPr="008E1D0A" w:rsidRDefault="005335E1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>63-100 Śrem, ul. Stefana Grota Roweckiego 31</w:t>
                    </w:r>
                  </w:p>
                  <w:p w14:paraId="5DF80959" w14:textId="77777777" w:rsidR="005335E1" w:rsidRPr="0032506C" w:rsidRDefault="005335E1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 61 28 36 107</w:t>
                    </w:r>
                  </w:p>
                  <w:p w14:paraId="0F8B7CAB" w14:textId="77777777" w:rsidR="005335E1" w:rsidRDefault="005335E1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ops@ops.srem.pl, </w:t>
                    </w:r>
                    <w:r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</w:p>
  <w:p w14:paraId="0DDF30CC" w14:textId="0DFBD1C6" w:rsidR="005335E1" w:rsidRDefault="005335E1">
    <w:pPr>
      <w:pStyle w:val="Nagwek"/>
    </w:pPr>
  </w:p>
  <w:p w14:paraId="465FB835" w14:textId="54C954AE" w:rsidR="005335E1" w:rsidRDefault="005335E1">
    <w:pPr>
      <w:pStyle w:val="Nagwek"/>
    </w:pPr>
  </w:p>
  <w:p w14:paraId="612AA8A3" w14:textId="1C21FB78" w:rsidR="005335E1" w:rsidRDefault="00B402C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F237B5" wp14:editId="4C85794C">
              <wp:simplePos x="0" y="0"/>
              <wp:positionH relativeFrom="margin">
                <wp:align>center</wp:align>
              </wp:positionH>
              <wp:positionV relativeFrom="paragraph">
                <wp:posOffset>760095</wp:posOffset>
              </wp:positionV>
              <wp:extent cx="5967095" cy="3810"/>
              <wp:effectExtent l="0" t="0" r="14605" b="1524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75A72E" id="Łącznik prosty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59.85pt" to="469.85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" strokecolor="#8ca800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2727EB"/>
    <w:multiLevelType w:val="hybridMultilevel"/>
    <w:tmpl w:val="28C44E0C"/>
    <w:lvl w:ilvl="0" w:tplc="CBBC6E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557C0"/>
    <w:multiLevelType w:val="hybridMultilevel"/>
    <w:tmpl w:val="3FCCD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87ADC"/>
    <w:multiLevelType w:val="hybridMultilevel"/>
    <w:tmpl w:val="41D26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A4336"/>
    <w:multiLevelType w:val="hybridMultilevel"/>
    <w:tmpl w:val="B55C3C76"/>
    <w:lvl w:ilvl="0" w:tplc="C4080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930F9"/>
    <w:multiLevelType w:val="hybridMultilevel"/>
    <w:tmpl w:val="B18CD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B23FB"/>
    <w:multiLevelType w:val="hybridMultilevel"/>
    <w:tmpl w:val="FCAE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837504">
    <w:abstractNumId w:val="2"/>
  </w:num>
  <w:num w:numId="2" w16cid:durableId="1116483136">
    <w:abstractNumId w:val="0"/>
  </w:num>
  <w:num w:numId="3" w16cid:durableId="1736389748">
    <w:abstractNumId w:val="1"/>
  </w:num>
  <w:num w:numId="4" w16cid:durableId="1001469391">
    <w:abstractNumId w:val="5"/>
  </w:num>
  <w:num w:numId="5" w16cid:durableId="40448440">
    <w:abstractNumId w:val="4"/>
  </w:num>
  <w:num w:numId="6" w16cid:durableId="684786852">
    <w:abstractNumId w:val="7"/>
  </w:num>
  <w:num w:numId="7" w16cid:durableId="779640403">
    <w:abstractNumId w:val="6"/>
  </w:num>
  <w:num w:numId="8" w16cid:durableId="34043858">
    <w:abstractNumId w:val="3"/>
  </w:num>
  <w:num w:numId="9" w16cid:durableId="3352282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E6"/>
    <w:rsid w:val="0000026E"/>
    <w:rsid w:val="00001227"/>
    <w:rsid w:val="000058B0"/>
    <w:rsid w:val="00006054"/>
    <w:rsid w:val="00021BF5"/>
    <w:rsid w:val="00045AFD"/>
    <w:rsid w:val="00051B09"/>
    <w:rsid w:val="0005519B"/>
    <w:rsid w:val="00055E45"/>
    <w:rsid w:val="0007318A"/>
    <w:rsid w:val="00087B9D"/>
    <w:rsid w:val="00097642"/>
    <w:rsid w:val="000D5D80"/>
    <w:rsid w:val="000E4627"/>
    <w:rsid w:val="000E4993"/>
    <w:rsid w:val="000E5333"/>
    <w:rsid w:val="000F6132"/>
    <w:rsid w:val="000F7DF9"/>
    <w:rsid w:val="00102C39"/>
    <w:rsid w:val="001102FF"/>
    <w:rsid w:val="00110937"/>
    <w:rsid w:val="0011212C"/>
    <w:rsid w:val="00124DA9"/>
    <w:rsid w:val="001372DA"/>
    <w:rsid w:val="001431BF"/>
    <w:rsid w:val="00143FBB"/>
    <w:rsid w:val="00144672"/>
    <w:rsid w:val="00145683"/>
    <w:rsid w:val="0014795A"/>
    <w:rsid w:val="00164018"/>
    <w:rsid w:val="00173FF0"/>
    <w:rsid w:val="00177A68"/>
    <w:rsid w:val="001862FD"/>
    <w:rsid w:val="001904CA"/>
    <w:rsid w:val="001A5C11"/>
    <w:rsid w:val="001A6D79"/>
    <w:rsid w:val="001A786F"/>
    <w:rsid w:val="001B26CC"/>
    <w:rsid w:val="001B6A13"/>
    <w:rsid w:val="001D143D"/>
    <w:rsid w:val="001E0701"/>
    <w:rsid w:val="001E1E40"/>
    <w:rsid w:val="002113CE"/>
    <w:rsid w:val="00221245"/>
    <w:rsid w:val="0022361F"/>
    <w:rsid w:val="00245EDD"/>
    <w:rsid w:val="002474BB"/>
    <w:rsid w:val="0025111B"/>
    <w:rsid w:val="00253100"/>
    <w:rsid w:val="00282B3E"/>
    <w:rsid w:val="00296011"/>
    <w:rsid w:val="002C0C20"/>
    <w:rsid w:val="002D492A"/>
    <w:rsid w:val="002D58E4"/>
    <w:rsid w:val="002D643D"/>
    <w:rsid w:val="002D704B"/>
    <w:rsid w:val="002E3B0B"/>
    <w:rsid w:val="002F03F4"/>
    <w:rsid w:val="0030332D"/>
    <w:rsid w:val="00307F0A"/>
    <w:rsid w:val="003174A7"/>
    <w:rsid w:val="00317765"/>
    <w:rsid w:val="003233B6"/>
    <w:rsid w:val="003246BA"/>
    <w:rsid w:val="0032506C"/>
    <w:rsid w:val="003251A7"/>
    <w:rsid w:val="00332448"/>
    <w:rsid w:val="00335ACF"/>
    <w:rsid w:val="00343F53"/>
    <w:rsid w:val="00344641"/>
    <w:rsid w:val="00362301"/>
    <w:rsid w:val="003655BD"/>
    <w:rsid w:val="003715BD"/>
    <w:rsid w:val="003B2C30"/>
    <w:rsid w:val="003B4D2E"/>
    <w:rsid w:val="003C4298"/>
    <w:rsid w:val="003C4918"/>
    <w:rsid w:val="003D74B8"/>
    <w:rsid w:val="003E4498"/>
    <w:rsid w:val="003E6046"/>
    <w:rsid w:val="003E7AC0"/>
    <w:rsid w:val="00407C37"/>
    <w:rsid w:val="0041181E"/>
    <w:rsid w:val="00421BF4"/>
    <w:rsid w:val="00443E71"/>
    <w:rsid w:val="00455E05"/>
    <w:rsid w:val="0046386B"/>
    <w:rsid w:val="00472983"/>
    <w:rsid w:val="00474B3B"/>
    <w:rsid w:val="004850FA"/>
    <w:rsid w:val="004870EA"/>
    <w:rsid w:val="004939F1"/>
    <w:rsid w:val="004A2399"/>
    <w:rsid w:val="004A2CCF"/>
    <w:rsid w:val="004C0E55"/>
    <w:rsid w:val="004D09E1"/>
    <w:rsid w:val="004D28E5"/>
    <w:rsid w:val="004E4081"/>
    <w:rsid w:val="004E4F81"/>
    <w:rsid w:val="004F7309"/>
    <w:rsid w:val="005044B1"/>
    <w:rsid w:val="0050687E"/>
    <w:rsid w:val="00507016"/>
    <w:rsid w:val="00515CA9"/>
    <w:rsid w:val="00517385"/>
    <w:rsid w:val="005244E5"/>
    <w:rsid w:val="00530D3D"/>
    <w:rsid w:val="005335E1"/>
    <w:rsid w:val="00540A64"/>
    <w:rsid w:val="00543E40"/>
    <w:rsid w:val="00543E65"/>
    <w:rsid w:val="0056246E"/>
    <w:rsid w:val="0057296A"/>
    <w:rsid w:val="00580847"/>
    <w:rsid w:val="005813DD"/>
    <w:rsid w:val="00582408"/>
    <w:rsid w:val="00594C49"/>
    <w:rsid w:val="005973F9"/>
    <w:rsid w:val="005B36B6"/>
    <w:rsid w:val="005B6ABB"/>
    <w:rsid w:val="005F677A"/>
    <w:rsid w:val="0060455B"/>
    <w:rsid w:val="00607D81"/>
    <w:rsid w:val="006236F6"/>
    <w:rsid w:val="00644259"/>
    <w:rsid w:val="00661B35"/>
    <w:rsid w:val="00670020"/>
    <w:rsid w:val="006A0562"/>
    <w:rsid w:val="006C7971"/>
    <w:rsid w:val="006D3F7B"/>
    <w:rsid w:val="006D76D9"/>
    <w:rsid w:val="006E57C7"/>
    <w:rsid w:val="006F1364"/>
    <w:rsid w:val="006F5F34"/>
    <w:rsid w:val="00705E55"/>
    <w:rsid w:val="00716042"/>
    <w:rsid w:val="007574C9"/>
    <w:rsid w:val="00766CB8"/>
    <w:rsid w:val="00767B77"/>
    <w:rsid w:val="00774E7F"/>
    <w:rsid w:val="00775D51"/>
    <w:rsid w:val="00790B98"/>
    <w:rsid w:val="00791B36"/>
    <w:rsid w:val="007A1BAE"/>
    <w:rsid w:val="007A262F"/>
    <w:rsid w:val="007A584D"/>
    <w:rsid w:val="007A5DCB"/>
    <w:rsid w:val="007E38D9"/>
    <w:rsid w:val="007E6FC1"/>
    <w:rsid w:val="00800834"/>
    <w:rsid w:val="00802A78"/>
    <w:rsid w:val="0082166E"/>
    <w:rsid w:val="00826F16"/>
    <w:rsid w:val="00827127"/>
    <w:rsid w:val="00851E06"/>
    <w:rsid w:val="00864BEA"/>
    <w:rsid w:val="00891D56"/>
    <w:rsid w:val="008A60E6"/>
    <w:rsid w:val="008B38FA"/>
    <w:rsid w:val="008C21E6"/>
    <w:rsid w:val="008C781D"/>
    <w:rsid w:val="008E1D0A"/>
    <w:rsid w:val="008E1D5A"/>
    <w:rsid w:val="00900AFA"/>
    <w:rsid w:val="00910CAF"/>
    <w:rsid w:val="00911DA1"/>
    <w:rsid w:val="00933A83"/>
    <w:rsid w:val="009350E8"/>
    <w:rsid w:val="009361FE"/>
    <w:rsid w:val="00937371"/>
    <w:rsid w:val="00957D1A"/>
    <w:rsid w:val="00962524"/>
    <w:rsid w:val="0096447D"/>
    <w:rsid w:val="00971746"/>
    <w:rsid w:val="009752B2"/>
    <w:rsid w:val="009A3011"/>
    <w:rsid w:val="009C51C2"/>
    <w:rsid w:val="009C70B8"/>
    <w:rsid w:val="009D2501"/>
    <w:rsid w:val="009D2FC5"/>
    <w:rsid w:val="009D3444"/>
    <w:rsid w:val="009E5848"/>
    <w:rsid w:val="009F5414"/>
    <w:rsid w:val="009F70FF"/>
    <w:rsid w:val="009F76EB"/>
    <w:rsid w:val="00A03DAB"/>
    <w:rsid w:val="00A062D5"/>
    <w:rsid w:val="00A07843"/>
    <w:rsid w:val="00A15E22"/>
    <w:rsid w:val="00A1796E"/>
    <w:rsid w:val="00A202E5"/>
    <w:rsid w:val="00A2059E"/>
    <w:rsid w:val="00A22200"/>
    <w:rsid w:val="00A3759B"/>
    <w:rsid w:val="00A40218"/>
    <w:rsid w:val="00A4208A"/>
    <w:rsid w:val="00A53176"/>
    <w:rsid w:val="00A565CA"/>
    <w:rsid w:val="00A628A7"/>
    <w:rsid w:val="00A65F2D"/>
    <w:rsid w:val="00A6604A"/>
    <w:rsid w:val="00A701D2"/>
    <w:rsid w:val="00A71AA5"/>
    <w:rsid w:val="00A72CA2"/>
    <w:rsid w:val="00A819F3"/>
    <w:rsid w:val="00A93818"/>
    <w:rsid w:val="00AA48BF"/>
    <w:rsid w:val="00AA535F"/>
    <w:rsid w:val="00AD651F"/>
    <w:rsid w:val="00AE55B5"/>
    <w:rsid w:val="00AE578B"/>
    <w:rsid w:val="00AF067F"/>
    <w:rsid w:val="00AF18EC"/>
    <w:rsid w:val="00B02912"/>
    <w:rsid w:val="00B402CA"/>
    <w:rsid w:val="00B54C3D"/>
    <w:rsid w:val="00B66F1A"/>
    <w:rsid w:val="00B7764F"/>
    <w:rsid w:val="00B90C24"/>
    <w:rsid w:val="00B91F38"/>
    <w:rsid w:val="00B9708C"/>
    <w:rsid w:val="00BA2584"/>
    <w:rsid w:val="00BB07BC"/>
    <w:rsid w:val="00BD5D81"/>
    <w:rsid w:val="00BD73D7"/>
    <w:rsid w:val="00BE0058"/>
    <w:rsid w:val="00BE735D"/>
    <w:rsid w:val="00C202B0"/>
    <w:rsid w:val="00C26ADD"/>
    <w:rsid w:val="00C34FB7"/>
    <w:rsid w:val="00C51736"/>
    <w:rsid w:val="00C742C4"/>
    <w:rsid w:val="00C81A52"/>
    <w:rsid w:val="00C81CF0"/>
    <w:rsid w:val="00C860CF"/>
    <w:rsid w:val="00CA06D8"/>
    <w:rsid w:val="00CA30E8"/>
    <w:rsid w:val="00CA3FB4"/>
    <w:rsid w:val="00CA7C8D"/>
    <w:rsid w:val="00CC173D"/>
    <w:rsid w:val="00CC79C8"/>
    <w:rsid w:val="00CD1DB4"/>
    <w:rsid w:val="00CD2417"/>
    <w:rsid w:val="00CD5AB5"/>
    <w:rsid w:val="00CE38DF"/>
    <w:rsid w:val="00CF347A"/>
    <w:rsid w:val="00CF5291"/>
    <w:rsid w:val="00D146A3"/>
    <w:rsid w:val="00D157C8"/>
    <w:rsid w:val="00D16A5A"/>
    <w:rsid w:val="00D20395"/>
    <w:rsid w:val="00D2405E"/>
    <w:rsid w:val="00D36EAA"/>
    <w:rsid w:val="00D40B33"/>
    <w:rsid w:val="00D417BC"/>
    <w:rsid w:val="00D43245"/>
    <w:rsid w:val="00D43C03"/>
    <w:rsid w:val="00D5213C"/>
    <w:rsid w:val="00D5689E"/>
    <w:rsid w:val="00D82BE8"/>
    <w:rsid w:val="00D83D9F"/>
    <w:rsid w:val="00DA2EAD"/>
    <w:rsid w:val="00DC370A"/>
    <w:rsid w:val="00DC3A1E"/>
    <w:rsid w:val="00DC5B41"/>
    <w:rsid w:val="00DD2885"/>
    <w:rsid w:val="00DD329C"/>
    <w:rsid w:val="00DE42DD"/>
    <w:rsid w:val="00E041ED"/>
    <w:rsid w:val="00E06EF8"/>
    <w:rsid w:val="00E127C3"/>
    <w:rsid w:val="00E14BFE"/>
    <w:rsid w:val="00E17B38"/>
    <w:rsid w:val="00E22D44"/>
    <w:rsid w:val="00E2490E"/>
    <w:rsid w:val="00E2508D"/>
    <w:rsid w:val="00E32CA7"/>
    <w:rsid w:val="00E342CA"/>
    <w:rsid w:val="00E3526F"/>
    <w:rsid w:val="00E40646"/>
    <w:rsid w:val="00E45371"/>
    <w:rsid w:val="00E47545"/>
    <w:rsid w:val="00E525FC"/>
    <w:rsid w:val="00E603AD"/>
    <w:rsid w:val="00E60D32"/>
    <w:rsid w:val="00E67E26"/>
    <w:rsid w:val="00E74F5D"/>
    <w:rsid w:val="00E87588"/>
    <w:rsid w:val="00E9565D"/>
    <w:rsid w:val="00EA742D"/>
    <w:rsid w:val="00EB77C6"/>
    <w:rsid w:val="00ED39E6"/>
    <w:rsid w:val="00F0276C"/>
    <w:rsid w:val="00F16418"/>
    <w:rsid w:val="00F2630E"/>
    <w:rsid w:val="00F33194"/>
    <w:rsid w:val="00F422D4"/>
    <w:rsid w:val="00F50392"/>
    <w:rsid w:val="00F50FB4"/>
    <w:rsid w:val="00F55463"/>
    <w:rsid w:val="00F9017F"/>
    <w:rsid w:val="00FA1410"/>
    <w:rsid w:val="00FA4214"/>
    <w:rsid w:val="00FA6FDD"/>
    <w:rsid w:val="00FB08AB"/>
    <w:rsid w:val="00FB1BC4"/>
    <w:rsid w:val="00FD28C7"/>
    <w:rsid w:val="00FE1F0B"/>
    <w:rsid w:val="00FF4350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5FAAAC63"/>
  <w15:docId w15:val="{D940C9B6-8865-409A-9DAA-09413D89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FB1BC4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D5A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D5AB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74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iak_2\Desktop\pismo%20-%20Kopi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F9DED-0B35-4176-BDDC-7697986A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- Kopia</Template>
  <TotalTime>14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subject/>
  <dc:creator>basiak</dc:creator>
  <cp:keywords/>
  <dc:description/>
  <cp:lastModifiedBy>Joanna Szymoniak (STUDENT)</cp:lastModifiedBy>
  <cp:revision>5</cp:revision>
  <cp:lastPrinted>2022-06-10T06:13:00Z</cp:lastPrinted>
  <dcterms:created xsi:type="dcterms:W3CDTF">2023-05-12T10:45:00Z</dcterms:created>
  <dcterms:modified xsi:type="dcterms:W3CDTF">2023-05-12T17:24:00Z</dcterms:modified>
</cp:coreProperties>
</file>