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FF6EF" w14:textId="2C6259FD" w:rsidR="00F6710D" w:rsidRPr="000B307A" w:rsidRDefault="0012766C" w:rsidP="00F6710D">
      <w:pPr>
        <w:ind w:left="4956"/>
        <w:jc w:val="right"/>
        <w:rPr>
          <w:sz w:val="24"/>
          <w:szCs w:val="24"/>
        </w:rPr>
      </w:pPr>
      <w:r w:rsidRPr="004B13CB">
        <w:rPr>
          <w:sz w:val="22"/>
          <w:szCs w:val="22"/>
        </w:rPr>
        <w:t xml:space="preserve">               </w:t>
      </w:r>
      <w:r w:rsidR="00F6710D" w:rsidRPr="000B307A">
        <w:rPr>
          <w:sz w:val="24"/>
          <w:szCs w:val="24"/>
        </w:rPr>
        <w:t xml:space="preserve">     Załącznik </w:t>
      </w:r>
      <w:r w:rsidR="00F6710D">
        <w:rPr>
          <w:sz w:val="24"/>
          <w:szCs w:val="24"/>
        </w:rPr>
        <w:t>n</w:t>
      </w:r>
      <w:r w:rsidR="00F6710D" w:rsidRPr="000B307A">
        <w:rPr>
          <w:sz w:val="24"/>
          <w:szCs w:val="24"/>
        </w:rPr>
        <w:t xml:space="preserve">r </w:t>
      </w:r>
      <w:r w:rsidR="00CD39B8">
        <w:rPr>
          <w:sz w:val="24"/>
          <w:szCs w:val="24"/>
        </w:rPr>
        <w:t>1</w:t>
      </w:r>
      <w:r w:rsidR="008E144C">
        <w:rPr>
          <w:sz w:val="24"/>
          <w:szCs w:val="24"/>
        </w:rPr>
        <w:t>1</w:t>
      </w:r>
      <w:r w:rsidR="00F6710D" w:rsidRPr="000B307A">
        <w:rPr>
          <w:sz w:val="24"/>
          <w:szCs w:val="24"/>
        </w:rPr>
        <w:t xml:space="preserve"> do </w:t>
      </w:r>
      <w:r w:rsidR="00AC35C4">
        <w:rPr>
          <w:sz w:val="24"/>
          <w:szCs w:val="24"/>
        </w:rPr>
        <w:t>Wytycznych</w:t>
      </w:r>
      <w:r w:rsidR="00F6710D" w:rsidRPr="000B307A">
        <w:rPr>
          <w:sz w:val="24"/>
          <w:szCs w:val="24"/>
        </w:rPr>
        <w:t xml:space="preserve"> </w:t>
      </w:r>
    </w:p>
    <w:p w14:paraId="2F0D61AD" w14:textId="4E42F7CA" w:rsidR="00EA42F9" w:rsidRDefault="00F6710D" w:rsidP="00EA42F9">
      <w:pPr>
        <w:jc w:val="both"/>
        <w:rPr>
          <w:b/>
          <w:sz w:val="24"/>
          <w:szCs w:val="24"/>
        </w:rPr>
      </w:pPr>
      <w:r w:rsidRPr="000B307A">
        <w:rPr>
          <w:sz w:val="24"/>
          <w:szCs w:val="24"/>
        </w:rPr>
        <w:t xml:space="preserve">                                                                    </w:t>
      </w:r>
      <w:r w:rsidRPr="000B307A">
        <w:rPr>
          <w:sz w:val="24"/>
          <w:szCs w:val="24"/>
        </w:rPr>
        <w:tab/>
        <w:t xml:space="preserve">   </w:t>
      </w:r>
    </w:p>
    <w:p w14:paraId="299DD22E" w14:textId="10372830" w:rsidR="00CD39B8" w:rsidRPr="00CD39B8" w:rsidRDefault="00950186" w:rsidP="00CD39B8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PROTOKÓŁ KONTROLI USŁUG</w:t>
      </w:r>
    </w:p>
    <w:p w14:paraId="4694BAD3" w14:textId="77777777" w:rsidR="00CD39B8" w:rsidRDefault="00950186" w:rsidP="00CD3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świadczonych przez opiekunkę</w:t>
      </w:r>
      <w:r w:rsidR="00CD39B8">
        <w:rPr>
          <w:b/>
          <w:sz w:val="24"/>
          <w:szCs w:val="24"/>
        </w:rPr>
        <w:t xml:space="preserve"> </w:t>
      </w:r>
    </w:p>
    <w:p w14:paraId="36C79B0D" w14:textId="309B0828" w:rsidR="00950186" w:rsidRDefault="00950186" w:rsidP="00CD39B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pod kątem badania jakości i zgodności ze zleceniem</w:t>
      </w:r>
    </w:p>
    <w:p w14:paraId="22941439" w14:textId="77777777" w:rsidR="00950186" w:rsidRDefault="00950186" w:rsidP="00950186">
      <w:pPr>
        <w:jc w:val="center"/>
        <w:rPr>
          <w:b/>
          <w:sz w:val="24"/>
          <w:szCs w:val="24"/>
        </w:rPr>
      </w:pPr>
    </w:p>
    <w:p w14:paraId="25D881A9" w14:textId="3C36EF0F" w:rsidR="00950186" w:rsidRDefault="00950186" w:rsidP="0095018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Data</w:t>
      </w:r>
      <w:r w:rsidR="008E144C">
        <w:rPr>
          <w:b/>
          <w:sz w:val="24"/>
          <w:szCs w:val="24"/>
        </w:rPr>
        <w:t xml:space="preserve"> i godzina</w:t>
      </w:r>
      <w:r>
        <w:rPr>
          <w:b/>
          <w:sz w:val="24"/>
          <w:szCs w:val="24"/>
        </w:rPr>
        <w:t xml:space="preserve"> </w:t>
      </w:r>
      <w:r w:rsidR="008E144C">
        <w:rPr>
          <w:b/>
          <w:sz w:val="24"/>
          <w:szCs w:val="24"/>
        </w:rPr>
        <w:t>kontroli</w:t>
      </w:r>
      <w:r>
        <w:rPr>
          <w:b/>
          <w:sz w:val="24"/>
          <w:szCs w:val="24"/>
        </w:rPr>
        <w:t>: ……………………………………</w:t>
      </w:r>
    </w:p>
    <w:p w14:paraId="7DF2F7A6" w14:textId="77777777" w:rsidR="00950186" w:rsidRDefault="00950186" w:rsidP="00950186">
      <w:pPr>
        <w:rPr>
          <w:sz w:val="24"/>
          <w:szCs w:val="24"/>
        </w:rPr>
      </w:pPr>
    </w:p>
    <w:p w14:paraId="6D13918A" w14:textId="486E46A9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 xml:space="preserve">Imię i nazwisko </w:t>
      </w:r>
      <w:r w:rsidR="008E144C">
        <w:rPr>
          <w:sz w:val="24"/>
          <w:szCs w:val="24"/>
        </w:rPr>
        <w:t>usługobiorcy .</w:t>
      </w:r>
      <w:r>
        <w:rPr>
          <w:sz w:val="24"/>
          <w:szCs w:val="24"/>
        </w:rPr>
        <w:t>………………………………………………………………….</w:t>
      </w:r>
    </w:p>
    <w:p w14:paraId="22C34D40" w14:textId="77777777" w:rsidR="00950186" w:rsidRDefault="00950186" w:rsidP="00950186">
      <w:pPr>
        <w:rPr>
          <w:sz w:val="24"/>
          <w:szCs w:val="24"/>
        </w:rPr>
      </w:pPr>
    </w:p>
    <w:p w14:paraId="39775C4E" w14:textId="03A7DAEE" w:rsidR="00950186" w:rsidRDefault="008E144C" w:rsidP="00950186">
      <w:pPr>
        <w:rPr>
          <w:sz w:val="24"/>
          <w:szCs w:val="24"/>
        </w:rPr>
      </w:pPr>
      <w:r>
        <w:rPr>
          <w:sz w:val="24"/>
          <w:szCs w:val="24"/>
        </w:rPr>
        <w:t>Adres usługobiorcy ……..</w:t>
      </w:r>
      <w:r w:rsidR="00950186">
        <w:rPr>
          <w:sz w:val="24"/>
          <w:szCs w:val="24"/>
        </w:rPr>
        <w:t>………………………………………………………………………</w:t>
      </w:r>
    </w:p>
    <w:p w14:paraId="331CDDD3" w14:textId="77777777" w:rsidR="00950186" w:rsidRDefault="00950186" w:rsidP="00950186">
      <w:pPr>
        <w:rPr>
          <w:sz w:val="24"/>
          <w:szCs w:val="24"/>
        </w:rPr>
      </w:pPr>
    </w:p>
    <w:p w14:paraId="7576B80C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Usługi opiekuńcze: [    ]</w:t>
      </w:r>
    </w:p>
    <w:p w14:paraId="667FA0BD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Specjalistyczne usługi opiekuńcze dla osób z zaburzeniami psychicznymi [    ]</w:t>
      </w:r>
    </w:p>
    <w:p w14:paraId="49466094" w14:textId="77777777" w:rsidR="00950186" w:rsidRDefault="00950186" w:rsidP="00950186">
      <w:pPr>
        <w:rPr>
          <w:sz w:val="24"/>
          <w:szCs w:val="24"/>
        </w:rPr>
      </w:pPr>
    </w:p>
    <w:p w14:paraId="2BF3F984" w14:textId="6C3F8AFC" w:rsidR="00950186" w:rsidRPr="00FF24B7" w:rsidRDefault="00950186" w:rsidP="00950186">
      <w:pPr>
        <w:rPr>
          <w:b/>
          <w:bCs/>
          <w:sz w:val="20"/>
          <w:szCs w:val="20"/>
          <w:vertAlign w:val="superscript"/>
        </w:rPr>
      </w:pPr>
      <w:r>
        <w:rPr>
          <w:sz w:val="24"/>
          <w:szCs w:val="24"/>
        </w:rPr>
        <w:t xml:space="preserve">Obecność opiekunki podczas kontroli:                </w:t>
      </w:r>
      <w:r w:rsidRPr="00FF24B7">
        <w:rPr>
          <w:b/>
          <w:bCs/>
          <w:sz w:val="24"/>
          <w:szCs w:val="24"/>
        </w:rPr>
        <w:t>obecna / nieobecna</w:t>
      </w:r>
      <w:r w:rsidR="00FF24B7">
        <w:rPr>
          <w:b/>
          <w:bCs/>
          <w:sz w:val="24"/>
          <w:szCs w:val="24"/>
          <w:vertAlign w:val="superscript"/>
        </w:rPr>
        <w:t>*</w:t>
      </w:r>
    </w:p>
    <w:p w14:paraId="5BE6188A" w14:textId="504C5D48" w:rsidR="00FF24B7" w:rsidRPr="00FF24B7" w:rsidRDefault="00CD39B8" w:rsidP="00950186">
      <w:pPr>
        <w:rPr>
          <w:b/>
          <w:bCs/>
          <w:sz w:val="24"/>
          <w:szCs w:val="24"/>
          <w:vertAlign w:val="superscript"/>
        </w:rPr>
      </w:pPr>
      <w:r w:rsidRPr="00CD39B8">
        <w:rPr>
          <w:sz w:val="24"/>
          <w:szCs w:val="24"/>
        </w:rPr>
        <w:t xml:space="preserve">W przypadku obecności </w:t>
      </w:r>
      <w:r w:rsidR="00FF24B7">
        <w:rPr>
          <w:sz w:val="24"/>
          <w:szCs w:val="24"/>
        </w:rPr>
        <w:t>opiekunki</w:t>
      </w:r>
      <w:r w:rsidRPr="00CD39B8">
        <w:rPr>
          <w:sz w:val="24"/>
          <w:szCs w:val="24"/>
        </w:rPr>
        <w:t xml:space="preserve"> sprawdzenie posiadania legitymacji</w:t>
      </w:r>
      <w:r w:rsidR="00FF24B7">
        <w:rPr>
          <w:sz w:val="24"/>
          <w:szCs w:val="24"/>
        </w:rPr>
        <w:t>:</w:t>
      </w:r>
      <w:r w:rsidR="00FF24B7">
        <w:rPr>
          <w:b/>
          <w:bCs/>
          <w:sz w:val="24"/>
          <w:szCs w:val="24"/>
        </w:rPr>
        <w:t xml:space="preserve"> posiada/nie posiada</w:t>
      </w:r>
      <w:r w:rsidR="00FF24B7">
        <w:rPr>
          <w:b/>
          <w:bCs/>
          <w:sz w:val="24"/>
          <w:szCs w:val="24"/>
          <w:vertAlign w:val="superscript"/>
        </w:rPr>
        <w:t>*</w:t>
      </w:r>
    </w:p>
    <w:p w14:paraId="6D8F46C6" w14:textId="40049ADC" w:rsidR="00CD39B8" w:rsidRPr="00CD39B8" w:rsidRDefault="008E144C" w:rsidP="00950186">
      <w:pPr>
        <w:rPr>
          <w:sz w:val="24"/>
          <w:szCs w:val="24"/>
        </w:rPr>
      </w:pPr>
      <w:r>
        <w:rPr>
          <w:sz w:val="24"/>
          <w:szCs w:val="24"/>
        </w:rPr>
        <w:t xml:space="preserve"> oraz podaniem imienia i nazwiska opiekunki</w:t>
      </w:r>
      <w:r w:rsidR="00CD39B8">
        <w:rPr>
          <w:sz w:val="24"/>
          <w:szCs w:val="24"/>
        </w:rPr>
        <w:t>:</w:t>
      </w:r>
      <w:r>
        <w:rPr>
          <w:sz w:val="24"/>
          <w:szCs w:val="24"/>
        </w:rPr>
        <w:t xml:space="preserve"> …………………</w:t>
      </w:r>
      <w:r w:rsidR="00CD39B8">
        <w:rPr>
          <w:sz w:val="24"/>
          <w:szCs w:val="24"/>
        </w:rPr>
        <w:t>……………………………………</w:t>
      </w:r>
      <w:r w:rsidR="002E3169">
        <w:rPr>
          <w:sz w:val="24"/>
          <w:szCs w:val="24"/>
        </w:rPr>
        <w:t>…….</w:t>
      </w:r>
      <w:r>
        <w:rPr>
          <w:sz w:val="24"/>
          <w:szCs w:val="24"/>
        </w:rPr>
        <w:t>..</w:t>
      </w:r>
      <w:r w:rsidR="00CD39B8">
        <w:rPr>
          <w:sz w:val="24"/>
          <w:szCs w:val="24"/>
        </w:rPr>
        <w:t>…………………………………….</w:t>
      </w:r>
    </w:p>
    <w:p w14:paraId="5981AFF8" w14:textId="77777777" w:rsidR="008E144C" w:rsidRDefault="008E144C" w:rsidP="00CD39B8">
      <w:pPr>
        <w:rPr>
          <w:b/>
          <w:sz w:val="24"/>
          <w:szCs w:val="24"/>
          <w:u w:val="single"/>
        </w:rPr>
      </w:pPr>
    </w:p>
    <w:p w14:paraId="31B4B071" w14:textId="4D308596" w:rsidR="00950186" w:rsidRDefault="00CD39B8" w:rsidP="00CD39B8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</w:t>
      </w:r>
      <w:r w:rsidR="00950186">
        <w:rPr>
          <w:b/>
          <w:sz w:val="24"/>
          <w:szCs w:val="24"/>
          <w:u w:val="single"/>
        </w:rPr>
        <w:t>Ustalenia z klientem</w:t>
      </w:r>
    </w:p>
    <w:p w14:paraId="7BE1BA16" w14:textId="77777777" w:rsidR="00950186" w:rsidRDefault="00950186" w:rsidP="00950186">
      <w:pPr>
        <w:rPr>
          <w:b/>
          <w:sz w:val="24"/>
          <w:szCs w:val="24"/>
          <w:u w:val="single"/>
        </w:rPr>
      </w:pPr>
    </w:p>
    <w:p w14:paraId="1DACD26F" w14:textId="436CBFC2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8E144C">
        <w:rPr>
          <w:sz w:val="24"/>
          <w:szCs w:val="24"/>
        </w:rPr>
        <w:t>Jakie czynności wykonuje opiekunka</w:t>
      </w:r>
      <w:r>
        <w:rPr>
          <w:sz w:val="24"/>
          <w:szCs w:val="24"/>
        </w:rPr>
        <w:t>?</w:t>
      </w:r>
    </w:p>
    <w:p w14:paraId="0A11AA4B" w14:textId="3E0542BA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ADDBDD2" w14:textId="42FD2C91" w:rsidR="008E144C" w:rsidRDefault="008E144C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05A39B9C" w14:textId="444065E6" w:rsidR="008E144C" w:rsidRDefault="008E144C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759203F7" w14:textId="128AA257" w:rsidR="008E144C" w:rsidRDefault="008E144C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</w:p>
    <w:p w14:paraId="7D898B27" w14:textId="77777777" w:rsidR="00EA42F9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50186">
        <w:rPr>
          <w:sz w:val="24"/>
          <w:szCs w:val="24"/>
        </w:rPr>
        <w:t>. Czy podpis</w:t>
      </w:r>
      <w:r w:rsidR="008E144C">
        <w:rPr>
          <w:sz w:val="24"/>
          <w:szCs w:val="24"/>
        </w:rPr>
        <w:t>uje</w:t>
      </w:r>
      <w:r w:rsidR="00950186">
        <w:rPr>
          <w:sz w:val="24"/>
          <w:szCs w:val="24"/>
        </w:rPr>
        <w:t xml:space="preserve"> Pani/ Pan kartę realizacji usług opiekuńczych? </w:t>
      </w:r>
      <w:bookmarkStart w:id="0" w:name="_Hlk150851525"/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950186">
        <w:rPr>
          <w:sz w:val="24"/>
          <w:szCs w:val="24"/>
        </w:rPr>
        <w:t xml:space="preserve">[    ] tak          [    ] nie </w:t>
      </w:r>
    </w:p>
    <w:p w14:paraId="5B523CCE" w14:textId="77777777" w:rsidR="00EA42F9" w:rsidRDefault="00EA42F9" w:rsidP="00950186">
      <w:pPr>
        <w:rPr>
          <w:sz w:val="24"/>
          <w:szCs w:val="24"/>
        </w:rPr>
      </w:pPr>
      <w:r>
        <w:rPr>
          <w:sz w:val="24"/>
          <w:szCs w:val="24"/>
        </w:rPr>
        <w:t>3. Jeżeli zaznaczono odpowiedź nie należy wpisać dlaczego</w:t>
      </w:r>
    </w:p>
    <w:p w14:paraId="4A1A4686" w14:textId="68D2CF1A" w:rsidR="00950186" w:rsidRDefault="00EA42F9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</w:t>
      </w:r>
      <w:r w:rsidR="00950186">
        <w:rPr>
          <w:sz w:val="24"/>
          <w:szCs w:val="24"/>
        </w:rPr>
        <w:t xml:space="preserve"> </w:t>
      </w:r>
      <w:bookmarkEnd w:id="0"/>
    </w:p>
    <w:p w14:paraId="6D105EFD" w14:textId="1390AF45" w:rsidR="00950186" w:rsidRDefault="00EA42F9" w:rsidP="00950186">
      <w:pPr>
        <w:rPr>
          <w:sz w:val="24"/>
          <w:szCs w:val="24"/>
        </w:rPr>
      </w:pPr>
      <w:r>
        <w:rPr>
          <w:sz w:val="24"/>
          <w:szCs w:val="24"/>
        </w:rPr>
        <w:t>4</w:t>
      </w:r>
      <w:r w:rsidR="00950186">
        <w:rPr>
          <w:sz w:val="24"/>
          <w:szCs w:val="24"/>
        </w:rPr>
        <w:t>. Jak często podpisuje Pani/Pan kartę realizacji usług?</w:t>
      </w:r>
    </w:p>
    <w:p w14:paraId="281907B9" w14:textId="77777777" w:rsidR="00950186" w:rsidRDefault="00950186" w:rsidP="0095018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………………………………………………………………………………………………….………………………………………………………………………………………………….……</w:t>
      </w:r>
    </w:p>
    <w:p w14:paraId="634A08C4" w14:textId="70CE9858" w:rsidR="00950186" w:rsidRDefault="00EA42F9" w:rsidP="00950186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950186">
        <w:rPr>
          <w:sz w:val="24"/>
          <w:szCs w:val="24"/>
        </w:rPr>
        <w:t>. Czy</w:t>
      </w:r>
      <w:r w:rsidR="008E144C">
        <w:rPr>
          <w:sz w:val="24"/>
          <w:szCs w:val="24"/>
        </w:rPr>
        <w:t xml:space="preserve"> Pani/Pana zdaniem</w:t>
      </w:r>
      <w:r w:rsidR="00950186">
        <w:rPr>
          <w:sz w:val="24"/>
          <w:szCs w:val="24"/>
        </w:rPr>
        <w:t xml:space="preserve"> usługi są świadczone zgodnie z decyzją i indywidualnym zakresem usług</w:t>
      </w:r>
      <w:r w:rsidR="008E144C">
        <w:rPr>
          <w:sz w:val="24"/>
          <w:szCs w:val="24"/>
        </w:rPr>
        <w:t>?</w:t>
      </w:r>
      <w:r w:rsidR="00371BD4">
        <w:rPr>
          <w:sz w:val="24"/>
          <w:szCs w:val="24"/>
        </w:rPr>
        <w:t xml:space="preserve"> </w:t>
      </w:r>
      <w:r w:rsidR="00950186">
        <w:rPr>
          <w:sz w:val="24"/>
          <w:szCs w:val="24"/>
        </w:rPr>
        <w:t xml:space="preserve"> </w:t>
      </w:r>
      <w:r w:rsidR="00371BD4">
        <w:rPr>
          <w:sz w:val="24"/>
          <w:szCs w:val="24"/>
        </w:rPr>
        <w:t xml:space="preserve"> </w:t>
      </w:r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371BD4">
        <w:rPr>
          <w:sz w:val="24"/>
          <w:szCs w:val="24"/>
        </w:rPr>
        <w:tab/>
      </w:r>
      <w:r w:rsidR="008E144C">
        <w:rPr>
          <w:sz w:val="24"/>
          <w:szCs w:val="24"/>
        </w:rPr>
        <w:t xml:space="preserve">[    ] tak          [    ] nie  </w:t>
      </w:r>
      <w:r w:rsidR="00950186">
        <w:rPr>
          <w:sz w:val="24"/>
          <w:szCs w:val="24"/>
        </w:rPr>
        <w:t>…………………………………………………………………………………………………….</w:t>
      </w:r>
    </w:p>
    <w:p w14:paraId="7D84B101" w14:textId="1E521B8C" w:rsidR="00371BD4" w:rsidRDefault="00EA42F9" w:rsidP="00950186">
      <w:pPr>
        <w:rPr>
          <w:sz w:val="24"/>
          <w:szCs w:val="24"/>
        </w:rPr>
      </w:pPr>
      <w:r>
        <w:rPr>
          <w:sz w:val="24"/>
          <w:szCs w:val="24"/>
        </w:rPr>
        <w:t>6</w:t>
      </w:r>
      <w:r w:rsidR="00371BD4">
        <w:rPr>
          <w:sz w:val="24"/>
          <w:szCs w:val="24"/>
        </w:rPr>
        <w:t xml:space="preserve">. </w:t>
      </w:r>
      <w:bookmarkStart w:id="1" w:name="_Hlk150862240"/>
      <w:r w:rsidR="00371BD4">
        <w:rPr>
          <w:sz w:val="24"/>
          <w:szCs w:val="24"/>
        </w:rPr>
        <w:t xml:space="preserve">Jeżeli zaznaczono odpowiedź nie </w:t>
      </w:r>
      <w:bookmarkEnd w:id="1"/>
      <w:r w:rsidR="00371BD4">
        <w:rPr>
          <w:sz w:val="24"/>
          <w:szCs w:val="24"/>
        </w:rPr>
        <w:t>to co nie jest realizowane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CABABF" w14:textId="034744B9" w:rsidR="00371BD4" w:rsidRDefault="00EA42F9" w:rsidP="00950186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50186">
        <w:rPr>
          <w:sz w:val="24"/>
          <w:szCs w:val="24"/>
        </w:rPr>
        <w:t xml:space="preserve">. Czy opiekunka </w:t>
      </w:r>
      <w:r w:rsidR="00371BD4">
        <w:rPr>
          <w:sz w:val="24"/>
          <w:szCs w:val="24"/>
        </w:rPr>
        <w:t>dokonuje zakupów i/lub opłat na potrzeby usługobiorcy</w:t>
      </w:r>
      <w:r w:rsidR="00950186">
        <w:rPr>
          <w:sz w:val="24"/>
          <w:szCs w:val="24"/>
        </w:rPr>
        <w:t>?</w:t>
      </w:r>
      <w:r w:rsidR="00371BD4">
        <w:rPr>
          <w:sz w:val="24"/>
          <w:szCs w:val="24"/>
        </w:rPr>
        <w:t xml:space="preserve"> </w:t>
      </w:r>
      <w:r w:rsidR="00371BD4" w:rsidRPr="00371BD4">
        <w:rPr>
          <w:sz w:val="24"/>
          <w:szCs w:val="24"/>
        </w:rPr>
        <w:t xml:space="preserve"> </w:t>
      </w:r>
      <w:r w:rsidR="00371BD4">
        <w:rPr>
          <w:sz w:val="24"/>
          <w:szCs w:val="24"/>
        </w:rPr>
        <w:t xml:space="preserve">[    ] tak      [    ] nie </w:t>
      </w:r>
    </w:p>
    <w:p w14:paraId="03CB69D6" w14:textId="3D2307C9" w:rsidR="00FF24B7" w:rsidRDefault="00EA42F9" w:rsidP="00950186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371BD4">
        <w:rPr>
          <w:sz w:val="24"/>
          <w:szCs w:val="24"/>
        </w:rPr>
        <w:t xml:space="preserve">. Jeżeli </w:t>
      </w:r>
      <w:r>
        <w:rPr>
          <w:sz w:val="24"/>
          <w:szCs w:val="24"/>
        </w:rPr>
        <w:t xml:space="preserve">zaznaczono </w:t>
      </w:r>
      <w:r w:rsidR="00371BD4">
        <w:rPr>
          <w:sz w:val="24"/>
          <w:szCs w:val="24"/>
        </w:rPr>
        <w:t>tak, to czy rzetelnie rozlicza wydatki z usługobiorcą, czy prowadzi zeszyt rozliczeń ……………………………………………………………………………………………………</w:t>
      </w:r>
    </w:p>
    <w:p w14:paraId="03EE8613" w14:textId="0FCC87BD" w:rsidR="00FF24B7" w:rsidRPr="00FF24B7" w:rsidRDefault="00FF24B7" w:rsidP="00950186">
      <w:pPr>
        <w:rPr>
          <w:b/>
          <w:bCs/>
          <w:sz w:val="20"/>
          <w:szCs w:val="20"/>
        </w:rPr>
      </w:pPr>
      <w:r w:rsidRPr="00FF24B7">
        <w:rPr>
          <w:b/>
          <w:bCs/>
          <w:sz w:val="20"/>
          <w:szCs w:val="20"/>
        </w:rPr>
        <w:t>*właściwe zaznaczyć</w:t>
      </w:r>
    </w:p>
    <w:p w14:paraId="540B8759" w14:textId="01826E3A" w:rsidR="00950186" w:rsidRDefault="00371BD4" w:rsidP="00950186">
      <w:pPr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E6823C" w14:textId="4DB5E3F2" w:rsidR="00950186" w:rsidRDefault="00CD39B8" w:rsidP="00950186">
      <w:pPr>
        <w:rPr>
          <w:sz w:val="24"/>
          <w:szCs w:val="24"/>
        </w:rPr>
      </w:pPr>
      <w:r>
        <w:rPr>
          <w:sz w:val="24"/>
          <w:szCs w:val="24"/>
        </w:rPr>
        <w:t>7</w:t>
      </w:r>
      <w:r w:rsidR="00950186">
        <w:rPr>
          <w:sz w:val="24"/>
          <w:szCs w:val="24"/>
        </w:rPr>
        <w:t>. Jak ocenia Pani/Pan jakość świadczonych usług? Czy jest Pani/Pan z nich zadowolona/y?</w:t>
      </w:r>
    </w:p>
    <w:p w14:paraId="481EDB63" w14:textId="506867F8" w:rsidR="00950186" w:rsidRDefault="00950186" w:rsidP="00A50093">
      <w:pPr>
        <w:rPr>
          <w:sz w:val="24"/>
          <w:szCs w:val="24"/>
        </w:rPr>
      </w:pPr>
      <w:r>
        <w:rPr>
          <w:sz w:val="24"/>
          <w:szCs w:val="24"/>
        </w:rPr>
        <w:t>………………</w:t>
      </w:r>
      <w:r w:rsidR="00A50093">
        <w:rPr>
          <w:sz w:val="24"/>
          <w:szCs w:val="24"/>
        </w:rPr>
        <w:t>………………………………………………………………………………….</w:t>
      </w:r>
    </w:p>
    <w:p w14:paraId="62D34984" w14:textId="4CEF6691" w:rsidR="00950186" w:rsidRDefault="00950186" w:rsidP="00A50093">
      <w:pPr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A50093">
        <w:rPr>
          <w:sz w:val="24"/>
          <w:szCs w:val="24"/>
        </w:rPr>
        <w:t>…………………………………………………………………….</w:t>
      </w:r>
    </w:p>
    <w:p w14:paraId="5E1618FB" w14:textId="345752AF" w:rsidR="00950186" w:rsidRDefault="00CD39B8" w:rsidP="00CD39B8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="00950186">
        <w:rPr>
          <w:sz w:val="24"/>
          <w:szCs w:val="24"/>
        </w:rPr>
        <w:t>. Jakie ma Pani/Pan uwagi dotyczące pracy opiekunki? (proszę wymienić w punktach)</w:t>
      </w:r>
    </w:p>
    <w:p w14:paraId="10C9329F" w14:textId="77777777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A7C4A6" w14:textId="77777777" w:rsidR="00950186" w:rsidRDefault="00950186" w:rsidP="00950186">
      <w:pPr>
        <w:pStyle w:val="Akapitzlist"/>
        <w:ind w:left="1416"/>
        <w:rPr>
          <w:sz w:val="24"/>
          <w:szCs w:val="24"/>
        </w:rPr>
      </w:pPr>
    </w:p>
    <w:p w14:paraId="6C2FC156" w14:textId="77777777" w:rsidR="00950186" w:rsidRDefault="00950186" w:rsidP="00950186">
      <w:pPr>
        <w:pStyle w:val="Akapitzlist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……………………………………..</w:t>
      </w:r>
    </w:p>
    <w:p w14:paraId="7F18E072" w14:textId="1418829B" w:rsidR="00950186" w:rsidRDefault="00950186" w:rsidP="00950186">
      <w:pPr>
        <w:pStyle w:val="Akapitzlist"/>
        <w:ind w:left="1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podpis </w:t>
      </w:r>
      <w:r w:rsidR="00FB1C00">
        <w:rPr>
          <w:sz w:val="16"/>
          <w:szCs w:val="16"/>
        </w:rPr>
        <w:t>usługobiorcy</w:t>
      </w:r>
    </w:p>
    <w:p w14:paraId="78677E4E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4A2D98F8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52523796" w14:textId="77777777" w:rsidR="00950186" w:rsidRDefault="00950186" w:rsidP="00950186">
      <w:pPr>
        <w:pStyle w:val="Akapitzlist"/>
        <w:numPr>
          <w:ilvl w:val="0"/>
          <w:numId w:val="8"/>
        </w:num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Obserwacje poczynione w środowisku:</w:t>
      </w:r>
    </w:p>
    <w:p w14:paraId="372B58FF" w14:textId="77777777" w:rsidR="00950186" w:rsidRDefault="00950186" w:rsidP="00950186">
      <w:pPr>
        <w:pStyle w:val="Akapitzlist"/>
        <w:ind w:left="0"/>
        <w:rPr>
          <w:b/>
          <w:sz w:val="24"/>
          <w:szCs w:val="24"/>
          <w:u w:val="single"/>
        </w:rPr>
      </w:pPr>
    </w:p>
    <w:p w14:paraId="150210DF" w14:textId="77777777" w:rsidR="00950186" w:rsidRDefault="00950186" w:rsidP="00950186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Stopień niesamodzielności</w:t>
      </w:r>
      <w:r>
        <w:rPr>
          <w:rStyle w:val="Odwoanieprzypisudolnego"/>
          <w:sz w:val="24"/>
          <w:szCs w:val="24"/>
        </w:rPr>
        <w:footnoteReference w:id="1"/>
      </w:r>
      <w:r>
        <w:rPr>
          <w:sz w:val="24"/>
          <w:szCs w:val="24"/>
        </w:rPr>
        <w:t xml:space="preserve"> klienta     </w:t>
      </w:r>
    </w:p>
    <w:p w14:paraId="0B4DF383" w14:textId="77777777" w:rsidR="00950186" w:rsidRDefault="00950186" w:rsidP="0095018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   ] wymaga niewielkiej pomocy przy pojedynczych czynnościach</w:t>
      </w:r>
    </w:p>
    <w:p w14:paraId="48839A6B" w14:textId="77777777" w:rsidR="00950186" w:rsidRDefault="00950186" w:rsidP="0095018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[   ] wymaga codziennej, systematycznej pomocy opiekunki </w:t>
      </w:r>
    </w:p>
    <w:p w14:paraId="7BC7CCB1" w14:textId="09B621B9" w:rsidR="00950186" w:rsidRDefault="00950186" w:rsidP="0095018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   ] osoba całkowicie niesamodzielna wymagająca opieki całodobowej</w:t>
      </w:r>
    </w:p>
    <w:p w14:paraId="3B0489A1" w14:textId="77777777" w:rsidR="00950186" w:rsidRDefault="00950186" w:rsidP="00950186">
      <w:pPr>
        <w:pStyle w:val="Akapitzlist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Czy rodzina udziela pomocy?     </w:t>
      </w:r>
    </w:p>
    <w:p w14:paraId="3820AB8C" w14:textId="77777777" w:rsidR="00950186" w:rsidRDefault="00950186" w:rsidP="00950186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[   ] tak                     [   ] nie</w:t>
      </w:r>
    </w:p>
    <w:p w14:paraId="5861ED54" w14:textId="0EA1AEF2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higieny osobistej klienta</w:t>
      </w:r>
      <w:r w:rsidR="00EA42F9">
        <w:rPr>
          <w:sz w:val="24"/>
          <w:szCs w:val="24"/>
        </w:rPr>
        <w:t xml:space="preserve"> (opisać)</w:t>
      </w:r>
    </w:p>
    <w:p w14:paraId="3FDA96B1" w14:textId="77777777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14:paraId="3FD3E2B6" w14:textId="192005E5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Stan higieny otoczenia</w:t>
      </w:r>
      <w:r w:rsidR="00EA42F9">
        <w:rPr>
          <w:sz w:val="24"/>
          <w:szCs w:val="24"/>
        </w:rPr>
        <w:t xml:space="preserve"> (opisać)</w:t>
      </w:r>
    </w:p>
    <w:p w14:paraId="3EAD34DD" w14:textId="77777777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5D1C679" w14:textId="62969AC1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Czy usługi są świadczone zgodnie z indywidualnym zakresem usług? </w:t>
      </w:r>
      <w:r w:rsidR="00371BD4">
        <w:rPr>
          <w:sz w:val="24"/>
          <w:szCs w:val="24"/>
        </w:rPr>
        <w:tab/>
      </w:r>
      <w:r>
        <w:rPr>
          <w:sz w:val="24"/>
          <w:szCs w:val="24"/>
        </w:rPr>
        <w:t>[   ] tak  [   ] nie</w:t>
      </w:r>
    </w:p>
    <w:p w14:paraId="46BBC32E" w14:textId="3013E83D" w:rsidR="00EA42F9" w:rsidRDefault="00EA42F9" w:rsidP="00EA42F9">
      <w:pPr>
        <w:pStyle w:val="Akapitzli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Wpisać </w:t>
      </w:r>
      <w:r w:rsidR="002E3169">
        <w:rPr>
          <w:sz w:val="24"/>
          <w:szCs w:val="24"/>
        </w:rPr>
        <w:t xml:space="preserve">nr i dzień wystawienia </w:t>
      </w:r>
      <w:r>
        <w:rPr>
          <w:sz w:val="24"/>
          <w:szCs w:val="24"/>
        </w:rPr>
        <w:t>Indywidualnego zakresu usług.</w:t>
      </w:r>
    </w:p>
    <w:p w14:paraId="2491C136" w14:textId="34BEDBCB" w:rsidR="00EA42F9" w:rsidRDefault="00EA42F9" w:rsidP="00EA42F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……………………………………………….…………………………………………………..………………………………………………….</w:t>
      </w:r>
      <w:r w:rsidRPr="00EA42F9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</w:t>
      </w:r>
    </w:p>
    <w:p w14:paraId="1F76E1E3" w14:textId="687DD9BF" w:rsidR="00EA42F9" w:rsidRPr="00EA42F9" w:rsidRDefault="00EA42F9" w:rsidP="00EA42F9">
      <w:pPr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……………………………………………………………………………………………………..</w:t>
      </w:r>
    </w:p>
    <w:p w14:paraId="2BB7CEAC" w14:textId="77777777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Jeśli nie to wymienić braki:</w:t>
      </w:r>
    </w:p>
    <w:p w14:paraId="45807799" w14:textId="7DA7095B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</w:t>
      </w:r>
      <w:r w:rsidR="00EA42F9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EA42F9">
        <w:rPr>
          <w:sz w:val="24"/>
          <w:szCs w:val="24"/>
        </w:rPr>
        <w:t>...</w:t>
      </w:r>
      <w:r>
        <w:rPr>
          <w:sz w:val="24"/>
          <w:szCs w:val="24"/>
        </w:rPr>
        <w:t>………………………………………………………………………………………………………</w:t>
      </w:r>
      <w:r w:rsidR="00EA42F9">
        <w:rPr>
          <w:sz w:val="24"/>
          <w:szCs w:val="24"/>
        </w:rPr>
        <w:t>..</w:t>
      </w:r>
      <w:r>
        <w:rPr>
          <w:sz w:val="24"/>
          <w:szCs w:val="24"/>
        </w:rPr>
        <w:t>………………………….</w:t>
      </w:r>
    </w:p>
    <w:p w14:paraId="6C78FDA0" w14:textId="77777777" w:rsidR="00950186" w:rsidRDefault="00950186" w:rsidP="00950186">
      <w:pPr>
        <w:pStyle w:val="Akapitzlist"/>
        <w:rPr>
          <w:sz w:val="24"/>
          <w:szCs w:val="24"/>
        </w:rPr>
      </w:pPr>
    </w:p>
    <w:p w14:paraId="78A6C32E" w14:textId="77777777" w:rsidR="00950186" w:rsidRDefault="00950186" w:rsidP="00950186">
      <w:pPr>
        <w:pStyle w:val="Akapitzlist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>Wnioski osoby kontrolującej ze wskazaniem działań koniecznych do podjęcia.</w:t>
      </w:r>
      <w:r>
        <w:rPr>
          <w:rStyle w:val="Odwoanieprzypisudolnego"/>
          <w:sz w:val="24"/>
          <w:szCs w:val="24"/>
        </w:rPr>
        <w:footnoteReference w:id="2"/>
      </w:r>
      <w:r>
        <w:rPr>
          <w:sz w:val="24"/>
          <w:szCs w:val="24"/>
        </w:rPr>
        <w:t xml:space="preserve">  (proszę wymienić w punktach)</w:t>
      </w:r>
    </w:p>
    <w:p w14:paraId="309AB6D2" w14:textId="0466E709" w:rsidR="00950186" w:rsidRDefault="00950186" w:rsidP="00950186">
      <w:pPr>
        <w:pStyle w:val="Akapitzlist"/>
        <w:ind w:left="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E0D347" w14:textId="7FA073E1" w:rsidR="00950186" w:rsidRDefault="00950186" w:rsidP="00950186">
      <w:pPr>
        <w:pStyle w:val="Akapitzlist"/>
        <w:ind w:left="1428"/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315F9D9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…………………………………………………</w:t>
      </w:r>
    </w:p>
    <w:p w14:paraId="6D1ED65E" w14:textId="77777777" w:rsidR="00950186" w:rsidRDefault="00950186" w:rsidP="00950186">
      <w:pPr>
        <w:pStyle w:val="Akapitzlist"/>
        <w:ind w:left="1428"/>
        <w:rPr>
          <w:sz w:val="16"/>
          <w:szCs w:val="16"/>
        </w:rPr>
      </w:pPr>
    </w:p>
    <w:p w14:paraId="54546F2F" w14:textId="3B7CD27A" w:rsidR="00950186" w:rsidRDefault="00950186" w:rsidP="00950186">
      <w:pPr>
        <w:pStyle w:val="Akapitzlist"/>
        <w:ind w:left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data i podpis osoby kontrolującej</w:t>
      </w:r>
    </w:p>
    <w:sectPr w:rsidR="00950186" w:rsidSect="006118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814A3" w14:textId="77777777" w:rsidR="007C2DED" w:rsidRDefault="007C2DED">
      <w:r>
        <w:separator/>
      </w:r>
    </w:p>
  </w:endnote>
  <w:endnote w:type="continuationSeparator" w:id="0">
    <w:p w14:paraId="48BA580E" w14:textId="77777777" w:rsidR="007C2DED" w:rsidRDefault="007C2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0553D" w14:textId="77777777" w:rsidR="002B56F1" w:rsidRDefault="002B56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6D8" w14:textId="24EA22F0" w:rsidR="00AF7E7E" w:rsidRDefault="00AF7E7E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8174B8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</w:p>
  <w:p w14:paraId="3020187E" w14:textId="2D4966DB" w:rsid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 w:rsidR="00BC18CE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2E3169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  <w:p w14:paraId="41EE4D49" w14:textId="77777777" w:rsidR="006118EE" w:rsidRDefault="006118EE" w:rsidP="006118EE">
    <w:pPr>
      <w:pStyle w:val="Stopka"/>
      <w:tabs>
        <w:tab w:val="clear" w:pos="4536"/>
        <w:tab w:val="clear" w:pos="9072"/>
        <w:tab w:val="left" w:pos="8430"/>
      </w:tabs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601D4" w14:textId="3DD2C047" w:rsidR="006118EE" w:rsidRPr="002B56F1" w:rsidRDefault="006118EE" w:rsidP="002B56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98A34" w14:textId="77777777" w:rsidR="007C2DED" w:rsidRDefault="007C2DED">
      <w:r>
        <w:separator/>
      </w:r>
    </w:p>
  </w:footnote>
  <w:footnote w:type="continuationSeparator" w:id="0">
    <w:p w14:paraId="276B0F2D" w14:textId="77777777" w:rsidR="007C2DED" w:rsidRDefault="007C2DED">
      <w:r>
        <w:continuationSeparator/>
      </w:r>
    </w:p>
  </w:footnote>
  <w:footnote w:id="1">
    <w:p w14:paraId="51CA758F" w14:textId="77777777" w:rsidR="00950186" w:rsidRDefault="00950186" w:rsidP="00950186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Osoba niesamodzielna to osoba u której z powodu naruszenia funkcji organizmu stwierdza się ograniczenia aktywności powodujące konieczność długotrwałego albo stałego wsparcia innej osoby w celu zaspokajania podstawowych potrzeb życiowych</w:t>
      </w:r>
    </w:p>
  </w:footnote>
  <w:footnote w:id="2">
    <w:p w14:paraId="5F0CD4A0" w14:textId="77777777" w:rsidR="00950186" w:rsidRDefault="00950186" w:rsidP="00950186">
      <w:pPr>
        <w:pStyle w:val="Tekstprzypisudolnego"/>
      </w:pPr>
      <w:r>
        <w:rPr>
          <w:rStyle w:val="Odwoanieprzypisudolnego"/>
        </w:rPr>
        <w:footnoteRef/>
      </w:r>
      <w:r>
        <w:t xml:space="preserve"> W przypadku braku konieczności podejmowania  działań wpisać „nie wymaga podejmowania działań”.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AF53C" w14:textId="77777777" w:rsidR="002B56F1" w:rsidRDefault="002B56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872F" w14:textId="77777777" w:rsidR="002B56F1" w:rsidRDefault="002B56F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6B106" w14:textId="77777777" w:rsidR="00ED39E6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39AE10" wp14:editId="48D76C49">
              <wp:simplePos x="0" y="0"/>
              <wp:positionH relativeFrom="column">
                <wp:posOffset>1694815</wp:posOffset>
              </wp:positionH>
              <wp:positionV relativeFrom="paragraph">
                <wp:posOffset>-12700</wp:posOffset>
              </wp:positionV>
              <wp:extent cx="3886200" cy="1250950"/>
              <wp:effectExtent l="0" t="0" r="635" b="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1250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C3EDB8" w14:textId="77777777" w:rsidR="008E1D0A" w:rsidRPr="008E1D0A" w:rsidRDefault="008E1D0A" w:rsidP="008E1D0A">
                          <w:pPr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8E1D0A">
                            <w:rPr>
                              <w:b/>
                              <w:sz w:val="32"/>
                              <w:szCs w:val="32"/>
                            </w:rPr>
                            <w:t>Ośrodek Pomocy Społecznej</w:t>
                          </w:r>
                        </w:p>
                        <w:p w14:paraId="438375CC" w14:textId="77777777" w:rsidR="008E1D0A" w:rsidRPr="008E1D0A" w:rsidRDefault="008E1D0A" w:rsidP="008E1D0A">
                          <w:pPr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254AF7AA" w14:textId="77777777" w:rsidR="00282B3E" w:rsidRPr="008E1D0A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8E1D0A">
                            <w:rPr>
                              <w:sz w:val="22"/>
                              <w:szCs w:val="22"/>
                            </w:rPr>
                            <w:t xml:space="preserve">63-100 Śrem, </w:t>
                          </w:r>
                          <w:r w:rsidR="00282B3E" w:rsidRPr="008E1D0A">
                            <w:rPr>
                              <w:sz w:val="22"/>
                              <w:szCs w:val="22"/>
                            </w:rPr>
                            <w:t xml:space="preserve">ul. </w:t>
                          </w:r>
                          <w:r w:rsidRPr="008E1D0A">
                            <w:rPr>
                              <w:sz w:val="22"/>
                              <w:szCs w:val="22"/>
                            </w:rPr>
                            <w:t>Stefana Grota Roweckiego 31</w:t>
                          </w:r>
                        </w:p>
                        <w:p w14:paraId="480C0575" w14:textId="77777777" w:rsidR="002D643D" w:rsidRPr="0032506C" w:rsidRDefault="008E1D0A" w:rsidP="008E1D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32506C">
                            <w:rPr>
                              <w:sz w:val="22"/>
                              <w:szCs w:val="22"/>
                            </w:rPr>
                            <w:t>tel.</w:t>
                          </w:r>
                          <w:r w:rsidR="00282B3E" w:rsidRPr="0032506C">
                            <w:rPr>
                              <w:sz w:val="22"/>
                              <w:szCs w:val="22"/>
                            </w:rPr>
                            <w:t xml:space="preserve"> </w:t>
                          </w:r>
                          <w:r w:rsidR="002D643D" w:rsidRPr="0032506C">
                            <w:rPr>
                              <w:sz w:val="22"/>
                              <w:szCs w:val="22"/>
                            </w:rPr>
                            <w:t>61 28 36 107</w:t>
                          </w:r>
                        </w:p>
                        <w:p w14:paraId="103A2509" w14:textId="77777777" w:rsidR="0032506C" w:rsidRDefault="002D643D" w:rsidP="008E1D0A">
                          <w:pPr>
                            <w:rPr>
                              <w:sz w:val="22"/>
                              <w:szCs w:val="22"/>
                              <w:lang w:val="de-DE"/>
                            </w:rPr>
                          </w:pPr>
                          <w:proofErr w:type="spellStart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>e-mail</w:t>
                          </w:r>
                          <w:proofErr w:type="spellEnd"/>
                          <w:r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: </w:t>
                          </w:r>
                          <w:r w:rsidR="008E1D0A" w:rsidRPr="008E1D0A">
                            <w:rPr>
                              <w:sz w:val="22"/>
                              <w:szCs w:val="22"/>
                              <w:lang w:val="de-DE"/>
                            </w:rPr>
                            <w:t xml:space="preserve">ops@ops.srem.pl, </w:t>
                          </w:r>
                          <w:r w:rsidR="0032506C" w:rsidRPr="0032506C">
                            <w:rPr>
                              <w:sz w:val="22"/>
                              <w:szCs w:val="22"/>
                              <w:lang w:val="de-DE"/>
                            </w:rPr>
                            <w:t>http://www.ops.srem.pl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39AE10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33.45pt;margin-top:-1pt;width:306pt;height:9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" stroked="f">
              <v:textbox>
                <w:txbxContent>
                  <w:p w14:paraId="3CC3EDB8" w14:textId="77777777" w:rsidR="008E1D0A" w:rsidRPr="008E1D0A" w:rsidRDefault="008E1D0A" w:rsidP="008E1D0A">
                    <w:pPr>
                      <w:rPr>
                        <w:b/>
                        <w:sz w:val="32"/>
                        <w:szCs w:val="32"/>
                      </w:rPr>
                    </w:pPr>
                    <w:r w:rsidRPr="008E1D0A">
                      <w:rPr>
                        <w:b/>
                        <w:sz w:val="32"/>
                        <w:szCs w:val="32"/>
                      </w:rPr>
                      <w:t>Ośrodek Pomocy Społecznej</w:t>
                    </w:r>
                  </w:p>
                  <w:p w14:paraId="438375CC" w14:textId="77777777" w:rsidR="008E1D0A" w:rsidRPr="008E1D0A" w:rsidRDefault="008E1D0A" w:rsidP="008E1D0A">
                    <w:pPr>
                      <w:rPr>
                        <w:sz w:val="20"/>
                        <w:szCs w:val="20"/>
                      </w:rPr>
                    </w:pPr>
                  </w:p>
                  <w:p w14:paraId="254AF7AA" w14:textId="77777777" w:rsidR="00282B3E" w:rsidRPr="008E1D0A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8E1D0A">
                      <w:rPr>
                        <w:sz w:val="22"/>
                        <w:szCs w:val="22"/>
                      </w:rPr>
                      <w:t xml:space="preserve">63-100 Śrem, </w:t>
                    </w:r>
                    <w:r w:rsidR="00282B3E" w:rsidRPr="008E1D0A">
                      <w:rPr>
                        <w:sz w:val="22"/>
                        <w:szCs w:val="22"/>
                      </w:rPr>
                      <w:t xml:space="preserve">ul. </w:t>
                    </w:r>
                    <w:r w:rsidRPr="008E1D0A">
                      <w:rPr>
                        <w:sz w:val="22"/>
                        <w:szCs w:val="22"/>
                      </w:rPr>
                      <w:t>Stefana Grota Roweckiego 31</w:t>
                    </w:r>
                  </w:p>
                  <w:p w14:paraId="480C0575" w14:textId="77777777" w:rsidR="002D643D" w:rsidRPr="0032506C" w:rsidRDefault="008E1D0A" w:rsidP="008E1D0A">
                    <w:pPr>
                      <w:rPr>
                        <w:sz w:val="22"/>
                        <w:szCs w:val="22"/>
                      </w:rPr>
                    </w:pPr>
                    <w:r w:rsidRPr="0032506C">
                      <w:rPr>
                        <w:sz w:val="22"/>
                        <w:szCs w:val="22"/>
                      </w:rPr>
                      <w:t>tel.</w:t>
                    </w:r>
                    <w:r w:rsidR="00282B3E" w:rsidRPr="0032506C">
                      <w:rPr>
                        <w:sz w:val="22"/>
                        <w:szCs w:val="22"/>
                      </w:rPr>
                      <w:t xml:space="preserve"> </w:t>
                    </w:r>
                    <w:r w:rsidR="002D643D" w:rsidRPr="0032506C">
                      <w:rPr>
                        <w:sz w:val="22"/>
                        <w:szCs w:val="22"/>
                      </w:rPr>
                      <w:t>61 28 36 107</w:t>
                    </w:r>
                  </w:p>
                  <w:p w14:paraId="103A2509" w14:textId="77777777" w:rsidR="0032506C" w:rsidRDefault="002D643D" w:rsidP="008E1D0A">
                    <w:pPr>
                      <w:rPr>
                        <w:sz w:val="22"/>
                        <w:szCs w:val="22"/>
                        <w:lang w:val="de-DE"/>
                      </w:rPr>
                    </w:pPr>
                    <w:proofErr w:type="spellStart"/>
                    <w:r w:rsidRPr="008E1D0A">
                      <w:rPr>
                        <w:sz w:val="22"/>
                        <w:szCs w:val="22"/>
                        <w:lang w:val="de-DE"/>
                      </w:rPr>
                      <w:t>e-mail</w:t>
                    </w:r>
                    <w:proofErr w:type="spellEnd"/>
                    <w:r w:rsidRPr="008E1D0A">
                      <w:rPr>
                        <w:sz w:val="22"/>
                        <w:szCs w:val="22"/>
                        <w:lang w:val="de-DE"/>
                      </w:rPr>
                      <w:t xml:space="preserve">: </w:t>
                    </w:r>
                    <w:r w:rsidR="008E1D0A" w:rsidRPr="008E1D0A">
                      <w:rPr>
                        <w:sz w:val="22"/>
                        <w:szCs w:val="22"/>
                        <w:lang w:val="de-DE"/>
                      </w:rPr>
                      <w:t xml:space="preserve">ops@ops.srem.pl, </w:t>
                    </w:r>
                    <w:r w:rsidR="0032506C" w:rsidRPr="0032506C">
                      <w:rPr>
                        <w:sz w:val="22"/>
                        <w:szCs w:val="22"/>
                        <w:lang w:val="de-DE"/>
                      </w:rPr>
                      <w:t>http://www.ops.srem.pl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6192" behindDoc="0" locked="0" layoutInCell="1" allowOverlap="1" wp14:anchorId="0B620982" wp14:editId="4B1383A9">
          <wp:simplePos x="0" y="0"/>
          <wp:positionH relativeFrom="column">
            <wp:posOffset>60325</wp:posOffset>
          </wp:positionH>
          <wp:positionV relativeFrom="paragraph">
            <wp:posOffset>-23495</wp:posOffset>
          </wp:positionV>
          <wp:extent cx="1231265" cy="899795"/>
          <wp:effectExtent l="0" t="0" r="0" b="0"/>
          <wp:wrapNone/>
          <wp:docPr id="5" name="Obraz 5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51E7A1" w14:textId="77777777" w:rsidR="00ED39E6" w:rsidRDefault="00ED39E6">
    <w:pPr>
      <w:pStyle w:val="Nagwek"/>
    </w:pPr>
  </w:p>
  <w:p w14:paraId="2A2FEB06" w14:textId="77777777" w:rsidR="00ED39E6" w:rsidRDefault="00ED39E6">
    <w:pPr>
      <w:pStyle w:val="Nagwek"/>
    </w:pPr>
  </w:p>
  <w:p w14:paraId="0B580F5D" w14:textId="77777777" w:rsidR="00ED39E6" w:rsidRDefault="00ED39E6">
    <w:pPr>
      <w:pStyle w:val="Nagwek"/>
    </w:pPr>
  </w:p>
  <w:p w14:paraId="4C520F84" w14:textId="77777777" w:rsidR="00ED39E6" w:rsidRDefault="00ED39E6">
    <w:pPr>
      <w:pStyle w:val="Nagwek"/>
    </w:pPr>
  </w:p>
  <w:p w14:paraId="032A25A8" w14:textId="77777777" w:rsidR="00B66F1A" w:rsidRDefault="00480013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AED684" wp14:editId="3C6863EA">
              <wp:simplePos x="0" y="0"/>
              <wp:positionH relativeFrom="column">
                <wp:posOffset>-635</wp:posOffset>
              </wp:positionH>
              <wp:positionV relativeFrom="paragraph">
                <wp:posOffset>83820</wp:posOffset>
              </wp:positionV>
              <wp:extent cx="5967095" cy="3810"/>
              <wp:effectExtent l="18415" t="17145" r="15240" b="17145"/>
              <wp:wrapNone/>
              <wp:docPr id="2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90EE99" id="Line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6.6pt" to="469.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" strokecolor="#8ca80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FF5AE5"/>
    <w:multiLevelType w:val="hybridMultilevel"/>
    <w:tmpl w:val="60E2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C5C65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E333EB9"/>
    <w:multiLevelType w:val="hybridMultilevel"/>
    <w:tmpl w:val="08B66D2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76A90625"/>
    <w:multiLevelType w:val="hybridMultilevel"/>
    <w:tmpl w:val="2BE0BA88"/>
    <w:lvl w:ilvl="0" w:tplc="E4D8AF8A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9138954">
    <w:abstractNumId w:val="3"/>
  </w:num>
  <w:num w:numId="2" w16cid:durableId="478352551">
    <w:abstractNumId w:val="0"/>
  </w:num>
  <w:num w:numId="3" w16cid:durableId="2040929185">
    <w:abstractNumId w:val="1"/>
  </w:num>
  <w:num w:numId="4" w16cid:durableId="5253367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1766904">
    <w:abstractNumId w:val="5"/>
  </w:num>
  <w:num w:numId="6" w16cid:durableId="176109497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72298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926009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29565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90C6A"/>
    <w:rsid w:val="000A5D48"/>
    <w:rsid w:val="000E4993"/>
    <w:rsid w:val="000F4EBF"/>
    <w:rsid w:val="0010306A"/>
    <w:rsid w:val="0012766C"/>
    <w:rsid w:val="00143FBB"/>
    <w:rsid w:val="00145683"/>
    <w:rsid w:val="001D143D"/>
    <w:rsid w:val="001F4137"/>
    <w:rsid w:val="00236CDA"/>
    <w:rsid w:val="00282B3E"/>
    <w:rsid w:val="00294823"/>
    <w:rsid w:val="002B56F1"/>
    <w:rsid w:val="002D643D"/>
    <w:rsid w:val="002E3169"/>
    <w:rsid w:val="002E58C9"/>
    <w:rsid w:val="00313B29"/>
    <w:rsid w:val="0032506C"/>
    <w:rsid w:val="003404E3"/>
    <w:rsid w:val="003655BD"/>
    <w:rsid w:val="00371BD4"/>
    <w:rsid w:val="00394C32"/>
    <w:rsid w:val="00395BC5"/>
    <w:rsid w:val="003B4D2E"/>
    <w:rsid w:val="003C0492"/>
    <w:rsid w:val="004216F9"/>
    <w:rsid w:val="00437394"/>
    <w:rsid w:val="00443E71"/>
    <w:rsid w:val="00480013"/>
    <w:rsid w:val="00483A02"/>
    <w:rsid w:val="004B13CB"/>
    <w:rsid w:val="004D28E5"/>
    <w:rsid w:val="0057296A"/>
    <w:rsid w:val="005A01FB"/>
    <w:rsid w:val="005A6341"/>
    <w:rsid w:val="005C4997"/>
    <w:rsid w:val="006118EE"/>
    <w:rsid w:val="00661B35"/>
    <w:rsid w:val="006C318C"/>
    <w:rsid w:val="006D76D9"/>
    <w:rsid w:val="006F1364"/>
    <w:rsid w:val="006F59E8"/>
    <w:rsid w:val="00705E55"/>
    <w:rsid w:val="00710841"/>
    <w:rsid w:val="00740994"/>
    <w:rsid w:val="00754E86"/>
    <w:rsid w:val="00777BEF"/>
    <w:rsid w:val="007A584D"/>
    <w:rsid w:val="007B5463"/>
    <w:rsid w:val="007C2DED"/>
    <w:rsid w:val="007D5E62"/>
    <w:rsid w:val="007E38D9"/>
    <w:rsid w:val="00827127"/>
    <w:rsid w:val="00847CCB"/>
    <w:rsid w:val="008D4659"/>
    <w:rsid w:val="008E144C"/>
    <w:rsid w:val="008E1D0A"/>
    <w:rsid w:val="008F1B33"/>
    <w:rsid w:val="0091465E"/>
    <w:rsid w:val="00933A83"/>
    <w:rsid w:val="00944C7D"/>
    <w:rsid w:val="00950186"/>
    <w:rsid w:val="009752B2"/>
    <w:rsid w:val="009B6519"/>
    <w:rsid w:val="009F76EB"/>
    <w:rsid w:val="00A07772"/>
    <w:rsid w:val="00A13F1E"/>
    <w:rsid w:val="00A245AB"/>
    <w:rsid w:val="00A40218"/>
    <w:rsid w:val="00A50093"/>
    <w:rsid w:val="00A53176"/>
    <w:rsid w:val="00A565CA"/>
    <w:rsid w:val="00A6604A"/>
    <w:rsid w:val="00A701D2"/>
    <w:rsid w:val="00A74C00"/>
    <w:rsid w:val="00A9372A"/>
    <w:rsid w:val="00A9528E"/>
    <w:rsid w:val="00AC35C4"/>
    <w:rsid w:val="00AC40E6"/>
    <w:rsid w:val="00AD651F"/>
    <w:rsid w:val="00AF7E7E"/>
    <w:rsid w:val="00B66F1A"/>
    <w:rsid w:val="00B84C58"/>
    <w:rsid w:val="00BA2584"/>
    <w:rsid w:val="00BC18CE"/>
    <w:rsid w:val="00C8015A"/>
    <w:rsid w:val="00C9440D"/>
    <w:rsid w:val="00CC2BAD"/>
    <w:rsid w:val="00CD39B8"/>
    <w:rsid w:val="00CF7B91"/>
    <w:rsid w:val="00D146A3"/>
    <w:rsid w:val="00D16A5A"/>
    <w:rsid w:val="00D2405E"/>
    <w:rsid w:val="00D26536"/>
    <w:rsid w:val="00D417BC"/>
    <w:rsid w:val="00D43245"/>
    <w:rsid w:val="00D43C03"/>
    <w:rsid w:val="00D521C1"/>
    <w:rsid w:val="00D67D4F"/>
    <w:rsid w:val="00D77DA9"/>
    <w:rsid w:val="00DA2EAD"/>
    <w:rsid w:val="00DD0398"/>
    <w:rsid w:val="00E2490E"/>
    <w:rsid w:val="00E42174"/>
    <w:rsid w:val="00E74F5D"/>
    <w:rsid w:val="00EA42F9"/>
    <w:rsid w:val="00ED39E6"/>
    <w:rsid w:val="00EE3C2C"/>
    <w:rsid w:val="00F422D4"/>
    <w:rsid w:val="00F640DA"/>
    <w:rsid w:val="00F6710D"/>
    <w:rsid w:val="00F723BB"/>
    <w:rsid w:val="00FA1410"/>
    <w:rsid w:val="00FB1C00"/>
    <w:rsid w:val="00FC6D00"/>
    <w:rsid w:val="00FF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CACF6A86-88CF-42CE-8BD8-FD9F20A4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50186"/>
    <w:pPr>
      <w:ind w:left="924" w:hanging="357"/>
      <w:jc w:val="both"/>
    </w:pPr>
    <w:rPr>
      <w:rFonts w:eastAsia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50186"/>
    <w:rPr>
      <w:rFonts w:eastAsia="Calibri"/>
      <w:lang w:eastAsia="en-US"/>
    </w:rPr>
  </w:style>
  <w:style w:type="character" w:styleId="Odwoanieprzypisudolnego">
    <w:name w:val="footnote reference"/>
    <w:uiPriority w:val="99"/>
    <w:unhideWhenUsed/>
    <w:rsid w:val="009501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8E5D5C-7266-4B03-8882-121C5555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32</TotalTime>
  <Pages>1</Pages>
  <Words>663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aniacz</dc:creator>
  <cp:lastModifiedBy>alicjaj</cp:lastModifiedBy>
  <cp:revision>14</cp:revision>
  <cp:lastPrinted>2023-11-15T08:49:00Z</cp:lastPrinted>
  <dcterms:created xsi:type="dcterms:W3CDTF">2022-10-31T12:27:00Z</dcterms:created>
  <dcterms:modified xsi:type="dcterms:W3CDTF">2023-11-15T08:50:00Z</dcterms:modified>
</cp:coreProperties>
</file>