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4CBF5" w14:textId="77777777" w:rsidR="00AC4FEF" w:rsidRDefault="00AC4FEF" w:rsidP="00AC4FEF">
      <w:pPr>
        <w:jc w:val="both"/>
        <w:rPr>
          <w:sz w:val="24"/>
          <w:szCs w:val="24"/>
        </w:rPr>
      </w:pPr>
    </w:p>
    <w:p w14:paraId="4F89D5D1" w14:textId="14987D8A" w:rsidR="00AC4FEF" w:rsidRDefault="00AC4FEF" w:rsidP="00AC4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5DC8472" w14:textId="3BC1009A" w:rsidR="00AC4FEF" w:rsidRDefault="00AC4FEF" w:rsidP="00AC4FEF">
      <w:pPr>
        <w:ind w:left="5664"/>
        <w:rPr>
          <w:sz w:val="24"/>
          <w:szCs w:val="24"/>
        </w:rPr>
      </w:pPr>
      <w:r>
        <w:rPr>
          <w:sz w:val="24"/>
          <w:szCs w:val="24"/>
        </w:rPr>
        <w:t xml:space="preserve">    ………………………..……</w:t>
      </w:r>
    </w:p>
    <w:p w14:paraId="27D1FB3B" w14:textId="77777777" w:rsidR="00AC4FEF" w:rsidRDefault="00AC4FEF" w:rsidP="00AC4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(miejscowość, data)</w:t>
      </w:r>
    </w:p>
    <w:p w14:paraId="3D9FDCFA" w14:textId="77777777" w:rsidR="00AC4FEF" w:rsidRDefault="00AC4FEF" w:rsidP="00AC4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……………………………….                                                      </w:t>
      </w:r>
    </w:p>
    <w:p w14:paraId="38ED34CB" w14:textId="77777777" w:rsidR="00AC4FEF" w:rsidRDefault="00AC4FEF" w:rsidP="00AC4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(pieczęć Przychodni)</w:t>
      </w:r>
    </w:p>
    <w:p w14:paraId="7F0F1EA4" w14:textId="77777777" w:rsidR="00AC4FEF" w:rsidRDefault="00AC4FEF" w:rsidP="00AC4FEF">
      <w:pPr>
        <w:jc w:val="both"/>
        <w:rPr>
          <w:sz w:val="24"/>
          <w:szCs w:val="24"/>
        </w:rPr>
      </w:pPr>
    </w:p>
    <w:p w14:paraId="0217840D" w14:textId="77777777" w:rsidR="00AC4FEF" w:rsidRDefault="00AC4FEF" w:rsidP="00AC4FEF">
      <w:pPr>
        <w:jc w:val="both"/>
        <w:rPr>
          <w:sz w:val="24"/>
          <w:szCs w:val="24"/>
        </w:rPr>
      </w:pPr>
    </w:p>
    <w:p w14:paraId="5B318D9C" w14:textId="77777777" w:rsidR="00AC4FEF" w:rsidRDefault="00AC4FEF" w:rsidP="00AC4F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ZAŚWIADCZENIE LEKARZA PSYCHIATRY</w:t>
      </w:r>
    </w:p>
    <w:p w14:paraId="17127DEE" w14:textId="77777777" w:rsidR="00AC4FEF" w:rsidRDefault="00AC4FEF" w:rsidP="00AC4FEF">
      <w:pPr>
        <w:jc w:val="both"/>
        <w:rPr>
          <w:sz w:val="24"/>
          <w:szCs w:val="24"/>
        </w:rPr>
      </w:pPr>
    </w:p>
    <w:p w14:paraId="3B75DF4A" w14:textId="77777777" w:rsidR="00AC4FEF" w:rsidRDefault="00AC4FEF" w:rsidP="00AC4FEF">
      <w:pPr>
        <w:jc w:val="center"/>
        <w:rPr>
          <w:sz w:val="24"/>
          <w:szCs w:val="24"/>
        </w:rPr>
      </w:pPr>
      <w:r>
        <w:rPr>
          <w:sz w:val="24"/>
          <w:szCs w:val="24"/>
        </w:rPr>
        <w:t>potwierdzające konieczność korzystania</w:t>
      </w:r>
    </w:p>
    <w:p w14:paraId="3403ECD4" w14:textId="77777777" w:rsidR="00AC4FEF" w:rsidRDefault="00AC4FEF" w:rsidP="00AC4FEF">
      <w:pPr>
        <w:jc w:val="center"/>
        <w:rPr>
          <w:sz w:val="24"/>
          <w:szCs w:val="24"/>
        </w:rPr>
      </w:pPr>
      <w:r>
        <w:rPr>
          <w:sz w:val="24"/>
          <w:szCs w:val="24"/>
        </w:rPr>
        <w:t>ze specjalistycznych usług opiekuńczych dla osób z zaburzeniami psychicznymi</w:t>
      </w:r>
    </w:p>
    <w:p w14:paraId="15A15DC8" w14:textId="77777777" w:rsidR="00AC4FEF" w:rsidRDefault="00AC4FEF" w:rsidP="00AC4FEF">
      <w:pPr>
        <w:jc w:val="both"/>
        <w:rPr>
          <w:sz w:val="24"/>
          <w:szCs w:val="24"/>
        </w:rPr>
      </w:pPr>
    </w:p>
    <w:p w14:paraId="6A97702F" w14:textId="59830329" w:rsidR="00AC4FEF" w:rsidRDefault="00AC4FEF" w:rsidP="00AC4F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Imię i nazwisko pacjenta: ……………………......................................................…..………</w:t>
      </w:r>
    </w:p>
    <w:p w14:paraId="4EB7B38F" w14:textId="64DB9EAA" w:rsidR="00AC4FEF" w:rsidRDefault="00AC4FEF" w:rsidP="00AC4F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PESEL: …………………………………………………………………………….……..….</w:t>
      </w:r>
    </w:p>
    <w:p w14:paraId="787051C8" w14:textId="4347D983" w:rsidR="00AC4FEF" w:rsidRDefault="00AC4FEF" w:rsidP="00AC4F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Adres zamieszkania: ………………………...………………………...………………..……</w:t>
      </w:r>
    </w:p>
    <w:p w14:paraId="3E27869E" w14:textId="77777777" w:rsidR="00AC4FEF" w:rsidRDefault="00AC4FEF" w:rsidP="00AC4F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Diagnoza (w języku polskim), rozpoznanie:</w:t>
      </w:r>
    </w:p>
    <w:p w14:paraId="1D7384B9" w14:textId="73B78026" w:rsidR="00AC4FEF" w:rsidRDefault="00AC4FEF" w:rsidP="00AC4F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Choroby współistniejące:</w:t>
      </w:r>
    </w:p>
    <w:p w14:paraId="0E0E29B0" w14:textId="61BC34ED" w:rsidR="00AC4FEF" w:rsidRDefault="00AC4FEF" w:rsidP="00AC4FE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……………….………………………………………………………………………………</w:t>
      </w:r>
    </w:p>
    <w:p w14:paraId="50620A3F" w14:textId="0C476382" w:rsidR="00AC4FEF" w:rsidRDefault="00AC4FEF" w:rsidP="00AC4FE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Pacjent wymaga korzystania ze specjalistycznych usług opiekuńczych dla osób </w:t>
      </w:r>
      <w:r>
        <w:rPr>
          <w:sz w:val="24"/>
          <w:szCs w:val="24"/>
        </w:rPr>
        <w:br/>
        <w:t>z zaburzeniami psychicznymi w miejscu zamieszkania.</w:t>
      </w:r>
    </w:p>
    <w:p w14:paraId="5C2FED66" w14:textId="77777777" w:rsidR="00AC4FEF" w:rsidRDefault="00AC4FEF" w:rsidP="00AC4FEF">
      <w:pPr>
        <w:jc w:val="both"/>
        <w:rPr>
          <w:sz w:val="24"/>
          <w:szCs w:val="24"/>
        </w:rPr>
      </w:pPr>
    </w:p>
    <w:p w14:paraId="35B34C14" w14:textId="77777777" w:rsidR="00AC4FEF" w:rsidRDefault="00AC4FEF" w:rsidP="00AC4FEF">
      <w:pPr>
        <w:jc w:val="both"/>
        <w:rPr>
          <w:sz w:val="24"/>
          <w:szCs w:val="24"/>
        </w:rPr>
      </w:pPr>
      <w:r>
        <w:rPr>
          <w:sz w:val="24"/>
          <w:szCs w:val="24"/>
        </w:rPr>
        <w:t>Zaświadczenie wydane jest celem przedłożenia w Ośrodku Pomocy Społecznej w Śremie.</w:t>
      </w:r>
    </w:p>
    <w:p w14:paraId="3A7A75EE" w14:textId="77777777" w:rsidR="00AC4FEF" w:rsidRDefault="00AC4FEF" w:rsidP="00AC4FEF">
      <w:pPr>
        <w:jc w:val="both"/>
        <w:rPr>
          <w:sz w:val="24"/>
          <w:szCs w:val="24"/>
        </w:rPr>
      </w:pPr>
    </w:p>
    <w:p w14:paraId="070AFD10" w14:textId="77777777" w:rsidR="00AC4FEF" w:rsidRDefault="00AC4FEF" w:rsidP="00AC4FEF">
      <w:pPr>
        <w:jc w:val="both"/>
        <w:rPr>
          <w:sz w:val="24"/>
          <w:szCs w:val="24"/>
        </w:rPr>
      </w:pPr>
    </w:p>
    <w:p w14:paraId="4B9AFADF" w14:textId="77777777" w:rsidR="00AC4FEF" w:rsidRDefault="00AC4FEF" w:rsidP="00AC4FEF">
      <w:pPr>
        <w:jc w:val="both"/>
        <w:rPr>
          <w:sz w:val="24"/>
          <w:szCs w:val="24"/>
        </w:rPr>
      </w:pPr>
    </w:p>
    <w:p w14:paraId="13970F5C" w14:textId="77777777" w:rsidR="00AC4FEF" w:rsidRDefault="00AC4FEF" w:rsidP="00AC4FEF">
      <w:pPr>
        <w:jc w:val="both"/>
        <w:rPr>
          <w:sz w:val="24"/>
          <w:szCs w:val="24"/>
        </w:rPr>
      </w:pPr>
    </w:p>
    <w:p w14:paraId="253507CD" w14:textId="77777777" w:rsidR="00AC4FEF" w:rsidRDefault="00AC4FEF" w:rsidP="00AC4FEF">
      <w:pPr>
        <w:ind w:left="4248" w:firstLine="708"/>
        <w:jc w:val="both"/>
        <w:rPr>
          <w:sz w:val="24"/>
          <w:szCs w:val="24"/>
        </w:rPr>
      </w:pPr>
      <w:r>
        <w:rPr>
          <w:sz w:val="24"/>
          <w:szCs w:val="24"/>
        </w:rPr>
        <w:t>……………….…………………….</w:t>
      </w:r>
    </w:p>
    <w:p w14:paraId="7E7912F8" w14:textId="77777777" w:rsidR="00AC4FEF" w:rsidRDefault="00AC4FEF" w:rsidP="00AC4FEF">
      <w:pPr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(pieczęć i podpis lekarza)</w:t>
      </w:r>
    </w:p>
    <w:p w14:paraId="735A054B" w14:textId="77777777" w:rsidR="00AC4FEF" w:rsidRPr="00C36AF1" w:rsidRDefault="00AC4FEF" w:rsidP="00C36AF1">
      <w:pPr>
        <w:jc w:val="both"/>
        <w:rPr>
          <w:sz w:val="22"/>
          <w:szCs w:val="22"/>
        </w:rPr>
      </w:pPr>
    </w:p>
    <w:sectPr w:rsidR="00AC4FEF" w:rsidRPr="00C36AF1" w:rsidSect="00E3349F">
      <w:footerReference w:type="default" r:id="rId7"/>
      <w:footerReference w:type="first" r:id="rId8"/>
      <w:pgSz w:w="11906" w:h="16838" w:code="9"/>
      <w:pgMar w:top="567" w:right="1700" w:bottom="567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3B764" w14:textId="77777777" w:rsidR="00941B25" w:rsidRDefault="00941B25">
      <w:r>
        <w:separator/>
      </w:r>
    </w:p>
  </w:endnote>
  <w:endnote w:type="continuationSeparator" w:id="0">
    <w:p w14:paraId="149668DA" w14:textId="77777777" w:rsidR="00941B25" w:rsidRDefault="00941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786D8" w14:textId="24EA22F0" w:rsidR="00AF7E7E" w:rsidRDefault="00AF7E7E" w:rsidP="005A6341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D146A3">
      <w:rPr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4B0BEE" wp14:editId="6B1592E2">
              <wp:simplePos x="0" y="0"/>
              <wp:positionH relativeFrom="column">
                <wp:posOffset>0</wp:posOffset>
              </wp:positionH>
              <wp:positionV relativeFrom="paragraph">
                <wp:posOffset>17145</wp:posOffset>
              </wp:positionV>
              <wp:extent cx="5967095" cy="3810"/>
              <wp:effectExtent l="17780" t="17145" r="15875" b="17145"/>
              <wp:wrapNone/>
              <wp:docPr id="4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67095" cy="381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CA8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E27199" id="Line 1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469.8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" strokecolor="#8ca800" strokeweight="1.5pt"/>
          </w:pict>
        </mc:Fallback>
      </mc:AlternateContent>
    </w:r>
  </w:p>
  <w:p w14:paraId="3020187E" w14:textId="51F61CAB" w:rsidR="005A6341" w:rsidRDefault="005A6341" w:rsidP="005A6341">
    <w:pPr>
      <w:pStyle w:val="Stopka"/>
      <w:tabs>
        <w:tab w:val="clear" w:pos="4536"/>
        <w:tab w:val="clear" w:pos="9072"/>
        <w:tab w:val="left" w:pos="8430"/>
      </w:tabs>
      <w:jc w:val="right"/>
      <w:rPr>
        <w:sz w:val="24"/>
        <w:szCs w:val="24"/>
      </w:rPr>
    </w:pPr>
    <w:r w:rsidRPr="005A6341">
      <w:rPr>
        <w:sz w:val="24"/>
        <w:szCs w:val="24"/>
      </w:rPr>
      <w:t>Strona</w:t>
    </w:r>
    <w:r>
      <w:t xml:space="preserve">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PAGE   \* MERGEFORMAT </w:instrText>
    </w:r>
    <w:r w:rsidRPr="005A6341">
      <w:rPr>
        <w:sz w:val="24"/>
        <w:szCs w:val="24"/>
      </w:rPr>
      <w:fldChar w:fldCharType="separate"/>
    </w:r>
    <w:r w:rsidR="00E3349F"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  <w:r w:rsidRPr="005A6341">
      <w:rPr>
        <w:sz w:val="24"/>
        <w:szCs w:val="24"/>
      </w:rPr>
      <w:t xml:space="preserve"> z </w:t>
    </w:r>
    <w:r w:rsidRPr="005A6341">
      <w:rPr>
        <w:sz w:val="24"/>
        <w:szCs w:val="24"/>
      </w:rPr>
      <w:fldChar w:fldCharType="begin"/>
    </w:r>
    <w:r w:rsidRPr="005A6341">
      <w:rPr>
        <w:sz w:val="24"/>
        <w:szCs w:val="24"/>
      </w:rPr>
      <w:instrText xml:space="preserve"> SECTIONPAGES   \* MERGEFORMAT </w:instrText>
    </w:r>
    <w:r w:rsidRPr="005A6341">
      <w:rPr>
        <w:sz w:val="24"/>
        <w:szCs w:val="24"/>
      </w:rPr>
      <w:fldChar w:fldCharType="separate"/>
    </w:r>
    <w:r w:rsidR="002E5292">
      <w:rPr>
        <w:noProof/>
        <w:sz w:val="24"/>
        <w:szCs w:val="24"/>
      </w:rPr>
      <w:t>2</w:t>
    </w:r>
    <w:r w:rsidRPr="005A6341">
      <w:rPr>
        <w:sz w:val="24"/>
        <w:szCs w:val="24"/>
      </w:rPr>
      <w:fldChar w:fldCharType="end"/>
    </w:r>
  </w:p>
  <w:p w14:paraId="41EE4D49" w14:textId="77777777" w:rsidR="006118EE" w:rsidRDefault="006118EE" w:rsidP="006118EE">
    <w:pPr>
      <w:pStyle w:val="Stopka"/>
      <w:tabs>
        <w:tab w:val="clear" w:pos="4536"/>
        <w:tab w:val="clear" w:pos="9072"/>
        <w:tab w:val="left" w:pos="8430"/>
      </w:tabs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84800" w14:textId="7B6D97C3" w:rsidR="00152476" w:rsidRDefault="00152476" w:rsidP="00152476">
    <w:pPr>
      <w:pStyle w:val="Stopka"/>
      <w:jc w:val="center"/>
      <w:rPr>
        <w:sz w:val="20"/>
        <w:szCs w:val="20"/>
      </w:rPr>
    </w:pPr>
  </w:p>
  <w:p w14:paraId="0AA3FC59" w14:textId="399AD67E" w:rsidR="007361CD" w:rsidRPr="00152476" w:rsidRDefault="002E5292" w:rsidP="00152476">
    <w:pPr>
      <w:pStyle w:val="Stopka"/>
      <w:jc w:val="center"/>
      <w:rPr>
        <w:sz w:val="20"/>
        <w:szCs w:val="20"/>
      </w:rPr>
    </w:pPr>
    <w:r w:rsidRPr="00152476">
      <w:rPr>
        <w:noProof/>
        <w:sz w:val="24"/>
        <w:szCs w:val="24"/>
      </w:rPr>
      <w:drawing>
        <wp:anchor distT="0" distB="0" distL="114300" distR="114300" simplePos="0" relativeHeight="251663360" behindDoc="1" locked="0" layoutInCell="1" allowOverlap="1" wp14:anchorId="56258D52" wp14:editId="1357F6AD">
          <wp:simplePos x="0" y="0"/>
          <wp:positionH relativeFrom="column">
            <wp:posOffset>-75565</wp:posOffset>
          </wp:positionH>
          <wp:positionV relativeFrom="paragraph">
            <wp:posOffset>100330</wp:posOffset>
          </wp:positionV>
          <wp:extent cx="728980" cy="533400"/>
          <wp:effectExtent l="0" t="0" r="0" b="0"/>
          <wp:wrapTight wrapText="bothSides">
            <wp:wrapPolygon edited="0">
              <wp:start x="0" y="0"/>
              <wp:lineTo x="0" y="20829"/>
              <wp:lineTo x="20885" y="20829"/>
              <wp:lineTo x="20885" y="0"/>
              <wp:lineTo x="0" y="0"/>
            </wp:wrapPolygon>
          </wp:wrapTight>
          <wp:docPr id="1" name="Obraz 1" descr="logo_ops_no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_ops_now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98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52476">
      <w:rPr>
        <w:sz w:val="20"/>
        <w:szCs w:val="20"/>
      </w:rPr>
      <w:br/>
    </w:r>
    <w:r w:rsidR="009E1D76" w:rsidRPr="00152476"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2CCD0C9" wp14:editId="557DCE1C">
              <wp:simplePos x="0" y="0"/>
              <wp:positionH relativeFrom="margin">
                <wp:posOffset>473710</wp:posOffset>
              </wp:positionH>
              <wp:positionV relativeFrom="paragraph">
                <wp:posOffset>0</wp:posOffset>
              </wp:positionV>
              <wp:extent cx="5112000" cy="7620"/>
              <wp:effectExtent l="0" t="0" r="31750" b="3048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112000" cy="76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EA600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37.3pt;margin-top:0;width:402.5pt;height:.6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">
              <w10:wrap anchorx="margin"/>
            </v:shape>
          </w:pict>
        </mc:Fallback>
      </mc:AlternateContent>
    </w:r>
    <w:r w:rsidR="007361CD" w:rsidRPr="00152476">
      <w:rPr>
        <w:sz w:val="20"/>
        <w:szCs w:val="20"/>
      </w:rPr>
      <w:t xml:space="preserve">Załącznik nr </w:t>
    </w:r>
    <w:r w:rsidR="00AC4FEF">
      <w:rPr>
        <w:sz w:val="20"/>
        <w:szCs w:val="20"/>
      </w:rPr>
      <w:t>2</w:t>
    </w:r>
    <w:r w:rsidR="007361CD" w:rsidRPr="00152476">
      <w:rPr>
        <w:sz w:val="20"/>
        <w:szCs w:val="20"/>
      </w:rPr>
      <w:t xml:space="preserve"> do Wytycznych realizacji usług opiekuńczych oraz specjalistycznych usług opiekuńczych dla osób</w:t>
    </w:r>
    <w:r w:rsidR="00152476">
      <w:rPr>
        <w:sz w:val="20"/>
        <w:szCs w:val="20"/>
      </w:rPr>
      <w:t xml:space="preserve"> </w:t>
    </w:r>
    <w:r w:rsidR="007361CD" w:rsidRPr="00152476">
      <w:rPr>
        <w:sz w:val="20"/>
        <w:szCs w:val="20"/>
      </w:rPr>
      <w:t>z zaburzeniami psychicznymi w gminie Śrem</w:t>
    </w:r>
  </w:p>
  <w:p w14:paraId="3C2F1B10" w14:textId="5442EED2" w:rsidR="007361CD" w:rsidRDefault="007361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DCC815" w14:textId="77777777" w:rsidR="00941B25" w:rsidRDefault="00941B25">
      <w:r>
        <w:separator/>
      </w:r>
    </w:p>
  </w:footnote>
  <w:footnote w:type="continuationSeparator" w:id="0">
    <w:p w14:paraId="1AAB0A43" w14:textId="77777777" w:rsidR="00941B25" w:rsidRDefault="00941B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C45"/>
    <w:multiLevelType w:val="multilevel"/>
    <w:tmpl w:val="4C62D278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02663494"/>
    <w:multiLevelType w:val="hybridMultilevel"/>
    <w:tmpl w:val="98D6E2C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1F0536"/>
    <w:multiLevelType w:val="hybridMultilevel"/>
    <w:tmpl w:val="4C62D2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36E2C"/>
    <w:multiLevelType w:val="hybridMultilevel"/>
    <w:tmpl w:val="419C72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4495FBB"/>
    <w:multiLevelType w:val="hybridMultilevel"/>
    <w:tmpl w:val="850CB9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9C0FF8"/>
    <w:multiLevelType w:val="hybridMultilevel"/>
    <w:tmpl w:val="F328E084"/>
    <w:lvl w:ilvl="0" w:tplc="14289D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633619">
    <w:abstractNumId w:val="2"/>
  </w:num>
  <w:num w:numId="2" w16cid:durableId="1923101959">
    <w:abstractNumId w:val="0"/>
  </w:num>
  <w:num w:numId="3" w16cid:durableId="1507094914">
    <w:abstractNumId w:val="1"/>
  </w:num>
  <w:num w:numId="4" w16cid:durableId="20089429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43867718">
    <w:abstractNumId w:val="4"/>
  </w:num>
  <w:num w:numId="6" w16cid:durableId="15979038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>
      <o:colormru v:ext="edit" colors="#6d7808,#7d9600,#8ca800,#a1b602,#9fc404,#88b81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013"/>
    <w:rsid w:val="00021BF5"/>
    <w:rsid w:val="00065EBD"/>
    <w:rsid w:val="00090C6A"/>
    <w:rsid w:val="000A5D48"/>
    <w:rsid w:val="000D6366"/>
    <w:rsid w:val="000E4993"/>
    <w:rsid w:val="0012766C"/>
    <w:rsid w:val="001325ED"/>
    <w:rsid w:val="00143FBB"/>
    <w:rsid w:val="00145683"/>
    <w:rsid w:val="00152476"/>
    <w:rsid w:val="001D143D"/>
    <w:rsid w:val="001F4137"/>
    <w:rsid w:val="00282B3E"/>
    <w:rsid w:val="00284AA1"/>
    <w:rsid w:val="002C1436"/>
    <w:rsid w:val="002D643D"/>
    <w:rsid w:val="002E5292"/>
    <w:rsid w:val="002E58C9"/>
    <w:rsid w:val="00313B29"/>
    <w:rsid w:val="0032506C"/>
    <w:rsid w:val="003404E3"/>
    <w:rsid w:val="00354F5E"/>
    <w:rsid w:val="003655BD"/>
    <w:rsid w:val="00394C32"/>
    <w:rsid w:val="00395BC5"/>
    <w:rsid w:val="003B4D2E"/>
    <w:rsid w:val="003C0492"/>
    <w:rsid w:val="004216F9"/>
    <w:rsid w:val="00443E71"/>
    <w:rsid w:val="00476567"/>
    <w:rsid w:val="00480013"/>
    <w:rsid w:val="00483A02"/>
    <w:rsid w:val="00490024"/>
    <w:rsid w:val="004B13CB"/>
    <w:rsid w:val="004D28E5"/>
    <w:rsid w:val="00522FE4"/>
    <w:rsid w:val="0057296A"/>
    <w:rsid w:val="005A01FB"/>
    <w:rsid w:val="005A6341"/>
    <w:rsid w:val="005F6567"/>
    <w:rsid w:val="006118EE"/>
    <w:rsid w:val="00625666"/>
    <w:rsid w:val="00661B35"/>
    <w:rsid w:val="006C318C"/>
    <w:rsid w:val="006C642F"/>
    <w:rsid w:val="006D76D9"/>
    <w:rsid w:val="006E0AA3"/>
    <w:rsid w:val="006F1364"/>
    <w:rsid w:val="006F59E8"/>
    <w:rsid w:val="00705E55"/>
    <w:rsid w:val="00710841"/>
    <w:rsid w:val="007361CD"/>
    <w:rsid w:val="00777BEF"/>
    <w:rsid w:val="0079779A"/>
    <w:rsid w:val="007A584D"/>
    <w:rsid w:val="007B5463"/>
    <w:rsid w:val="007D5E62"/>
    <w:rsid w:val="007E38D9"/>
    <w:rsid w:val="0080161B"/>
    <w:rsid w:val="00827127"/>
    <w:rsid w:val="0084725C"/>
    <w:rsid w:val="00847CCB"/>
    <w:rsid w:val="008E1D0A"/>
    <w:rsid w:val="008F1B33"/>
    <w:rsid w:val="00933A83"/>
    <w:rsid w:val="00941B25"/>
    <w:rsid w:val="00944C7D"/>
    <w:rsid w:val="009752B2"/>
    <w:rsid w:val="009B6519"/>
    <w:rsid w:val="009E1D76"/>
    <w:rsid w:val="009F76EB"/>
    <w:rsid w:val="00A07772"/>
    <w:rsid w:val="00A13F1E"/>
    <w:rsid w:val="00A40218"/>
    <w:rsid w:val="00A53176"/>
    <w:rsid w:val="00A565CA"/>
    <w:rsid w:val="00A6604A"/>
    <w:rsid w:val="00A701D2"/>
    <w:rsid w:val="00A74C00"/>
    <w:rsid w:val="00A7690C"/>
    <w:rsid w:val="00A911DB"/>
    <w:rsid w:val="00A9372A"/>
    <w:rsid w:val="00A9528E"/>
    <w:rsid w:val="00AC40E6"/>
    <w:rsid w:val="00AC4FEF"/>
    <w:rsid w:val="00AD651F"/>
    <w:rsid w:val="00AF7E7E"/>
    <w:rsid w:val="00B66F1A"/>
    <w:rsid w:val="00B90A7C"/>
    <w:rsid w:val="00BA2584"/>
    <w:rsid w:val="00BE122B"/>
    <w:rsid w:val="00C36AF1"/>
    <w:rsid w:val="00C41D4E"/>
    <w:rsid w:val="00C806D6"/>
    <w:rsid w:val="00C9440D"/>
    <w:rsid w:val="00C96DB4"/>
    <w:rsid w:val="00CA296A"/>
    <w:rsid w:val="00CC260C"/>
    <w:rsid w:val="00CC2BAD"/>
    <w:rsid w:val="00CF7B91"/>
    <w:rsid w:val="00D146A3"/>
    <w:rsid w:val="00D16A5A"/>
    <w:rsid w:val="00D2405E"/>
    <w:rsid w:val="00D417BC"/>
    <w:rsid w:val="00D43245"/>
    <w:rsid w:val="00D43C03"/>
    <w:rsid w:val="00DA2EAD"/>
    <w:rsid w:val="00DD0398"/>
    <w:rsid w:val="00E2490E"/>
    <w:rsid w:val="00E321A2"/>
    <w:rsid w:val="00E3349F"/>
    <w:rsid w:val="00E36988"/>
    <w:rsid w:val="00E42174"/>
    <w:rsid w:val="00E72027"/>
    <w:rsid w:val="00E74F5D"/>
    <w:rsid w:val="00ED39E6"/>
    <w:rsid w:val="00EE3C2C"/>
    <w:rsid w:val="00F171DB"/>
    <w:rsid w:val="00F422D4"/>
    <w:rsid w:val="00F640DA"/>
    <w:rsid w:val="00FA1410"/>
    <w:rsid w:val="00FC6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6d7808,#7d9600,#8ca800,#a1b602,#9fc404,#88b810"/>
    </o:shapedefaults>
    <o:shapelayout v:ext="edit">
      <o:idmap v:ext="edit" data="2"/>
    </o:shapelayout>
  </w:shapeDefaults>
  <w:decimalSymbol w:val=","/>
  <w:listSeparator w:val=";"/>
  <w14:docId w14:val="2F7FF211"/>
  <w15:docId w15:val="{325F24CD-B495-4B11-8014-47B7D999F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4FEF"/>
    <w:pPr>
      <w:keepNext/>
      <w:spacing w:before="240" w:after="60"/>
      <w:jc w:val="right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1D143D"/>
    <w:rPr>
      <w:color w:val="0000FF"/>
      <w:u w:val="single"/>
    </w:rPr>
  </w:style>
  <w:style w:type="paragraph" w:styleId="Nagwek">
    <w:name w:val="header"/>
    <w:basedOn w:val="Normalny"/>
    <w:rsid w:val="00143FB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43FB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D146A3"/>
  </w:style>
  <w:style w:type="paragraph" w:styleId="Akapitzlist">
    <w:name w:val="List Paragraph"/>
    <w:basedOn w:val="Normalny"/>
    <w:uiPriority w:val="34"/>
    <w:qFormat/>
    <w:rsid w:val="00395BC5"/>
    <w:pPr>
      <w:ind w:left="720"/>
      <w:contextualSpacing/>
    </w:pPr>
  </w:style>
  <w:style w:type="paragraph" w:styleId="Tekstdymka">
    <w:name w:val="Balloon Text"/>
    <w:basedOn w:val="Normalny"/>
    <w:link w:val="TekstdymkaZnak"/>
    <w:rsid w:val="00944C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44C7D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625666"/>
    <w:pPr>
      <w:jc w:val="right"/>
    </w:pPr>
    <w:rPr>
      <w:rFonts w:ascii="Calibri" w:eastAsia="Calibri" w:hAnsi="Calibri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nhideWhenUsed/>
    <w:rsid w:val="00E3349F"/>
    <w:pPr>
      <w:tabs>
        <w:tab w:val="left" w:pos="900"/>
      </w:tabs>
    </w:pPr>
    <w:rPr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E3349F"/>
    <w:rPr>
      <w:sz w:val="28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AC4FEF"/>
    <w:rPr>
      <w:rFonts w:ascii="Cambria" w:hAnsi="Cambria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7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cz\AppData\Local\Temp\wz&#243;r%20pisma%202016-6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 pisma 2016-6</Template>
  <TotalTime>2</TotalTime>
  <Pages>1</Pages>
  <Words>182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Śrem,    października 2008 roku</vt:lpstr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Śrem,    października 2008 roku</dc:title>
  <dc:creator>aniacz</dc:creator>
  <cp:lastModifiedBy>alicjaj</cp:lastModifiedBy>
  <cp:revision>2</cp:revision>
  <cp:lastPrinted>2023-11-15T08:26:00Z</cp:lastPrinted>
  <dcterms:created xsi:type="dcterms:W3CDTF">2023-01-25T06:39:00Z</dcterms:created>
  <dcterms:modified xsi:type="dcterms:W3CDTF">2023-11-15T08:26:00Z</dcterms:modified>
</cp:coreProperties>
</file>