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E639" w14:textId="5D4C1B74" w:rsidR="00BC2927" w:rsidRPr="00276B20" w:rsidRDefault="00BC2927" w:rsidP="00BC2927">
      <w:pPr>
        <w:pStyle w:val="Bezodstpw"/>
        <w:rPr>
          <w:rFonts w:ascii="Times New Roman" w:hAnsi="Times New Roman"/>
          <w:sz w:val="24"/>
          <w:szCs w:val="24"/>
        </w:rPr>
      </w:pPr>
      <w:r w:rsidRPr="00276B20">
        <w:rPr>
          <w:rFonts w:ascii="Times New Roman" w:hAnsi="Times New Roman"/>
          <w:sz w:val="24"/>
          <w:szCs w:val="24"/>
        </w:rPr>
        <w:t xml:space="preserve">Załącznik Nr </w:t>
      </w:r>
      <w:r w:rsidR="001D52E6">
        <w:rPr>
          <w:rFonts w:ascii="Times New Roman" w:hAnsi="Times New Roman"/>
          <w:sz w:val="24"/>
          <w:szCs w:val="24"/>
        </w:rPr>
        <w:t>7</w:t>
      </w:r>
      <w:r w:rsidR="006C5239">
        <w:rPr>
          <w:rFonts w:ascii="Times New Roman" w:hAnsi="Times New Roman"/>
          <w:sz w:val="24"/>
          <w:szCs w:val="24"/>
        </w:rPr>
        <w:t>a</w:t>
      </w:r>
      <w:r w:rsidRPr="00276B20">
        <w:rPr>
          <w:rFonts w:ascii="Times New Roman" w:hAnsi="Times New Roman"/>
          <w:sz w:val="24"/>
          <w:szCs w:val="24"/>
        </w:rPr>
        <w:t xml:space="preserve"> do </w:t>
      </w:r>
      <w:r w:rsidR="00943D76">
        <w:rPr>
          <w:rFonts w:ascii="Times New Roman" w:hAnsi="Times New Roman"/>
          <w:sz w:val="24"/>
          <w:szCs w:val="24"/>
        </w:rPr>
        <w:t>Wytycznych</w:t>
      </w:r>
    </w:p>
    <w:p w14:paraId="16A90069" w14:textId="77777777" w:rsidR="00276B20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      </w:t>
      </w:r>
    </w:p>
    <w:p w14:paraId="6C817E9B" w14:textId="77777777" w:rsidR="00BC2927" w:rsidRPr="00276B20" w:rsidRDefault="00BC2927" w:rsidP="00276B20">
      <w:pPr>
        <w:ind w:left="4248" w:firstLine="708"/>
        <w:jc w:val="right"/>
        <w:rPr>
          <w:sz w:val="24"/>
          <w:szCs w:val="24"/>
        </w:rPr>
      </w:pPr>
      <w:r w:rsidRPr="00276B20">
        <w:rPr>
          <w:sz w:val="24"/>
          <w:szCs w:val="24"/>
        </w:rPr>
        <w:t xml:space="preserve">   …………………….……..…………</w:t>
      </w:r>
    </w:p>
    <w:p w14:paraId="3EE2DE92" w14:textId="77777777" w:rsidR="00BC2927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                </w:t>
      </w:r>
      <w:r w:rsidR="00276B20" w:rsidRPr="00276B20">
        <w:rPr>
          <w:sz w:val="24"/>
          <w:szCs w:val="24"/>
        </w:rPr>
        <w:t xml:space="preserve">                 </w:t>
      </w:r>
      <w:r w:rsidRPr="00276B20">
        <w:rPr>
          <w:sz w:val="24"/>
          <w:szCs w:val="24"/>
        </w:rPr>
        <w:t xml:space="preserve"> </w:t>
      </w:r>
      <w:r w:rsidR="00276B20">
        <w:rPr>
          <w:sz w:val="24"/>
          <w:szCs w:val="24"/>
        </w:rPr>
        <w:t xml:space="preserve">        </w:t>
      </w:r>
      <w:r w:rsidR="009C1518">
        <w:rPr>
          <w:sz w:val="24"/>
          <w:szCs w:val="24"/>
        </w:rPr>
        <w:t xml:space="preserve">     </w:t>
      </w:r>
      <w:r w:rsidR="00276B20">
        <w:rPr>
          <w:sz w:val="24"/>
          <w:szCs w:val="24"/>
        </w:rPr>
        <w:t xml:space="preserve"> </w:t>
      </w:r>
      <w:r w:rsidRPr="00276B20">
        <w:rPr>
          <w:sz w:val="24"/>
          <w:szCs w:val="24"/>
        </w:rPr>
        <w:t xml:space="preserve"> (miejscowość, data)   </w:t>
      </w:r>
    </w:p>
    <w:p w14:paraId="20814E00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1B9A0A01" w14:textId="34A23721" w:rsidR="00BC2927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>OPS.II.</w:t>
      </w:r>
      <w:r w:rsidR="000808C2">
        <w:rPr>
          <w:sz w:val="24"/>
          <w:szCs w:val="24"/>
        </w:rPr>
        <w:t>4007……202</w:t>
      </w:r>
      <w:r w:rsidR="001D52E6">
        <w:rPr>
          <w:sz w:val="24"/>
          <w:szCs w:val="24"/>
        </w:rPr>
        <w:t>4</w:t>
      </w:r>
      <w:r w:rsidRPr="00276B20">
        <w:rPr>
          <w:sz w:val="24"/>
          <w:szCs w:val="24"/>
        </w:rPr>
        <w:t xml:space="preserve">           </w:t>
      </w:r>
    </w:p>
    <w:p w14:paraId="7F7E7E15" w14:textId="77777777" w:rsidR="00BC2927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</w:t>
      </w:r>
    </w:p>
    <w:p w14:paraId="32B7F4E6" w14:textId="77777777" w:rsidR="00BC2927" w:rsidRPr="00276B20" w:rsidRDefault="00BC2927" w:rsidP="00BC2927">
      <w:pPr>
        <w:spacing w:line="360" w:lineRule="auto"/>
        <w:ind w:left="3540" w:firstLine="708"/>
        <w:jc w:val="both"/>
        <w:rPr>
          <w:sz w:val="24"/>
          <w:szCs w:val="24"/>
        </w:rPr>
      </w:pPr>
      <w:r w:rsidRPr="00276B20">
        <w:rPr>
          <w:sz w:val="24"/>
          <w:szCs w:val="24"/>
        </w:rPr>
        <w:t>Pan/i …………………………</w:t>
      </w:r>
    </w:p>
    <w:p w14:paraId="563AEC67" w14:textId="77777777" w:rsidR="00BC2927" w:rsidRPr="00276B20" w:rsidRDefault="00BC2927" w:rsidP="00BC2927">
      <w:pPr>
        <w:spacing w:line="360" w:lineRule="auto"/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</w:t>
      </w:r>
      <w:r w:rsidR="00276B20">
        <w:rPr>
          <w:sz w:val="24"/>
          <w:szCs w:val="24"/>
        </w:rPr>
        <w:t xml:space="preserve">      </w:t>
      </w:r>
      <w:r w:rsidRPr="00276B20">
        <w:rPr>
          <w:sz w:val="24"/>
          <w:szCs w:val="24"/>
        </w:rPr>
        <w:t xml:space="preserve">   </w:t>
      </w:r>
      <w:r w:rsidR="007628B5">
        <w:rPr>
          <w:sz w:val="24"/>
          <w:szCs w:val="24"/>
        </w:rPr>
        <w:t xml:space="preserve">       </w:t>
      </w:r>
      <w:r w:rsidRPr="00276B20">
        <w:rPr>
          <w:sz w:val="24"/>
          <w:szCs w:val="24"/>
        </w:rPr>
        <w:t xml:space="preserve"> ………………………………</w:t>
      </w:r>
    </w:p>
    <w:p w14:paraId="2D8C04E2" w14:textId="77777777" w:rsidR="00BC2927" w:rsidRPr="00276B20" w:rsidRDefault="00BC2927" w:rsidP="00BC2927">
      <w:pPr>
        <w:spacing w:line="360" w:lineRule="auto"/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   </w:t>
      </w:r>
      <w:r w:rsidR="00276B20">
        <w:rPr>
          <w:sz w:val="24"/>
          <w:szCs w:val="24"/>
        </w:rPr>
        <w:t xml:space="preserve">      </w:t>
      </w:r>
      <w:r w:rsidR="007628B5">
        <w:rPr>
          <w:sz w:val="24"/>
          <w:szCs w:val="24"/>
        </w:rPr>
        <w:t xml:space="preserve">       </w:t>
      </w:r>
      <w:r w:rsidRPr="00276B20">
        <w:rPr>
          <w:sz w:val="24"/>
          <w:szCs w:val="24"/>
        </w:rPr>
        <w:t xml:space="preserve"> ………………………………</w:t>
      </w:r>
    </w:p>
    <w:p w14:paraId="6FA4274B" w14:textId="77777777" w:rsidR="00BC2927" w:rsidRPr="00276B20" w:rsidRDefault="00BC2927" w:rsidP="00BC2927">
      <w:pPr>
        <w:ind w:firstLine="708"/>
        <w:jc w:val="both"/>
        <w:rPr>
          <w:sz w:val="24"/>
          <w:szCs w:val="24"/>
        </w:rPr>
      </w:pPr>
    </w:p>
    <w:p w14:paraId="0784563F" w14:textId="77777777" w:rsidR="00BC2927" w:rsidRPr="00276B20" w:rsidRDefault="00BC2927" w:rsidP="00BC2927">
      <w:pPr>
        <w:spacing w:line="276" w:lineRule="auto"/>
        <w:ind w:firstLine="708"/>
        <w:jc w:val="both"/>
        <w:rPr>
          <w:sz w:val="24"/>
          <w:szCs w:val="24"/>
        </w:rPr>
      </w:pPr>
      <w:r w:rsidRPr="00276B20">
        <w:rPr>
          <w:sz w:val="24"/>
          <w:szCs w:val="24"/>
        </w:rPr>
        <w:t>Ośrodek Pomocy Społecznej w Śremie informuje, że odpłatność za </w:t>
      </w:r>
      <w:r w:rsidR="006C5239">
        <w:rPr>
          <w:sz w:val="24"/>
          <w:szCs w:val="24"/>
        </w:rPr>
        <w:t xml:space="preserve">specjalistyczne </w:t>
      </w:r>
      <w:r w:rsidRPr="00276B20">
        <w:rPr>
          <w:sz w:val="24"/>
          <w:szCs w:val="24"/>
        </w:rPr>
        <w:t xml:space="preserve">usługi opiekuńcze </w:t>
      </w:r>
      <w:r w:rsidR="006C5239">
        <w:rPr>
          <w:sz w:val="24"/>
          <w:szCs w:val="24"/>
        </w:rPr>
        <w:t xml:space="preserve">dla osób z zaburzeniami psychicznymi </w:t>
      </w:r>
      <w:r w:rsidRPr="00276B20">
        <w:rPr>
          <w:sz w:val="24"/>
          <w:szCs w:val="24"/>
        </w:rPr>
        <w:t>za miesiąc ……………………...……………. br. wynosi ……………….………. zł.</w:t>
      </w:r>
    </w:p>
    <w:p w14:paraId="7AED54DF" w14:textId="08C45E0D" w:rsidR="00BC2927" w:rsidRPr="00276B20" w:rsidRDefault="00BC2927" w:rsidP="00276B20">
      <w:pPr>
        <w:spacing w:line="276" w:lineRule="auto"/>
        <w:ind w:firstLine="708"/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Należność </w:t>
      </w:r>
      <w:r w:rsidR="00276B20">
        <w:rPr>
          <w:sz w:val="24"/>
          <w:szCs w:val="24"/>
        </w:rPr>
        <w:t>należy</w:t>
      </w:r>
      <w:r w:rsidRPr="00276B20">
        <w:rPr>
          <w:sz w:val="24"/>
          <w:szCs w:val="24"/>
        </w:rPr>
        <w:t xml:space="preserve"> wpłacić na konto Ośrodka Pomocy Społecznej w Śremie, przy </w:t>
      </w:r>
      <w:r w:rsidR="00DC455C">
        <w:rPr>
          <w:sz w:val="24"/>
          <w:szCs w:val="24"/>
        </w:rPr>
        <w:br/>
      </w:r>
      <w:r w:rsidRPr="00276B20">
        <w:rPr>
          <w:sz w:val="24"/>
          <w:szCs w:val="24"/>
        </w:rPr>
        <w:t xml:space="preserve">ul. </w:t>
      </w:r>
      <w:r w:rsidR="00276B20">
        <w:rPr>
          <w:sz w:val="24"/>
          <w:szCs w:val="24"/>
        </w:rPr>
        <w:t>Stefana Grota Roweckiego 31 n</w:t>
      </w:r>
      <w:r w:rsidR="00CD4EAF">
        <w:rPr>
          <w:sz w:val="24"/>
          <w:szCs w:val="24"/>
        </w:rPr>
        <w:t>r</w:t>
      </w:r>
      <w:r w:rsidR="00276B20">
        <w:rPr>
          <w:sz w:val="24"/>
          <w:szCs w:val="24"/>
        </w:rPr>
        <w:t xml:space="preserve"> kont</w:t>
      </w:r>
      <w:r w:rsidR="00CD4EAF">
        <w:rPr>
          <w:sz w:val="24"/>
          <w:szCs w:val="24"/>
        </w:rPr>
        <w:t>a</w:t>
      </w:r>
      <w:r w:rsidR="00276B20">
        <w:rPr>
          <w:sz w:val="24"/>
          <w:szCs w:val="24"/>
        </w:rPr>
        <w:t xml:space="preserve"> …………..</w:t>
      </w:r>
      <w:r w:rsidRPr="00276B20">
        <w:rPr>
          <w:sz w:val="24"/>
          <w:szCs w:val="24"/>
        </w:rPr>
        <w:t>………………………………………….</w:t>
      </w:r>
    </w:p>
    <w:p w14:paraId="7DDDF2BB" w14:textId="7AE6494B" w:rsidR="00BC2927" w:rsidRPr="00276B20" w:rsidRDefault="00BC2927" w:rsidP="00BC2927">
      <w:pPr>
        <w:spacing w:line="276" w:lineRule="auto"/>
        <w:rPr>
          <w:sz w:val="24"/>
          <w:szCs w:val="24"/>
        </w:rPr>
      </w:pPr>
      <w:r w:rsidRPr="00276B20">
        <w:rPr>
          <w:sz w:val="24"/>
          <w:szCs w:val="24"/>
        </w:rPr>
        <w:t xml:space="preserve">do dnia </w:t>
      </w:r>
      <w:r w:rsidR="006C5239">
        <w:rPr>
          <w:sz w:val="24"/>
          <w:szCs w:val="24"/>
        </w:rPr>
        <w:t>15</w:t>
      </w:r>
      <w:r w:rsidR="009C1518">
        <w:rPr>
          <w:sz w:val="24"/>
          <w:szCs w:val="24"/>
        </w:rPr>
        <w:t xml:space="preserve"> ………. 202</w:t>
      </w:r>
      <w:r w:rsidR="0014724C">
        <w:rPr>
          <w:sz w:val="24"/>
          <w:szCs w:val="24"/>
        </w:rPr>
        <w:t>4</w:t>
      </w:r>
      <w:r w:rsidR="009C1518">
        <w:rPr>
          <w:sz w:val="24"/>
          <w:szCs w:val="24"/>
        </w:rPr>
        <w:t xml:space="preserve"> r.</w:t>
      </w:r>
    </w:p>
    <w:p w14:paraId="46B5FCB9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4EAD2ABC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644D4CDB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048A503E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49351677" w14:textId="77777777" w:rsidR="00BC2927" w:rsidRDefault="00276B20" w:rsidP="00BC2927">
      <w:pPr>
        <w:jc w:val="both"/>
        <w:rPr>
          <w:sz w:val="24"/>
          <w:szCs w:val="24"/>
        </w:rPr>
      </w:pPr>
      <w:r>
        <w:rPr>
          <w:sz w:val="24"/>
          <w:szCs w:val="24"/>
        </w:rPr>
        <w:t>Do wiadomości:</w:t>
      </w:r>
    </w:p>
    <w:p w14:paraId="14ABB910" w14:textId="77777777" w:rsidR="000808C2" w:rsidRPr="00276B20" w:rsidRDefault="000808C2" w:rsidP="00BC2927">
      <w:pPr>
        <w:jc w:val="both"/>
        <w:rPr>
          <w:sz w:val="24"/>
          <w:szCs w:val="24"/>
        </w:rPr>
      </w:pPr>
      <w:r>
        <w:rPr>
          <w:sz w:val="24"/>
          <w:szCs w:val="24"/>
        </w:rPr>
        <w:t>1. Imię i nazwisko</w:t>
      </w:r>
    </w:p>
    <w:p w14:paraId="1AE74885" w14:textId="77777777" w:rsidR="00BC2927" w:rsidRPr="00276B20" w:rsidRDefault="000808C2" w:rsidP="00BC292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2927" w:rsidRPr="00276B20">
        <w:rPr>
          <w:sz w:val="24"/>
          <w:szCs w:val="24"/>
        </w:rPr>
        <w:t>. a/a</w:t>
      </w:r>
    </w:p>
    <w:p w14:paraId="35D5E884" w14:textId="77777777" w:rsidR="00A6604A" w:rsidRPr="00276B20" w:rsidRDefault="00A6604A" w:rsidP="00BC2927">
      <w:pPr>
        <w:rPr>
          <w:sz w:val="24"/>
          <w:szCs w:val="24"/>
        </w:rPr>
      </w:pPr>
    </w:p>
    <w:sectPr w:rsidR="00A6604A" w:rsidRPr="00276B20" w:rsidSect="00426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7D57" w14:textId="77777777" w:rsidR="009602D9" w:rsidRDefault="009602D9">
      <w:r>
        <w:separator/>
      </w:r>
    </w:p>
  </w:endnote>
  <w:endnote w:type="continuationSeparator" w:id="0">
    <w:p w14:paraId="3D925BB7" w14:textId="77777777" w:rsidR="009602D9" w:rsidRDefault="0096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8320" w14:textId="77777777" w:rsidR="00CB2210" w:rsidRDefault="00CB2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8DCD" w14:textId="77777777" w:rsidR="00CB2210" w:rsidRDefault="00CB22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6A1C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5EE56972" w14:textId="77777777" w:rsidR="00D146A3" w:rsidRDefault="00F77FA4" w:rsidP="00D146A3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F0A29" wp14:editId="1FD5AC0D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59B5F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220B19E0" w14:textId="77777777"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6C0D69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6C0D69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</w:p>
  <w:p w14:paraId="1EEC6997" w14:textId="77777777"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</w:p>
  <w:p w14:paraId="6E9B76B5" w14:textId="77777777"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14:paraId="5D25E813" w14:textId="77777777" w:rsidR="00A701D2" w:rsidRDefault="00CB2210">
    <w:pPr>
      <w:pStyle w:val="Stopka"/>
      <w:rPr>
        <w:sz w:val="22"/>
        <w:szCs w:val="22"/>
      </w:rPr>
    </w:pPr>
    <w:r>
      <w:rPr>
        <w:sz w:val="22"/>
        <w:szCs w:val="22"/>
      </w:rPr>
      <w:t xml:space="preserve">Kontakt: </w:t>
    </w:r>
  </w:p>
  <w:p w14:paraId="12451784" w14:textId="77777777" w:rsidR="00F77FA4" w:rsidRPr="00D146A3" w:rsidRDefault="00F77FA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833E" w14:textId="77777777" w:rsidR="009602D9" w:rsidRDefault="009602D9">
      <w:r>
        <w:separator/>
      </w:r>
    </w:p>
  </w:footnote>
  <w:footnote w:type="continuationSeparator" w:id="0">
    <w:p w14:paraId="1045822A" w14:textId="77777777" w:rsidR="009602D9" w:rsidRDefault="0096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FB8" w14:textId="77777777" w:rsidR="00CB2210" w:rsidRDefault="00CB22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1AC6" w14:textId="77777777" w:rsidR="00CB2210" w:rsidRDefault="00CB22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37C0" w14:textId="77777777" w:rsidR="00ED39E6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7CDF40" wp14:editId="438D6361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2A97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300CC1B7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47061AB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165FD54F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7586F8A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CDF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63362A97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300CC1B7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747061AB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165FD54F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7586F8A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22A64DE" wp14:editId="4F6C7050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29019" w14:textId="77777777" w:rsidR="00ED39E6" w:rsidRDefault="00ED39E6">
    <w:pPr>
      <w:pStyle w:val="Nagwek"/>
    </w:pPr>
  </w:p>
  <w:p w14:paraId="422EF6A2" w14:textId="77777777" w:rsidR="00ED39E6" w:rsidRDefault="00ED39E6">
    <w:pPr>
      <w:pStyle w:val="Nagwek"/>
    </w:pPr>
  </w:p>
  <w:p w14:paraId="1EB87FE4" w14:textId="77777777" w:rsidR="00ED39E6" w:rsidRDefault="00ED39E6">
    <w:pPr>
      <w:pStyle w:val="Nagwek"/>
    </w:pPr>
  </w:p>
  <w:p w14:paraId="270F1BE8" w14:textId="77777777" w:rsidR="00ED39E6" w:rsidRDefault="00ED39E6">
    <w:pPr>
      <w:pStyle w:val="Nagwek"/>
    </w:pPr>
  </w:p>
  <w:p w14:paraId="09AE511A" w14:textId="77777777" w:rsidR="00B66F1A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D9AD6" wp14:editId="20C9BB31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9F57A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F573B4"/>
    <w:multiLevelType w:val="hybridMultilevel"/>
    <w:tmpl w:val="0226C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2477569">
    <w:abstractNumId w:val="2"/>
  </w:num>
  <w:num w:numId="2" w16cid:durableId="1506941656">
    <w:abstractNumId w:val="0"/>
  </w:num>
  <w:num w:numId="3" w16cid:durableId="662509503">
    <w:abstractNumId w:val="1"/>
  </w:num>
  <w:num w:numId="4" w16cid:durableId="1134908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031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4"/>
    <w:rsid w:val="00021BF5"/>
    <w:rsid w:val="000309EB"/>
    <w:rsid w:val="000421CA"/>
    <w:rsid w:val="00056821"/>
    <w:rsid w:val="000808C2"/>
    <w:rsid w:val="000E0465"/>
    <w:rsid w:val="000E4993"/>
    <w:rsid w:val="00102DE7"/>
    <w:rsid w:val="00143FBB"/>
    <w:rsid w:val="00145683"/>
    <w:rsid w:val="0014724C"/>
    <w:rsid w:val="001D143D"/>
    <w:rsid w:val="001D52E6"/>
    <w:rsid w:val="00253FCE"/>
    <w:rsid w:val="00276B20"/>
    <w:rsid w:val="00282B3E"/>
    <w:rsid w:val="002A154A"/>
    <w:rsid w:val="002B2864"/>
    <w:rsid w:val="002D643D"/>
    <w:rsid w:val="003122A6"/>
    <w:rsid w:val="0032506C"/>
    <w:rsid w:val="003655BD"/>
    <w:rsid w:val="003A5D37"/>
    <w:rsid w:val="003B4D2E"/>
    <w:rsid w:val="00426B85"/>
    <w:rsid w:val="00443E71"/>
    <w:rsid w:val="004631DA"/>
    <w:rsid w:val="004764CA"/>
    <w:rsid w:val="004D28E5"/>
    <w:rsid w:val="004E0BF5"/>
    <w:rsid w:val="004F154D"/>
    <w:rsid w:val="0057296A"/>
    <w:rsid w:val="005D4951"/>
    <w:rsid w:val="005D60F2"/>
    <w:rsid w:val="006427FA"/>
    <w:rsid w:val="00661B35"/>
    <w:rsid w:val="006633A9"/>
    <w:rsid w:val="006C0D69"/>
    <w:rsid w:val="006C5239"/>
    <w:rsid w:val="006D76D9"/>
    <w:rsid w:val="006F1364"/>
    <w:rsid w:val="00705E55"/>
    <w:rsid w:val="007628B5"/>
    <w:rsid w:val="007A584D"/>
    <w:rsid w:val="007E38D9"/>
    <w:rsid w:val="007E616A"/>
    <w:rsid w:val="00827127"/>
    <w:rsid w:val="00854E02"/>
    <w:rsid w:val="0086563F"/>
    <w:rsid w:val="008B58F6"/>
    <w:rsid w:val="008E1D0A"/>
    <w:rsid w:val="00933A83"/>
    <w:rsid w:val="00943D76"/>
    <w:rsid w:val="009602D9"/>
    <w:rsid w:val="009613EB"/>
    <w:rsid w:val="0096709C"/>
    <w:rsid w:val="009752B2"/>
    <w:rsid w:val="009A7824"/>
    <w:rsid w:val="009B0C1A"/>
    <w:rsid w:val="009C1518"/>
    <w:rsid w:val="009C5F88"/>
    <w:rsid w:val="009D1C66"/>
    <w:rsid w:val="009F76EB"/>
    <w:rsid w:val="00A06391"/>
    <w:rsid w:val="00A40218"/>
    <w:rsid w:val="00A53176"/>
    <w:rsid w:val="00A565CA"/>
    <w:rsid w:val="00A6604A"/>
    <w:rsid w:val="00A701D2"/>
    <w:rsid w:val="00AC560B"/>
    <w:rsid w:val="00AD651F"/>
    <w:rsid w:val="00B66F1A"/>
    <w:rsid w:val="00B82597"/>
    <w:rsid w:val="00BA2584"/>
    <w:rsid w:val="00BB5829"/>
    <w:rsid w:val="00BC2927"/>
    <w:rsid w:val="00C32E9C"/>
    <w:rsid w:val="00CB2210"/>
    <w:rsid w:val="00CD4EAF"/>
    <w:rsid w:val="00D146A3"/>
    <w:rsid w:val="00D16A5A"/>
    <w:rsid w:val="00D2405E"/>
    <w:rsid w:val="00D3084A"/>
    <w:rsid w:val="00D417BC"/>
    <w:rsid w:val="00D41DA7"/>
    <w:rsid w:val="00D43245"/>
    <w:rsid w:val="00D43C03"/>
    <w:rsid w:val="00D4673E"/>
    <w:rsid w:val="00D53D65"/>
    <w:rsid w:val="00D56E77"/>
    <w:rsid w:val="00DA2EAD"/>
    <w:rsid w:val="00DC455C"/>
    <w:rsid w:val="00E2490E"/>
    <w:rsid w:val="00E74F5D"/>
    <w:rsid w:val="00E87758"/>
    <w:rsid w:val="00EA26DB"/>
    <w:rsid w:val="00EC6E19"/>
    <w:rsid w:val="00ED39E6"/>
    <w:rsid w:val="00EE2657"/>
    <w:rsid w:val="00EE3E21"/>
    <w:rsid w:val="00F422D4"/>
    <w:rsid w:val="00F459C0"/>
    <w:rsid w:val="00F73878"/>
    <w:rsid w:val="00F75CD1"/>
    <w:rsid w:val="00F77498"/>
    <w:rsid w:val="00F77FA4"/>
    <w:rsid w:val="00FA1410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15DDABA4"/>
  <w15:docId w15:val="{CACF6A86-88CF-42CE-8BD8-FD9F20A4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Bezodstpw">
    <w:name w:val="No Spacing"/>
    <w:uiPriority w:val="1"/>
    <w:qFormat/>
    <w:rsid w:val="00EC6E19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42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42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aj\Deskto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alicjaj</dc:creator>
  <cp:lastModifiedBy>alicjaj</cp:lastModifiedBy>
  <cp:revision>10</cp:revision>
  <cp:lastPrinted>2023-11-15T08:31:00Z</cp:lastPrinted>
  <dcterms:created xsi:type="dcterms:W3CDTF">2022-10-31T10:54:00Z</dcterms:created>
  <dcterms:modified xsi:type="dcterms:W3CDTF">2023-11-15T08:31:00Z</dcterms:modified>
</cp:coreProperties>
</file>