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749AE" w14:textId="697E4439" w:rsidR="004F2879" w:rsidRPr="0012497C" w:rsidRDefault="004F2879" w:rsidP="00F311D4">
      <w:pPr>
        <w:ind w:right="-2"/>
        <w:rPr>
          <w:sz w:val="22"/>
          <w:szCs w:val="22"/>
        </w:rPr>
      </w:pPr>
      <w:r>
        <w:rPr>
          <w:sz w:val="24"/>
          <w:szCs w:val="24"/>
        </w:rPr>
        <w:t xml:space="preserve">      </w:t>
      </w:r>
    </w:p>
    <w:p w14:paraId="1B245DAD" w14:textId="05526AF8" w:rsidR="00F311D4" w:rsidRPr="005E1786" w:rsidRDefault="00F311D4" w:rsidP="00F311D4">
      <w:pPr>
        <w:pStyle w:val="Default"/>
        <w:jc w:val="right"/>
        <w:rPr>
          <w:bCs/>
        </w:rPr>
      </w:pPr>
      <w:r w:rsidRPr="005E1786">
        <w:rPr>
          <w:bCs/>
        </w:rPr>
        <w:t xml:space="preserve">Załącznik </w:t>
      </w:r>
      <w:r>
        <w:rPr>
          <w:bCs/>
        </w:rPr>
        <w:t>n</w:t>
      </w:r>
      <w:r w:rsidRPr="005E1786">
        <w:rPr>
          <w:bCs/>
        </w:rPr>
        <w:t xml:space="preserve">r </w:t>
      </w:r>
      <w:r w:rsidR="00DF6E2F">
        <w:rPr>
          <w:bCs/>
        </w:rPr>
        <w:t>2</w:t>
      </w:r>
      <w:r w:rsidRPr="005E1786">
        <w:rPr>
          <w:bCs/>
        </w:rPr>
        <w:t xml:space="preserve"> do </w:t>
      </w:r>
      <w:r>
        <w:rPr>
          <w:bCs/>
        </w:rPr>
        <w:t>Ogłoszenia</w:t>
      </w:r>
      <w:r w:rsidRPr="005E1786">
        <w:rPr>
          <w:bCs/>
        </w:rPr>
        <w:t xml:space="preserve"> </w:t>
      </w:r>
    </w:p>
    <w:p w14:paraId="5D2A64C0" w14:textId="77777777" w:rsidR="00F311D4" w:rsidRDefault="00F311D4" w:rsidP="00F311D4">
      <w:pPr>
        <w:pStyle w:val="Default"/>
        <w:jc w:val="center"/>
        <w:rPr>
          <w:b/>
        </w:rPr>
      </w:pPr>
    </w:p>
    <w:p w14:paraId="3E680EB7" w14:textId="2ED95A35" w:rsidR="00F311D4" w:rsidRDefault="00F311D4" w:rsidP="00F311D4">
      <w:pPr>
        <w:pStyle w:val="Default"/>
        <w:jc w:val="center"/>
        <w:rPr>
          <w:b/>
        </w:rPr>
      </w:pPr>
      <w:r>
        <w:rPr>
          <w:b/>
        </w:rPr>
        <w:t>Informacja o warunkach lokalowych</w:t>
      </w:r>
      <w:r w:rsidR="00C42195">
        <w:rPr>
          <w:b/>
        </w:rPr>
        <w:t>…</w:t>
      </w:r>
    </w:p>
    <w:p w14:paraId="39094AB6" w14:textId="6108701D" w:rsidR="00F311D4" w:rsidRDefault="00F311D4" w:rsidP="00F311D4">
      <w:pPr>
        <w:pStyle w:val="Default"/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7E1278" w14:paraId="2BA8370C" w14:textId="77777777" w:rsidTr="007E1278">
        <w:tc>
          <w:tcPr>
            <w:tcW w:w="4672" w:type="dxa"/>
          </w:tcPr>
          <w:p w14:paraId="618FED13" w14:textId="77777777" w:rsidR="007E1278" w:rsidRPr="007E1278" w:rsidRDefault="007E1278" w:rsidP="007E1278">
            <w:pPr>
              <w:pStyle w:val="Default"/>
              <w:rPr>
                <w:b/>
              </w:rPr>
            </w:pPr>
          </w:p>
          <w:p w14:paraId="0EED1576" w14:textId="385CF781" w:rsidR="007E1278" w:rsidRPr="007E1278" w:rsidRDefault="007E1278" w:rsidP="007E1278">
            <w:pPr>
              <w:pStyle w:val="Default"/>
              <w:rPr>
                <w:b/>
              </w:rPr>
            </w:pPr>
            <w:r w:rsidRPr="007E1278">
              <w:rPr>
                <w:b/>
              </w:rPr>
              <w:t>Nazwa oferenta</w:t>
            </w:r>
          </w:p>
          <w:p w14:paraId="34723B7D" w14:textId="5DE75678" w:rsidR="007E1278" w:rsidRPr="007E1278" w:rsidRDefault="007E1278" w:rsidP="007E1278">
            <w:pPr>
              <w:pStyle w:val="Default"/>
              <w:rPr>
                <w:b/>
              </w:rPr>
            </w:pPr>
          </w:p>
        </w:tc>
        <w:tc>
          <w:tcPr>
            <w:tcW w:w="4672" w:type="dxa"/>
          </w:tcPr>
          <w:p w14:paraId="1D60F51E" w14:textId="77777777" w:rsidR="007E1278" w:rsidRDefault="007E1278" w:rsidP="00F311D4">
            <w:pPr>
              <w:pStyle w:val="Default"/>
              <w:jc w:val="right"/>
              <w:rPr>
                <w:b/>
              </w:rPr>
            </w:pPr>
          </w:p>
        </w:tc>
      </w:tr>
      <w:tr w:rsidR="007E1278" w14:paraId="12549690" w14:textId="77777777" w:rsidTr="007E1278">
        <w:tc>
          <w:tcPr>
            <w:tcW w:w="4672" w:type="dxa"/>
          </w:tcPr>
          <w:p w14:paraId="73098C47" w14:textId="77777777" w:rsidR="007E1278" w:rsidRPr="007E1278" w:rsidRDefault="007E1278" w:rsidP="007E1278">
            <w:pPr>
              <w:pStyle w:val="Default"/>
              <w:rPr>
                <w:b/>
              </w:rPr>
            </w:pPr>
          </w:p>
          <w:p w14:paraId="489F6255" w14:textId="77777777" w:rsidR="007E1278" w:rsidRPr="007E1278" w:rsidRDefault="007E1278" w:rsidP="007E1278">
            <w:pPr>
              <w:pStyle w:val="Default"/>
              <w:rPr>
                <w:b/>
              </w:rPr>
            </w:pPr>
            <w:r w:rsidRPr="007E1278">
              <w:rPr>
                <w:b/>
              </w:rPr>
              <w:t>NIP</w:t>
            </w:r>
          </w:p>
          <w:p w14:paraId="6F549535" w14:textId="5057853D" w:rsidR="007E1278" w:rsidRPr="007E1278" w:rsidRDefault="007E1278" w:rsidP="007E1278">
            <w:pPr>
              <w:pStyle w:val="Default"/>
              <w:rPr>
                <w:b/>
              </w:rPr>
            </w:pPr>
          </w:p>
        </w:tc>
        <w:tc>
          <w:tcPr>
            <w:tcW w:w="4672" w:type="dxa"/>
          </w:tcPr>
          <w:p w14:paraId="1AED07E5" w14:textId="77777777" w:rsidR="007E1278" w:rsidRDefault="007E1278" w:rsidP="00F311D4">
            <w:pPr>
              <w:pStyle w:val="Default"/>
              <w:jc w:val="right"/>
              <w:rPr>
                <w:b/>
              </w:rPr>
            </w:pPr>
          </w:p>
        </w:tc>
      </w:tr>
    </w:tbl>
    <w:p w14:paraId="4ECE5134" w14:textId="77777777" w:rsidR="00F311D4" w:rsidRPr="00B772E9" w:rsidRDefault="00F311D4" w:rsidP="00F311D4">
      <w:pPr>
        <w:pStyle w:val="Default"/>
        <w:jc w:val="right"/>
        <w:rPr>
          <w:b/>
        </w:rPr>
      </w:pPr>
    </w:p>
    <w:p w14:paraId="22C264FF" w14:textId="4B1B3C77" w:rsidR="00F311D4" w:rsidRPr="005E1786" w:rsidRDefault="00F311D4" w:rsidP="00F311D4">
      <w:pPr>
        <w:pStyle w:val="Tekstpodstawowy"/>
        <w:rPr>
          <w:bCs/>
        </w:rPr>
      </w:pPr>
      <w:r>
        <w:t>P</w:t>
      </w:r>
      <w:r w:rsidRPr="00A16A06">
        <w:t xml:space="preserve">rzystępując do </w:t>
      </w:r>
      <w:r w:rsidRPr="005E1786">
        <w:rPr>
          <w:bCs/>
        </w:rPr>
        <w:t xml:space="preserve">otwartego konkursu ofert na powierzenie realizacji zadań publicznych gminy Śrem w obszarze pomocy społecznej w okresie od 1 </w:t>
      </w:r>
      <w:r w:rsidR="00223316">
        <w:rPr>
          <w:bCs/>
        </w:rPr>
        <w:t>lutego</w:t>
      </w:r>
      <w:r w:rsidRPr="005E1786">
        <w:rPr>
          <w:bCs/>
        </w:rPr>
        <w:t xml:space="preserve"> do 31 grudnia 202</w:t>
      </w:r>
      <w:r w:rsidR="00F81620">
        <w:rPr>
          <w:bCs/>
        </w:rPr>
        <w:t>4</w:t>
      </w:r>
      <w:r>
        <w:rPr>
          <w:bCs/>
        </w:rPr>
        <w:t xml:space="preserve"> </w:t>
      </w:r>
      <w:r w:rsidRPr="005E1786">
        <w:rPr>
          <w:bCs/>
        </w:rPr>
        <w:t>r.</w:t>
      </w:r>
    </w:p>
    <w:p w14:paraId="6B8545BB" w14:textId="72D1011B" w:rsidR="00F311D4" w:rsidRDefault="00F311D4" w:rsidP="00F311D4">
      <w:pPr>
        <w:pStyle w:val="Akapitzlist"/>
        <w:ind w:left="0"/>
        <w:jc w:val="both"/>
        <w:rPr>
          <w:sz w:val="24"/>
          <w:szCs w:val="24"/>
        </w:rPr>
      </w:pPr>
      <w:r w:rsidRPr="000256FA">
        <w:rPr>
          <w:sz w:val="24"/>
          <w:szCs w:val="24"/>
        </w:rPr>
        <w:t>na wyznaczony w przedmiotowym postępowaniu dzień składania ofert</w:t>
      </w:r>
      <w:r>
        <w:rPr>
          <w:sz w:val="24"/>
          <w:szCs w:val="24"/>
        </w:rPr>
        <w:t>:</w:t>
      </w:r>
    </w:p>
    <w:p w14:paraId="7789BBA4" w14:textId="77777777" w:rsidR="00F311D4" w:rsidRPr="000256FA" w:rsidRDefault="00F311D4" w:rsidP="00F311D4">
      <w:pPr>
        <w:pStyle w:val="Akapitzlist"/>
        <w:ind w:left="0"/>
        <w:rPr>
          <w:sz w:val="24"/>
          <w:szCs w:val="24"/>
        </w:rPr>
      </w:pPr>
      <w:r w:rsidRPr="000256FA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0256FA">
        <w:rPr>
          <w:sz w:val="24"/>
          <w:szCs w:val="24"/>
        </w:rPr>
        <w:t>dysponuję pomieszczeniem przeznaczonym na realizację zadania*,</w:t>
      </w:r>
    </w:p>
    <w:p w14:paraId="79F07F41" w14:textId="77777777" w:rsidR="00F311D4" w:rsidRPr="000256FA" w:rsidRDefault="00F311D4" w:rsidP="00F311D4">
      <w:pPr>
        <w:pStyle w:val="Akapitzlist"/>
        <w:ind w:left="0"/>
        <w:rPr>
          <w:sz w:val="24"/>
          <w:szCs w:val="24"/>
        </w:rPr>
      </w:pPr>
      <w:r w:rsidRPr="000256FA">
        <w:rPr>
          <w:sz w:val="24"/>
          <w:szCs w:val="24"/>
        </w:rPr>
        <w:t>2. lokal przeznaczony na realizację zadania zostanie udostępniony przez podmiot trzeci*,</w:t>
      </w:r>
    </w:p>
    <w:p w14:paraId="1A4EEA69" w14:textId="77777777" w:rsidR="00F311D4" w:rsidRPr="00A16A06" w:rsidRDefault="00F311D4" w:rsidP="00F311D4">
      <w:pPr>
        <w:spacing w:before="120"/>
        <w:jc w:val="both"/>
        <w:rPr>
          <w:sz w:val="24"/>
          <w:szCs w:val="24"/>
        </w:rPr>
      </w:pPr>
      <w:r w:rsidRPr="00A16A06">
        <w:rPr>
          <w:sz w:val="24"/>
          <w:szCs w:val="24"/>
        </w:rPr>
        <w:t>W przypadku, gdy Wykonawca będzie polegał na zasobach innych podmiotów zobowiązany jest przedstawić Zamawiającemu pisemne zobowiązanie tego podmiotu (oryginał</w:t>
      </w:r>
      <w:r>
        <w:rPr>
          <w:sz w:val="24"/>
          <w:szCs w:val="24"/>
        </w:rPr>
        <w:t xml:space="preserve"> lub kserokopię</w:t>
      </w:r>
      <w:r w:rsidRPr="00A16A06">
        <w:rPr>
          <w:sz w:val="24"/>
          <w:szCs w:val="24"/>
        </w:rPr>
        <w:t xml:space="preserve">), do oddania do dyspozycji Wykonawcy tych zasobów, przeznaczonych </w:t>
      </w:r>
      <w:r>
        <w:rPr>
          <w:sz w:val="24"/>
          <w:szCs w:val="24"/>
        </w:rPr>
        <w:t>na</w:t>
      </w:r>
      <w:r w:rsidRPr="00A16A06">
        <w:rPr>
          <w:sz w:val="24"/>
          <w:szCs w:val="24"/>
        </w:rPr>
        <w:t xml:space="preserve"> realizacj</w:t>
      </w:r>
      <w:r>
        <w:rPr>
          <w:sz w:val="24"/>
          <w:szCs w:val="24"/>
        </w:rPr>
        <w:t>ę</w:t>
      </w:r>
      <w:r w:rsidRPr="00A16A06">
        <w:rPr>
          <w:sz w:val="24"/>
          <w:szCs w:val="24"/>
        </w:rPr>
        <w:t xml:space="preserve"> usługi, na okres korzystania z nich przy wykonaniu zadania.</w:t>
      </w:r>
    </w:p>
    <w:p w14:paraId="6083731E" w14:textId="77777777" w:rsidR="00F311D4" w:rsidRDefault="00F311D4" w:rsidP="00F311D4">
      <w:pPr>
        <w:jc w:val="both"/>
        <w:rPr>
          <w:b/>
          <w:sz w:val="24"/>
          <w:szCs w:val="24"/>
        </w:rPr>
      </w:pPr>
    </w:p>
    <w:tbl>
      <w:tblPr>
        <w:tblW w:w="929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53"/>
        <w:gridCol w:w="5040"/>
      </w:tblGrid>
      <w:tr w:rsidR="00F311D4" w:rsidRPr="00A16A06" w14:paraId="3E4BDDE3" w14:textId="77777777" w:rsidTr="007E1278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DE42FD9" w14:textId="3D54175D" w:rsidR="00F311D4" w:rsidRPr="00A16A06" w:rsidRDefault="00F311D4" w:rsidP="00512B27">
            <w:pPr>
              <w:snapToGrid w:val="0"/>
              <w:rPr>
                <w:sz w:val="24"/>
                <w:szCs w:val="24"/>
              </w:rPr>
            </w:pPr>
            <w:r w:rsidRPr="00A16A06">
              <w:rPr>
                <w:sz w:val="24"/>
                <w:szCs w:val="24"/>
              </w:rPr>
              <w:t xml:space="preserve">1. </w:t>
            </w:r>
            <w:r w:rsidR="00BA2B18">
              <w:rPr>
                <w:sz w:val="24"/>
                <w:szCs w:val="24"/>
              </w:rPr>
              <w:t>Rodzaj</w:t>
            </w:r>
            <w:r w:rsidRPr="00A16A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lokalu</w:t>
            </w:r>
            <w:r w:rsidRPr="00A16A06">
              <w:rPr>
                <w:sz w:val="24"/>
                <w:szCs w:val="24"/>
              </w:rPr>
              <w:t>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C6B87" w14:textId="5724517B" w:rsidR="00F311D4" w:rsidRDefault="00F311D4" w:rsidP="00512B27">
            <w:pPr>
              <w:snapToGrid w:val="0"/>
              <w:rPr>
                <w:sz w:val="24"/>
                <w:szCs w:val="24"/>
              </w:rPr>
            </w:pPr>
            <w:r w:rsidRPr="00A16A06">
              <w:rPr>
                <w:sz w:val="24"/>
                <w:szCs w:val="24"/>
              </w:rPr>
              <w:t> </w:t>
            </w:r>
          </w:p>
          <w:p w14:paraId="2756D272" w14:textId="77777777" w:rsidR="00F311D4" w:rsidRPr="00A16A06" w:rsidRDefault="00F311D4" w:rsidP="00512B27">
            <w:pPr>
              <w:snapToGrid w:val="0"/>
              <w:rPr>
                <w:sz w:val="24"/>
                <w:szCs w:val="24"/>
              </w:rPr>
            </w:pPr>
          </w:p>
          <w:p w14:paraId="4585EFC3" w14:textId="77777777" w:rsidR="00F311D4" w:rsidRPr="00A16A06" w:rsidRDefault="00F311D4" w:rsidP="00512B27">
            <w:pPr>
              <w:rPr>
                <w:sz w:val="24"/>
                <w:szCs w:val="24"/>
              </w:rPr>
            </w:pPr>
          </w:p>
        </w:tc>
      </w:tr>
      <w:tr w:rsidR="00F311D4" w:rsidRPr="00A16A06" w14:paraId="788212FC" w14:textId="77777777" w:rsidTr="007E1278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7F8C2354" w14:textId="77777777" w:rsidR="00F311D4" w:rsidRPr="00A16A06" w:rsidRDefault="00F311D4" w:rsidP="00512B2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A</w:t>
            </w:r>
            <w:r w:rsidRPr="00A16A06">
              <w:rPr>
                <w:sz w:val="24"/>
                <w:szCs w:val="24"/>
              </w:rPr>
              <w:t xml:space="preserve">dres/lokalizacja </w:t>
            </w:r>
            <w:r>
              <w:rPr>
                <w:sz w:val="24"/>
                <w:szCs w:val="24"/>
              </w:rPr>
              <w:t>lokalu</w:t>
            </w:r>
            <w:r w:rsidRPr="00A16A06">
              <w:rPr>
                <w:sz w:val="24"/>
                <w:szCs w:val="24"/>
              </w:rPr>
              <w:t xml:space="preserve">: miejscowość, ulica, kod pocztowy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2AAE2" w14:textId="77777777" w:rsidR="00F311D4" w:rsidRDefault="00F311D4" w:rsidP="00512B27">
            <w:pPr>
              <w:snapToGrid w:val="0"/>
              <w:rPr>
                <w:sz w:val="24"/>
                <w:szCs w:val="24"/>
              </w:rPr>
            </w:pPr>
            <w:r w:rsidRPr="00A16A06">
              <w:rPr>
                <w:sz w:val="24"/>
                <w:szCs w:val="24"/>
              </w:rPr>
              <w:t> </w:t>
            </w:r>
          </w:p>
          <w:p w14:paraId="236C2788" w14:textId="77777777" w:rsidR="00F311D4" w:rsidRDefault="00F311D4" w:rsidP="00512B27">
            <w:pPr>
              <w:snapToGrid w:val="0"/>
              <w:rPr>
                <w:sz w:val="24"/>
                <w:szCs w:val="24"/>
              </w:rPr>
            </w:pPr>
          </w:p>
          <w:p w14:paraId="3E3453DD" w14:textId="3732657C" w:rsidR="00F311D4" w:rsidRPr="00A16A06" w:rsidRDefault="00F311D4" w:rsidP="00512B27">
            <w:pPr>
              <w:snapToGrid w:val="0"/>
              <w:rPr>
                <w:sz w:val="24"/>
                <w:szCs w:val="24"/>
              </w:rPr>
            </w:pPr>
          </w:p>
        </w:tc>
      </w:tr>
      <w:tr w:rsidR="00F311D4" w:rsidRPr="00A16A06" w14:paraId="1F4D4E0C" w14:textId="77777777" w:rsidTr="007E1278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0D97FA0" w14:textId="77777777" w:rsidR="00F311D4" w:rsidRDefault="00F311D4" w:rsidP="00512B2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W</w:t>
            </w:r>
            <w:r w:rsidRPr="00A16A06">
              <w:rPr>
                <w:sz w:val="24"/>
                <w:szCs w:val="24"/>
              </w:rPr>
              <w:t xml:space="preserve">łaściciel, zarządca lub użytkownik </w:t>
            </w:r>
            <w:r>
              <w:rPr>
                <w:sz w:val="24"/>
                <w:szCs w:val="24"/>
              </w:rPr>
              <w:t>lokalu</w:t>
            </w:r>
            <w:r w:rsidRPr="00A16A06">
              <w:rPr>
                <w:sz w:val="24"/>
                <w:szCs w:val="24"/>
              </w:rPr>
              <w:t xml:space="preserve"> - imię i nazwisko (nazwa), adres, telefon, faks, e-mail:</w:t>
            </w:r>
          </w:p>
          <w:p w14:paraId="154A9AB7" w14:textId="47479986" w:rsidR="00F311D4" w:rsidRPr="00A16A06" w:rsidRDefault="00F311D4" w:rsidP="00512B2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F5DF4" w14:textId="77777777" w:rsidR="00F311D4" w:rsidRDefault="00F311D4" w:rsidP="00512B27">
            <w:pPr>
              <w:snapToGrid w:val="0"/>
              <w:rPr>
                <w:sz w:val="24"/>
                <w:szCs w:val="24"/>
              </w:rPr>
            </w:pPr>
          </w:p>
          <w:p w14:paraId="66647BA8" w14:textId="77777777" w:rsidR="00F311D4" w:rsidRDefault="00F311D4" w:rsidP="00512B27">
            <w:pPr>
              <w:snapToGrid w:val="0"/>
              <w:rPr>
                <w:sz w:val="24"/>
                <w:szCs w:val="24"/>
              </w:rPr>
            </w:pPr>
          </w:p>
          <w:p w14:paraId="7A7E252A" w14:textId="77777777" w:rsidR="00F311D4" w:rsidRDefault="00F311D4" w:rsidP="00512B27">
            <w:pPr>
              <w:snapToGrid w:val="0"/>
              <w:rPr>
                <w:sz w:val="24"/>
                <w:szCs w:val="24"/>
              </w:rPr>
            </w:pPr>
          </w:p>
          <w:p w14:paraId="37E0E9B7" w14:textId="77777777" w:rsidR="00F311D4" w:rsidRDefault="00F311D4" w:rsidP="00512B27">
            <w:pPr>
              <w:snapToGrid w:val="0"/>
              <w:rPr>
                <w:sz w:val="24"/>
                <w:szCs w:val="24"/>
              </w:rPr>
            </w:pPr>
          </w:p>
          <w:p w14:paraId="6A1E1660" w14:textId="5464BE2F" w:rsidR="00F311D4" w:rsidRPr="00A16A06" w:rsidRDefault="00F311D4" w:rsidP="00512B27">
            <w:pPr>
              <w:snapToGrid w:val="0"/>
              <w:rPr>
                <w:sz w:val="24"/>
                <w:szCs w:val="24"/>
              </w:rPr>
            </w:pPr>
          </w:p>
        </w:tc>
      </w:tr>
      <w:tr w:rsidR="00F311D4" w:rsidRPr="00A16A06" w14:paraId="4BA1D60F" w14:textId="77777777" w:rsidTr="007E1278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73B7EEC9" w14:textId="77777777" w:rsidR="00F311D4" w:rsidRPr="00A16A06" w:rsidRDefault="00F311D4" w:rsidP="00512B2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U</w:t>
            </w:r>
            <w:r w:rsidRPr="00A16A06">
              <w:rPr>
                <w:sz w:val="24"/>
                <w:szCs w:val="24"/>
              </w:rPr>
              <w:t xml:space="preserve">mowa zawarta z właścicielem/zarządcą/użytkownikiem </w:t>
            </w:r>
            <w:r>
              <w:rPr>
                <w:sz w:val="24"/>
                <w:szCs w:val="24"/>
              </w:rPr>
              <w:t>lokalu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07959" w14:textId="77777777" w:rsidR="00F311D4" w:rsidRDefault="00F311D4" w:rsidP="00512B27">
            <w:pPr>
              <w:snapToGrid w:val="0"/>
              <w:jc w:val="center"/>
              <w:rPr>
                <w:sz w:val="24"/>
                <w:szCs w:val="24"/>
              </w:rPr>
            </w:pPr>
            <w:r w:rsidRPr="00A16A06">
              <w:rPr>
                <w:sz w:val="24"/>
                <w:szCs w:val="24"/>
              </w:rPr>
              <w:t>TAK/NIE</w:t>
            </w:r>
          </w:p>
          <w:p w14:paraId="144C2D91" w14:textId="77777777" w:rsidR="00F311D4" w:rsidRDefault="00F311D4" w:rsidP="00512B27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497CCC3F" w14:textId="77777777" w:rsidR="00F311D4" w:rsidRDefault="00F311D4" w:rsidP="00512B27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53B46C0B" w14:textId="77777777" w:rsidR="00F311D4" w:rsidRPr="00A16A06" w:rsidRDefault="00F311D4" w:rsidP="00512B27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311D4" w:rsidRPr="00A16A06" w14:paraId="42D1AA90" w14:textId="77777777" w:rsidTr="007E1278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A9DE527" w14:textId="77777777" w:rsidR="00F311D4" w:rsidRPr="00A16A06" w:rsidRDefault="00F311D4" w:rsidP="00512B27">
            <w:pPr>
              <w:snapToGrid w:val="0"/>
              <w:rPr>
                <w:sz w:val="24"/>
                <w:szCs w:val="24"/>
              </w:rPr>
            </w:pPr>
            <w:r w:rsidRPr="00A16A06">
              <w:rPr>
                <w:sz w:val="24"/>
                <w:szCs w:val="24"/>
              </w:rPr>
              <w:t xml:space="preserve">5. </w:t>
            </w:r>
            <w:r>
              <w:rPr>
                <w:sz w:val="24"/>
                <w:szCs w:val="24"/>
              </w:rPr>
              <w:t xml:space="preserve">Ilość/szczegółowy </w:t>
            </w:r>
            <w:r w:rsidRPr="00A16A06">
              <w:rPr>
                <w:sz w:val="24"/>
                <w:szCs w:val="24"/>
              </w:rPr>
              <w:t>opis pomieszczeń</w:t>
            </w:r>
            <w:r>
              <w:rPr>
                <w:sz w:val="24"/>
                <w:szCs w:val="24"/>
              </w:rPr>
              <w:t xml:space="preserve"> oraz ich wyposażenia, w tym metraż</w:t>
            </w:r>
          </w:p>
          <w:p w14:paraId="366CCBA1" w14:textId="77777777" w:rsidR="00F311D4" w:rsidRPr="00A16A06" w:rsidRDefault="00F311D4" w:rsidP="00512B27">
            <w:pPr>
              <w:snapToGrid w:val="0"/>
              <w:rPr>
                <w:sz w:val="24"/>
                <w:szCs w:val="24"/>
              </w:rPr>
            </w:pPr>
          </w:p>
          <w:p w14:paraId="06CCBDC0" w14:textId="77777777" w:rsidR="00F311D4" w:rsidRPr="00A16A06" w:rsidRDefault="00F311D4" w:rsidP="00512B27">
            <w:pPr>
              <w:snapToGrid w:val="0"/>
              <w:rPr>
                <w:sz w:val="24"/>
                <w:szCs w:val="24"/>
              </w:rPr>
            </w:pPr>
          </w:p>
          <w:p w14:paraId="7798358E" w14:textId="77777777" w:rsidR="00F311D4" w:rsidRPr="00A16A06" w:rsidRDefault="00F311D4" w:rsidP="00512B27">
            <w:pPr>
              <w:snapToGrid w:val="0"/>
              <w:rPr>
                <w:sz w:val="24"/>
                <w:szCs w:val="24"/>
              </w:rPr>
            </w:pPr>
          </w:p>
          <w:p w14:paraId="254B7B61" w14:textId="77777777" w:rsidR="00F311D4" w:rsidRPr="00A16A06" w:rsidRDefault="00F311D4" w:rsidP="00512B27">
            <w:pPr>
              <w:snapToGrid w:val="0"/>
              <w:rPr>
                <w:sz w:val="24"/>
                <w:szCs w:val="24"/>
              </w:rPr>
            </w:pPr>
          </w:p>
          <w:p w14:paraId="5BC8F634" w14:textId="77777777" w:rsidR="00F311D4" w:rsidRPr="00A16A06" w:rsidRDefault="00F311D4" w:rsidP="00512B27">
            <w:pPr>
              <w:snapToGrid w:val="0"/>
              <w:rPr>
                <w:sz w:val="24"/>
                <w:szCs w:val="24"/>
              </w:rPr>
            </w:pPr>
          </w:p>
          <w:p w14:paraId="479A0B0C" w14:textId="77777777" w:rsidR="00F311D4" w:rsidRPr="00A16A06" w:rsidRDefault="00F311D4" w:rsidP="00512B27">
            <w:pPr>
              <w:snapToGrid w:val="0"/>
              <w:rPr>
                <w:sz w:val="24"/>
                <w:szCs w:val="24"/>
              </w:rPr>
            </w:pPr>
            <w:r w:rsidRPr="00A16A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B225A" w14:textId="77777777" w:rsidR="00F311D4" w:rsidRDefault="00F311D4" w:rsidP="00512B27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15AAC7D6" w14:textId="77777777" w:rsidR="00F311D4" w:rsidRDefault="00F311D4" w:rsidP="00512B27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31EE16A1" w14:textId="77777777" w:rsidR="00F311D4" w:rsidRDefault="00F311D4" w:rsidP="00512B27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543F94D2" w14:textId="77777777" w:rsidR="00F311D4" w:rsidRDefault="00F311D4" w:rsidP="00512B27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149A32B8" w14:textId="6D5209BD" w:rsidR="00F311D4" w:rsidRDefault="00F311D4" w:rsidP="00512B27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7F4C83A1" w14:textId="77777777" w:rsidR="00542F07" w:rsidRDefault="00542F07" w:rsidP="00512B27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349B6C77" w14:textId="77777777" w:rsidR="00F311D4" w:rsidRDefault="00F311D4" w:rsidP="00512B27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22CDB067" w14:textId="77777777" w:rsidR="00F311D4" w:rsidRDefault="00F311D4" w:rsidP="00512B27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7BA6A33F" w14:textId="499CE36D" w:rsidR="00F311D4" w:rsidRPr="00A16A06" w:rsidRDefault="00F311D4" w:rsidP="00512B27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311D4" w:rsidRPr="00A16A06" w14:paraId="193B9928" w14:textId="77777777" w:rsidTr="007E1278">
        <w:tc>
          <w:tcPr>
            <w:tcW w:w="9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08927C4" w14:textId="77777777" w:rsidR="00F311D4" w:rsidRPr="00A16A06" w:rsidRDefault="00F311D4" w:rsidP="00512B2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 I</w:t>
            </w:r>
            <w:r w:rsidRPr="00A16A06">
              <w:rPr>
                <w:sz w:val="24"/>
                <w:szCs w:val="24"/>
              </w:rPr>
              <w:t>nformacja o pomieszczeniach sanitarnych:</w:t>
            </w:r>
          </w:p>
          <w:p w14:paraId="28C72853" w14:textId="77777777" w:rsidR="00F311D4" w:rsidRPr="00A16A06" w:rsidRDefault="00F311D4" w:rsidP="00512B27">
            <w:pPr>
              <w:snapToGrid w:val="0"/>
              <w:rPr>
                <w:sz w:val="24"/>
                <w:szCs w:val="24"/>
              </w:rPr>
            </w:pPr>
          </w:p>
          <w:p w14:paraId="2551EE45" w14:textId="77777777" w:rsidR="00F311D4" w:rsidRDefault="00F311D4" w:rsidP="00512B27">
            <w:pPr>
              <w:snapToGrid w:val="0"/>
              <w:rPr>
                <w:sz w:val="24"/>
                <w:szCs w:val="24"/>
              </w:rPr>
            </w:pPr>
          </w:p>
          <w:p w14:paraId="3FC02436" w14:textId="77777777" w:rsidR="00F311D4" w:rsidRDefault="00F311D4" w:rsidP="00512B27">
            <w:pPr>
              <w:snapToGrid w:val="0"/>
              <w:rPr>
                <w:sz w:val="24"/>
                <w:szCs w:val="24"/>
              </w:rPr>
            </w:pPr>
          </w:p>
          <w:p w14:paraId="531B1DBA" w14:textId="77777777" w:rsidR="00F311D4" w:rsidRDefault="00F311D4" w:rsidP="00512B27">
            <w:pPr>
              <w:snapToGrid w:val="0"/>
              <w:rPr>
                <w:sz w:val="24"/>
                <w:szCs w:val="24"/>
              </w:rPr>
            </w:pPr>
          </w:p>
          <w:p w14:paraId="7B62D2BD" w14:textId="493A0D40" w:rsidR="00F311D4" w:rsidRPr="00A16A06" w:rsidRDefault="00F311D4" w:rsidP="00512B27">
            <w:pPr>
              <w:snapToGrid w:val="0"/>
              <w:rPr>
                <w:sz w:val="24"/>
                <w:szCs w:val="24"/>
              </w:rPr>
            </w:pPr>
          </w:p>
        </w:tc>
      </w:tr>
      <w:tr w:rsidR="00F311D4" w:rsidRPr="00A16A06" w14:paraId="0499E3B7" w14:textId="77777777" w:rsidTr="007E1278">
        <w:tc>
          <w:tcPr>
            <w:tcW w:w="9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E6F5266" w14:textId="52503B5E" w:rsidR="00F311D4" w:rsidRDefault="00F311D4" w:rsidP="00512B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Dodatkowe informacje: </w:t>
            </w:r>
          </w:p>
          <w:p w14:paraId="6B0253F8" w14:textId="77777777" w:rsidR="00F311D4" w:rsidRDefault="00F311D4" w:rsidP="00512B27">
            <w:pPr>
              <w:snapToGrid w:val="0"/>
              <w:jc w:val="both"/>
              <w:rPr>
                <w:sz w:val="24"/>
                <w:szCs w:val="24"/>
              </w:rPr>
            </w:pPr>
          </w:p>
          <w:p w14:paraId="2FB8D5BE" w14:textId="4C63EA7C" w:rsidR="00F311D4" w:rsidRDefault="00F311D4" w:rsidP="00512B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Nr telefonu:</w:t>
            </w:r>
          </w:p>
          <w:p w14:paraId="30276C04" w14:textId="77777777" w:rsidR="00F311D4" w:rsidRDefault="00F311D4" w:rsidP="00512B27">
            <w:pPr>
              <w:snapToGrid w:val="0"/>
              <w:jc w:val="both"/>
              <w:rPr>
                <w:sz w:val="24"/>
                <w:szCs w:val="24"/>
              </w:rPr>
            </w:pPr>
          </w:p>
          <w:p w14:paraId="60ECA6D3" w14:textId="77777777" w:rsidR="00F311D4" w:rsidRDefault="00F311D4" w:rsidP="00512B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e-mail:</w:t>
            </w:r>
          </w:p>
          <w:p w14:paraId="71C8CD75" w14:textId="77777777" w:rsidR="00F311D4" w:rsidRDefault="00F311D4" w:rsidP="00512B27">
            <w:pPr>
              <w:snapToGrid w:val="0"/>
              <w:rPr>
                <w:sz w:val="24"/>
                <w:szCs w:val="24"/>
              </w:rPr>
            </w:pPr>
          </w:p>
          <w:p w14:paraId="3F7EF56B" w14:textId="77777777" w:rsidR="00F311D4" w:rsidRPr="00A16A06" w:rsidRDefault="00F311D4" w:rsidP="00512B27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1EC18ECB" w14:textId="77777777" w:rsidR="00F311D4" w:rsidRPr="00A16A06" w:rsidRDefault="00F311D4" w:rsidP="00F311D4">
      <w:pPr>
        <w:jc w:val="both"/>
        <w:rPr>
          <w:sz w:val="24"/>
          <w:szCs w:val="24"/>
        </w:rPr>
      </w:pPr>
      <w:r w:rsidRPr="00A16A06">
        <w:rPr>
          <w:sz w:val="24"/>
          <w:szCs w:val="24"/>
        </w:rPr>
        <w:t>* - niewłaściwe skreślić lub dostosować informacje zgodnie ze stanem faktycznym</w:t>
      </w:r>
    </w:p>
    <w:p w14:paraId="028FB4C7" w14:textId="77777777" w:rsidR="00F311D4" w:rsidRDefault="00F311D4" w:rsidP="00F311D4">
      <w:pPr>
        <w:tabs>
          <w:tab w:val="left" w:pos="-142"/>
        </w:tabs>
        <w:jc w:val="both"/>
        <w:rPr>
          <w:sz w:val="24"/>
          <w:szCs w:val="24"/>
        </w:rPr>
      </w:pPr>
    </w:p>
    <w:p w14:paraId="6B9FE335" w14:textId="77777777" w:rsidR="00F311D4" w:rsidRDefault="00F311D4" w:rsidP="00F311D4">
      <w:pPr>
        <w:tabs>
          <w:tab w:val="left" w:pos="-14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5FC1E1C" w14:textId="77777777" w:rsidR="00F311D4" w:rsidRDefault="00F311D4" w:rsidP="00F311D4">
      <w:pPr>
        <w:tabs>
          <w:tab w:val="left" w:pos="-142"/>
        </w:tabs>
        <w:jc w:val="both"/>
        <w:rPr>
          <w:sz w:val="24"/>
          <w:szCs w:val="24"/>
        </w:rPr>
      </w:pPr>
    </w:p>
    <w:p w14:paraId="5E16DE27" w14:textId="559FAE86" w:rsidR="00F311D4" w:rsidRDefault="00F311D4" w:rsidP="00F311D4">
      <w:pPr>
        <w:tabs>
          <w:tab w:val="left" w:pos="-14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………..………………………………..</w:t>
      </w:r>
    </w:p>
    <w:p w14:paraId="2E55704A" w14:textId="77777777" w:rsidR="00F311D4" w:rsidRPr="005E1786" w:rsidRDefault="00F311D4" w:rsidP="00F311D4">
      <w:pPr>
        <w:tabs>
          <w:tab w:val="left" w:pos="-142"/>
        </w:tabs>
        <w:jc w:val="both"/>
        <w:rPr>
          <w:sz w:val="24"/>
          <w:szCs w:val="24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miejscowość, data podpis osoby upoważnionej </w:t>
      </w:r>
    </w:p>
    <w:p w14:paraId="1EC18381" w14:textId="77777777" w:rsidR="00F311D4" w:rsidRPr="00A16A06" w:rsidRDefault="00F311D4" w:rsidP="00F311D4">
      <w:pPr>
        <w:pStyle w:val="Default"/>
        <w:jc w:val="center"/>
      </w:pPr>
    </w:p>
    <w:p w14:paraId="00DE9D52" w14:textId="77777777" w:rsidR="00F311D4" w:rsidRPr="00A16A06" w:rsidRDefault="00F311D4" w:rsidP="00F311D4">
      <w:pPr>
        <w:pStyle w:val="Default"/>
        <w:jc w:val="both"/>
      </w:pPr>
    </w:p>
    <w:p w14:paraId="774601C4" w14:textId="77777777" w:rsidR="00F311D4" w:rsidRPr="00A16A06" w:rsidRDefault="00F311D4" w:rsidP="00F311D4">
      <w:pPr>
        <w:pStyle w:val="Default"/>
        <w:jc w:val="both"/>
      </w:pPr>
    </w:p>
    <w:p w14:paraId="53BEB823" w14:textId="77777777" w:rsidR="00F311D4" w:rsidRPr="002605B9" w:rsidRDefault="00F311D4" w:rsidP="00F311D4">
      <w:pPr>
        <w:pStyle w:val="Default"/>
        <w:jc w:val="right"/>
        <w:rPr>
          <w:b/>
          <w:sz w:val="28"/>
          <w:szCs w:val="28"/>
        </w:rPr>
      </w:pPr>
    </w:p>
    <w:p w14:paraId="49161DEC" w14:textId="2C563D93" w:rsidR="001236BF" w:rsidRPr="00E00621" w:rsidRDefault="001236BF" w:rsidP="0050713B">
      <w:pPr>
        <w:spacing w:line="276" w:lineRule="auto"/>
        <w:jc w:val="both"/>
        <w:rPr>
          <w:sz w:val="24"/>
        </w:rPr>
      </w:pPr>
    </w:p>
    <w:sectPr w:rsidR="001236BF" w:rsidRPr="00E00621" w:rsidSect="004F2879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418" w:header="62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812F8" w14:textId="77777777" w:rsidR="006C23F7" w:rsidRDefault="006C23F7">
      <w:r>
        <w:separator/>
      </w:r>
    </w:p>
  </w:endnote>
  <w:endnote w:type="continuationSeparator" w:id="0">
    <w:p w14:paraId="7B1F35AC" w14:textId="77777777" w:rsidR="006C23F7" w:rsidRDefault="006C2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29275" w14:textId="6A5025EC" w:rsidR="004F2879" w:rsidRPr="00D146A3" w:rsidRDefault="00F311D4" w:rsidP="004F2879">
    <w:pPr>
      <w:pStyle w:val="Stopka"/>
      <w:jc w:val="right"/>
      <w:rPr>
        <w:sz w:val="22"/>
        <w:szCs w:val="22"/>
      </w:rPr>
    </w:pPr>
    <w:r w:rsidRPr="00D146A3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CBB8C3" wp14:editId="5F88DF25">
              <wp:simplePos x="0" y="0"/>
              <wp:positionH relativeFrom="column">
                <wp:posOffset>0</wp:posOffset>
              </wp:positionH>
              <wp:positionV relativeFrom="paragraph">
                <wp:posOffset>-89535</wp:posOffset>
              </wp:positionV>
              <wp:extent cx="5967095" cy="3810"/>
              <wp:effectExtent l="17780" t="17145" r="15875" b="17145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611639" id="Łącznik prosty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05pt" to="469.85pt,-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" strokecolor="#8ca800" strokeweight="1.5pt"/>
          </w:pict>
        </mc:Fallback>
      </mc:AlternateContent>
    </w:r>
    <w:r w:rsidR="004F2879" w:rsidRPr="00D146A3">
      <w:rPr>
        <w:sz w:val="22"/>
        <w:szCs w:val="22"/>
      </w:rPr>
      <w:t xml:space="preserve">Strona </w:t>
    </w:r>
    <w:r w:rsidR="004F2879" w:rsidRPr="00D146A3">
      <w:rPr>
        <w:sz w:val="22"/>
        <w:szCs w:val="22"/>
      </w:rPr>
      <w:fldChar w:fldCharType="begin"/>
    </w:r>
    <w:r w:rsidR="004F2879" w:rsidRPr="00D146A3">
      <w:rPr>
        <w:sz w:val="22"/>
        <w:szCs w:val="22"/>
      </w:rPr>
      <w:instrText xml:space="preserve"> PAGE </w:instrText>
    </w:r>
    <w:r w:rsidR="004F2879" w:rsidRPr="00D146A3">
      <w:rPr>
        <w:sz w:val="22"/>
        <w:szCs w:val="22"/>
      </w:rPr>
      <w:fldChar w:fldCharType="separate"/>
    </w:r>
    <w:r w:rsidR="004F2879">
      <w:rPr>
        <w:sz w:val="22"/>
        <w:szCs w:val="22"/>
      </w:rPr>
      <w:t>1</w:t>
    </w:r>
    <w:r w:rsidR="004F2879" w:rsidRPr="00D146A3">
      <w:rPr>
        <w:sz w:val="22"/>
        <w:szCs w:val="22"/>
      </w:rPr>
      <w:fldChar w:fldCharType="end"/>
    </w:r>
    <w:r w:rsidR="004F2879" w:rsidRPr="00D146A3">
      <w:rPr>
        <w:sz w:val="22"/>
        <w:szCs w:val="22"/>
      </w:rPr>
      <w:t xml:space="preserve"> z </w:t>
    </w:r>
    <w:r w:rsidR="004F2879" w:rsidRPr="00D146A3">
      <w:rPr>
        <w:sz w:val="22"/>
        <w:szCs w:val="22"/>
      </w:rPr>
      <w:fldChar w:fldCharType="begin"/>
    </w:r>
    <w:r w:rsidR="004F2879" w:rsidRPr="00D146A3">
      <w:rPr>
        <w:sz w:val="22"/>
        <w:szCs w:val="22"/>
      </w:rPr>
      <w:instrText xml:space="preserve"> NUMPAGES </w:instrText>
    </w:r>
    <w:r w:rsidR="004F2879" w:rsidRPr="00D146A3">
      <w:rPr>
        <w:sz w:val="22"/>
        <w:szCs w:val="22"/>
      </w:rPr>
      <w:fldChar w:fldCharType="separate"/>
    </w:r>
    <w:r w:rsidR="004F2879">
      <w:rPr>
        <w:sz w:val="22"/>
        <w:szCs w:val="22"/>
      </w:rPr>
      <w:t>2</w:t>
    </w:r>
    <w:r w:rsidR="004F2879" w:rsidRPr="00D146A3">
      <w:rPr>
        <w:sz w:val="22"/>
        <w:szCs w:val="22"/>
      </w:rPr>
      <w:fldChar w:fldCharType="end"/>
    </w:r>
  </w:p>
  <w:p w14:paraId="64F4F908" w14:textId="77777777" w:rsidR="004F2879" w:rsidRDefault="004F28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0AD2C" w14:textId="77777777" w:rsidR="0083634D" w:rsidRDefault="0083634D" w:rsidP="0083634D">
    <w:pPr>
      <w:pStyle w:val="Stopka"/>
      <w:jc w:val="right"/>
      <w:rPr>
        <w:sz w:val="22"/>
        <w:szCs w:val="22"/>
      </w:rPr>
    </w:pPr>
  </w:p>
  <w:p w14:paraId="365062CD" w14:textId="77777777" w:rsidR="0083634D" w:rsidRDefault="0083634D" w:rsidP="0083634D">
    <w:pPr>
      <w:pStyle w:val="Stopka"/>
      <w:jc w:val="right"/>
      <w:rPr>
        <w:sz w:val="22"/>
        <w:szCs w:val="22"/>
      </w:rPr>
    </w:pPr>
    <w:r w:rsidRPr="00D146A3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AE1D069" wp14:editId="1404F848">
              <wp:simplePos x="0" y="0"/>
              <wp:positionH relativeFrom="column">
                <wp:posOffset>-29845</wp:posOffset>
              </wp:positionH>
              <wp:positionV relativeFrom="paragraph">
                <wp:posOffset>45720</wp:posOffset>
              </wp:positionV>
              <wp:extent cx="5967095" cy="3810"/>
              <wp:effectExtent l="17780" t="17145" r="15875" b="1714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7F0E44" id="Łącznik prosty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5pt,3.6pt" to="467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" strokecolor="#8ca800" strokeweight="1.5pt"/>
          </w:pict>
        </mc:Fallback>
      </mc:AlternateContent>
    </w:r>
  </w:p>
  <w:p w14:paraId="44EB28F1" w14:textId="77777777" w:rsidR="0083634D" w:rsidRDefault="0083634D" w:rsidP="0083634D">
    <w:pPr>
      <w:pStyle w:val="Stopka"/>
      <w:jc w:val="right"/>
      <w:rPr>
        <w:sz w:val="22"/>
        <w:szCs w:val="22"/>
      </w:rPr>
    </w:pPr>
    <w:r>
      <w:rPr>
        <w:sz w:val="22"/>
        <w:szCs w:val="22"/>
      </w:rPr>
      <w:tab/>
    </w:r>
    <w:r w:rsidRPr="00D146A3">
      <w:rPr>
        <w:sz w:val="22"/>
        <w:szCs w:val="22"/>
      </w:rPr>
      <w:t xml:space="preserve">Strona </w:t>
    </w:r>
    <w:r w:rsidRPr="00D146A3">
      <w:rPr>
        <w:sz w:val="22"/>
        <w:szCs w:val="22"/>
      </w:rPr>
      <w:fldChar w:fldCharType="begin"/>
    </w:r>
    <w:r w:rsidRPr="00D146A3">
      <w:rPr>
        <w:sz w:val="22"/>
        <w:szCs w:val="22"/>
      </w:rPr>
      <w:instrText xml:space="preserve"> PAGE </w:instrText>
    </w:r>
    <w:r w:rsidRPr="00D146A3">
      <w:rPr>
        <w:sz w:val="22"/>
        <w:szCs w:val="22"/>
      </w:rPr>
      <w:fldChar w:fldCharType="separate"/>
    </w:r>
    <w:r>
      <w:rPr>
        <w:sz w:val="22"/>
        <w:szCs w:val="22"/>
      </w:rPr>
      <w:t>1</w:t>
    </w:r>
    <w:r w:rsidRPr="00D146A3">
      <w:rPr>
        <w:sz w:val="22"/>
        <w:szCs w:val="22"/>
      </w:rPr>
      <w:fldChar w:fldCharType="end"/>
    </w:r>
    <w:r w:rsidRPr="00D146A3">
      <w:rPr>
        <w:sz w:val="22"/>
        <w:szCs w:val="22"/>
      </w:rPr>
      <w:t xml:space="preserve"> z </w:t>
    </w:r>
    <w:r w:rsidRPr="00D146A3">
      <w:rPr>
        <w:sz w:val="22"/>
        <w:szCs w:val="22"/>
      </w:rPr>
      <w:fldChar w:fldCharType="begin"/>
    </w:r>
    <w:r w:rsidRPr="00D146A3">
      <w:rPr>
        <w:sz w:val="22"/>
        <w:szCs w:val="22"/>
      </w:rPr>
      <w:instrText xml:space="preserve"> NUMPAGES </w:instrText>
    </w:r>
    <w:r w:rsidRPr="00D146A3">
      <w:rPr>
        <w:sz w:val="22"/>
        <w:szCs w:val="22"/>
      </w:rPr>
      <w:fldChar w:fldCharType="separate"/>
    </w:r>
    <w:r>
      <w:rPr>
        <w:sz w:val="22"/>
        <w:szCs w:val="22"/>
      </w:rPr>
      <w:t>1</w:t>
    </w:r>
    <w:r w:rsidRPr="00D146A3">
      <w:rPr>
        <w:sz w:val="22"/>
        <w:szCs w:val="22"/>
      </w:rPr>
      <w:fldChar w:fldCharType="end"/>
    </w:r>
    <w:r>
      <w:rPr>
        <w:sz w:val="22"/>
        <w:szCs w:val="22"/>
      </w:rPr>
      <w:t xml:space="preserve"> </w:t>
    </w:r>
  </w:p>
  <w:p w14:paraId="19386948" w14:textId="77777777" w:rsidR="00FE4CCD" w:rsidRPr="00D146A3" w:rsidRDefault="00FE4CCD">
    <w:pPr>
      <w:pStyle w:val="Stopk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5E3AD" w14:textId="77777777" w:rsidR="006C23F7" w:rsidRDefault="006C23F7">
      <w:r>
        <w:separator/>
      </w:r>
    </w:p>
  </w:footnote>
  <w:footnote w:type="continuationSeparator" w:id="0">
    <w:p w14:paraId="275F05B8" w14:textId="77777777" w:rsidR="006C23F7" w:rsidRDefault="006C2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6ACAE" w14:textId="6134BFF6" w:rsidR="00ED39E6" w:rsidRDefault="00C01A6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EE3ABB" wp14:editId="25405F17">
              <wp:simplePos x="0" y="0"/>
              <wp:positionH relativeFrom="column">
                <wp:posOffset>1385570</wp:posOffset>
              </wp:positionH>
              <wp:positionV relativeFrom="paragraph">
                <wp:posOffset>-15240</wp:posOffset>
              </wp:positionV>
              <wp:extent cx="3299460" cy="1250950"/>
              <wp:effectExtent l="0" t="0" r="0" b="635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946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BF0D51" w14:textId="77777777" w:rsidR="008E1D0A" w:rsidRPr="008E1D0A" w:rsidRDefault="008E1D0A" w:rsidP="008E1D0A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14:paraId="426EB6DD" w14:textId="77777777" w:rsidR="008E1D0A" w:rsidRPr="008E1D0A" w:rsidRDefault="008E1D0A" w:rsidP="008E1D0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C6A1F58" w14:textId="77777777" w:rsidR="00282B3E" w:rsidRPr="008E1D0A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 xml:space="preserve">63-100 Śrem, </w:t>
                          </w:r>
                          <w:r w:rsidR="00282B3E" w:rsidRPr="008E1D0A">
                            <w:rPr>
                              <w:sz w:val="22"/>
                              <w:szCs w:val="22"/>
                            </w:rPr>
                            <w:t xml:space="preserve">ul. </w:t>
                          </w:r>
                          <w:r w:rsidRPr="008E1D0A">
                            <w:rPr>
                              <w:sz w:val="22"/>
                              <w:szCs w:val="22"/>
                            </w:rPr>
                            <w:t>Stefana Grota Roweckiego 31</w:t>
                          </w:r>
                        </w:p>
                        <w:p w14:paraId="7E412B63" w14:textId="77777777" w:rsidR="002D643D" w:rsidRPr="0032506C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</w:t>
                          </w:r>
                          <w:r w:rsidR="00282B3E" w:rsidRPr="0032506C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2D643D" w:rsidRPr="0032506C">
                            <w:rPr>
                              <w:sz w:val="22"/>
                              <w:szCs w:val="22"/>
                            </w:rPr>
                            <w:t>61 28 36 107</w:t>
                          </w:r>
                        </w:p>
                        <w:p w14:paraId="252A6C8D" w14:textId="77777777" w:rsidR="0032506C" w:rsidRDefault="002D643D" w:rsidP="008E1D0A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e-mail: </w:t>
                          </w:r>
                          <w:r w:rsidR="008E1D0A"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ops@ops.srem.pl, </w:t>
                          </w:r>
                          <w:r w:rsidR="0032506C"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EE3AB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09.1pt;margin-top:-1.2pt;width:259.8pt;height:9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" stroked="f">
              <v:textbox>
                <w:txbxContent>
                  <w:p w14:paraId="3EBF0D51" w14:textId="77777777" w:rsidR="008E1D0A" w:rsidRPr="008E1D0A" w:rsidRDefault="008E1D0A" w:rsidP="008E1D0A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14:paraId="426EB6DD" w14:textId="77777777" w:rsidR="008E1D0A" w:rsidRPr="008E1D0A" w:rsidRDefault="008E1D0A" w:rsidP="008E1D0A">
                    <w:pPr>
                      <w:rPr>
                        <w:sz w:val="20"/>
                        <w:szCs w:val="20"/>
                      </w:rPr>
                    </w:pPr>
                  </w:p>
                  <w:p w14:paraId="2C6A1F58" w14:textId="77777777" w:rsidR="00282B3E" w:rsidRPr="008E1D0A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 xml:space="preserve">63-100 Śrem, </w:t>
                    </w:r>
                    <w:r w:rsidR="00282B3E" w:rsidRPr="008E1D0A">
                      <w:rPr>
                        <w:sz w:val="22"/>
                        <w:szCs w:val="22"/>
                      </w:rPr>
                      <w:t xml:space="preserve">ul. </w:t>
                    </w:r>
                    <w:r w:rsidRPr="008E1D0A">
                      <w:rPr>
                        <w:sz w:val="22"/>
                        <w:szCs w:val="22"/>
                      </w:rPr>
                      <w:t>Stefana Grota Roweckiego 31</w:t>
                    </w:r>
                  </w:p>
                  <w:p w14:paraId="7E412B63" w14:textId="77777777" w:rsidR="002D643D" w:rsidRPr="0032506C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32506C">
                      <w:rPr>
                        <w:sz w:val="22"/>
                        <w:szCs w:val="22"/>
                      </w:rPr>
                      <w:t>tel.</w:t>
                    </w:r>
                    <w:r w:rsidR="00282B3E" w:rsidRPr="0032506C">
                      <w:rPr>
                        <w:sz w:val="22"/>
                        <w:szCs w:val="22"/>
                      </w:rPr>
                      <w:t xml:space="preserve"> </w:t>
                    </w:r>
                    <w:r w:rsidR="002D643D" w:rsidRPr="0032506C">
                      <w:rPr>
                        <w:sz w:val="22"/>
                        <w:szCs w:val="22"/>
                      </w:rPr>
                      <w:t>61 28 36 107</w:t>
                    </w:r>
                  </w:p>
                  <w:p w14:paraId="252A6C8D" w14:textId="77777777" w:rsidR="0032506C" w:rsidRDefault="002D643D" w:rsidP="008E1D0A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e-mail: </w:t>
                    </w:r>
                    <w:r w:rsidR="008E1D0A" w:rsidRPr="008E1D0A">
                      <w:rPr>
                        <w:sz w:val="22"/>
                        <w:szCs w:val="22"/>
                        <w:lang w:val="de-DE"/>
                      </w:rPr>
                      <w:t xml:space="preserve">ops@ops.srem.pl, </w:t>
                    </w:r>
                    <w:r w:rsidR="0032506C"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 w:rsidR="00F1591F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2680CE" wp14:editId="5108CB5D">
              <wp:simplePos x="0" y="0"/>
              <wp:positionH relativeFrom="column">
                <wp:posOffset>4410710</wp:posOffset>
              </wp:positionH>
              <wp:positionV relativeFrom="paragraph">
                <wp:posOffset>-211455</wp:posOffset>
              </wp:positionV>
              <wp:extent cx="2207895" cy="1156970"/>
              <wp:effectExtent l="0" t="0" r="1905" b="508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7895" cy="1156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1BF3B2" w14:textId="77777777" w:rsidR="00C6701A" w:rsidRPr="00C6701A" w:rsidRDefault="00C6701A" w:rsidP="00C6701A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2680CE" id="_x0000_s1027" type="#_x0000_t202" style="position:absolute;margin-left:347.3pt;margin-top:-16.65pt;width:173.85pt;height:9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" stroked="f">
              <v:textbox>
                <w:txbxContent>
                  <w:p w14:paraId="2F1BF3B2" w14:textId="77777777" w:rsidR="00C6701A" w:rsidRPr="00C6701A" w:rsidRDefault="00C6701A" w:rsidP="00C6701A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FC06A5">
      <w:rPr>
        <w:noProof/>
      </w:rPr>
      <w:drawing>
        <wp:anchor distT="0" distB="0" distL="114300" distR="114300" simplePos="0" relativeHeight="251656192" behindDoc="0" locked="0" layoutInCell="1" allowOverlap="1" wp14:anchorId="396285F2" wp14:editId="13B9738D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0" t="0" r="0" b="0"/>
          <wp:wrapNone/>
          <wp:docPr id="9" name="Obraz 9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ops_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0B4AED" w14:textId="77777777" w:rsidR="00ED39E6" w:rsidRDefault="00ED39E6">
    <w:pPr>
      <w:pStyle w:val="Nagwek"/>
    </w:pPr>
  </w:p>
  <w:p w14:paraId="66465D62" w14:textId="77777777" w:rsidR="00ED39E6" w:rsidRDefault="00ED39E6">
    <w:pPr>
      <w:pStyle w:val="Nagwek"/>
    </w:pPr>
  </w:p>
  <w:p w14:paraId="34795909" w14:textId="77777777" w:rsidR="00ED39E6" w:rsidRDefault="00ED39E6">
    <w:pPr>
      <w:pStyle w:val="Nagwek"/>
    </w:pPr>
  </w:p>
  <w:p w14:paraId="2E597F58" w14:textId="77777777" w:rsidR="00ED39E6" w:rsidRDefault="00ED39E6">
    <w:pPr>
      <w:pStyle w:val="Nagwek"/>
    </w:pPr>
  </w:p>
  <w:p w14:paraId="3A771AFA" w14:textId="77777777" w:rsidR="00B66F1A" w:rsidRDefault="00FC06A5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92AB82" wp14:editId="31CA786A">
              <wp:simplePos x="0" y="0"/>
              <wp:positionH relativeFrom="column">
                <wp:posOffset>-635</wp:posOffset>
              </wp:positionH>
              <wp:positionV relativeFrom="paragraph">
                <wp:posOffset>83820</wp:posOffset>
              </wp:positionV>
              <wp:extent cx="5967095" cy="3810"/>
              <wp:effectExtent l="18415" t="17145" r="15240" b="17145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6AD0ED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6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" strokecolor="#8ca8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C45"/>
    <w:multiLevelType w:val="multilevel"/>
    <w:tmpl w:val="4C62D2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2232C53"/>
    <w:multiLevelType w:val="hybridMultilevel"/>
    <w:tmpl w:val="47282FD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2663494"/>
    <w:multiLevelType w:val="hybridMultilevel"/>
    <w:tmpl w:val="98D6E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6A4590"/>
    <w:multiLevelType w:val="hybridMultilevel"/>
    <w:tmpl w:val="B7061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F5AE5"/>
    <w:multiLevelType w:val="hybridMultilevel"/>
    <w:tmpl w:val="60E23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257AF"/>
    <w:multiLevelType w:val="hybridMultilevel"/>
    <w:tmpl w:val="85825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F0536"/>
    <w:multiLevelType w:val="hybridMultilevel"/>
    <w:tmpl w:val="4C62D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9D4B19"/>
    <w:multiLevelType w:val="hybridMultilevel"/>
    <w:tmpl w:val="7130C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E2B50"/>
    <w:multiLevelType w:val="hybridMultilevel"/>
    <w:tmpl w:val="A15CD210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1A3B6E0E"/>
    <w:multiLevelType w:val="hybridMultilevel"/>
    <w:tmpl w:val="0B7012F0"/>
    <w:lvl w:ilvl="0" w:tplc="D0A0052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E5F9B"/>
    <w:multiLevelType w:val="hybridMultilevel"/>
    <w:tmpl w:val="5C6C0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F6ACF"/>
    <w:multiLevelType w:val="hybridMultilevel"/>
    <w:tmpl w:val="B7D8910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FB904BE"/>
    <w:multiLevelType w:val="hybridMultilevel"/>
    <w:tmpl w:val="26C82F56"/>
    <w:lvl w:ilvl="0" w:tplc="DDCA2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F71101"/>
    <w:multiLevelType w:val="hybridMultilevel"/>
    <w:tmpl w:val="01E0256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45FC18DC"/>
    <w:multiLevelType w:val="hybridMultilevel"/>
    <w:tmpl w:val="E1B0B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57139"/>
    <w:multiLevelType w:val="hybridMultilevel"/>
    <w:tmpl w:val="E21CFE6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4E956174"/>
    <w:multiLevelType w:val="hybridMultilevel"/>
    <w:tmpl w:val="808CFD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591CE2"/>
    <w:multiLevelType w:val="hybridMultilevel"/>
    <w:tmpl w:val="7BAAC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76CCB"/>
    <w:multiLevelType w:val="hybridMultilevel"/>
    <w:tmpl w:val="07D241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A90625"/>
    <w:multiLevelType w:val="hybridMultilevel"/>
    <w:tmpl w:val="2BE0BA88"/>
    <w:lvl w:ilvl="0" w:tplc="E4D8A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61961"/>
    <w:multiLevelType w:val="hybridMultilevel"/>
    <w:tmpl w:val="B04C0A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A73712F"/>
    <w:multiLevelType w:val="hybridMultilevel"/>
    <w:tmpl w:val="DBA84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3B0FEE"/>
    <w:multiLevelType w:val="hybridMultilevel"/>
    <w:tmpl w:val="A51484A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77428856">
    <w:abstractNumId w:val="6"/>
  </w:num>
  <w:num w:numId="2" w16cid:durableId="865798208">
    <w:abstractNumId w:val="0"/>
  </w:num>
  <w:num w:numId="3" w16cid:durableId="2047365895">
    <w:abstractNumId w:val="2"/>
  </w:num>
  <w:num w:numId="4" w16cid:durableId="154884387">
    <w:abstractNumId w:val="12"/>
  </w:num>
  <w:num w:numId="5" w16cid:durableId="730427898">
    <w:abstractNumId w:val="9"/>
  </w:num>
  <w:num w:numId="6" w16cid:durableId="1573006490">
    <w:abstractNumId w:val="22"/>
  </w:num>
  <w:num w:numId="7" w16cid:durableId="520168665">
    <w:abstractNumId w:val="7"/>
  </w:num>
  <w:num w:numId="8" w16cid:durableId="835413518">
    <w:abstractNumId w:val="20"/>
  </w:num>
  <w:num w:numId="9" w16cid:durableId="512035257">
    <w:abstractNumId w:val="21"/>
  </w:num>
  <w:num w:numId="10" w16cid:durableId="2113357570">
    <w:abstractNumId w:val="10"/>
  </w:num>
  <w:num w:numId="11" w16cid:durableId="1519389683">
    <w:abstractNumId w:val="18"/>
  </w:num>
  <w:num w:numId="12" w16cid:durableId="1426027358">
    <w:abstractNumId w:val="16"/>
  </w:num>
  <w:num w:numId="13" w16cid:durableId="503401115">
    <w:abstractNumId w:val="11"/>
  </w:num>
  <w:num w:numId="14" w16cid:durableId="1300460022">
    <w:abstractNumId w:val="1"/>
  </w:num>
  <w:num w:numId="15" w16cid:durableId="1109198809">
    <w:abstractNumId w:val="5"/>
  </w:num>
  <w:num w:numId="16" w16cid:durableId="119804705">
    <w:abstractNumId w:val="13"/>
  </w:num>
  <w:num w:numId="17" w16cid:durableId="1014454402">
    <w:abstractNumId w:val="15"/>
  </w:num>
  <w:num w:numId="18" w16cid:durableId="1279531701">
    <w:abstractNumId w:val="8"/>
  </w:num>
  <w:num w:numId="19" w16cid:durableId="435441612">
    <w:abstractNumId w:val="14"/>
  </w:num>
  <w:num w:numId="20" w16cid:durableId="1597398706">
    <w:abstractNumId w:val="3"/>
  </w:num>
  <w:num w:numId="21" w16cid:durableId="1866212966">
    <w:abstractNumId w:val="17"/>
  </w:num>
  <w:num w:numId="22" w16cid:durableId="1161434947">
    <w:abstractNumId w:val="4"/>
  </w:num>
  <w:num w:numId="23" w16cid:durableId="39401616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6d7808,#7d9600,#8ca800,#a1b602,#9fc404,#88b81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A5"/>
    <w:rsid w:val="000139FD"/>
    <w:rsid w:val="00021BF5"/>
    <w:rsid w:val="00033F44"/>
    <w:rsid w:val="000968F5"/>
    <w:rsid w:val="000B0215"/>
    <w:rsid w:val="000B75DD"/>
    <w:rsid w:val="000C52C6"/>
    <w:rsid w:val="000C7102"/>
    <w:rsid w:val="000D3173"/>
    <w:rsid w:val="000D36F3"/>
    <w:rsid w:val="000D5FBD"/>
    <w:rsid w:val="000E2D65"/>
    <w:rsid w:val="000E4993"/>
    <w:rsid w:val="000F14CD"/>
    <w:rsid w:val="000F3B9D"/>
    <w:rsid w:val="00102F40"/>
    <w:rsid w:val="00104853"/>
    <w:rsid w:val="0011149B"/>
    <w:rsid w:val="00112C65"/>
    <w:rsid w:val="001236BF"/>
    <w:rsid w:val="0012497C"/>
    <w:rsid w:val="0013069B"/>
    <w:rsid w:val="00132D83"/>
    <w:rsid w:val="0013658D"/>
    <w:rsid w:val="0014047D"/>
    <w:rsid w:val="00141FAC"/>
    <w:rsid w:val="00143FBB"/>
    <w:rsid w:val="00145683"/>
    <w:rsid w:val="00156C22"/>
    <w:rsid w:val="0016079B"/>
    <w:rsid w:val="00176147"/>
    <w:rsid w:val="00185AC4"/>
    <w:rsid w:val="00185CB2"/>
    <w:rsid w:val="001D143D"/>
    <w:rsid w:val="001E7C75"/>
    <w:rsid w:val="002017AC"/>
    <w:rsid w:val="00223316"/>
    <w:rsid w:val="00226A47"/>
    <w:rsid w:val="00230CF8"/>
    <w:rsid w:val="002323AB"/>
    <w:rsid w:val="00247873"/>
    <w:rsid w:val="00273453"/>
    <w:rsid w:val="00282B3E"/>
    <w:rsid w:val="002A7F8C"/>
    <w:rsid w:val="002B49F1"/>
    <w:rsid w:val="002C2266"/>
    <w:rsid w:val="002C6499"/>
    <w:rsid w:val="002D643D"/>
    <w:rsid w:val="002F08E4"/>
    <w:rsid w:val="002F3FAF"/>
    <w:rsid w:val="003056DF"/>
    <w:rsid w:val="00317E62"/>
    <w:rsid w:val="0032506C"/>
    <w:rsid w:val="003436E8"/>
    <w:rsid w:val="003655BD"/>
    <w:rsid w:val="00373E78"/>
    <w:rsid w:val="00375757"/>
    <w:rsid w:val="00387B7A"/>
    <w:rsid w:val="003B4D2E"/>
    <w:rsid w:val="003B502A"/>
    <w:rsid w:val="003D4D15"/>
    <w:rsid w:val="003E428C"/>
    <w:rsid w:val="00443E71"/>
    <w:rsid w:val="00452D2A"/>
    <w:rsid w:val="004655A0"/>
    <w:rsid w:val="0047670D"/>
    <w:rsid w:val="00485B13"/>
    <w:rsid w:val="004937BB"/>
    <w:rsid w:val="004A54FF"/>
    <w:rsid w:val="004D28E5"/>
    <w:rsid w:val="004E76AA"/>
    <w:rsid w:val="004F2879"/>
    <w:rsid w:val="0050713B"/>
    <w:rsid w:val="0052135E"/>
    <w:rsid w:val="00542F07"/>
    <w:rsid w:val="00553055"/>
    <w:rsid w:val="0055490A"/>
    <w:rsid w:val="0057296A"/>
    <w:rsid w:val="005909BA"/>
    <w:rsid w:val="005C7777"/>
    <w:rsid w:val="005F2A2F"/>
    <w:rsid w:val="00610940"/>
    <w:rsid w:val="00630654"/>
    <w:rsid w:val="00643F2E"/>
    <w:rsid w:val="006468CE"/>
    <w:rsid w:val="00657A65"/>
    <w:rsid w:val="00661B35"/>
    <w:rsid w:val="006652E3"/>
    <w:rsid w:val="00676934"/>
    <w:rsid w:val="00682134"/>
    <w:rsid w:val="006A33D4"/>
    <w:rsid w:val="006A665E"/>
    <w:rsid w:val="006C14A2"/>
    <w:rsid w:val="006C23F7"/>
    <w:rsid w:val="006D06D0"/>
    <w:rsid w:val="006D76D9"/>
    <w:rsid w:val="006E1FF9"/>
    <w:rsid w:val="006F1364"/>
    <w:rsid w:val="00705E55"/>
    <w:rsid w:val="00712503"/>
    <w:rsid w:val="00714E43"/>
    <w:rsid w:val="007512F4"/>
    <w:rsid w:val="007634FA"/>
    <w:rsid w:val="00774202"/>
    <w:rsid w:val="007A584D"/>
    <w:rsid w:val="007A629E"/>
    <w:rsid w:val="007B6E50"/>
    <w:rsid w:val="007E1278"/>
    <w:rsid w:val="007E38D9"/>
    <w:rsid w:val="007E3C67"/>
    <w:rsid w:val="008078C1"/>
    <w:rsid w:val="00816241"/>
    <w:rsid w:val="00816763"/>
    <w:rsid w:val="00827127"/>
    <w:rsid w:val="0083634D"/>
    <w:rsid w:val="008441A6"/>
    <w:rsid w:val="008603D6"/>
    <w:rsid w:val="00875A95"/>
    <w:rsid w:val="008829AB"/>
    <w:rsid w:val="008C7212"/>
    <w:rsid w:val="008D6F14"/>
    <w:rsid w:val="008D7F77"/>
    <w:rsid w:val="008E1D0A"/>
    <w:rsid w:val="008E71BA"/>
    <w:rsid w:val="00910FA4"/>
    <w:rsid w:val="009168E1"/>
    <w:rsid w:val="009235CB"/>
    <w:rsid w:val="00932073"/>
    <w:rsid w:val="00933A83"/>
    <w:rsid w:val="00940EF7"/>
    <w:rsid w:val="00942074"/>
    <w:rsid w:val="00963CD4"/>
    <w:rsid w:val="00972F08"/>
    <w:rsid w:val="009752B2"/>
    <w:rsid w:val="0097735D"/>
    <w:rsid w:val="009A4A62"/>
    <w:rsid w:val="009B27BB"/>
    <w:rsid w:val="009F76EB"/>
    <w:rsid w:val="00A00C4B"/>
    <w:rsid w:val="00A23A89"/>
    <w:rsid w:val="00A23B61"/>
    <w:rsid w:val="00A30073"/>
    <w:rsid w:val="00A40218"/>
    <w:rsid w:val="00A434D7"/>
    <w:rsid w:val="00A473BF"/>
    <w:rsid w:val="00A53176"/>
    <w:rsid w:val="00A565CA"/>
    <w:rsid w:val="00A6604A"/>
    <w:rsid w:val="00A67FB9"/>
    <w:rsid w:val="00A701D2"/>
    <w:rsid w:val="00A71FA9"/>
    <w:rsid w:val="00A7545D"/>
    <w:rsid w:val="00A772E8"/>
    <w:rsid w:val="00AD151D"/>
    <w:rsid w:val="00AD1D58"/>
    <w:rsid w:val="00AD4713"/>
    <w:rsid w:val="00AD651F"/>
    <w:rsid w:val="00B350AF"/>
    <w:rsid w:val="00B43FAF"/>
    <w:rsid w:val="00B547E7"/>
    <w:rsid w:val="00B65B99"/>
    <w:rsid w:val="00B66F1A"/>
    <w:rsid w:val="00B67631"/>
    <w:rsid w:val="00BA2584"/>
    <w:rsid w:val="00BA2B18"/>
    <w:rsid w:val="00BC2CEE"/>
    <w:rsid w:val="00BD4FC4"/>
    <w:rsid w:val="00BF4E3D"/>
    <w:rsid w:val="00C005A4"/>
    <w:rsid w:val="00C01A60"/>
    <w:rsid w:val="00C25259"/>
    <w:rsid w:val="00C25F16"/>
    <w:rsid w:val="00C42195"/>
    <w:rsid w:val="00C64889"/>
    <w:rsid w:val="00C6701A"/>
    <w:rsid w:val="00C71F94"/>
    <w:rsid w:val="00CC3DCA"/>
    <w:rsid w:val="00CE7B5F"/>
    <w:rsid w:val="00D11010"/>
    <w:rsid w:val="00D146A3"/>
    <w:rsid w:val="00D16A5A"/>
    <w:rsid w:val="00D21313"/>
    <w:rsid w:val="00D219F0"/>
    <w:rsid w:val="00D24055"/>
    <w:rsid w:val="00D2405E"/>
    <w:rsid w:val="00D417BC"/>
    <w:rsid w:val="00D43245"/>
    <w:rsid w:val="00D43C03"/>
    <w:rsid w:val="00D654D6"/>
    <w:rsid w:val="00D71F5C"/>
    <w:rsid w:val="00D8303C"/>
    <w:rsid w:val="00DA09E4"/>
    <w:rsid w:val="00DA2BA2"/>
    <w:rsid w:val="00DA2EAD"/>
    <w:rsid w:val="00DA3231"/>
    <w:rsid w:val="00DB69BF"/>
    <w:rsid w:val="00DD7140"/>
    <w:rsid w:val="00DE04EE"/>
    <w:rsid w:val="00DF6B69"/>
    <w:rsid w:val="00DF6E2F"/>
    <w:rsid w:val="00E00621"/>
    <w:rsid w:val="00E2490E"/>
    <w:rsid w:val="00E25F5D"/>
    <w:rsid w:val="00E411BF"/>
    <w:rsid w:val="00E447EB"/>
    <w:rsid w:val="00E46A9B"/>
    <w:rsid w:val="00E60493"/>
    <w:rsid w:val="00E71FBA"/>
    <w:rsid w:val="00E74F5D"/>
    <w:rsid w:val="00E77A31"/>
    <w:rsid w:val="00E85757"/>
    <w:rsid w:val="00E94307"/>
    <w:rsid w:val="00EC6513"/>
    <w:rsid w:val="00ED39E6"/>
    <w:rsid w:val="00EE50B6"/>
    <w:rsid w:val="00EF3FED"/>
    <w:rsid w:val="00F1591F"/>
    <w:rsid w:val="00F15E24"/>
    <w:rsid w:val="00F311D4"/>
    <w:rsid w:val="00F422D4"/>
    <w:rsid w:val="00F44891"/>
    <w:rsid w:val="00F53E16"/>
    <w:rsid w:val="00F62C8E"/>
    <w:rsid w:val="00F6499F"/>
    <w:rsid w:val="00F65491"/>
    <w:rsid w:val="00F81620"/>
    <w:rsid w:val="00FA1410"/>
    <w:rsid w:val="00FA56DA"/>
    <w:rsid w:val="00FB6982"/>
    <w:rsid w:val="00FC06A5"/>
    <w:rsid w:val="00FE0A9F"/>
    <w:rsid w:val="00FE4CCD"/>
    <w:rsid w:val="00FF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d7808,#7d9600,#8ca800,#a1b602,#9fc404,#88b810"/>
    </o:shapedefaults>
    <o:shapelayout v:ext="edit">
      <o:idmap v:ext="edit" data="2"/>
    </o:shapelayout>
  </w:shapeDefaults>
  <w:decimalSymbol w:val=","/>
  <w:listSeparator w:val=";"/>
  <w14:docId w14:val="55C1845E"/>
  <w15:docId w15:val="{7BC178B6-F379-45E3-B93B-A3634A91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8"/>
      <w:szCs w:val="28"/>
    </w:rPr>
  </w:style>
  <w:style w:type="paragraph" w:styleId="Nagwek1">
    <w:name w:val="heading 1"/>
    <w:basedOn w:val="Normalny"/>
    <w:next w:val="Normalny"/>
    <w:link w:val="Nagwek1Znak"/>
    <w:qFormat/>
    <w:rsid w:val="00A434D7"/>
    <w:pPr>
      <w:keepNext/>
      <w:jc w:val="center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Akapitzlist">
    <w:name w:val="List Paragraph"/>
    <w:basedOn w:val="Normalny"/>
    <w:uiPriority w:val="34"/>
    <w:qFormat/>
    <w:rsid w:val="00C71F94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9420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420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434D7"/>
    <w:rPr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A434D7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434D7"/>
    <w:rPr>
      <w:sz w:val="24"/>
      <w:szCs w:val="24"/>
    </w:rPr>
  </w:style>
  <w:style w:type="character" w:styleId="Uwydatnienie">
    <w:name w:val="Emphasis"/>
    <w:basedOn w:val="Domylnaczcionkaakapitu"/>
    <w:qFormat/>
    <w:rsid w:val="00A434D7"/>
    <w:rPr>
      <w:i/>
      <w:iCs/>
    </w:rPr>
  </w:style>
  <w:style w:type="character" w:styleId="Pogrubienie">
    <w:name w:val="Strong"/>
    <w:basedOn w:val="Domylnaczcionkaakapitu"/>
    <w:qFormat/>
    <w:rsid w:val="00A434D7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E4CCD"/>
    <w:rPr>
      <w:sz w:val="28"/>
      <w:szCs w:val="28"/>
    </w:rPr>
  </w:style>
  <w:style w:type="table" w:styleId="Tabela-Siatka">
    <w:name w:val="Table Grid"/>
    <w:basedOn w:val="Standardowy"/>
    <w:rsid w:val="00D21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nhideWhenUsed/>
    <w:rsid w:val="00DB69B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B69BF"/>
    <w:rPr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2879"/>
    <w:pPr>
      <w:ind w:left="924" w:hanging="357"/>
      <w:jc w:val="both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2879"/>
    <w:rPr>
      <w:rFonts w:eastAsia="Calibri"/>
      <w:lang w:eastAsia="en-US"/>
    </w:rPr>
  </w:style>
  <w:style w:type="character" w:styleId="Odwoanieprzypisudolnego">
    <w:name w:val="footnote reference"/>
    <w:uiPriority w:val="99"/>
    <w:semiHidden/>
    <w:unhideWhenUsed/>
    <w:rsid w:val="004F2879"/>
    <w:rPr>
      <w:vertAlign w:val="superscript"/>
    </w:rPr>
  </w:style>
  <w:style w:type="paragraph" w:customStyle="1" w:styleId="Default">
    <w:name w:val="Default"/>
    <w:rsid w:val="00F311D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awartotabeli">
    <w:name w:val="Zawartość tabeli"/>
    <w:basedOn w:val="Normalny"/>
    <w:rsid w:val="00F311D4"/>
    <w:pPr>
      <w:widowControl w:val="0"/>
      <w:suppressLineNumbers/>
      <w:suppressAutoHyphens/>
    </w:pPr>
    <w:rPr>
      <w:rFonts w:eastAsia="Lucida Sans Unicode" w:cs="Tahoma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port%20dla%20wszystkich\wniosek%20na%20nowym%20dokumenc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51CEE-1297-4CA0-9769-648C54B45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wniosek na nowym dokumencie</Template>
  <TotalTime>12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Śrem,    października 2008 roku</vt:lpstr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Śrem,    października 2008 roku</dc:title>
  <dc:creator>socjalni</dc:creator>
  <cp:lastModifiedBy>alicjaj</cp:lastModifiedBy>
  <cp:revision>5</cp:revision>
  <cp:lastPrinted>2023-11-15T07:28:00Z</cp:lastPrinted>
  <dcterms:created xsi:type="dcterms:W3CDTF">2022-10-18T11:31:00Z</dcterms:created>
  <dcterms:modified xsi:type="dcterms:W3CDTF">2023-12-19T10:16:00Z</dcterms:modified>
</cp:coreProperties>
</file>