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47B7" w14:textId="77777777" w:rsidR="00820B87" w:rsidRPr="00D61ED4" w:rsidRDefault="00820B87" w:rsidP="00820B87">
      <w:pPr>
        <w:ind w:left="9912" w:firstLine="708"/>
        <w:jc w:val="right"/>
        <w:rPr>
          <w:sz w:val="24"/>
          <w:szCs w:val="24"/>
        </w:rPr>
      </w:pPr>
      <w:r w:rsidRPr="00D61ED4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n</w:t>
      </w:r>
      <w:r w:rsidRPr="00D61ED4">
        <w:rPr>
          <w:sz w:val="24"/>
          <w:szCs w:val="24"/>
        </w:rPr>
        <w:t xml:space="preserve">r </w:t>
      </w:r>
      <w:r>
        <w:rPr>
          <w:sz w:val="24"/>
          <w:szCs w:val="24"/>
        </w:rPr>
        <w:t>3</w:t>
      </w:r>
      <w:r w:rsidRPr="00D61ED4">
        <w:rPr>
          <w:sz w:val="24"/>
          <w:szCs w:val="24"/>
        </w:rPr>
        <w:t xml:space="preserve"> do </w:t>
      </w:r>
      <w:r>
        <w:rPr>
          <w:sz w:val="24"/>
          <w:szCs w:val="24"/>
        </w:rPr>
        <w:t>Ogłoszenia</w:t>
      </w:r>
    </w:p>
    <w:p w14:paraId="48650FD2" w14:textId="2AEEBBB5" w:rsidR="00820B87" w:rsidRPr="00D61ED4" w:rsidRDefault="00820B87" w:rsidP="00820B87">
      <w:pPr>
        <w:jc w:val="both"/>
        <w:rPr>
          <w:sz w:val="24"/>
          <w:szCs w:val="24"/>
        </w:rPr>
      </w:pPr>
      <w:r w:rsidRPr="00D61ED4">
        <w:rPr>
          <w:sz w:val="24"/>
          <w:szCs w:val="24"/>
        </w:rPr>
        <w:t>…………………………….………….</w:t>
      </w:r>
    </w:p>
    <w:p w14:paraId="681CCB0C" w14:textId="77777777" w:rsidR="00820B87" w:rsidRPr="00D61ED4" w:rsidRDefault="00820B87" w:rsidP="00820B87">
      <w:pPr>
        <w:jc w:val="both"/>
        <w:rPr>
          <w:sz w:val="24"/>
          <w:szCs w:val="24"/>
        </w:rPr>
      </w:pPr>
      <w:r w:rsidRPr="00D61ED4">
        <w:rPr>
          <w:sz w:val="24"/>
          <w:szCs w:val="24"/>
        </w:rPr>
        <w:t xml:space="preserve">                Pieczęć Oferenta</w:t>
      </w:r>
    </w:p>
    <w:p w14:paraId="33A66A72" w14:textId="77777777" w:rsidR="00820B87" w:rsidRPr="00D61ED4" w:rsidRDefault="00820B87" w:rsidP="00820B87">
      <w:pPr>
        <w:rPr>
          <w:sz w:val="24"/>
          <w:szCs w:val="24"/>
        </w:rPr>
      </w:pPr>
      <w:r w:rsidRPr="00D61ED4">
        <w:rPr>
          <w:sz w:val="24"/>
          <w:szCs w:val="24"/>
        </w:rPr>
        <w:t xml:space="preserve">                                                                                     </w:t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</w:p>
    <w:p w14:paraId="124E5E26" w14:textId="77777777" w:rsidR="00820B87" w:rsidRDefault="00820B87" w:rsidP="00820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Kwalifikacje</w:t>
      </w:r>
      <w:r w:rsidRPr="00D61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kadry świadczącej</w:t>
      </w:r>
      <w:r w:rsidRPr="00D61ED4">
        <w:rPr>
          <w:b/>
          <w:sz w:val="24"/>
          <w:szCs w:val="24"/>
        </w:rPr>
        <w:t xml:space="preserve"> usługi opiekuńcze – zadania własne</w:t>
      </w:r>
    </w:p>
    <w:p w14:paraId="637E9D43" w14:textId="77777777" w:rsidR="00820B87" w:rsidRDefault="00820B87" w:rsidP="00820B87">
      <w:pPr>
        <w:autoSpaceDE w:val="0"/>
        <w:jc w:val="both"/>
        <w:rPr>
          <w:rFonts w:eastAsia="SimSun"/>
          <w:b/>
          <w:bCs/>
          <w:kern w:val="2"/>
          <w:lang w:eastAsia="hi-IN" w:bidi="hi-IN"/>
        </w:rPr>
      </w:pPr>
    </w:p>
    <w:p w14:paraId="0B63FBCB" w14:textId="2320B484" w:rsidR="00820B87" w:rsidRDefault="00820B87" w:rsidP="00820B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D61ED4">
        <w:rPr>
          <w:sz w:val="24"/>
          <w:szCs w:val="24"/>
        </w:rPr>
        <w:t>Kadra świadcząca usługi opiekuńcze</w:t>
      </w:r>
      <w:r>
        <w:rPr>
          <w:sz w:val="24"/>
          <w:szCs w:val="24"/>
        </w:rPr>
        <w:t>:</w:t>
      </w:r>
    </w:p>
    <w:p w14:paraId="742BD203" w14:textId="77777777" w:rsidR="00820B87" w:rsidRPr="00D61ED4" w:rsidRDefault="00820B87" w:rsidP="00820B87">
      <w:pPr>
        <w:jc w:val="both"/>
        <w:rPr>
          <w:sz w:val="24"/>
          <w:szCs w:val="24"/>
        </w:rPr>
      </w:pP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934"/>
        <w:gridCol w:w="2044"/>
        <w:gridCol w:w="1970"/>
        <w:gridCol w:w="1550"/>
        <w:gridCol w:w="1523"/>
        <w:gridCol w:w="1737"/>
        <w:gridCol w:w="2008"/>
        <w:gridCol w:w="2268"/>
      </w:tblGrid>
      <w:tr w:rsidR="009C3A92" w:rsidRPr="00176A11" w14:paraId="480EFC98" w14:textId="4F4847DE" w:rsidTr="002434CD">
        <w:tc>
          <w:tcPr>
            <w:tcW w:w="588" w:type="dxa"/>
          </w:tcPr>
          <w:p w14:paraId="685964AB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Lp.</w:t>
            </w:r>
          </w:p>
        </w:tc>
        <w:tc>
          <w:tcPr>
            <w:tcW w:w="1934" w:type="dxa"/>
          </w:tcPr>
          <w:p w14:paraId="3A9A8035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Nazwisko i imię</w:t>
            </w:r>
          </w:p>
        </w:tc>
        <w:tc>
          <w:tcPr>
            <w:tcW w:w="2044" w:type="dxa"/>
          </w:tcPr>
          <w:p w14:paraId="3F0F7619" w14:textId="77777777" w:rsidR="009C3A92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Wykształcenie</w:t>
            </w:r>
          </w:p>
          <w:p w14:paraId="4BA61804" w14:textId="77777777" w:rsidR="002C6F5C" w:rsidRDefault="002C6F5C" w:rsidP="00FA7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wpisać jakie</w:t>
            </w:r>
          </w:p>
          <w:p w14:paraId="1AFEEFDC" w14:textId="57122DFD" w:rsidR="002C6F5C" w:rsidRPr="002C6F5C" w:rsidRDefault="002C6F5C" w:rsidP="00FA7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6F5C">
              <w:rPr>
                <w:sz w:val="16"/>
                <w:szCs w:val="16"/>
              </w:rPr>
              <w:t>np. ogólnokształcące, zawodowe kucharz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70" w:type="dxa"/>
          </w:tcPr>
          <w:p w14:paraId="7F26B80F" w14:textId="77777777" w:rsidR="009C3A92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Kwalifikacje</w:t>
            </w:r>
            <w:r w:rsidR="00505016">
              <w:rPr>
                <w:sz w:val="24"/>
                <w:szCs w:val="24"/>
              </w:rPr>
              <w:t>/</w:t>
            </w:r>
          </w:p>
          <w:p w14:paraId="68255DF2" w14:textId="2F46BDF4" w:rsidR="00505016" w:rsidRDefault="00505016" w:rsidP="00FA7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odbyte szkolenia</w:t>
            </w:r>
          </w:p>
          <w:p w14:paraId="7DC2C8ED" w14:textId="0B702418" w:rsidR="00505016" w:rsidRPr="00176A11" w:rsidRDefault="00505016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14:paraId="742F08F9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Staż pracy         z osobami zależnymi</w:t>
            </w:r>
          </w:p>
          <w:p w14:paraId="4B7835BD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w latach</w:t>
            </w:r>
          </w:p>
        </w:tc>
        <w:tc>
          <w:tcPr>
            <w:tcW w:w="1523" w:type="dxa"/>
          </w:tcPr>
          <w:p w14:paraId="1F6AACD5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Forma zatrudnienia</w:t>
            </w:r>
          </w:p>
        </w:tc>
        <w:tc>
          <w:tcPr>
            <w:tcW w:w="1737" w:type="dxa"/>
          </w:tcPr>
          <w:p w14:paraId="5B65C047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Liczba</w:t>
            </w:r>
          </w:p>
          <w:p w14:paraId="698E541C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podopiecznych</w:t>
            </w:r>
          </w:p>
        </w:tc>
        <w:tc>
          <w:tcPr>
            <w:tcW w:w="2008" w:type="dxa"/>
          </w:tcPr>
          <w:p w14:paraId="1A65A245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Przewidywany miesięczny wymiar świadczonej pracy</w:t>
            </w:r>
          </w:p>
        </w:tc>
        <w:tc>
          <w:tcPr>
            <w:tcW w:w="2268" w:type="dxa"/>
          </w:tcPr>
          <w:p w14:paraId="22F9F87A" w14:textId="74AD69F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Liczba godzin w</w:t>
            </w:r>
            <w:r w:rsidR="00BD55EB">
              <w:rPr>
                <w:sz w:val="24"/>
                <w:szCs w:val="24"/>
              </w:rPr>
              <w:t> </w:t>
            </w:r>
            <w:r w:rsidRPr="00176A11">
              <w:rPr>
                <w:sz w:val="24"/>
                <w:szCs w:val="24"/>
              </w:rPr>
              <w:t xml:space="preserve">przypadku </w:t>
            </w:r>
            <w:r w:rsidR="00FB271E" w:rsidRPr="00176A11">
              <w:rPr>
                <w:sz w:val="24"/>
                <w:szCs w:val="24"/>
              </w:rPr>
              <w:t xml:space="preserve">łączenia </w:t>
            </w:r>
            <w:r w:rsidR="00760656">
              <w:rPr>
                <w:sz w:val="24"/>
                <w:szCs w:val="24"/>
              </w:rPr>
              <w:t>zatrudnienia</w:t>
            </w:r>
          </w:p>
        </w:tc>
      </w:tr>
      <w:tr w:rsidR="009C3A92" w:rsidRPr="00176A11" w14:paraId="19D37F53" w14:textId="6ABE1837" w:rsidTr="002434CD">
        <w:tc>
          <w:tcPr>
            <w:tcW w:w="588" w:type="dxa"/>
          </w:tcPr>
          <w:p w14:paraId="01FD30A9" w14:textId="5498A060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94063E9" w14:textId="6F3BDA94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14:paraId="6645DB67" w14:textId="663D4A89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20FEF5A2" w14:textId="586163D4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14:paraId="7021FAF3" w14:textId="2B3F91BC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62A537D5" w14:textId="40C6AB58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14:paraId="775BD472" w14:textId="20A824D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18F2131A" w14:textId="6D9A05B9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3E327" w14:textId="77777777" w:rsidR="009C3A92" w:rsidRPr="00176A11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C85370" w14:textId="77777777" w:rsidR="00820B87" w:rsidRPr="00176A11" w:rsidRDefault="00820B87" w:rsidP="00820B87">
      <w:pPr>
        <w:jc w:val="both"/>
        <w:rPr>
          <w:sz w:val="24"/>
          <w:szCs w:val="24"/>
        </w:rPr>
      </w:pPr>
    </w:p>
    <w:p w14:paraId="5D35EA0B" w14:textId="19EBA945" w:rsidR="00820B87" w:rsidRPr="00176A11" w:rsidRDefault="00820B87" w:rsidP="00820B87">
      <w:pPr>
        <w:jc w:val="both"/>
        <w:rPr>
          <w:sz w:val="24"/>
          <w:szCs w:val="24"/>
        </w:rPr>
      </w:pPr>
      <w:r w:rsidRPr="00176A11">
        <w:rPr>
          <w:sz w:val="24"/>
          <w:szCs w:val="24"/>
        </w:rPr>
        <w:t>II. Kadra koordynująca zadanie:</w:t>
      </w:r>
    </w:p>
    <w:p w14:paraId="7065B9F1" w14:textId="77777777" w:rsidR="00820B87" w:rsidRPr="00176A11" w:rsidRDefault="00820B87" w:rsidP="00820B87">
      <w:pPr>
        <w:jc w:val="both"/>
        <w:rPr>
          <w:sz w:val="24"/>
          <w:szCs w:val="24"/>
        </w:rPr>
      </w:pP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1960"/>
        <w:gridCol w:w="2037"/>
        <w:gridCol w:w="1838"/>
        <w:gridCol w:w="2819"/>
        <w:gridCol w:w="2102"/>
        <w:gridCol w:w="1977"/>
        <w:gridCol w:w="2268"/>
      </w:tblGrid>
      <w:tr w:rsidR="009C3A92" w:rsidRPr="00176A11" w14:paraId="22497E85" w14:textId="31B4CB9F" w:rsidTr="002434CD">
        <w:tc>
          <w:tcPr>
            <w:tcW w:w="621" w:type="dxa"/>
          </w:tcPr>
          <w:p w14:paraId="2CF0F76B" w14:textId="77777777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Lp.</w:t>
            </w:r>
          </w:p>
        </w:tc>
        <w:tc>
          <w:tcPr>
            <w:tcW w:w="1960" w:type="dxa"/>
          </w:tcPr>
          <w:p w14:paraId="01364D1E" w14:textId="77777777" w:rsidR="009C3A92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Nazwisko i imię</w:t>
            </w:r>
          </w:p>
          <w:p w14:paraId="366324EE" w14:textId="57DF8C81" w:rsidR="00176A11" w:rsidRPr="00176A11" w:rsidRDefault="00176A11" w:rsidP="00820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stanowisko</w:t>
            </w:r>
          </w:p>
        </w:tc>
        <w:tc>
          <w:tcPr>
            <w:tcW w:w="2037" w:type="dxa"/>
          </w:tcPr>
          <w:p w14:paraId="6D6E79AA" w14:textId="77777777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Wykształcenie</w:t>
            </w:r>
          </w:p>
        </w:tc>
        <w:tc>
          <w:tcPr>
            <w:tcW w:w="1838" w:type="dxa"/>
          </w:tcPr>
          <w:p w14:paraId="43CF29F2" w14:textId="2A6FCD66" w:rsidR="009C3A92" w:rsidRPr="00176A11" w:rsidRDefault="009C3A92" w:rsidP="00CC0E99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 xml:space="preserve">Kwalifikacje </w:t>
            </w:r>
          </w:p>
        </w:tc>
        <w:tc>
          <w:tcPr>
            <w:tcW w:w="2819" w:type="dxa"/>
          </w:tcPr>
          <w:p w14:paraId="0ECADA4D" w14:textId="77777777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Staż pracy jako koordynator usług</w:t>
            </w:r>
          </w:p>
          <w:p w14:paraId="172582A2" w14:textId="185881CF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latach</w:t>
            </w:r>
          </w:p>
        </w:tc>
        <w:tc>
          <w:tcPr>
            <w:tcW w:w="2102" w:type="dxa"/>
          </w:tcPr>
          <w:p w14:paraId="51B7D92D" w14:textId="77777777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Forma zatrudnienia</w:t>
            </w:r>
          </w:p>
        </w:tc>
        <w:tc>
          <w:tcPr>
            <w:tcW w:w="1977" w:type="dxa"/>
          </w:tcPr>
          <w:p w14:paraId="2672EF0D" w14:textId="77777777" w:rsidR="009C3A92" w:rsidRPr="00176A11" w:rsidRDefault="009C3A92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Przewidywany miesięczny wymiar świadczonej pracy</w:t>
            </w:r>
          </w:p>
        </w:tc>
        <w:tc>
          <w:tcPr>
            <w:tcW w:w="2268" w:type="dxa"/>
          </w:tcPr>
          <w:p w14:paraId="7FF47118" w14:textId="2A2B4E0A" w:rsidR="009C3A92" w:rsidRPr="00176A11" w:rsidRDefault="00FB271E" w:rsidP="00820B87">
            <w:pPr>
              <w:jc w:val="center"/>
              <w:rPr>
                <w:sz w:val="24"/>
                <w:szCs w:val="24"/>
              </w:rPr>
            </w:pPr>
            <w:r w:rsidRPr="00176A11">
              <w:rPr>
                <w:sz w:val="24"/>
                <w:szCs w:val="24"/>
              </w:rPr>
              <w:t>Liczba godzin w</w:t>
            </w:r>
            <w:r w:rsidR="00BD55EB">
              <w:rPr>
                <w:sz w:val="24"/>
                <w:szCs w:val="24"/>
              </w:rPr>
              <w:t> </w:t>
            </w:r>
            <w:r w:rsidRPr="00176A11">
              <w:rPr>
                <w:sz w:val="24"/>
                <w:szCs w:val="24"/>
              </w:rPr>
              <w:t xml:space="preserve">przypadku łączenia </w:t>
            </w:r>
            <w:r w:rsidR="00760656">
              <w:rPr>
                <w:sz w:val="24"/>
                <w:szCs w:val="24"/>
              </w:rPr>
              <w:t>zatrudnienia</w:t>
            </w:r>
          </w:p>
        </w:tc>
      </w:tr>
      <w:tr w:rsidR="009C3A92" w:rsidRPr="00D61ED4" w14:paraId="48454847" w14:textId="5FA399DB" w:rsidTr="002434CD">
        <w:tc>
          <w:tcPr>
            <w:tcW w:w="621" w:type="dxa"/>
          </w:tcPr>
          <w:p w14:paraId="78878204" w14:textId="162A37A6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14:paraId="0193BB28" w14:textId="54E29240" w:rsidR="009C3A92" w:rsidRPr="00D61ED4" w:rsidRDefault="009C3A92" w:rsidP="009C3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Organizator usług</w:t>
            </w:r>
          </w:p>
        </w:tc>
        <w:tc>
          <w:tcPr>
            <w:tcW w:w="2037" w:type="dxa"/>
          </w:tcPr>
          <w:p w14:paraId="1B7FAFFF" w14:textId="012824E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C8F818A" w14:textId="7C1C5222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78693713" w14:textId="6587E699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7772D557" w14:textId="29A677E4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B6F4F63" w14:textId="7252266A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525561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</w:tr>
      <w:tr w:rsidR="009C3A92" w:rsidRPr="00D61ED4" w14:paraId="3CC38A1A" w14:textId="4BA23684" w:rsidTr="002434CD">
        <w:tc>
          <w:tcPr>
            <w:tcW w:w="621" w:type="dxa"/>
          </w:tcPr>
          <w:p w14:paraId="4722FDCD" w14:textId="71F6C176" w:rsidR="009C3A92" w:rsidRDefault="009C3A92" w:rsidP="00FA7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14:paraId="246F76F8" w14:textId="1C8B82F6" w:rsidR="009C3A92" w:rsidRDefault="009C3A92" w:rsidP="009C3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usług</w:t>
            </w:r>
          </w:p>
        </w:tc>
        <w:tc>
          <w:tcPr>
            <w:tcW w:w="2037" w:type="dxa"/>
          </w:tcPr>
          <w:p w14:paraId="6333C53C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4227107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4856F867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4B845F9C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054B57F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123C59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</w:tr>
      <w:tr w:rsidR="009C3A92" w:rsidRPr="00D61ED4" w14:paraId="5FC971DB" w14:textId="3BA1E65E" w:rsidTr="002434CD">
        <w:tc>
          <w:tcPr>
            <w:tcW w:w="621" w:type="dxa"/>
          </w:tcPr>
          <w:p w14:paraId="04BDB885" w14:textId="3540BBE5" w:rsidR="009C3A92" w:rsidRDefault="009C3A92" w:rsidP="00FA7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14:paraId="7D5C7CC9" w14:textId="17943987" w:rsidR="0054578E" w:rsidRDefault="0054578E" w:rsidP="0054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Obsługa </w:t>
            </w:r>
            <w:r w:rsidR="00CC0E99">
              <w:rPr>
                <w:sz w:val="24"/>
                <w:szCs w:val="24"/>
              </w:rPr>
              <w:t>kadrowo -</w:t>
            </w:r>
            <w:r>
              <w:rPr>
                <w:sz w:val="24"/>
                <w:szCs w:val="24"/>
              </w:rPr>
              <w:t>finansowo</w:t>
            </w:r>
          </w:p>
        </w:tc>
        <w:tc>
          <w:tcPr>
            <w:tcW w:w="2037" w:type="dxa"/>
          </w:tcPr>
          <w:p w14:paraId="602C2D3E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9D0980A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72657C6A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14:paraId="3A62E4F8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EF6DEAC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0F7B4A" w14:textId="77777777" w:rsidR="009C3A92" w:rsidRPr="00D61ED4" w:rsidRDefault="009C3A92" w:rsidP="00FA7B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2B84B" w14:textId="77777777" w:rsidR="00820B87" w:rsidRDefault="00820B87" w:rsidP="00820B87">
      <w:pPr>
        <w:jc w:val="both"/>
        <w:rPr>
          <w:sz w:val="24"/>
          <w:szCs w:val="24"/>
        </w:rPr>
      </w:pPr>
    </w:p>
    <w:p w14:paraId="72110A40" w14:textId="09082C85" w:rsidR="00820B87" w:rsidRPr="00D61ED4" w:rsidRDefault="00820B87" w:rsidP="009C3A92">
      <w:pPr>
        <w:jc w:val="both"/>
        <w:rPr>
          <w:sz w:val="24"/>
          <w:szCs w:val="24"/>
        </w:rPr>
      </w:pPr>
      <w:r w:rsidRPr="00D61ED4">
        <w:rPr>
          <w:sz w:val="24"/>
          <w:szCs w:val="24"/>
        </w:rPr>
        <w:t xml:space="preserve">           </w:t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Pr="00D61ED4">
        <w:rPr>
          <w:sz w:val="24"/>
          <w:szCs w:val="24"/>
        </w:rPr>
        <w:tab/>
      </w:r>
      <w:r w:rsidR="009C3A92">
        <w:rPr>
          <w:sz w:val="24"/>
          <w:szCs w:val="24"/>
        </w:rPr>
        <w:t xml:space="preserve">           </w:t>
      </w:r>
      <w:r w:rsidRPr="00D61ED4">
        <w:rPr>
          <w:sz w:val="24"/>
          <w:szCs w:val="24"/>
        </w:rPr>
        <w:t>…………………</w:t>
      </w:r>
      <w:r>
        <w:rPr>
          <w:sz w:val="24"/>
          <w:szCs w:val="24"/>
        </w:rPr>
        <w:t>…….</w:t>
      </w:r>
      <w:r w:rsidRPr="00D61ED4">
        <w:rPr>
          <w:sz w:val="24"/>
          <w:szCs w:val="24"/>
        </w:rPr>
        <w:t>…………..</w:t>
      </w:r>
    </w:p>
    <w:p w14:paraId="7627B0F3" w14:textId="77777777" w:rsidR="009C3A92" w:rsidRDefault="00820B87" w:rsidP="00820B87">
      <w:pPr>
        <w:ind w:left="9203" w:firstLine="708"/>
        <w:jc w:val="both"/>
        <w:rPr>
          <w:sz w:val="24"/>
          <w:szCs w:val="24"/>
        </w:rPr>
      </w:pPr>
      <w:r>
        <w:rPr>
          <w:sz w:val="24"/>
          <w:szCs w:val="24"/>
        </w:rPr>
        <w:t>Data i p</w:t>
      </w:r>
      <w:r w:rsidRPr="00D61ED4">
        <w:rPr>
          <w:sz w:val="24"/>
          <w:szCs w:val="24"/>
        </w:rPr>
        <w:t>odpis osoby upoważnione</w:t>
      </w:r>
      <w:r>
        <w:rPr>
          <w:sz w:val="24"/>
          <w:szCs w:val="24"/>
        </w:rPr>
        <w:t>j</w:t>
      </w:r>
      <w:r w:rsidR="004F2879">
        <w:rPr>
          <w:sz w:val="24"/>
          <w:szCs w:val="24"/>
        </w:rPr>
        <w:t xml:space="preserve">       </w:t>
      </w:r>
    </w:p>
    <w:p w14:paraId="49161DEC" w14:textId="58209453" w:rsidR="001236BF" w:rsidRPr="00820B87" w:rsidRDefault="009C3A92" w:rsidP="009C3A92">
      <w:pPr>
        <w:ind w:left="9203"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4F2879">
        <w:rPr>
          <w:sz w:val="24"/>
          <w:szCs w:val="24"/>
        </w:rPr>
        <w:lastRenderedPageBreak/>
        <w:t xml:space="preserve">    </w:t>
      </w:r>
    </w:p>
    <w:sectPr w:rsidR="001236BF" w:rsidRPr="00820B87" w:rsidSect="00820B87">
      <w:footerReference w:type="default" r:id="rId8"/>
      <w:headerReference w:type="first" r:id="rId9"/>
      <w:footerReference w:type="first" r:id="rId10"/>
      <w:pgSz w:w="16838" w:h="11906" w:orient="landscape" w:code="9"/>
      <w:pgMar w:top="1418" w:right="1134" w:bottom="1134" w:left="1134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DCDA" w14:textId="77777777" w:rsidR="009549EB" w:rsidRDefault="009549EB">
      <w:r>
        <w:separator/>
      </w:r>
    </w:p>
  </w:endnote>
  <w:endnote w:type="continuationSeparator" w:id="0">
    <w:p w14:paraId="4B3535DF" w14:textId="77777777" w:rsidR="009549EB" w:rsidRDefault="0095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9275" w14:textId="77777777" w:rsidR="004F2879" w:rsidRPr="00D146A3" w:rsidRDefault="004F2879" w:rsidP="004F2879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5C874A64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4D3DCF65" w:rsidR="0083634D" w:rsidRDefault="00820B87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1D069" wp14:editId="3F0E5707">
              <wp:simplePos x="0" y="0"/>
              <wp:positionH relativeFrom="column">
                <wp:posOffset>-34290</wp:posOffset>
              </wp:positionH>
              <wp:positionV relativeFrom="paragraph">
                <wp:posOffset>46356</wp:posOffset>
              </wp:positionV>
              <wp:extent cx="933132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313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17C1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3.65pt" to="73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" strokecolor="#8ca800" strokeweight="1.5pt"/>
          </w:pict>
        </mc:Fallback>
      </mc:AlternateContent>
    </w:r>
  </w:p>
  <w:p w14:paraId="44EB28F1" w14:textId="77777777" w:rsidR="0083634D" w:rsidRDefault="0083634D" w:rsidP="0083634D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>
      <w:rPr>
        <w:sz w:val="22"/>
        <w:szCs w:val="22"/>
      </w:rPr>
      <w:t xml:space="preserve"> </w: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59D7" w14:textId="77777777" w:rsidR="009549EB" w:rsidRDefault="009549EB">
      <w:r>
        <w:separator/>
      </w:r>
    </w:p>
  </w:footnote>
  <w:footnote w:type="continuationSeparator" w:id="0">
    <w:p w14:paraId="25D8C325" w14:textId="77777777" w:rsidR="009549EB" w:rsidRDefault="0095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1641B7B7">
              <wp:simplePos x="0" y="0"/>
              <wp:positionH relativeFrom="column">
                <wp:posOffset>-635</wp:posOffset>
              </wp:positionH>
              <wp:positionV relativeFrom="paragraph">
                <wp:posOffset>84455</wp:posOffset>
              </wp:positionV>
              <wp:extent cx="9300845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00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1EEB6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5pt" to="732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428856">
    <w:abstractNumId w:val="6"/>
  </w:num>
  <w:num w:numId="2" w16cid:durableId="865798208">
    <w:abstractNumId w:val="0"/>
  </w:num>
  <w:num w:numId="3" w16cid:durableId="2047365895">
    <w:abstractNumId w:val="2"/>
  </w:num>
  <w:num w:numId="4" w16cid:durableId="154884387">
    <w:abstractNumId w:val="12"/>
  </w:num>
  <w:num w:numId="5" w16cid:durableId="730427898">
    <w:abstractNumId w:val="9"/>
  </w:num>
  <w:num w:numId="6" w16cid:durableId="1573006490">
    <w:abstractNumId w:val="22"/>
  </w:num>
  <w:num w:numId="7" w16cid:durableId="520168665">
    <w:abstractNumId w:val="7"/>
  </w:num>
  <w:num w:numId="8" w16cid:durableId="835413518">
    <w:abstractNumId w:val="20"/>
  </w:num>
  <w:num w:numId="9" w16cid:durableId="512035257">
    <w:abstractNumId w:val="21"/>
  </w:num>
  <w:num w:numId="10" w16cid:durableId="2113357570">
    <w:abstractNumId w:val="10"/>
  </w:num>
  <w:num w:numId="11" w16cid:durableId="1519389683">
    <w:abstractNumId w:val="18"/>
  </w:num>
  <w:num w:numId="12" w16cid:durableId="1426027358">
    <w:abstractNumId w:val="16"/>
  </w:num>
  <w:num w:numId="13" w16cid:durableId="503401115">
    <w:abstractNumId w:val="11"/>
  </w:num>
  <w:num w:numId="14" w16cid:durableId="1300460022">
    <w:abstractNumId w:val="1"/>
  </w:num>
  <w:num w:numId="15" w16cid:durableId="1109198809">
    <w:abstractNumId w:val="5"/>
  </w:num>
  <w:num w:numId="16" w16cid:durableId="119804705">
    <w:abstractNumId w:val="13"/>
  </w:num>
  <w:num w:numId="17" w16cid:durableId="1014454402">
    <w:abstractNumId w:val="15"/>
  </w:num>
  <w:num w:numId="18" w16cid:durableId="1279531701">
    <w:abstractNumId w:val="8"/>
  </w:num>
  <w:num w:numId="19" w16cid:durableId="435441612">
    <w:abstractNumId w:val="14"/>
  </w:num>
  <w:num w:numId="20" w16cid:durableId="1597398706">
    <w:abstractNumId w:val="3"/>
  </w:num>
  <w:num w:numId="21" w16cid:durableId="1866212966">
    <w:abstractNumId w:val="17"/>
  </w:num>
  <w:num w:numId="22" w16cid:durableId="1161434947">
    <w:abstractNumId w:val="4"/>
  </w:num>
  <w:num w:numId="23" w16cid:durableId="3940161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33F44"/>
    <w:rsid w:val="00053087"/>
    <w:rsid w:val="000968F5"/>
    <w:rsid w:val="000B0215"/>
    <w:rsid w:val="000B75DD"/>
    <w:rsid w:val="000C4ED1"/>
    <w:rsid w:val="000C52C6"/>
    <w:rsid w:val="000C7102"/>
    <w:rsid w:val="000D3173"/>
    <w:rsid w:val="000D36F3"/>
    <w:rsid w:val="000D5FBD"/>
    <w:rsid w:val="000D7C09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658D"/>
    <w:rsid w:val="00141FAC"/>
    <w:rsid w:val="00143FBB"/>
    <w:rsid w:val="00145683"/>
    <w:rsid w:val="00156C22"/>
    <w:rsid w:val="0016079B"/>
    <w:rsid w:val="00176147"/>
    <w:rsid w:val="00176A11"/>
    <w:rsid w:val="00185AC4"/>
    <w:rsid w:val="00185CB2"/>
    <w:rsid w:val="001D143D"/>
    <w:rsid w:val="001E7C75"/>
    <w:rsid w:val="002017AC"/>
    <w:rsid w:val="00226A47"/>
    <w:rsid w:val="00230CF8"/>
    <w:rsid w:val="002323AB"/>
    <w:rsid w:val="002434CD"/>
    <w:rsid w:val="00247873"/>
    <w:rsid w:val="00273453"/>
    <w:rsid w:val="00282B3E"/>
    <w:rsid w:val="002A7F8C"/>
    <w:rsid w:val="002B49F1"/>
    <w:rsid w:val="002C2266"/>
    <w:rsid w:val="002C6499"/>
    <w:rsid w:val="002C6F5C"/>
    <w:rsid w:val="002D643D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7670D"/>
    <w:rsid w:val="00485B13"/>
    <w:rsid w:val="004937BB"/>
    <w:rsid w:val="004A54FF"/>
    <w:rsid w:val="004D28E5"/>
    <w:rsid w:val="004E76AA"/>
    <w:rsid w:val="004F2879"/>
    <w:rsid w:val="00505016"/>
    <w:rsid w:val="0050713B"/>
    <w:rsid w:val="0052135E"/>
    <w:rsid w:val="0054578E"/>
    <w:rsid w:val="00553055"/>
    <w:rsid w:val="0055490A"/>
    <w:rsid w:val="0057296A"/>
    <w:rsid w:val="005909BA"/>
    <w:rsid w:val="005C7777"/>
    <w:rsid w:val="005F2A2F"/>
    <w:rsid w:val="00610940"/>
    <w:rsid w:val="00614D7F"/>
    <w:rsid w:val="00630654"/>
    <w:rsid w:val="00643F2E"/>
    <w:rsid w:val="006468CE"/>
    <w:rsid w:val="00657A65"/>
    <w:rsid w:val="00660DBB"/>
    <w:rsid w:val="00661B35"/>
    <w:rsid w:val="006652E3"/>
    <w:rsid w:val="00676934"/>
    <w:rsid w:val="00682134"/>
    <w:rsid w:val="006A33D4"/>
    <w:rsid w:val="006A665E"/>
    <w:rsid w:val="006C14A2"/>
    <w:rsid w:val="006D06D0"/>
    <w:rsid w:val="006D76D9"/>
    <w:rsid w:val="006E1FF9"/>
    <w:rsid w:val="006E2A2F"/>
    <w:rsid w:val="006F1364"/>
    <w:rsid w:val="00705E55"/>
    <w:rsid w:val="00712503"/>
    <w:rsid w:val="00714E43"/>
    <w:rsid w:val="007512F4"/>
    <w:rsid w:val="00760656"/>
    <w:rsid w:val="007634FA"/>
    <w:rsid w:val="00774202"/>
    <w:rsid w:val="007A584D"/>
    <w:rsid w:val="007A629E"/>
    <w:rsid w:val="007B6E50"/>
    <w:rsid w:val="007E38D9"/>
    <w:rsid w:val="007E3C67"/>
    <w:rsid w:val="008078C1"/>
    <w:rsid w:val="00820B87"/>
    <w:rsid w:val="00827127"/>
    <w:rsid w:val="0083634D"/>
    <w:rsid w:val="008441A6"/>
    <w:rsid w:val="008603D6"/>
    <w:rsid w:val="00875A95"/>
    <w:rsid w:val="008C7212"/>
    <w:rsid w:val="008D6F14"/>
    <w:rsid w:val="008D7F77"/>
    <w:rsid w:val="008D7F8A"/>
    <w:rsid w:val="008E1D0A"/>
    <w:rsid w:val="008E71BA"/>
    <w:rsid w:val="00910FA4"/>
    <w:rsid w:val="009168E1"/>
    <w:rsid w:val="009235CB"/>
    <w:rsid w:val="00932073"/>
    <w:rsid w:val="00933A83"/>
    <w:rsid w:val="00940EF7"/>
    <w:rsid w:val="00942074"/>
    <w:rsid w:val="009549EB"/>
    <w:rsid w:val="00963CD4"/>
    <w:rsid w:val="00972F08"/>
    <w:rsid w:val="009752B2"/>
    <w:rsid w:val="0097735D"/>
    <w:rsid w:val="009A4A62"/>
    <w:rsid w:val="009B27BB"/>
    <w:rsid w:val="009C3A92"/>
    <w:rsid w:val="009C5362"/>
    <w:rsid w:val="009F76EB"/>
    <w:rsid w:val="00A00C4B"/>
    <w:rsid w:val="00A21814"/>
    <w:rsid w:val="00A23A89"/>
    <w:rsid w:val="00A23B61"/>
    <w:rsid w:val="00A30073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D151D"/>
    <w:rsid w:val="00AD1D58"/>
    <w:rsid w:val="00AD4713"/>
    <w:rsid w:val="00AD651F"/>
    <w:rsid w:val="00B350AF"/>
    <w:rsid w:val="00B547E7"/>
    <w:rsid w:val="00B65B99"/>
    <w:rsid w:val="00B66F1A"/>
    <w:rsid w:val="00B67631"/>
    <w:rsid w:val="00BA2584"/>
    <w:rsid w:val="00BC2CEE"/>
    <w:rsid w:val="00BD55EB"/>
    <w:rsid w:val="00BF4E3D"/>
    <w:rsid w:val="00C005A4"/>
    <w:rsid w:val="00C01A60"/>
    <w:rsid w:val="00C25259"/>
    <w:rsid w:val="00C25F16"/>
    <w:rsid w:val="00C64889"/>
    <w:rsid w:val="00C6701A"/>
    <w:rsid w:val="00C71F94"/>
    <w:rsid w:val="00CC0E99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54D6"/>
    <w:rsid w:val="00D71F5C"/>
    <w:rsid w:val="00D8303C"/>
    <w:rsid w:val="00D8685E"/>
    <w:rsid w:val="00DA09E4"/>
    <w:rsid w:val="00DA2BA2"/>
    <w:rsid w:val="00DA2EAD"/>
    <w:rsid w:val="00DA3231"/>
    <w:rsid w:val="00DB69BF"/>
    <w:rsid w:val="00DD7140"/>
    <w:rsid w:val="00DE04EE"/>
    <w:rsid w:val="00DF6B69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C6513"/>
    <w:rsid w:val="00ED39E6"/>
    <w:rsid w:val="00EE50B6"/>
    <w:rsid w:val="00EF3FED"/>
    <w:rsid w:val="00F037F4"/>
    <w:rsid w:val="00F1591F"/>
    <w:rsid w:val="00F15E24"/>
    <w:rsid w:val="00F15F64"/>
    <w:rsid w:val="00F422D4"/>
    <w:rsid w:val="00F44891"/>
    <w:rsid w:val="00F62C8E"/>
    <w:rsid w:val="00F65491"/>
    <w:rsid w:val="00FA1410"/>
    <w:rsid w:val="00FA56DA"/>
    <w:rsid w:val="00FB271E"/>
    <w:rsid w:val="00FB6982"/>
    <w:rsid w:val="00FC06A5"/>
    <w:rsid w:val="00FE0A9F"/>
    <w:rsid w:val="00FE4CCD"/>
    <w:rsid w:val="00FE79D5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21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3</cp:revision>
  <cp:lastPrinted>2023-11-15T07:29:00Z</cp:lastPrinted>
  <dcterms:created xsi:type="dcterms:W3CDTF">2022-10-25T09:07:00Z</dcterms:created>
  <dcterms:modified xsi:type="dcterms:W3CDTF">2023-12-19T10:18:00Z</dcterms:modified>
</cp:coreProperties>
</file>