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E23E1" w14:textId="747642E9" w:rsidR="0012766C" w:rsidRPr="000E65D6" w:rsidRDefault="000E65D6" w:rsidP="000E65D6">
      <w:pPr>
        <w:jc w:val="both"/>
        <w:rPr>
          <w:sz w:val="24"/>
          <w:szCs w:val="24"/>
        </w:rPr>
      </w:pPr>
      <w:r w:rsidRPr="000E65D6">
        <w:rPr>
          <w:sz w:val="24"/>
          <w:szCs w:val="24"/>
        </w:rPr>
        <w:t>OPS.I.4025.           .202</w:t>
      </w:r>
      <w:r w:rsidR="00803C4E"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6118EE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4</w:t>
      </w:r>
      <w:r w:rsidR="007B5463">
        <w:rPr>
          <w:sz w:val="22"/>
          <w:szCs w:val="22"/>
        </w:rPr>
        <w:t xml:space="preserve"> do </w:t>
      </w:r>
      <w:r w:rsidR="000A1B65">
        <w:rPr>
          <w:sz w:val="22"/>
          <w:szCs w:val="22"/>
        </w:rPr>
        <w:t>Wytycznych</w:t>
      </w:r>
    </w:p>
    <w:p w14:paraId="68098812" w14:textId="77777777" w:rsidR="006118EE" w:rsidRPr="004B13CB" w:rsidRDefault="006118EE" w:rsidP="006118EE">
      <w:pPr>
        <w:jc w:val="right"/>
        <w:rPr>
          <w:sz w:val="22"/>
          <w:szCs w:val="22"/>
        </w:rPr>
      </w:pPr>
    </w:p>
    <w:p w14:paraId="60A46AE2" w14:textId="5B7ECCD4" w:rsidR="004B13CB" w:rsidRPr="000E65D6" w:rsidRDefault="004B13CB" w:rsidP="004B13CB">
      <w:pPr>
        <w:ind w:left="5664" w:firstLine="708"/>
        <w:jc w:val="right"/>
        <w:rPr>
          <w:sz w:val="24"/>
          <w:szCs w:val="24"/>
        </w:rPr>
      </w:pPr>
      <w:r w:rsidRPr="004B13CB">
        <w:rPr>
          <w:sz w:val="22"/>
          <w:szCs w:val="22"/>
        </w:rPr>
        <w:t xml:space="preserve">  </w:t>
      </w:r>
      <w:r w:rsidRPr="000E65D6">
        <w:rPr>
          <w:sz w:val="24"/>
          <w:szCs w:val="24"/>
        </w:rPr>
        <w:t xml:space="preserve">Śrem, dnia </w:t>
      </w:r>
      <w:r w:rsidR="000E65D6">
        <w:rPr>
          <w:sz w:val="24"/>
          <w:szCs w:val="24"/>
        </w:rPr>
        <w:t>………… 2024 r.</w:t>
      </w:r>
    </w:p>
    <w:p w14:paraId="1EA53E5D" w14:textId="7670A913" w:rsidR="004B13CB" w:rsidRPr="000E65D6" w:rsidRDefault="004B13CB" w:rsidP="004B13CB">
      <w:pPr>
        <w:ind w:left="5664" w:firstLine="708"/>
        <w:rPr>
          <w:sz w:val="24"/>
          <w:szCs w:val="24"/>
        </w:rPr>
      </w:pPr>
      <w:r w:rsidRPr="000E65D6">
        <w:rPr>
          <w:sz w:val="24"/>
          <w:szCs w:val="24"/>
        </w:rPr>
        <w:t xml:space="preserve">                           </w:t>
      </w:r>
    </w:p>
    <w:p w14:paraId="3B5F5FA5" w14:textId="77777777" w:rsidR="004B13CB" w:rsidRPr="000E65D6" w:rsidRDefault="004B13CB" w:rsidP="004B13CB">
      <w:pPr>
        <w:jc w:val="center"/>
        <w:rPr>
          <w:b/>
          <w:sz w:val="24"/>
          <w:szCs w:val="24"/>
        </w:rPr>
      </w:pPr>
      <w:r w:rsidRPr="000E65D6">
        <w:rPr>
          <w:b/>
          <w:sz w:val="24"/>
          <w:szCs w:val="24"/>
        </w:rPr>
        <w:t>INDYWIDUALNY ZAKRES SPECJALISTYCZNYCH USŁUG OPIEKUŃCZYCH</w:t>
      </w:r>
    </w:p>
    <w:p w14:paraId="753A3638" w14:textId="46B28D64" w:rsidR="004B13CB" w:rsidRDefault="004B13CB" w:rsidP="000E65D6">
      <w:pPr>
        <w:jc w:val="center"/>
        <w:rPr>
          <w:b/>
          <w:sz w:val="24"/>
          <w:szCs w:val="24"/>
        </w:rPr>
      </w:pPr>
      <w:r w:rsidRPr="000E65D6">
        <w:rPr>
          <w:b/>
          <w:sz w:val="24"/>
          <w:szCs w:val="24"/>
        </w:rPr>
        <w:t>DLA OSÓB Z ZABURZENIAMI PSYCHICZNYMI</w:t>
      </w:r>
    </w:p>
    <w:p w14:paraId="03561CEC" w14:textId="77777777" w:rsidR="000E65D6" w:rsidRPr="000E65D6" w:rsidRDefault="000E65D6" w:rsidP="000E65D6">
      <w:pPr>
        <w:jc w:val="center"/>
        <w:rPr>
          <w:b/>
          <w:sz w:val="24"/>
          <w:szCs w:val="24"/>
        </w:rPr>
      </w:pPr>
    </w:p>
    <w:p w14:paraId="553F0099" w14:textId="1796CE02" w:rsidR="004B13CB" w:rsidRPr="000E65D6" w:rsidRDefault="004B13CB" w:rsidP="004B13CB">
      <w:pPr>
        <w:spacing w:line="360" w:lineRule="auto"/>
        <w:rPr>
          <w:sz w:val="24"/>
          <w:szCs w:val="24"/>
        </w:rPr>
      </w:pPr>
      <w:r w:rsidRPr="000E65D6">
        <w:rPr>
          <w:sz w:val="24"/>
          <w:szCs w:val="24"/>
        </w:rPr>
        <w:t xml:space="preserve">Imię i nazwisko </w:t>
      </w:r>
      <w:r w:rsidR="007F34A2" w:rsidRPr="000E65D6">
        <w:rPr>
          <w:sz w:val="24"/>
          <w:szCs w:val="24"/>
        </w:rPr>
        <w:t>usługobiorcy</w:t>
      </w:r>
      <w:r w:rsidRPr="000E65D6">
        <w:rPr>
          <w:sz w:val="24"/>
          <w:szCs w:val="24"/>
        </w:rPr>
        <w:t>: ……………………………………………………………………………………………………</w:t>
      </w:r>
    </w:p>
    <w:p w14:paraId="460E2825" w14:textId="11552F9D" w:rsidR="004B13CB" w:rsidRPr="000E65D6" w:rsidRDefault="004B13CB" w:rsidP="004B13CB">
      <w:pPr>
        <w:spacing w:line="360" w:lineRule="auto"/>
        <w:rPr>
          <w:sz w:val="24"/>
          <w:szCs w:val="24"/>
        </w:rPr>
      </w:pPr>
      <w:r w:rsidRPr="000E65D6">
        <w:rPr>
          <w:sz w:val="24"/>
          <w:szCs w:val="24"/>
        </w:rPr>
        <w:t>Data urodzenia:</w:t>
      </w:r>
    </w:p>
    <w:p w14:paraId="04F97F18" w14:textId="77777777" w:rsidR="000E65D6" w:rsidRDefault="000E65D6" w:rsidP="004B13CB">
      <w:pPr>
        <w:spacing w:line="360" w:lineRule="auto"/>
        <w:rPr>
          <w:sz w:val="24"/>
          <w:szCs w:val="24"/>
        </w:rPr>
      </w:pPr>
      <w:r w:rsidRPr="000E65D6">
        <w:rPr>
          <w:sz w:val="24"/>
          <w:szCs w:val="24"/>
        </w:rPr>
        <w:t>……………………………………………………………………………………………………</w:t>
      </w:r>
    </w:p>
    <w:p w14:paraId="63E1B5E6" w14:textId="28EC1BF6" w:rsidR="004B13CB" w:rsidRPr="000E65D6" w:rsidRDefault="004B13CB" w:rsidP="004B13CB">
      <w:pPr>
        <w:spacing w:line="360" w:lineRule="auto"/>
        <w:rPr>
          <w:sz w:val="24"/>
          <w:szCs w:val="24"/>
        </w:rPr>
      </w:pPr>
      <w:r w:rsidRPr="000E65D6">
        <w:rPr>
          <w:sz w:val="24"/>
          <w:szCs w:val="24"/>
        </w:rPr>
        <w:t>Adres zamieszkania, tel.:</w:t>
      </w:r>
    </w:p>
    <w:p w14:paraId="387F0783" w14:textId="1189492E" w:rsidR="004B13CB" w:rsidRPr="000E65D6" w:rsidRDefault="004B13CB" w:rsidP="004B13CB">
      <w:pPr>
        <w:spacing w:line="360" w:lineRule="auto"/>
        <w:rPr>
          <w:sz w:val="24"/>
          <w:szCs w:val="24"/>
        </w:rPr>
      </w:pPr>
      <w:r w:rsidRPr="000E65D6">
        <w:rPr>
          <w:sz w:val="24"/>
          <w:szCs w:val="24"/>
        </w:rPr>
        <w:t>……………………………………………………………………………………………………</w:t>
      </w:r>
    </w:p>
    <w:p w14:paraId="7C4FECF3" w14:textId="331E36BE" w:rsidR="004B13CB" w:rsidRPr="000E65D6" w:rsidRDefault="004B13CB" w:rsidP="004B13CB">
      <w:pPr>
        <w:spacing w:line="360" w:lineRule="auto"/>
        <w:rPr>
          <w:sz w:val="24"/>
          <w:szCs w:val="24"/>
        </w:rPr>
      </w:pPr>
      <w:r w:rsidRPr="000E65D6">
        <w:rPr>
          <w:sz w:val="24"/>
          <w:szCs w:val="24"/>
        </w:rPr>
        <w:t>Lekarz rodzinny – nazwisko i imię, tel. ……………………………………………………………………………………………………</w:t>
      </w:r>
    </w:p>
    <w:p w14:paraId="2142279B" w14:textId="218E6CB5" w:rsidR="004B13CB" w:rsidRPr="000E65D6" w:rsidRDefault="004B13CB" w:rsidP="004B13CB">
      <w:pPr>
        <w:spacing w:line="360" w:lineRule="auto"/>
        <w:rPr>
          <w:sz w:val="24"/>
          <w:szCs w:val="24"/>
        </w:rPr>
      </w:pPr>
      <w:r w:rsidRPr="000E65D6">
        <w:rPr>
          <w:sz w:val="24"/>
          <w:szCs w:val="24"/>
        </w:rPr>
        <w:t>Osoba do powiadomienia w nagłym wypadku – nazwisko i imię, tel. ……………………………………………………………………………………………………</w:t>
      </w:r>
    </w:p>
    <w:p w14:paraId="01F62C92" w14:textId="77777777" w:rsidR="004B13CB" w:rsidRPr="000E65D6" w:rsidRDefault="004B13CB" w:rsidP="004B13CB">
      <w:pPr>
        <w:jc w:val="both"/>
        <w:rPr>
          <w:sz w:val="24"/>
          <w:szCs w:val="24"/>
        </w:rPr>
      </w:pPr>
    </w:p>
    <w:p w14:paraId="5C18868C" w14:textId="6A173566" w:rsidR="004B13CB" w:rsidRPr="000E65D6" w:rsidRDefault="004B13CB" w:rsidP="004B13CB">
      <w:pPr>
        <w:jc w:val="both"/>
        <w:rPr>
          <w:sz w:val="24"/>
          <w:szCs w:val="24"/>
        </w:rPr>
      </w:pPr>
      <w:r w:rsidRPr="000E65D6">
        <w:rPr>
          <w:sz w:val="24"/>
          <w:szCs w:val="24"/>
        </w:rPr>
        <w:t>Sytuacja rodzinna</w:t>
      </w:r>
      <w:r w:rsidR="00A81670" w:rsidRPr="000E65D6">
        <w:rPr>
          <w:sz w:val="24"/>
          <w:szCs w:val="24"/>
        </w:rPr>
        <w:t>*</w:t>
      </w:r>
      <w:r w:rsidRPr="000E65D6">
        <w:rPr>
          <w:sz w:val="24"/>
          <w:szCs w:val="24"/>
        </w:rPr>
        <w:t>:</w:t>
      </w:r>
      <w:r w:rsidRPr="000E65D6">
        <w:rPr>
          <w:sz w:val="24"/>
          <w:szCs w:val="24"/>
        </w:rPr>
        <w:tab/>
        <w:t>osoba samotna/samotnie gospodarująca</w:t>
      </w:r>
    </w:p>
    <w:p w14:paraId="33EE9AD4" w14:textId="77777777" w:rsidR="004B13CB" w:rsidRPr="000E65D6" w:rsidRDefault="004B13CB" w:rsidP="004B13CB">
      <w:pPr>
        <w:jc w:val="both"/>
        <w:rPr>
          <w:sz w:val="24"/>
          <w:szCs w:val="24"/>
        </w:rPr>
      </w:pPr>
      <w:r w:rsidRPr="000E65D6">
        <w:rPr>
          <w:sz w:val="24"/>
          <w:szCs w:val="24"/>
        </w:rPr>
        <w:tab/>
      </w:r>
      <w:r w:rsidRPr="000E65D6">
        <w:rPr>
          <w:sz w:val="24"/>
          <w:szCs w:val="24"/>
        </w:rPr>
        <w:tab/>
      </w:r>
      <w:r w:rsidRPr="000E65D6">
        <w:rPr>
          <w:sz w:val="24"/>
          <w:szCs w:val="24"/>
        </w:rPr>
        <w:tab/>
        <w:t>posiadająca rodzinę zamieszkującą w gminie Śrem</w:t>
      </w:r>
    </w:p>
    <w:p w14:paraId="63B68C0F" w14:textId="77777777" w:rsidR="004B13CB" w:rsidRPr="000E65D6" w:rsidRDefault="004B13CB" w:rsidP="004B13CB">
      <w:pPr>
        <w:jc w:val="both"/>
        <w:rPr>
          <w:sz w:val="24"/>
          <w:szCs w:val="24"/>
        </w:rPr>
      </w:pPr>
      <w:r w:rsidRPr="000E65D6">
        <w:rPr>
          <w:sz w:val="24"/>
          <w:szCs w:val="24"/>
        </w:rPr>
        <w:tab/>
      </w:r>
      <w:r w:rsidRPr="000E65D6">
        <w:rPr>
          <w:sz w:val="24"/>
          <w:szCs w:val="24"/>
        </w:rPr>
        <w:tab/>
      </w:r>
      <w:r w:rsidRPr="000E65D6">
        <w:rPr>
          <w:sz w:val="24"/>
          <w:szCs w:val="24"/>
        </w:rPr>
        <w:tab/>
        <w:t>zamieszkująca z rodziną/ inną osobą (nazwisko i imię)</w:t>
      </w:r>
    </w:p>
    <w:p w14:paraId="6D27FB81" w14:textId="77777777" w:rsidR="004B13CB" w:rsidRPr="000E65D6" w:rsidRDefault="004B13CB" w:rsidP="004B13CB">
      <w:pPr>
        <w:jc w:val="both"/>
        <w:rPr>
          <w:sz w:val="24"/>
          <w:szCs w:val="24"/>
        </w:rPr>
      </w:pPr>
    </w:p>
    <w:p w14:paraId="31E87ED2" w14:textId="48F8C3AC" w:rsidR="004B13CB" w:rsidRPr="000E65D6" w:rsidRDefault="004B13CB" w:rsidP="004B13CB">
      <w:pPr>
        <w:jc w:val="both"/>
        <w:rPr>
          <w:sz w:val="24"/>
          <w:szCs w:val="24"/>
        </w:rPr>
      </w:pPr>
      <w:r w:rsidRPr="000E65D6">
        <w:rPr>
          <w:sz w:val="24"/>
          <w:szCs w:val="24"/>
        </w:rPr>
        <w:t>……………………………………………………………………………………………………</w:t>
      </w:r>
    </w:p>
    <w:p w14:paraId="3F561AFA" w14:textId="77777777" w:rsidR="004B13CB" w:rsidRPr="000E65D6" w:rsidRDefault="004B13CB" w:rsidP="004B13CB">
      <w:pPr>
        <w:jc w:val="both"/>
        <w:rPr>
          <w:sz w:val="24"/>
          <w:szCs w:val="24"/>
        </w:rPr>
      </w:pPr>
    </w:p>
    <w:p w14:paraId="6555B6BE" w14:textId="55F38CC5" w:rsidR="004B13CB" w:rsidRPr="000E65D6" w:rsidRDefault="004B13CB" w:rsidP="004B13CB">
      <w:pPr>
        <w:spacing w:line="360" w:lineRule="auto"/>
        <w:rPr>
          <w:sz w:val="24"/>
          <w:szCs w:val="24"/>
        </w:rPr>
      </w:pPr>
      <w:r w:rsidRPr="000E65D6">
        <w:rPr>
          <w:sz w:val="24"/>
          <w:szCs w:val="24"/>
        </w:rPr>
        <w:t>Sytuacja zdrowotna: 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647600" w14:textId="77777777" w:rsidR="004B13CB" w:rsidRPr="000E65D6" w:rsidRDefault="004B13CB" w:rsidP="004B13CB">
      <w:pPr>
        <w:jc w:val="both"/>
        <w:rPr>
          <w:b/>
          <w:sz w:val="24"/>
          <w:szCs w:val="24"/>
        </w:rPr>
      </w:pPr>
      <w:r w:rsidRPr="000E65D6">
        <w:rPr>
          <w:b/>
          <w:sz w:val="24"/>
          <w:szCs w:val="24"/>
        </w:rPr>
        <w:t>Zdolność osoby do poruszania się:</w:t>
      </w:r>
    </w:p>
    <w:p w14:paraId="2CA4BFF5" w14:textId="77777777" w:rsidR="004B13CB" w:rsidRPr="000E65D6" w:rsidRDefault="004B13CB" w:rsidP="004B13CB">
      <w:pPr>
        <w:jc w:val="both"/>
        <w:rPr>
          <w:sz w:val="24"/>
          <w:szCs w:val="24"/>
        </w:rPr>
      </w:pPr>
      <w:r w:rsidRPr="000E65D6">
        <w:rPr>
          <w:sz w:val="24"/>
          <w:szCs w:val="24"/>
        </w:rPr>
        <w:t>[   ] zdolny do poruszania się samodzielnie</w:t>
      </w:r>
      <w:r w:rsidRPr="000E65D6">
        <w:rPr>
          <w:sz w:val="24"/>
          <w:szCs w:val="24"/>
        </w:rPr>
        <w:tab/>
        <w:t xml:space="preserve"> </w:t>
      </w:r>
    </w:p>
    <w:p w14:paraId="569D8FE0" w14:textId="4D8A657A" w:rsidR="000E65D6" w:rsidRDefault="004B13CB" w:rsidP="000E65D6">
      <w:pPr>
        <w:rPr>
          <w:sz w:val="24"/>
          <w:szCs w:val="24"/>
        </w:rPr>
      </w:pPr>
      <w:r w:rsidRPr="000E65D6">
        <w:rPr>
          <w:sz w:val="24"/>
          <w:szCs w:val="24"/>
        </w:rPr>
        <w:t>[   ] zdolny do poruszania się z użyciem sprzętu pomocniczego</w:t>
      </w:r>
      <w:r w:rsidR="000E65D6">
        <w:rPr>
          <w:sz w:val="24"/>
          <w:szCs w:val="24"/>
        </w:rPr>
        <w:t>, wskazać: ………………………</w:t>
      </w:r>
    </w:p>
    <w:p w14:paraId="6655CD3A" w14:textId="74790DDC" w:rsidR="000E65D6" w:rsidRDefault="004B13CB" w:rsidP="000E65D6">
      <w:pPr>
        <w:jc w:val="both"/>
        <w:rPr>
          <w:sz w:val="24"/>
          <w:szCs w:val="24"/>
        </w:rPr>
      </w:pPr>
      <w:r w:rsidRPr="000E65D6">
        <w:rPr>
          <w:sz w:val="24"/>
          <w:szCs w:val="24"/>
        </w:rPr>
        <w:t>[   ] niezdolny do poruszania się</w:t>
      </w:r>
    </w:p>
    <w:p w14:paraId="7872BFC5" w14:textId="77777777" w:rsidR="000E65D6" w:rsidRPr="000E65D6" w:rsidRDefault="000E65D6" w:rsidP="000E65D6">
      <w:pPr>
        <w:jc w:val="both"/>
        <w:rPr>
          <w:b/>
          <w:sz w:val="24"/>
          <w:szCs w:val="24"/>
        </w:rPr>
      </w:pPr>
    </w:p>
    <w:p w14:paraId="07470EDC" w14:textId="2CB7FF13" w:rsidR="004B13CB" w:rsidRPr="000E65D6" w:rsidRDefault="004B13CB" w:rsidP="004B13CB">
      <w:pPr>
        <w:spacing w:line="360" w:lineRule="auto"/>
        <w:jc w:val="both"/>
        <w:rPr>
          <w:sz w:val="24"/>
          <w:szCs w:val="24"/>
        </w:rPr>
      </w:pPr>
      <w:r w:rsidRPr="000E65D6">
        <w:rPr>
          <w:b/>
          <w:sz w:val="24"/>
          <w:szCs w:val="24"/>
        </w:rPr>
        <w:t xml:space="preserve">Wymiar usług: </w:t>
      </w:r>
      <w:r w:rsidRPr="000E65D6">
        <w:rPr>
          <w:sz w:val="24"/>
          <w:szCs w:val="24"/>
        </w:rPr>
        <w:t>od dnia .………………..……………….. do dnia ………………….……..…..…</w:t>
      </w:r>
    </w:p>
    <w:p w14:paraId="6662B8A6" w14:textId="77777777" w:rsidR="000E65D6" w:rsidRDefault="000E65D6" w:rsidP="006118E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6118EE" w:rsidRPr="000E65D6">
        <w:rPr>
          <w:sz w:val="24"/>
          <w:szCs w:val="24"/>
        </w:rPr>
        <w:t>wymiarze</w:t>
      </w:r>
      <w:r>
        <w:rPr>
          <w:sz w:val="24"/>
          <w:szCs w:val="24"/>
        </w:rPr>
        <w:t>:</w:t>
      </w:r>
    </w:p>
    <w:p w14:paraId="6569DD67" w14:textId="39E92A07" w:rsidR="000E65D6" w:rsidRPr="000E65D6" w:rsidRDefault="000E65D6" w:rsidP="000E65D6">
      <w:pPr>
        <w:spacing w:line="360" w:lineRule="auto"/>
        <w:rPr>
          <w:sz w:val="24"/>
          <w:szCs w:val="24"/>
        </w:rPr>
      </w:pPr>
      <w:r w:rsidRPr="000E65D6">
        <w:rPr>
          <w:sz w:val="24"/>
          <w:szCs w:val="24"/>
        </w:rPr>
        <w:t>……………………………………………………………………………………………………</w:t>
      </w:r>
    </w:p>
    <w:p w14:paraId="280CAF55" w14:textId="4A7B2F16" w:rsidR="004B13CB" w:rsidRDefault="006118EE" w:rsidP="000E65D6">
      <w:pPr>
        <w:spacing w:line="360" w:lineRule="auto"/>
        <w:rPr>
          <w:sz w:val="24"/>
          <w:szCs w:val="24"/>
        </w:rPr>
      </w:pPr>
      <w:r w:rsidRPr="000E65D6">
        <w:rPr>
          <w:sz w:val="24"/>
          <w:szCs w:val="24"/>
        </w:rPr>
        <w:t>w</w:t>
      </w:r>
      <w:r w:rsidR="004B13CB" w:rsidRPr="000E65D6">
        <w:rPr>
          <w:sz w:val="24"/>
          <w:szCs w:val="24"/>
        </w:rPr>
        <w:t xml:space="preserve"> </w:t>
      </w:r>
      <w:r w:rsidR="00227F3F" w:rsidRPr="000E65D6">
        <w:rPr>
          <w:sz w:val="24"/>
          <w:szCs w:val="24"/>
        </w:rPr>
        <w:t>proponowanych</w:t>
      </w:r>
      <w:r w:rsidR="000E65D6">
        <w:rPr>
          <w:sz w:val="24"/>
          <w:szCs w:val="24"/>
        </w:rPr>
        <w:t xml:space="preserve"> dniach i </w:t>
      </w:r>
      <w:r w:rsidR="00227F3F" w:rsidRPr="000E65D6">
        <w:rPr>
          <w:sz w:val="24"/>
          <w:szCs w:val="24"/>
        </w:rPr>
        <w:t xml:space="preserve"> </w:t>
      </w:r>
      <w:r w:rsidR="004B13CB" w:rsidRPr="000E65D6">
        <w:rPr>
          <w:sz w:val="24"/>
          <w:szCs w:val="24"/>
        </w:rPr>
        <w:t xml:space="preserve">godzinach </w:t>
      </w:r>
      <w:r w:rsidR="000E65D6" w:rsidRPr="000E65D6">
        <w:rPr>
          <w:sz w:val="24"/>
          <w:szCs w:val="24"/>
        </w:rPr>
        <w:t>……………………………………………………………………………………………………</w:t>
      </w:r>
    </w:p>
    <w:p w14:paraId="11D8D034" w14:textId="26E38CC3" w:rsidR="000E65D6" w:rsidRDefault="000E65D6" w:rsidP="000E65D6">
      <w:pPr>
        <w:spacing w:line="360" w:lineRule="auto"/>
        <w:rPr>
          <w:sz w:val="24"/>
          <w:szCs w:val="24"/>
        </w:rPr>
      </w:pPr>
      <w:r w:rsidRPr="000E65D6">
        <w:rPr>
          <w:sz w:val="24"/>
          <w:szCs w:val="24"/>
        </w:rPr>
        <w:t>……………………………………………………………………………………………………</w:t>
      </w:r>
    </w:p>
    <w:p w14:paraId="6596835E" w14:textId="0B801395" w:rsidR="00A81670" w:rsidRPr="000E65D6" w:rsidRDefault="00A81670" w:rsidP="000E65D6">
      <w:pPr>
        <w:spacing w:line="360" w:lineRule="auto"/>
        <w:rPr>
          <w:sz w:val="24"/>
          <w:szCs w:val="24"/>
        </w:rPr>
      </w:pPr>
    </w:p>
    <w:p w14:paraId="4841BB25" w14:textId="27ECB645" w:rsidR="004B13CB" w:rsidRPr="000E65D6" w:rsidRDefault="004B13CB" w:rsidP="000E65D6">
      <w:pPr>
        <w:spacing w:line="360" w:lineRule="auto"/>
        <w:jc w:val="both"/>
        <w:rPr>
          <w:b/>
          <w:bCs/>
          <w:sz w:val="24"/>
          <w:szCs w:val="24"/>
        </w:rPr>
      </w:pPr>
      <w:r w:rsidRPr="000E65D6">
        <w:rPr>
          <w:b/>
          <w:bCs/>
          <w:sz w:val="24"/>
          <w:szCs w:val="24"/>
        </w:rPr>
        <w:t>Zakres usług:</w:t>
      </w:r>
    </w:p>
    <w:p w14:paraId="711C1A99" w14:textId="158DC26C" w:rsidR="004B13CB" w:rsidRPr="000E65D6" w:rsidRDefault="004B13CB" w:rsidP="000E65D6">
      <w:pPr>
        <w:spacing w:line="360" w:lineRule="auto"/>
        <w:jc w:val="both"/>
        <w:rPr>
          <w:sz w:val="24"/>
          <w:szCs w:val="24"/>
        </w:rPr>
      </w:pPr>
      <w:r w:rsidRPr="000E65D6">
        <w:rPr>
          <w:sz w:val="24"/>
          <w:szCs w:val="24"/>
        </w:rPr>
        <w:t>1.Uczenie i rozwijanie umiejętności niezbędnych do samodzielnego życia, w tym zwłaszcza:</w:t>
      </w:r>
    </w:p>
    <w:p w14:paraId="5E354209" w14:textId="728D703C" w:rsidR="004B13CB" w:rsidRDefault="000E65D6" w:rsidP="000E65D6">
      <w:pPr>
        <w:spacing w:line="360" w:lineRule="auto"/>
        <w:jc w:val="both"/>
        <w:rPr>
          <w:sz w:val="24"/>
          <w:szCs w:val="24"/>
        </w:rPr>
      </w:pPr>
      <w:r w:rsidRPr="000E65D6">
        <w:rPr>
          <w:sz w:val="24"/>
          <w:szCs w:val="24"/>
        </w:rPr>
        <w:t>……………………………………………………………………………………………………</w:t>
      </w:r>
    </w:p>
    <w:p w14:paraId="2891E220" w14:textId="5DEADDB2" w:rsidR="000E65D6" w:rsidRDefault="000E65D6" w:rsidP="000E65D6">
      <w:pPr>
        <w:spacing w:line="360" w:lineRule="auto"/>
        <w:jc w:val="both"/>
        <w:rPr>
          <w:sz w:val="24"/>
          <w:szCs w:val="24"/>
        </w:rPr>
      </w:pPr>
      <w:r w:rsidRPr="000E65D6">
        <w:rPr>
          <w:sz w:val="24"/>
          <w:szCs w:val="24"/>
        </w:rPr>
        <w:t>……………………………………………………………………………………………………</w:t>
      </w:r>
    </w:p>
    <w:p w14:paraId="3C33472F" w14:textId="22BDFBF3" w:rsidR="004B13CB" w:rsidRPr="000E65D6" w:rsidRDefault="000E65D6" w:rsidP="000E65D6">
      <w:pPr>
        <w:spacing w:line="360" w:lineRule="auto"/>
        <w:jc w:val="both"/>
        <w:rPr>
          <w:sz w:val="24"/>
          <w:szCs w:val="24"/>
        </w:rPr>
      </w:pPr>
      <w:r w:rsidRPr="000E65D6">
        <w:rPr>
          <w:sz w:val="24"/>
          <w:szCs w:val="24"/>
        </w:rPr>
        <w:t>……………………………………………………………………………………………………</w:t>
      </w:r>
    </w:p>
    <w:p w14:paraId="7DEC95CE" w14:textId="5830BF51" w:rsidR="004B13CB" w:rsidRDefault="004B13CB" w:rsidP="000E65D6">
      <w:pPr>
        <w:spacing w:line="360" w:lineRule="auto"/>
        <w:jc w:val="both"/>
        <w:rPr>
          <w:sz w:val="24"/>
          <w:szCs w:val="24"/>
        </w:rPr>
      </w:pPr>
      <w:r w:rsidRPr="000E65D6">
        <w:rPr>
          <w:sz w:val="24"/>
          <w:szCs w:val="24"/>
        </w:rPr>
        <w:t>2. Pielęgnacja – jako wspieranie procesu leczenia:</w:t>
      </w:r>
    </w:p>
    <w:p w14:paraId="31672AF8" w14:textId="769E8490" w:rsidR="004B13CB" w:rsidRPr="000E65D6" w:rsidRDefault="000E65D6" w:rsidP="000E65D6">
      <w:pPr>
        <w:spacing w:line="360" w:lineRule="auto"/>
        <w:jc w:val="both"/>
        <w:rPr>
          <w:sz w:val="24"/>
          <w:szCs w:val="24"/>
        </w:rPr>
      </w:pPr>
      <w:r w:rsidRPr="000E65D6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E83B71" w14:textId="77777777" w:rsidR="004B13CB" w:rsidRDefault="004B13CB" w:rsidP="004B13CB">
      <w:pPr>
        <w:jc w:val="both"/>
        <w:rPr>
          <w:sz w:val="24"/>
          <w:szCs w:val="24"/>
        </w:rPr>
      </w:pPr>
      <w:r w:rsidRPr="000E65D6">
        <w:rPr>
          <w:sz w:val="24"/>
          <w:szCs w:val="24"/>
        </w:rPr>
        <w:t xml:space="preserve">3. Pomoc mieszkaniowa, w tym: </w:t>
      </w:r>
    </w:p>
    <w:p w14:paraId="21AB2726" w14:textId="77777777" w:rsidR="000E65D6" w:rsidRDefault="000E65D6" w:rsidP="004B13CB">
      <w:pPr>
        <w:jc w:val="both"/>
        <w:rPr>
          <w:sz w:val="24"/>
          <w:szCs w:val="24"/>
        </w:rPr>
      </w:pPr>
    </w:p>
    <w:p w14:paraId="04896841" w14:textId="2C339540" w:rsidR="000E65D6" w:rsidRDefault="000E65D6" w:rsidP="000E65D6">
      <w:pPr>
        <w:spacing w:line="360" w:lineRule="auto"/>
        <w:jc w:val="both"/>
        <w:rPr>
          <w:sz w:val="24"/>
          <w:szCs w:val="24"/>
        </w:rPr>
      </w:pPr>
      <w:r w:rsidRPr="000E65D6">
        <w:rPr>
          <w:sz w:val="24"/>
          <w:szCs w:val="24"/>
        </w:rPr>
        <w:t>……………………………………………………………………………………………………</w:t>
      </w:r>
    </w:p>
    <w:p w14:paraId="287158CD" w14:textId="379B7B0C" w:rsidR="000E65D6" w:rsidRDefault="000E65D6" w:rsidP="000E65D6">
      <w:pPr>
        <w:spacing w:line="360" w:lineRule="auto"/>
        <w:jc w:val="both"/>
        <w:rPr>
          <w:sz w:val="24"/>
          <w:szCs w:val="24"/>
        </w:rPr>
      </w:pPr>
      <w:r w:rsidRPr="000E65D6">
        <w:rPr>
          <w:sz w:val="24"/>
          <w:szCs w:val="24"/>
        </w:rPr>
        <w:t>……………………………………………………………………………………………………</w:t>
      </w:r>
    </w:p>
    <w:p w14:paraId="16A3FFD6" w14:textId="2B86F724" w:rsidR="004B13CB" w:rsidRPr="000E65D6" w:rsidRDefault="000E65D6" w:rsidP="004B13CB">
      <w:pPr>
        <w:spacing w:line="360" w:lineRule="auto"/>
        <w:jc w:val="both"/>
        <w:rPr>
          <w:sz w:val="24"/>
          <w:szCs w:val="24"/>
        </w:rPr>
      </w:pPr>
      <w:r w:rsidRPr="000E65D6">
        <w:rPr>
          <w:sz w:val="24"/>
          <w:szCs w:val="24"/>
        </w:rPr>
        <w:t>……………………………………………………………………………………………………</w:t>
      </w:r>
    </w:p>
    <w:p w14:paraId="2C9A74E2" w14:textId="77777777" w:rsidR="004B13CB" w:rsidRPr="000E65D6" w:rsidRDefault="004B13CB" w:rsidP="004B13CB">
      <w:pPr>
        <w:jc w:val="both"/>
        <w:rPr>
          <w:sz w:val="24"/>
          <w:szCs w:val="24"/>
        </w:rPr>
      </w:pPr>
      <w:r w:rsidRPr="000E65D6">
        <w:rPr>
          <w:sz w:val="24"/>
          <w:szCs w:val="24"/>
        </w:rPr>
        <w:t>Uwagi:</w:t>
      </w:r>
    </w:p>
    <w:p w14:paraId="0045A05E" w14:textId="77777777" w:rsidR="004B13CB" w:rsidRDefault="004B13CB" w:rsidP="004B13CB">
      <w:pPr>
        <w:jc w:val="both"/>
        <w:rPr>
          <w:sz w:val="24"/>
          <w:szCs w:val="24"/>
        </w:rPr>
      </w:pPr>
    </w:p>
    <w:p w14:paraId="7AA9D75C" w14:textId="77777777" w:rsidR="000E65D6" w:rsidRPr="000E65D6" w:rsidRDefault="000E65D6" w:rsidP="004B13CB">
      <w:pPr>
        <w:jc w:val="both"/>
        <w:rPr>
          <w:sz w:val="24"/>
          <w:szCs w:val="24"/>
        </w:rPr>
      </w:pPr>
    </w:p>
    <w:p w14:paraId="0A25F6F7" w14:textId="0C1DD85E" w:rsidR="004B13CB" w:rsidRPr="000E65D6" w:rsidRDefault="004B13CB" w:rsidP="004B13CB">
      <w:pPr>
        <w:jc w:val="both"/>
        <w:rPr>
          <w:sz w:val="24"/>
          <w:szCs w:val="24"/>
        </w:rPr>
      </w:pPr>
      <w:r w:rsidRPr="000E65D6">
        <w:rPr>
          <w:sz w:val="24"/>
          <w:szCs w:val="24"/>
        </w:rPr>
        <w:t xml:space="preserve">Podpis </w:t>
      </w:r>
      <w:r w:rsidR="007F34A2" w:rsidRPr="000E65D6">
        <w:rPr>
          <w:sz w:val="24"/>
          <w:szCs w:val="24"/>
        </w:rPr>
        <w:t>usługobiorcy</w:t>
      </w:r>
      <w:r w:rsidRPr="000E65D6">
        <w:rPr>
          <w:sz w:val="24"/>
          <w:szCs w:val="24"/>
        </w:rPr>
        <w:t>: …………………………</w:t>
      </w:r>
      <w:r w:rsidR="004216F9" w:rsidRPr="000E65D6">
        <w:rPr>
          <w:sz w:val="24"/>
          <w:szCs w:val="24"/>
        </w:rPr>
        <w:t>………………………………………….</w:t>
      </w:r>
      <w:r w:rsidRPr="000E65D6">
        <w:rPr>
          <w:sz w:val="24"/>
          <w:szCs w:val="24"/>
        </w:rPr>
        <w:t xml:space="preserve">                          </w:t>
      </w:r>
    </w:p>
    <w:p w14:paraId="6D8019C7" w14:textId="77777777" w:rsidR="004B13CB" w:rsidRPr="000E65D6" w:rsidRDefault="004B13CB" w:rsidP="004B13CB">
      <w:pPr>
        <w:jc w:val="both"/>
        <w:rPr>
          <w:sz w:val="24"/>
          <w:szCs w:val="24"/>
        </w:rPr>
      </w:pPr>
    </w:p>
    <w:p w14:paraId="712593B1" w14:textId="1A357624" w:rsidR="004B13CB" w:rsidRPr="000E65D6" w:rsidRDefault="004B13CB" w:rsidP="000E65D6">
      <w:pPr>
        <w:rPr>
          <w:sz w:val="24"/>
          <w:szCs w:val="24"/>
        </w:rPr>
      </w:pPr>
      <w:r w:rsidRPr="000E65D6">
        <w:rPr>
          <w:sz w:val="24"/>
          <w:szCs w:val="24"/>
        </w:rPr>
        <w:t>Podpis pracownika socjalnego:</w:t>
      </w:r>
      <w:r w:rsidR="000E65D6">
        <w:rPr>
          <w:sz w:val="24"/>
          <w:szCs w:val="24"/>
        </w:rPr>
        <w:t>…………………………………………………………..</w:t>
      </w:r>
      <w:r w:rsidRPr="000E65D6">
        <w:rPr>
          <w:sz w:val="24"/>
          <w:szCs w:val="24"/>
        </w:rPr>
        <w:t xml:space="preserve">                     </w:t>
      </w:r>
    </w:p>
    <w:p w14:paraId="499FE290" w14:textId="77777777" w:rsidR="004B13CB" w:rsidRPr="000E65D6" w:rsidRDefault="004B13CB" w:rsidP="004B13CB">
      <w:pPr>
        <w:jc w:val="both"/>
        <w:rPr>
          <w:sz w:val="24"/>
          <w:szCs w:val="24"/>
        </w:rPr>
      </w:pPr>
    </w:p>
    <w:p w14:paraId="15C3927F" w14:textId="77777777" w:rsidR="004B13CB" w:rsidRPr="000E65D6" w:rsidRDefault="004B13CB" w:rsidP="004B13CB">
      <w:pPr>
        <w:jc w:val="both"/>
        <w:rPr>
          <w:sz w:val="24"/>
          <w:szCs w:val="24"/>
        </w:rPr>
      </w:pPr>
    </w:p>
    <w:p w14:paraId="0AD7BFFF" w14:textId="77777777" w:rsidR="004B13CB" w:rsidRPr="000E65D6" w:rsidRDefault="004B13CB" w:rsidP="004B13CB">
      <w:pPr>
        <w:jc w:val="both"/>
        <w:rPr>
          <w:sz w:val="24"/>
          <w:szCs w:val="24"/>
        </w:rPr>
      </w:pPr>
      <w:r w:rsidRPr="000E65D6">
        <w:rPr>
          <w:sz w:val="24"/>
          <w:szCs w:val="24"/>
        </w:rPr>
        <w:t>Otrzymują:</w:t>
      </w:r>
    </w:p>
    <w:p w14:paraId="11ED5369" w14:textId="77777777" w:rsidR="004B13CB" w:rsidRPr="000E65D6" w:rsidRDefault="004B13CB" w:rsidP="004B13CB">
      <w:pPr>
        <w:pStyle w:val="Akapitzlist"/>
        <w:numPr>
          <w:ilvl w:val="3"/>
          <w:numId w:val="4"/>
        </w:numPr>
        <w:tabs>
          <w:tab w:val="clear" w:pos="2520"/>
        </w:tabs>
        <w:ind w:left="426"/>
        <w:jc w:val="both"/>
        <w:rPr>
          <w:sz w:val="24"/>
          <w:szCs w:val="24"/>
        </w:rPr>
      </w:pPr>
      <w:r w:rsidRPr="000E65D6">
        <w:rPr>
          <w:sz w:val="24"/>
          <w:szCs w:val="24"/>
        </w:rPr>
        <w:t>Podmiot realizujący usługi</w:t>
      </w:r>
    </w:p>
    <w:p w14:paraId="58A59858" w14:textId="256C5E03" w:rsidR="004B13CB" w:rsidRPr="000E65D6" w:rsidRDefault="007F34A2" w:rsidP="004B13CB">
      <w:pPr>
        <w:pStyle w:val="Akapitzlist"/>
        <w:numPr>
          <w:ilvl w:val="3"/>
          <w:numId w:val="4"/>
        </w:numPr>
        <w:tabs>
          <w:tab w:val="clear" w:pos="2520"/>
        </w:tabs>
        <w:ind w:left="426"/>
        <w:jc w:val="both"/>
        <w:rPr>
          <w:sz w:val="24"/>
          <w:szCs w:val="24"/>
        </w:rPr>
      </w:pPr>
      <w:r w:rsidRPr="000E65D6">
        <w:rPr>
          <w:sz w:val="24"/>
          <w:szCs w:val="24"/>
        </w:rPr>
        <w:t>Usługobiorca</w:t>
      </w:r>
    </w:p>
    <w:p w14:paraId="63D24075" w14:textId="77777777" w:rsidR="004B13CB" w:rsidRPr="000E65D6" w:rsidRDefault="004B13CB" w:rsidP="004B13CB">
      <w:pPr>
        <w:pStyle w:val="Akapitzlist"/>
        <w:numPr>
          <w:ilvl w:val="3"/>
          <w:numId w:val="4"/>
        </w:numPr>
        <w:tabs>
          <w:tab w:val="clear" w:pos="2520"/>
        </w:tabs>
        <w:ind w:left="426"/>
        <w:jc w:val="both"/>
        <w:rPr>
          <w:sz w:val="24"/>
          <w:szCs w:val="24"/>
        </w:rPr>
      </w:pPr>
      <w:r w:rsidRPr="000E65D6">
        <w:rPr>
          <w:sz w:val="24"/>
          <w:szCs w:val="24"/>
        </w:rPr>
        <w:t>Ośrodek Pomocy Społecznej w Śremie – a/a</w:t>
      </w:r>
    </w:p>
    <w:p w14:paraId="13FFB634" w14:textId="77777777" w:rsidR="004B13CB" w:rsidRPr="000E65D6" w:rsidRDefault="004B13CB" w:rsidP="004B13CB">
      <w:pPr>
        <w:jc w:val="both"/>
        <w:rPr>
          <w:sz w:val="24"/>
          <w:szCs w:val="24"/>
        </w:rPr>
      </w:pPr>
    </w:p>
    <w:p w14:paraId="42F198FE" w14:textId="3482B6B3" w:rsidR="004B13CB" w:rsidRPr="000E4304" w:rsidRDefault="004B13CB" w:rsidP="004B13CB">
      <w:pPr>
        <w:jc w:val="both"/>
        <w:rPr>
          <w:sz w:val="24"/>
          <w:szCs w:val="24"/>
        </w:rPr>
      </w:pPr>
      <w:r w:rsidRPr="000E4304">
        <w:rPr>
          <w:sz w:val="24"/>
          <w:szCs w:val="24"/>
        </w:rPr>
        <w:t xml:space="preserve">Zobowiązuję się do zachowania w tajemnicy danych osobowych do których mam lub będę miał/a dostęp w związku z wykonywaniem powierzonych zadań. </w:t>
      </w:r>
    </w:p>
    <w:p w14:paraId="61D83153" w14:textId="4E7BF9AC" w:rsidR="004B13CB" w:rsidRPr="000E4304" w:rsidRDefault="004B13CB" w:rsidP="004B13CB">
      <w:pPr>
        <w:jc w:val="both"/>
        <w:rPr>
          <w:sz w:val="24"/>
          <w:szCs w:val="24"/>
        </w:rPr>
      </w:pPr>
      <w:r w:rsidRPr="000E4304">
        <w:rPr>
          <w:sz w:val="24"/>
          <w:szCs w:val="24"/>
        </w:rPr>
        <w:t>Przyjmuję do wiadomości, iż postępowanie sprzeczne z powyższymi zobowiązaniami może być uznane za naruszenie przepisów Ustawy o ochronie danych osobowych oraz Rozporządzenia Parlamentu Europejskiego i Rady (UE) 2016/679 z dnia 27 kwietnia 2016 r. w sprawie ochrony osób fizycznych w związku</w:t>
      </w:r>
      <w:r w:rsidR="00225BA8" w:rsidRPr="000E4304">
        <w:rPr>
          <w:sz w:val="24"/>
          <w:szCs w:val="24"/>
        </w:rPr>
        <w:t xml:space="preserve"> </w:t>
      </w:r>
      <w:r w:rsidRPr="000E4304">
        <w:rPr>
          <w:sz w:val="24"/>
          <w:szCs w:val="24"/>
        </w:rPr>
        <w:t>z przetwarzaniem danych osobowych i w sprawie swobodnego przepływu takich danych oraz uchylenia dyrektywy 95/46/WE ( „RODO”)</w:t>
      </w:r>
      <w:r w:rsidR="00225BA8" w:rsidRPr="000E4304">
        <w:rPr>
          <w:sz w:val="24"/>
          <w:szCs w:val="24"/>
        </w:rPr>
        <w:t>.</w:t>
      </w:r>
    </w:p>
    <w:p w14:paraId="3DE922AE" w14:textId="77777777" w:rsidR="004B13CB" w:rsidRPr="000E65D6" w:rsidRDefault="004B13CB" w:rsidP="004B13CB">
      <w:pPr>
        <w:jc w:val="both"/>
        <w:rPr>
          <w:b/>
          <w:sz w:val="24"/>
          <w:szCs w:val="24"/>
        </w:rPr>
      </w:pPr>
      <w:r w:rsidRPr="000E65D6">
        <w:rPr>
          <w:b/>
          <w:sz w:val="24"/>
          <w:szCs w:val="24"/>
        </w:rPr>
        <w:t>Potwierdzam zapoznanie się z Indywidualnym Zakresem Usług i zobowiązuję się do jego realizowania.</w:t>
      </w:r>
    </w:p>
    <w:p w14:paraId="33E44BC6" w14:textId="77777777" w:rsidR="004B13CB" w:rsidRPr="000E65D6" w:rsidRDefault="004B13CB" w:rsidP="004B13CB">
      <w:pPr>
        <w:jc w:val="both"/>
        <w:rPr>
          <w:b/>
          <w:sz w:val="24"/>
          <w:szCs w:val="24"/>
        </w:rPr>
      </w:pPr>
    </w:p>
    <w:p w14:paraId="583BA73F" w14:textId="77777777" w:rsidR="004B13CB" w:rsidRPr="000E65D6" w:rsidRDefault="004B13CB" w:rsidP="004B13CB">
      <w:pPr>
        <w:jc w:val="both"/>
        <w:rPr>
          <w:sz w:val="24"/>
          <w:szCs w:val="24"/>
        </w:rPr>
      </w:pPr>
      <w:r w:rsidRPr="000E65D6">
        <w:rPr>
          <w:sz w:val="24"/>
          <w:szCs w:val="24"/>
        </w:rPr>
        <w:t xml:space="preserve">………………………………………… </w:t>
      </w:r>
    </w:p>
    <w:p w14:paraId="038BFE32" w14:textId="4CC8C3EA" w:rsidR="004B13CB" w:rsidRPr="000E65D6" w:rsidRDefault="004B13CB" w:rsidP="004B13CB">
      <w:pPr>
        <w:jc w:val="both"/>
        <w:rPr>
          <w:sz w:val="24"/>
          <w:szCs w:val="24"/>
        </w:rPr>
      </w:pPr>
      <w:r w:rsidRPr="000E65D6">
        <w:rPr>
          <w:sz w:val="24"/>
          <w:szCs w:val="24"/>
        </w:rPr>
        <w:t xml:space="preserve">    data i podpis osoby realizującej </w:t>
      </w:r>
    </w:p>
    <w:p w14:paraId="4D10D15B" w14:textId="6968E088" w:rsidR="00A81670" w:rsidRPr="000E65D6" w:rsidRDefault="00A81670" w:rsidP="004B13CB">
      <w:pPr>
        <w:jc w:val="both"/>
        <w:rPr>
          <w:sz w:val="24"/>
          <w:szCs w:val="24"/>
        </w:rPr>
      </w:pPr>
    </w:p>
    <w:p w14:paraId="777AA668" w14:textId="77777777" w:rsidR="00A81670" w:rsidRPr="000E65D6" w:rsidRDefault="00A81670" w:rsidP="004B13CB">
      <w:pPr>
        <w:jc w:val="both"/>
        <w:rPr>
          <w:sz w:val="24"/>
          <w:szCs w:val="24"/>
        </w:rPr>
      </w:pPr>
    </w:p>
    <w:p w14:paraId="16F7DF07" w14:textId="2A45BCDA" w:rsidR="00A81670" w:rsidRPr="000E65D6" w:rsidRDefault="00A81670" w:rsidP="004B13CB">
      <w:pPr>
        <w:jc w:val="both"/>
        <w:rPr>
          <w:sz w:val="24"/>
          <w:szCs w:val="24"/>
        </w:rPr>
      </w:pPr>
      <w:r w:rsidRPr="000E65D6">
        <w:rPr>
          <w:sz w:val="24"/>
          <w:szCs w:val="24"/>
        </w:rPr>
        <w:t>*właściwe podkreślić</w:t>
      </w:r>
    </w:p>
    <w:sectPr w:rsidR="00A81670" w:rsidRPr="000E65D6" w:rsidSect="006118EE">
      <w:footerReference w:type="default" r:id="rId7"/>
      <w:headerReference w:type="first" r:id="rId8"/>
      <w:footerReference w:type="first" r:id="rId9"/>
      <w:pgSz w:w="11906" w:h="16838" w:code="9"/>
      <w:pgMar w:top="567" w:right="1134" w:bottom="56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54A51" w14:textId="77777777" w:rsidR="00F81AD5" w:rsidRDefault="00F81AD5">
      <w:r>
        <w:separator/>
      </w:r>
    </w:p>
  </w:endnote>
  <w:endnote w:type="continuationSeparator" w:id="0">
    <w:p w14:paraId="03C0542E" w14:textId="77777777" w:rsidR="00F81AD5" w:rsidRDefault="00F8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786D8" w14:textId="24EA22F0" w:rsidR="00AF7E7E" w:rsidRDefault="00AF7E7E" w:rsidP="005A6341">
    <w:pPr>
      <w:pStyle w:val="Stopka"/>
      <w:tabs>
        <w:tab w:val="clear" w:pos="4536"/>
        <w:tab w:val="clear" w:pos="9072"/>
        <w:tab w:val="left" w:pos="8430"/>
      </w:tabs>
      <w:jc w:val="right"/>
      <w:rPr>
        <w:sz w:val="24"/>
        <w:szCs w:val="24"/>
      </w:rPr>
    </w:pPr>
    <w:r w:rsidRPr="00D146A3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4B0BEE" wp14:editId="6B1592E2">
              <wp:simplePos x="0" y="0"/>
              <wp:positionH relativeFrom="column">
                <wp:posOffset>0</wp:posOffset>
              </wp:positionH>
              <wp:positionV relativeFrom="paragraph">
                <wp:posOffset>17145</wp:posOffset>
              </wp:positionV>
              <wp:extent cx="5967095" cy="3810"/>
              <wp:effectExtent l="17780" t="17145" r="15875" b="17145"/>
              <wp:wrapNone/>
              <wp:docPr id="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45189B" id="Line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5pt" to="469.8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" strokecolor="#8ca800" strokeweight="1.5pt"/>
          </w:pict>
        </mc:Fallback>
      </mc:AlternateContent>
    </w:r>
  </w:p>
  <w:p w14:paraId="3020187E" w14:textId="577FEA34" w:rsidR="005A6341" w:rsidRDefault="005A6341" w:rsidP="005A6341">
    <w:pPr>
      <w:pStyle w:val="Stopka"/>
      <w:tabs>
        <w:tab w:val="clear" w:pos="4536"/>
        <w:tab w:val="clear" w:pos="9072"/>
        <w:tab w:val="left" w:pos="8430"/>
      </w:tabs>
      <w:jc w:val="right"/>
      <w:rPr>
        <w:sz w:val="24"/>
        <w:szCs w:val="24"/>
      </w:rPr>
    </w:pPr>
    <w:r w:rsidRPr="005A6341">
      <w:rPr>
        <w:sz w:val="24"/>
        <w:szCs w:val="24"/>
      </w:rPr>
      <w:t>Strona</w:t>
    </w:r>
    <w:r>
      <w:t xml:space="preserve"> </w:t>
    </w:r>
    <w:r w:rsidRPr="005A6341">
      <w:rPr>
        <w:sz w:val="24"/>
        <w:szCs w:val="24"/>
      </w:rPr>
      <w:fldChar w:fldCharType="begin"/>
    </w:r>
    <w:r w:rsidRPr="005A6341">
      <w:rPr>
        <w:sz w:val="24"/>
        <w:szCs w:val="24"/>
      </w:rPr>
      <w:instrText xml:space="preserve"> PAGE   \* MERGEFORMAT </w:instrText>
    </w:r>
    <w:r w:rsidRPr="005A6341">
      <w:rPr>
        <w:sz w:val="24"/>
        <w:szCs w:val="24"/>
      </w:rPr>
      <w:fldChar w:fldCharType="separate"/>
    </w:r>
    <w:r w:rsidR="008E1798">
      <w:rPr>
        <w:noProof/>
        <w:sz w:val="24"/>
        <w:szCs w:val="24"/>
      </w:rPr>
      <w:t>2</w:t>
    </w:r>
    <w:r w:rsidRPr="005A6341">
      <w:rPr>
        <w:sz w:val="24"/>
        <w:szCs w:val="24"/>
      </w:rPr>
      <w:fldChar w:fldCharType="end"/>
    </w:r>
    <w:r w:rsidRPr="005A6341">
      <w:rPr>
        <w:sz w:val="24"/>
        <w:szCs w:val="24"/>
      </w:rPr>
      <w:t xml:space="preserve"> z </w:t>
    </w:r>
    <w:r w:rsidRPr="005A6341">
      <w:rPr>
        <w:sz w:val="24"/>
        <w:szCs w:val="24"/>
      </w:rPr>
      <w:fldChar w:fldCharType="begin"/>
    </w:r>
    <w:r w:rsidRPr="005A6341">
      <w:rPr>
        <w:sz w:val="24"/>
        <w:szCs w:val="24"/>
      </w:rPr>
      <w:instrText xml:space="preserve"> SECTIONPAGES   \* MERGEFORMAT </w:instrText>
    </w:r>
    <w:r w:rsidRPr="005A6341">
      <w:rPr>
        <w:sz w:val="24"/>
        <w:szCs w:val="24"/>
      </w:rPr>
      <w:fldChar w:fldCharType="separate"/>
    </w:r>
    <w:r w:rsidR="00803C4E">
      <w:rPr>
        <w:noProof/>
        <w:sz w:val="24"/>
        <w:szCs w:val="24"/>
      </w:rPr>
      <w:t>2</w:t>
    </w:r>
    <w:r w:rsidRPr="005A6341">
      <w:rPr>
        <w:sz w:val="24"/>
        <w:szCs w:val="24"/>
      </w:rPr>
      <w:fldChar w:fldCharType="end"/>
    </w:r>
  </w:p>
  <w:p w14:paraId="54DAF994" w14:textId="77777777" w:rsidR="00A81670" w:rsidRPr="00D146A3" w:rsidRDefault="00A81670" w:rsidP="00A81670">
    <w:pPr>
      <w:pStyle w:val="Stopka"/>
      <w:rPr>
        <w:sz w:val="22"/>
        <w:szCs w:val="22"/>
      </w:rPr>
    </w:pPr>
    <w:r>
      <w:rPr>
        <w:sz w:val="22"/>
        <w:szCs w:val="22"/>
      </w:rPr>
      <w:t xml:space="preserve">Sprawę prowadzi: </w:t>
    </w:r>
  </w:p>
  <w:p w14:paraId="6FA591F5" w14:textId="77777777" w:rsidR="00A81670" w:rsidRPr="00D146A3" w:rsidRDefault="00A81670" w:rsidP="00A81670">
    <w:pPr>
      <w:pStyle w:val="Stopka"/>
      <w:rPr>
        <w:sz w:val="22"/>
        <w:szCs w:val="22"/>
      </w:rPr>
    </w:pPr>
    <w:r w:rsidRPr="00D146A3">
      <w:rPr>
        <w:sz w:val="22"/>
        <w:szCs w:val="22"/>
      </w:rPr>
      <w:t xml:space="preserve">Stanowisko: </w:t>
    </w:r>
  </w:p>
  <w:p w14:paraId="41EE4D49" w14:textId="51BE5B27" w:rsidR="006118EE" w:rsidRPr="00A81670" w:rsidRDefault="00A81670" w:rsidP="00A81670">
    <w:pPr>
      <w:pStyle w:val="Stopka"/>
      <w:rPr>
        <w:sz w:val="22"/>
        <w:szCs w:val="22"/>
      </w:rPr>
    </w:pPr>
    <w:r w:rsidRPr="00D146A3">
      <w:rPr>
        <w:sz w:val="22"/>
        <w:szCs w:val="22"/>
      </w:rPr>
      <w:t xml:space="preserve">Kontakt: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0D0A9" w14:textId="77777777" w:rsidR="00D146A3" w:rsidRDefault="00480013" w:rsidP="00D146A3">
    <w:pPr>
      <w:pStyle w:val="Stopka"/>
      <w:jc w:val="right"/>
      <w:rPr>
        <w:sz w:val="22"/>
        <w:szCs w:val="22"/>
      </w:rPr>
    </w:pPr>
    <w:r w:rsidRPr="00D146A3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CDD94F" wp14:editId="7316623F">
              <wp:simplePos x="0" y="0"/>
              <wp:positionH relativeFrom="column">
                <wp:posOffset>-29845</wp:posOffset>
              </wp:positionH>
              <wp:positionV relativeFrom="paragraph">
                <wp:posOffset>45720</wp:posOffset>
              </wp:positionV>
              <wp:extent cx="5967095" cy="3810"/>
              <wp:effectExtent l="17780" t="17145" r="15875" b="17145"/>
              <wp:wrapNone/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86EF86"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3.6pt" to="467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" strokecolor="#8ca800" strokeweight="1.5pt"/>
          </w:pict>
        </mc:Fallback>
      </mc:AlternateContent>
    </w:r>
  </w:p>
  <w:p w14:paraId="7717B2B5" w14:textId="2A636A10" w:rsidR="00A81670" w:rsidRPr="00A81670" w:rsidRDefault="00D146A3" w:rsidP="00A81670">
    <w:pPr>
      <w:pStyle w:val="Stopka"/>
      <w:jc w:val="right"/>
      <w:rPr>
        <w:sz w:val="24"/>
        <w:szCs w:val="24"/>
      </w:rPr>
    </w:pPr>
    <w:r w:rsidRPr="00D146A3">
      <w:rPr>
        <w:sz w:val="22"/>
        <w:szCs w:val="22"/>
      </w:rPr>
      <w:t xml:space="preserve">Strona </w:t>
    </w:r>
    <w:r w:rsidR="00A74C00">
      <w:rPr>
        <w:sz w:val="22"/>
        <w:szCs w:val="22"/>
      </w:rPr>
      <w:fldChar w:fldCharType="begin"/>
    </w:r>
    <w:r w:rsidR="00A74C00">
      <w:rPr>
        <w:sz w:val="22"/>
        <w:szCs w:val="22"/>
      </w:rPr>
      <w:instrText xml:space="preserve"> PAGE   \* MERGEFORMAT </w:instrText>
    </w:r>
    <w:r w:rsidR="00A74C00">
      <w:rPr>
        <w:sz w:val="22"/>
        <w:szCs w:val="22"/>
      </w:rPr>
      <w:fldChar w:fldCharType="separate"/>
    </w:r>
    <w:r w:rsidR="008E1798">
      <w:rPr>
        <w:noProof/>
        <w:sz w:val="22"/>
        <w:szCs w:val="22"/>
      </w:rPr>
      <w:t>1</w:t>
    </w:r>
    <w:r w:rsidR="00A74C00">
      <w:rPr>
        <w:sz w:val="22"/>
        <w:szCs w:val="22"/>
      </w:rPr>
      <w:fldChar w:fldCharType="end"/>
    </w:r>
    <w:r w:rsidRPr="00D146A3">
      <w:rPr>
        <w:sz w:val="22"/>
        <w:szCs w:val="22"/>
      </w:rPr>
      <w:t xml:space="preserve"> z</w:t>
    </w:r>
    <w:r w:rsidR="00A74C00">
      <w:rPr>
        <w:sz w:val="22"/>
        <w:szCs w:val="22"/>
      </w:rPr>
      <w:t xml:space="preserve"> </w:t>
    </w:r>
    <w:r w:rsidR="00A74C00">
      <w:rPr>
        <w:rStyle w:val="Numerstrony"/>
        <w:sz w:val="24"/>
        <w:szCs w:val="24"/>
      </w:rPr>
      <w:fldChar w:fldCharType="begin"/>
    </w:r>
    <w:r w:rsidR="00A74C00">
      <w:rPr>
        <w:rStyle w:val="Numerstrony"/>
        <w:sz w:val="24"/>
        <w:szCs w:val="24"/>
      </w:rPr>
      <w:instrText xml:space="preserve"> SECTIONPAGES   \* MERGEFORMAT </w:instrText>
    </w:r>
    <w:r w:rsidR="00A74C00">
      <w:rPr>
        <w:rStyle w:val="Numerstrony"/>
        <w:sz w:val="24"/>
        <w:szCs w:val="24"/>
      </w:rPr>
      <w:fldChar w:fldCharType="separate"/>
    </w:r>
    <w:r w:rsidR="00803C4E">
      <w:rPr>
        <w:rStyle w:val="Numerstrony"/>
        <w:noProof/>
        <w:sz w:val="24"/>
        <w:szCs w:val="24"/>
      </w:rPr>
      <w:t>2</w:t>
    </w:r>
    <w:r w:rsidR="00A74C00">
      <w:rPr>
        <w:rStyle w:val="Numerstrony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836AC" w14:textId="77777777" w:rsidR="00F81AD5" w:rsidRDefault="00F81AD5">
      <w:r>
        <w:separator/>
      </w:r>
    </w:p>
  </w:footnote>
  <w:footnote w:type="continuationSeparator" w:id="0">
    <w:p w14:paraId="4FE6DB6D" w14:textId="77777777" w:rsidR="00F81AD5" w:rsidRDefault="00F81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6B106" w14:textId="77777777" w:rsidR="00ED39E6" w:rsidRDefault="0048001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39AE10" wp14:editId="48D76C49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3EDB8" w14:textId="77777777"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438375CC" w14:textId="77777777"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54AF7AA" w14:textId="77777777"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14:paraId="480C0575" w14:textId="77777777"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14:paraId="103A2509" w14:textId="77777777"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e-mail: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39AE1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33.45pt;margin-top:-1pt;width:306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" stroked="f">
              <v:textbox>
                <w:txbxContent>
                  <w:p w14:paraId="3CC3EDB8" w14:textId="77777777"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438375CC" w14:textId="77777777"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254AF7AA" w14:textId="77777777"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14:paraId="480C0575" w14:textId="77777777" w:rsidR="002D643D" w:rsidRPr="0032506C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</w:rPr>
                      <w:t>61 28 36 107</w:t>
                    </w:r>
                  </w:p>
                  <w:p w14:paraId="103A2509" w14:textId="77777777"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proofErr w:type="spellStart"/>
                    <w:r w:rsidRPr="008E1D0A">
                      <w:rPr>
                        <w:sz w:val="22"/>
                        <w:szCs w:val="22"/>
                        <w:lang w:val="de-DE"/>
                      </w:rPr>
                      <w:t>e-mail</w:t>
                    </w:r>
                    <w:proofErr w:type="spellEnd"/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0B620982" wp14:editId="4B1383A9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0" t="0" r="0" b="0"/>
          <wp:wrapNone/>
          <wp:docPr id="5" name="Obraz 5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51E7A1" w14:textId="77777777" w:rsidR="00ED39E6" w:rsidRDefault="00ED39E6">
    <w:pPr>
      <w:pStyle w:val="Nagwek"/>
    </w:pPr>
  </w:p>
  <w:p w14:paraId="2A2FEB06" w14:textId="77777777" w:rsidR="00ED39E6" w:rsidRDefault="00ED39E6">
    <w:pPr>
      <w:pStyle w:val="Nagwek"/>
    </w:pPr>
  </w:p>
  <w:p w14:paraId="0B580F5D" w14:textId="77777777" w:rsidR="00ED39E6" w:rsidRDefault="00ED39E6">
    <w:pPr>
      <w:pStyle w:val="Nagwek"/>
    </w:pPr>
  </w:p>
  <w:p w14:paraId="4C520F84" w14:textId="77777777" w:rsidR="00ED39E6" w:rsidRDefault="00ED39E6">
    <w:pPr>
      <w:pStyle w:val="Nagwek"/>
    </w:pPr>
  </w:p>
  <w:p w14:paraId="032A25A8" w14:textId="77777777" w:rsidR="00B66F1A" w:rsidRDefault="0048001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AED684" wp14:editId="3C6863EA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8D2271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36E2C"/>
    <w:multiLevelType w:val="hybridMultilevel"/>
    <w:tmpl w:val="419C72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4495FBB"/>
    <w:multiLevelType w:val="hybridMultilevel"/>
    <w:tmpl w:val="850CB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238623">
    <w:abstractNumId w:val="2"/>
  </w:num>
  <w:num w:numId="2" w16cid:durableId="916211852">
    <w:abstractNumId w:val="0"/>
  </w:num>
  <w:num w:numId="3" w16cid:durableId="848254908">
    <w:abstractNumId w:val="1"/>
  </w:num>
  <w:num w:numId="4" w16cid:durableId="16374192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7909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13"/>
    <w:rsid w:val="00021BF5"/>
    <w:rsid w:val="00090C6A"/>
    <w:rsid w:val="000A1B65"/>
    <w:rsid w:val="000A5D48"/>
    <w:rsid w:val="000E4304"/>
    <w:rsid w:val="000E4993"/>
    <w:rsid w:val="000E65D6"/>
    <w:rsid w:val="0012766C"/>
    <w:rsid w:val="00143FBB"/>
    <w:rsid w:val="00145683"/>
    <w:rsid w:val="001D143D"/>
    <w:rsid w:val="001F4137"/>
    <w:rsid w:val="00225BA8"/>
    <w:rsid w:val="00227F3F"/>
    <w:rsid w:val="00282B3E"/>
    <w:rsid w:val="002D643D"/>
    <w:rsid w:val="002E58C9"/>
    <w:rsid w:val="00313B29"/>
    <w:rsid w:val="0032506C"/>
    <w:rsid w:val="003404E3"/>
    <w:rsid w:val="003655BD"/>
    <w:rsid w:val="00394C32"/>
    <w:rsid w:val="00395BC5"/>
    <w:rsid w:val="003B4D2E"/>
    <w:rsid w:val="003C0492"/>
    <w:rsid w:val="004216F9"/>
    <w:rsid w:val="00443E71"/>
    <w:rsid w:val="00480013"/>
    <w:rsid w:val="00483A02"/>
    <w:rsid w:val="004B13CB"/>
    <w:rsid w:val="004D28E5"/>
    <w:rsid w:val="0057296A"/>
    <w:rsid w:val="005A01FB"/>
    <w:rsid w:val="005A6341"/>
    <w:rsid w:val="006118EE"/>
    <w:rsid w:val="00661B35"/>
    <w:rsid w:val="006C318C"/>
    <w:rsid w:val="006D76D9"/>
    <w:rsid w:val="006F1364"/>
    <w:rsid w:val="006F59E8"/>
    <w:rsid w:val="00705E55"/>
    <w:rsid w:val="00710841"/>
    <w:rsid w:val="00777BEF"/>
    <w:rsid w:val="007A584D"/>
    <w:rsid w:val="007B5463"/>
    <w:rsid w:val="007D4008"/>
    <w:rsid w:val="007D5E62"/>
    <w:rsid w:val="007E38D9"/>
    <w:rsid w:val="007F34A2"/>
    <w:rsid w:val="00803C4E"/>
    <w:rsid w:val="00827127"/>
    <w:rsid w:val="008351EF"/>
    <w:rsid w:val="00847CCB"/>
    <w:rsid w:val="008E1798"/>
    <w:rsid w:val="008E1D0A"/>
    <w:rsid w:val="008F1B33"/>
    <w:rsid w:val="00933A83"/>
    <w:rsid w:val="00944C7D"/>
    <w:rsid w:val="00967A17"/>
    <w:rsid w:val="009752B2"/>
    <w:rsid w:val="009B6519"/>
    <w:rsid w:val="009F76EB"/>
    <w:rsid w:val="00A07772"/>
    <w:rsid w:val="00A13F1E"/>
    <w:rsid w:val="00A32B29"/>
    <w:rsid w:val="00A40218"/>
    <w:rsid w:val="00A53176"/>
    <w:rsid w:val="00A565CA"/>
    <w:rsid w:val="00A6604A"/>
    <w:rsid w:val="00A701D2"/>
    <w:rsid w:val="00A74C00"/>
    <w:rsid w:val="00A81670"/>
    <w:rsid w:val="00A9372A"/>
    <w:rsid w:val="00A9528E"/>
    <w:rsid w:val="00AC40E6"/>
    <w:rsid w:val="00AD651F"/>
    <w:rsid w:val="00AF7E7E"/>
    <w:rsid w:val="00B66F1A"/>
    <w:rsid w:val="00B8205D"/>
    <w:rsid w:val="00B82296"/>
    <w:rsid w:val="00BA2584"/>
    <w:rsid w:val="00C27ABA"/>
    <w:rsid w:val="00C9440D"/>
    <w:rsid w:val="00CC2BAD"/>
    <w:rsid w:val="00CD6A68"/>
    <w:rsid w:val="00CF7B91"/>
    <w:rsid w:val="00D00119"/>
    <w:rsid w:val="00D1349B"/>
    <w:rsid w:val="00D146A3"/>
    <w:rsid w:val="00D16A5A"/>
    <w:rsid w:val="00D2405E"/>
    <w:rsid w:val="00D417BC"/>
    <w:rsid w:val="00D428DC"/>
    <w:rsid w:val="00D43245"/>
    <w:rsid w:val="00D43C03"/>
    <w:rsid w:val="00DA2EAD"/>
    <w:rsid w:val="00DD0398"/>
    <w:rsid w:val="00E2490E"/>
    <w:rsid w:val="00E42174"/>
    <w:rsid w:val="00E74F5D"/>
    <w:rsid w:val="00ED39E6"/>
    <w:rsid w:val="00EE3C2C"/>
    <w:rsid w:val="00F422D4"/>
    <w:rsid w:val="00F53940"/>
    <w:rsid w:val="00F640DA"/>
    <w:rsid w:val="00F81AD5"/>
    <w:rsid w:val="00FA1410"/>
    <w:rsid w:val="00FC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2F7FF211"/>
  <w15:docId w15:val="{B2215555-440C-4F08-AE3C-5A582CB7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395B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944C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44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acz\AppData\Local\Temp\wz&#243;r%20pisma%202016-6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wzór pisma 2016-6</Template>
  <TotalTime>9</TotalTime>
  <Pages>1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subject/>
  <dc:creator>aniacz</dc:creator>
  <cp:keywords/>
  <dc:description/>
  <cp:lastModifiedBy>alicjaj</cp:lastModifiedBy>
  <cp:revision>6</cp:revision>
  <cp:lastPrinted>2023-11-15T08:28:00Z</cp:lastPrinted>
  <dcterms:created xsi:type="dcterms:W3CDTF">2022-10-31T07:24:00Z</dcterms:created>
  <dcterms:modified xsi:type="dcterms:W3CDTF">2023-11-23T08:17:00Z</dcterms:modified>
</cp:coreProperties>
</file>