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29FE" w14:textId="3BC3DAC4" w:rsidR="00112757" w:rsidRPr="00112757" w:rsidRDefault="00112757" w:rsidP="00112757">
      <w:pPr>
        <w:spacing w:line="360" w:lineRule="auto"/>
        <w:jc w:val="right"/>
        <w:rPr>
          <w:bCs/>
          <w:sz w:val="24"/>
          <w:szCs w:val="24"/>
        </w:rPr>
      </w:pPr>
      <w:r w:rsidRPr="00112757">
        <w:rPr>
          <w:bCs/>
          <w:sz w:val="24"/>
          <w:szCs w:val="24"/>
        </w:rPr>
        <w:t xml:space="preserve">Załącznik nr </w:t>
      </w:r>
      <w:r w:rsidR="002F6843">
        <w:rPr>
          <w:bCs/>
          <w:sz w:val="24"/>
          <w:szCs w:val="24"/>
        </w:rPr>
        <w:t>6</w:t>
      </w:r>
      <w:r w:rsidRPr="00112757">
        <w:rPr>
          <w:bCs/>
          <w:sz w:val="24"/>
          <w:szCs w:val="24"/>
        </w:rPr>
        <w:t xml:space="preserve"> do umowy</w:t>
      </w:r>
    </w:p>
    <w:p w14:paraId="50EF694D" w14:textId="4C733063" w:rsidR="002D0C13" w:rsidRDefault="002D0C13" w:rsidP="002D0C13">
      <w:pPr>
        <w:spacing w:line="360" w:lineRule="auto"/>
        <w:jc w:val="center"/>
        <w:rPr>
          <w:b/>
        </w:rPr>
      </w:pPr>
      <w:r w:rsidRPr="00320255">
        <w:rPr>
          <w:b/>
        </w:rPr>
        <w:t>UMOWA POWIERZENIA PRZETWARZANIA DANYCH OSOBOWYCH</w:t>
      </w:r>
    </w:p>
    <w:p w14:paraId="56792D03" w14:textId="7FD3DDDF" w:rsidR="00845473" w:rsidRPr="00320255" w:rsidRDefault="002D0C13" w:rsidP="00845473">
      <w:pPr>
        <w:spacing w:line="360" w:lineRule="auto"/>
        <w:jc w:val="center"/>
        <w:rPr>
          <w:b/>
        </w:rPr>
      </w:pPr>
      <w:r>
        <w:rPr>
          <w:b/>
        </w:rPr>
        <w:t>N</w:t>
      </w:r>
      <w:r w:rsidR="00845473">
        <w:rPr>
          <w:b/>
        </w:rPr>
        <w:t>r</w:t>
      </w:r>
      <w:r>
        <w:rPr>
          <w:b/>
        </w:rPr>
        <w:t xml:space="preserve"> OPS.V.0042</w:t>
      </w:r>
      <w:r w:rsidR="004C735F">
        <w:rPr>
          <w:b/>
        </w:rPr>
        <w:t>…….</w:t>
      </w:r>
      <w:r>
        <w:rPr>
          <w:b/>
        </w:rPr>
        <w:t>.202</w:t>
      </w:r>
      <w:r w:rsidR="00106F7C">
        <w:rPr>
          <w:b/>
        </w:rPr>
        <w:t>4</w:t>
      </w:r>
      <w:r w:rsidR="00845473">
        <w:rPr>
          <w:b/>
        </w:rPr>
        <w:t xml:space="preserve"> z dnia </w:t>
      </w:r>
      <w:r w:rsidR="004C735F">
        <w:rPr>
          <w:b/>
        </w:rPr>
        <w:t>…………………</w:t>
      </w:r>
      <w:r w:rsidR="00845473">
        <w:rPr>
          <w:b/>
        </w:rPr>
        <w:t>.202</w:t>
      </w:r>
      <w:r w:rsidR="00106F7C">
        <w:rPr>
          <w:b/>
        </w:rPr>
        <w:t>4</w:t>
      </w:r>
      <w:r w:rsidR="00845473">
        <w:rPr>
          <w:b/>
        </w:rPr>
        <w:t xml:space="preserve"> r.</w:t>
      </w:r>
    </w:p>
    <w:p w14:paraId="0BA79807" w14:textId="77777777" w:rsidR="002D0C13" w:rsidRPr="00320255" w:rsidRDefault="002D0C13" w:rsidP="002D0C13">
      <w:pPr>
        <w:spacing w:line="360" w:lineRule="auto"/>
        <w:jc w:val="center"/>
        <w:rPr>
          <w:b/>
        </w:rPr>
      </w:pPr>
    </w:p>
    <w:p w14:paraId="377FEAFB" w14:textId="77777777" w:rsidR="002D0C13" w:rsidRPr="00320255" w:rsidRDefault="002D0C13" w:rsidP="002D0C13">
      <w:pPr>
        <w:spacing w:line="360" w:lineRule="auto"/>
        <w:rPr>
          <w:sz w:val="20"/>
          <w:szCs w:val="20"/>
        </w:rPr>
      </w:pPr>
      <w:r w:rsidRPr="00320255">
        <w:rPr>
          <w:sz w:val="20"/>
          <w:szCs w:val="20"/>
        </w:rPr>
        <w:t>pomiędzy:</w:t>
      </w:r>
    </w:p>
    <w:p w14:paraId="41667FFE" w14:textId="77777777" w:rsidR="002D0C13" w:rsidRPr="00320255" w:rsidRDefault="002D0C13" w:rsidP="002D0C13">
      <w:pPr>
        <w:spacing w:line="360" w:lineRule="auto"/>
        <w:rPr>
          <w:color w:val="000000"/>
          <w:sz w:val="20"/>
          <w:szCs w:val="20"/>
        </w:rPr>
      </w:pPr>
      <w:r w:rsidRPr="00320255">
        <w:rPr>
          <w:b/>
          <w:bCs/>
          <w:color w:val="000000"/>
          <w:sz w:val="20"/>
          <w:szCs w:val="20"/>
        </w:rPr>
        <w:t>Administratorem</w:t>
      </w:r>
      <w:r w:rsidRPr="00320255">
        <w:rPr>
          <w:color w:val="000000"/>
          <w:sz w:val="20"/>
          <w:szCs w:val="20"/>
        </w:rPr>
        <w:t xml:space="preserve"> - </w:t>
      </w:r>
      <w:r w:rsidRPr="00AE08BD">
        <w:rPr>
          <w:color w:val="000000"/>
          <w:sz w:val="20"/>
          <w:szCs w:val="20"/>
        </w:rPr>
        <w:t>Gminą Śrem - Ośrodkiem Pomocy Społecznej w Śremie reprezentowanym przez Kierownika Ośrodka Pomocy Społecznej w Śremie- Panią Marię Świdurską</w:t>
      </w:r>
      <w:r>
        <w:rPr>
          <w:color w:val="000000"/>
          <w:sz w:val="20"/>
          <w:szCs w:val="20"/>
        </w:rPr>
        <w:t xml:space="preserve"> </w:t>
      </w:r>
      <w:r w:rsidRPr="00AE08BD">
        <w:rPr>
          <w:color w:val="000000"/>
          <w:sz w:val="20"/>
          <w:szCs w:val="20"/>
        </w:rPr>
        <w:t>z kontrasygnatą Głównej Księgowej Pani Emilii Nowak</w:t>
      </w:r>
      <w:r w:rsidRPr="00320255">
        <w:rPr>
          <w:color w:val="000000"/>
          <w:sz w:val="20"/>
          <w:szCs w:val="20"/>
        </w:rPr>
        <w:t xml:space="preserve">, </w:t>
      </w:r>
      <w:r w:rsidRPr="00320255">
        <w:rPr>
          <w:sz w:val="20"/>
          <w:szCs w:val="20"/>
        </w:rPr>
        <w:t xml:space="preserve">zwanym dalej </w:t>
      </w:r>
      <w:r>
        <w:rPr>
          <w:b/>
          <w:sz w:val="20"/>
          <w:szCs w:val="20"/>
        </w:rPr>
        <w:t>POWIERZAJĄCYM</w:t>
      </w:r>
      <w:r w:rsidRPr="00320255">
        <w:rPr>
          <w:sz w:val="20"/>
          <w:szCs w:val="20"/>
        </w:rPr>
        <w:t>,</w:t>
      </w:r>
    </w:p>
    <w:p w14:paraId="144900D4" w14:textId="77777777" w:rsidR="002D0C13" w:rsidRPr="00320255" w:rsidRDefault="002D0C13" w:rsidP="002D0C13">
      <w:pPr>
        <w:spacing w:line="360" w:lineRule="auto"/>
        <w:rPr>
          <w:sz w:val="20"/>
          <w:szCs w:val="20"/>
        </w:rPr>
      </w:pPr>
    </w:p>
    <w:p w14:paraId="4FB1786A" w14:textId="77777777" w:rsidR="002D0C13" w:rsidRPr="00320255" w:rsidRDefault="002D0C13" w:rsidP="002D0C13">
      <w:pPr>
        <w:tabs>
          <w:tab w:val="left" w:pos="5400"/>
        </w:tabs>
        <w:spacing w:line="360" w:lineRule="auto"/>
        <w:rPr>
          <w:sz w:val="20"/>
          <w:szCs w:val="20"/>
        </w:rPr>
      </w:pPr>
      <w:r w:rsidRPr="00320255">
        <w:rPr>
          <w:sz w:val="20"/>
          <w:szCs w:val="20"/>
        </w:rPr>
        <w:t xml:space="preserve">a </w:t>
      </w:r>
      <w:r w:rsidRPr="00320255">
        <w:rPr>
          <w:sz w:val="20"/>
          <w:szCs w:val="20"/>
        </w:rPr>
        <w:tab/>
      </w:r>
    </w:p>
    <w:p w14:paraId="66656B93" w14:textId="77777777" w:rsidR="002D0C13" w:rsidRPr="00320255" w:rsidRDefault="002D0C13" w:rsidP="002D0C13">
      <w:pPr>
        <w:spacing w:line="360" w:lineRule="auto"/>
        <w:rPr>
          <w:sz w:val="20"/>
          <w:szCs w:val="20"/>
        </w:rPr>
      </w:pPr>
    </w:p>
    <w:p w14:paraId="5BDCC3E9" w14:textId="025CD3A4" w:rsidR="004C735F" w:rsidRDefault="002D0C13" w:rsidP="004C735F">
      <w:pPr>
        <w:spacing w:line="360" w:lineRule="auto"/>
        <w:rPr>
          <w:sz w:val="20"/>
          <w:szCs w:val="20"/>
        </w:rPr>
      </w:pPr>
      <w:r w:rsidRPr="00320255">
        <w:rPr>
          <w:b/>
          <w:bCs/>
          <w:sz w:val="20"/>
          <w:szCs w:val="20"/>
        </w:rPr>
        <w:t>Podmiotem Przetwarzającym</w:t>
      </w:r>
      <w:r w:rsidRPr="00320255">
        <w:rPr>
          <w:sz w:val="20"/>
          <w:szCs w:val="20"/>
        </w:rPr>
        <w:t xml:space="preserve"> -</w:t>
      </w:r>
      <w:r w:rsidR="004C735F">
        <w:rPr>
          <w:sz w:val="20"/>
          <w:szCs w:val="20"/>
        </w:rPr>
        <w:t>…………………………………………………………………………………………………………………………...</w:t>
      </w:r>
    </w:p>
    <w:p w14:paraId="3F54B5DC" w14:textId="543ADB85" w:rsidR="002D0C13" w:rsidRPr="00320255" w:rsidRDefault="002D0C13" w:rsidP="002D0C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,</w:t>
      </w:r>
      <w:r w:rsidRPr="00320255">
        <w:rPr>
          <w:sz w:val="20"/>
          <w:szCs w:val="20"/>
        </w:rPr>
        <w:t xml:space="preserve"> zwaną w treści umowy </w:t>
      </w:r>
      <w:r>
        <w:rPr>
          <w:b/>
          <w:bCs/>
          <w:sz w:val="20"/>
          <w:szCs w:val="20"/>
        </w:rPr>
        <w:t>PRZYJMUJĄCYM</w:t>
      </w:r>
      <w:r w:rsidRPr="00320255">
        <w:rPr>
          <w:sz w:val="20"/>
          <w:szCs w:val="20"/>
        </w:rPr>
        <w:t>.</w:t>
      </w:r>
    </w:p>
    <w:p w14:paraId="2FD18833" w14:textId="77777777" w:rsidR="002D0C13" w:rsidRPr="00320255" w:rsidRDefault="002D0C13" w:rsidP="002D0C13">
      <w:pPr>
        <w:spacing w:line="360" w:lineRule="auto"/>
        <w:rPr>
          <w:sz w:val="20"/>
          <w:szCs w:val="20"/>
        </w:rPr>
      </w:pPr>
    </w:p>
    <w:p w14:paraId="1462C6C0" w14:textId="77777777" w:rsidR="002D0C13" w:rsidRPr="00320255" w:rsidRDefault="002D0C13" w:rsidP="002D0C13">
      <w:pPr>
        <w:spacing w:line="360" w:lineRule="auto"/>
        <w:rPr>
          <w:sz w:val="20"/>
          <w:szCs w:val="20"/>
        </w:rPr>
      </w:pPr>
    </w:p>
    <w:p w14:paraId="2C6F6C66" w14:textId="77777777" w:rsidR="002D0C13" w:rsidRPr="00320255" w:rsidRDefault="002D0C13" w:rsidP="002D0C13">
      <w:pPr>
        <w:numPr>
          <w:ilvl w:val="0"/>
          <w:numId w:val="25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 xml:space="preserve">DEFINICJE </w:t>
      </w:r>
    </w:p>
    <w:p w14:paraId="499E44D2" w14:textId="77777777" w:rsidR="002D0C13" w:rsidRPr="00320255" w:rsidRDefault="002D0C13" w:rsidP="002D0C13">
      <w:pPr>
        <w:spacing w:line="360" w:lineRule="auto"/>
        <w:rPr>
          <w:sz w:val="20"/>
          <w:szCs w:val="20"/>
        </w:rPr>
      </w:pPr>
      <w:r w:rsidRPr="00320255">
        <w:rPr>
          <w:sz w:val="20"/>
          <w:szCs w:val="20"/>
        </w:rPr>
        <w:t xml:space="preserve">Dla potrzeb niniejszej umowy, </w:t>
      </w:r>
      <w:r w:rsidRPr="005249FE">
        <w:rPr>
          <w:b/>
          <w:sz w:val="20"/>
          <w:szCs w:val="20"/>
        </w:rPr>
        <w:t>POWIERZAJĄCY</w:t>
      </w:r>
      <w:r>
        <w:rPr>
          <w:b/>
          <w:sz w:val="20"/>
          <w:szCs w:val="20"/>
        </w:rPr>
        <w:t xml:space="preserve"> </w:t>
      </w:r>
      <w:r w:rsidRPr="00320255">
        <w:rPr>
          <w:sz w:val="20"/>
          <w:szCs w:val="20"/>
        </w:rPr>
        <w:t xml:space="preserve">i </w:t>
      </w:r>
      <w:r w:rsidRPr="005249FE">
        <w:rPr>
          <w:b/>
          <w:sz w:val="20"/>
          <w:szCs w:val="20"/>
        </w:rPr>
        <w:t>PRZYJMUJĄCY</w:t>
      </w:r>
      <w:r>
        <w:rPr>
          <w:b/>
          <w:sz w:val="20"/>
          <w:szCs w:val="20"/>
        </w:rPr>
        <w:t xml:space="preserve"> </w:t>
      </w:r>
      <w:r w:rsidRPr="00320255">
        <w:rPr>
          <w:sz w:val="20"/>
          <w:szCs w:val="20"/>
        </w:rPr>
        <w:t>ustalają następujące znaczenie niżej wymienionych pojęć:</w:t>
      </w:r>
    </w:p>
    <w:p w14:paraId="57C2F5DE" w14:textId="77777777" w:rsidR="002D0C13" w:rsidRDefault="002D0C13" w:rsidP="002D0C13">
      <w:pPr>
        <w:numPr>
          <w:ilvl w:val="0"/>
          <w:numId w:val="24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b/>
          <w:sz w:val="20"/>
          <w:szCs w:val="20"/>
        </w:rPr>
        <w:t>Umowa Powierzenia</w:t>
      </w:r>
      <w:r w:rsidRPr="00320255">
        <w:rPr>
          <w:sz w:val="20"/>
          <w:szCs w:val="20"/>
        </w:rPr>
        <w:t xml:space="preserve"> – niniejsza umowa;</w:t>
      </w:r>
    </w:p>
    <w:p w14:paraId="082937EB" w14:textId="158ADA4C" w:rsidR="004C735F" w:rsidRPr="004C735F" w:rsidRDefault="002D0C13" w:rsidP="004C735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E08BD">
        <w:rPr>
          <w:b/>
          <w:sz w:val="20"/>
          <w:szCs w:val="20"/>
        </w:rPr>
        <w:t xml:space="preserve">Umowa Główna </w:t>
      </w:r>
      <w:r w:rsidRPr="00AE08BD">
        <w:rPr>
          <w:sz w:val="20"/>
          <w:szCs w:val="20"/>
        </w:rPr>
        <w:t xml:space="preserve">– </w:t>
      </w:r>
      <w:r w:rsidRPr="00AE08BD">
        <w:rPr>
          <w:iCs/>
          <w:sz w:val="20"/>
          <w:szCs w:val="20"/>
        </w:rPr>
        <w:t xml:space="preserve">umowa </w:t>
      </w:r>
      <w:r w:rsidR="004C735F" w:rsidRPr="004C735F">
        <w:rPr>
          <w:sz w:val="20"/>
          <w:szCs w:val="20"/>
        </w:rPr>
        <w:t>„Organizacja</w:t>
      </w:r>
      <w:r w:rsidR="00EC0BEE">
        <w:rPr>
          <w:sz w:val="20"/>
          <w:szCs w:val="20"/>
        </w:rPr>
        <w:t xml:space="preserve"> i św</w:t>
      </w:r>
      <w:r w:rsidR="00444499">
        <w:rPr>
          <w:sz w:val="20"/>
          <w:szCs w:val="20"/>
        </w:rPr>
        <w:t>i</w:t>
      </w:r>
      <w:r w:rsidR="00EC0BEE">
        <w:rPr>
          <w:sz w:val="20"/>
          <w:szCs w:val="20"/>
        </w:rPr>
        <w:t>adczenie</w:t>
      </w:r>
      <w:r w:rsidR="000A6892">
        <w:rPr>
          <w:sz w:val="20"/>
          <w:szCs w:val="20"/>
        </w:rPr>
        <w:t xml:space="preserve"> specjalistycznych </w:t>
      </w:r>
      <w:r w:rsidR="004C735F" w:rsidRPr="004C735F">
        <w:rPr>
          <w:sz w:val="20"/>
          <w:szCs w:val="20"/>
        </w:rPr>
        <w:t>usług opiekuńczych</w:t>
      </w:r>
      <w:r w:rsidR="000A6892">
        <w:rPr>
          <w:sz w:val="20"/>
          <w:szCs w:val="20"/>
        </w:rPr>
        <w:t xml:space="preserve"> dla osób z zaburzeniami psychicznymi</w:t>
      </w:r>
      <w:r w:rsidR="004C735F" w:rsidRPr="004C735F">
        <w:rPr>
          <w:sz w:val="20"/>
          <w:szCs w:val="20"/>
        </w:rPr>
        <w:t xml:space="preserve"> dla mieszkańców gminy Śrem w okresie od 1 </w:t>
      </w:r>
      <w:r w:rsidR="00106F7C">
        <w:rPr>
          <w:sz w:val="20"/>
          <w:szCs w:val="20"/>
        </w:rPr>
        <w:t>lutego</w:t>
      </w:r>
      <w:r w:rsidR="004C735F" w:rsidRPr="004C735F">
        <w:rPr>
          <w:sz w:val="20"/>
          <w:szCs w:val="20"/>
        </w:rPr>
        <w:t xml:space="preserve"> do 31 grudnia 202</w:t>
      </w:r>
      <w:r w:rsidR="00444499">
        <w:rPr>
          <w:sz w:val="20"/>
          <w:szCs w:val="20"/>
        </w:rPr>
        <w:t>4</w:t>
      </w:r>
      <w:r w:rsidR="004C735F" w:rsidRPr="004C735F">
        <w:rPr>
          <w:sz w:val="20"/>
          <w:szCs w:val="20"/>
        </w:rPr>
        <w:t xml:space="preserve"> roku”  </w:t>
      </w:r>
    </w:p>
    <w:p w14:paraId="6D5F2DB9" w14:textId="3052D61D" w:rsidR="002D0C13" w:rsidRPr="00AE08BD" w:rsidRDefault="002D0C13" w:rsidP="004C735F">
      <w:p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</w:p>
    <w:p w14:paraId="7769F782" w14:textId="77777777" w:rsidR="002D0C13" w:rsidRPr="00320255" w:rsidRDefault="002D0C13" w:rsidP="002D0C13">
      <w:pPr>
        <w:numPr>
          <w:ilvl w:val="0"/>
          <w:numId w:val="24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bookmarkStart w:id="0" w:name="_Hlk482057555"/>
      <w:r w:rsidRPr="00320255">
        <w:rPr>
          <w:b/>
          <w:sz w:val="20"/>
          <w:szCs w:val="20"/>
        </w:rPr>
        <w:t xml:space="preserve">RODO  </w:t>
      </w:r>
      <w:bookmarkEnd w:id="0"/>
      <w:r w:rsidRPr="00320255">
        <w:rPr>
          <w:sz w:val="20"/>
          <w:szCs w:val="20"/>
        </w:rP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119).</w:t>
      </w:r>
    </w:p>
    <w:p w14:paraId="3749263F" w14:textId="77777777" w:rsidR="002D0C13" w:rsidRPr="00320255" w:rsidRDefault="002D0C13" w:rsidP="002D0C13">
      <w:pPr>
        <w:numPr>
          <w:ilvl w:val="0"/>
          <w:numId w:val="24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b/>
          <w:sz w:val="20"/>
          <w:szCs w:val="20"/>
        </w:rPr>
        <w:t>Dane osobowe</w:t>
      </w:r>
      <w:r w:rsidRPr="00320255">
        <w:rPr>
          <w:sz w:val="20"/>
          <w:szCs w:val="20"/>
        </w:rPr>
        <w:t xml:space="preserve"> – oznaczają wszelkie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 (art. 4 pkt 1 RODO).</w:t>
      </w:r>
    </w:p>
    <w:p w14:paraId="0C4D07A5" w14:textId="77777777" w:rsidR="002D0C13" w:rsidRPr="00320255" w:rsidRDefault="002D0C13" w:rsidP="002D0C13">
      <w:pPr>
        <w:numPr>
          <w:ilvl w:val="0"/>
          <w:numId w:val="24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b/>
          <w:sz w:val="20"/>
          <w:szCs w:val="20"/>
        </w:rPr>
        <w:t>Przetwarzanie danych</w:t>
      </w:r>
      <w:r w:rsidRPr="00320255">
        <w:rPr>
          <w:sz w:val="20"/>
          <w:szCs w:val="20"/>
        </w:rPr>
        <w:t xml:space="preserve"> - oznacza operację lub zestaw operacji wykonywanych na danych osobowych lub zestawach danych osobowych w sposób zautomatyzowany lub niezautomatyzowany, taką jak zbieranie, utrwalanie, organizowanie, porządkowanie, przechowywanie, adaptowanie lub modyfikowanie, pobieranie, </w:t>
      </w:r>
      <w:r w:rsidRPr="00320255">
        <w:rPr>
          <w:sz w:val="20"/>
          <w:szCs w:val="20"/>
        </w:rPr>
        <w:lastRenderedPageBreak/>
        <w:t>przeglądanie, wykorzystywanie, ujawnianie poprzez przesłanie, rozpowszechnianie lub innego rodzaju udostępnianie, dopasowywanie lub łączenie, ograniczanie, usuwanie lub niszczenie (art. 4 pkt 2 RODO).</w:t>
      </w:r>
    </w:p>
    <w:p w14:paraId="022B06BC" w14:textId="77777777" w:rsidR="002D0C13" w:rsidRPr="00320255" w:rsidRDefault="002D0C13" w:rsidP="002D0C13">
      <w:pPr>
        <w:numPr>
          <w:ilvl w:val="0"/>
          <w:numId w:val="24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b/>
          <w:sz w:val="20"/>
          <w:szCs w:val="20"/>
        </w:rPr>
        <w:t>System informatyczny</w:t>
      </w:r>
      <w:r w:rsidRPr="00320255">
        <w:rPr>
          <w:sz w:val="20"/>
          <w:szCs w:val="20"/>
        </w:rPr>
        <w:t xml:space="preserve"> – oznacza zespół współpracujących ze sobą urządzeń, programów, procedur przetwarzania informacji i narzędzi programowych zastosowanych w celu przetwarzania danych osobowych.</w:t>
      </w:r>
    </w:p>
    <w:p w14:paraId="47ADF9D7" w14:textId="77777777" w:rsidR="002D0C13" w:rsidRPr="00320255" w:rsidRDefault="002D0C13" w:rsidP="002D0C13">
      <w:pPr>
        <w:numPr>
          <w:ilvl w:val="0"/>
          <w:numId w:val="24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b/>
          <w:sz w:val="20"/>
          <w:szCs w:val="20"/>
        </w:rPr>
        <w:t>Administrator Danych</w:t>
      </w:r>
      <w:r w:rsidRPr="00320255">
        <w:rPr>
          <w:sz w:val="20"/>
          <w:szCs w:val="20"/>
        </w:rPr>
        <w:t xml:space="preserve"> - oznacza osobę fizyczną lub prawną, organ publiczny, jednostkę lub inny podmiot, który samodzielnie lub wspólnie z innymi ustala cele i sposoby przetwarzania danych osobowych; jeżeli cele i sposoby takiego przetwarzania są określone w prawie Unii lub w prawie państwa członkowskiego, to również w prawie Unii lub w prawie państwa członkowskiego może zostać wyznaczony administrator lub mogą zostać określone konkretne kryteria jego wyznaczania (art. 4 pkt 7 RODO).</w:t>
      </w:r>
    </w:p>
    <w:p w14:paraId="78569900" w14:textId="77777777" w:rsidR="002D0C13" w:rsidRPr="00320255" w:rsidRDefault="002D0C13" w:rsidP="002D0C13">
      <w:pPr>
        <w:numPr>
          <w:ilvl w:val="0"/>
          <w:numId w:val="24"/>
        </w:numPr>
        <w:tabs>
          <w:tab w:val="left" w:pos="360"/>
        </w:tabs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b/>
          <w:sz w:val="20"/>
          <w:szCs w:val="20"/>
        </w:rPr>
        <w:t>Podmiot Przetwarzający</w:t>
      </w:r>
      <w:r w:rsidRPr="00320255">
        <w:rPr>
          <w:sz w:val="20"/>
          <w:szCs w:val="20"/>
        </w:rPr>
        <w:t xml:space="preserve"> - oznacza osobę fizyczną lub prawną, organ publiczny, jednostkę lub inny podmiot, który przetwarza dane osobowe w imieniu Administratora Danych.</w:t>
      </w:r>
    </w:p>
    <w:p w14:paraId="2D389B6C" w14:textId="77777777" w:rsidR="002D0C13" w:rsidRPr="00320255" w:rsidRDefault="002D0C13" w:rsidP="002D0C13">
      <w:pPr>
        <w:numPr>
          <w:ilvl w:val="0"/>
          <w:numId w:val="25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>OŚWIADCZENIA STRON</w:t>
      </w:r>
    </w:p>
    <w:p w14:paraId="6FAF52FA" w14:textId="77777777" w:rsidR="002D0C13" w:rsidRPr="00320255" w:rsidRDefault="002D0C13" w:rsidP="002D0C13">
      <w:pPr>
        <w:tabs>
          <w:tab w:val="left" w:pos="720"/>
        </w:tabs>
        <w:spacing w:line="360" w:lineRule="auto"/>
        <w:rPr>
          <w:sz w:val="20"/>
          <w:szCs w:val="20"/>
        </w:rPr>
      </w:pPr>
      <w:r w:rsidRPr="00320255">
        <w:rPr>
          <w:sz w:val="20"/>
          <w:szCs w:val="20"/>
        </w:rPr>
        <w:t>Strony oświadczają, że niniejsza Umowa Powierzenia została zawarta w celu wykonania obowiązków, o których mowa w art. 28 RODO, w związku z zawarciem Umowy Głównej.</w:t>
      </w:r>
    </w:p>
    <w:p w14:paraId="340F2B5F" w14:textId="77777777" w:rsidR="002D0C13" w:rsidRPr="00320255" w:rsidRDefault="002D0C13" w:rsidP="002D0C13">
      <w:pPr>
        <w:numPr>
          <w:ilvl w:val="0"/>
          <w:numId w:val="25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 xml:space="preserve">PRZEDMIOT UMOWY </w:t>
      </w:r>
    </w:p>
    <w:p w14:paraId="44FF9A60" w14:textId="77777777" w:rsidR="002D0C13" w:rsidRPr="00320255" w:rsidRDefault="002D0C13" w:rsidP="002D0C13">
      <w:pPr>
        <w:numPr>
          <w:ilvl w:val="1"/>
          <w:numId w:val="22"/>
        </w:numPr>
        <w:spacing w:line="360" w:lineRule="auto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Na podstawie art. 28 ust. 3 RODO, </w:t>
      </w:r>
      <w:r w:rsidRPr="005249FE">
        <w:rPr>
          <w:b/>
          <w:sz w:val="20"/>
          <w:szCs w:val="20"/>
        </w:rPr>
        <w:t>POWIERZAJĄCY</w:t>
      </w:r>
      <w:r>
        <w:rPr>
          <w:b/>
          <w:sz w:val="20"/>
          <w:szCs w:val="20"/>
        </w:rPr>
        <w:t xml:space="preserve"> </w:t>
      </w:r>
      <w:r w:rsidRPr="00320255">
        <w:rPr>
          <w:sz w:val="20"/>
          <w:szCs w:val="20"/>
        </w:rPr>
        <w:t xml:space="preserve">powierza </w:t>
      </w:r>
      <w:r>
        <w:rPr>
          <w:b/>
          <w:sz w:val="20"/>
          <w:szCs w:val="20"/>
        </w:rPr>
        <w:t>PRZYJMUJĄCEMU</w:t>
      </w:r>
      <w:r w:rsidRPr="00320255">
        <w:rPr>
          <w:sz w:val="20"/>
          <w:szCs w:val="20"/>
        </w:rPr>
        <w:t xml:space="preserve"> do przetwarzania dane osobowe, o których mowa  w pkt 4.1.-4.2., a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do ich przetwarzania zgodnego z prawem i niniejszą Umową Powierzenia. </w:t>
      </w:r>
    </w:p>
    <w:p w14:paraId="1CD23DED" w14:textId="77777777" w:rsidR="002D0C13" w:rsidRPr="00320255" w:rsidRDefault="002D0C13" w:rsidP="002D0C13">
      <w:pPr>
        <w:numPr>
          <w:ilvl w:val="1"/>
          <w:numId w:val="22"/>
        </w:num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może przetwarzać dane osobowe wyłącznie w zakresie i celu przewidzianym w Umowie Powierzenia oraz zgodnie z innymi udokumentowanymi poleceniami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 w:rsidRPr="00320255">
        <w:rPr>
          <w:sz w:val="20"/>
          <w:szCs w:val="20"/>
        </w:rPr>
        <w:t xml:space="preserve">, przy czym za takie udokumentowane polecenia uważa się postanowienia Umowy Powierzenia i Umowy Głównej oraz ewentualne inne polecenia przekazywane </w:t>
      </w:r>
      <w:r>
        <w:rPr>
          <w:b/>
          <w:sz w:val="20"/>
          <w:szCs w:val="20"/>
        </w:rPr>
        <w:t>PRZYJMUJĄCEMU</w:t>
      </w:r>
      <w:r w:rsidRPr="00320255">
        <w:rPr>
          <w:sz w:val="20"/>
          <w:szCs w:val="20"/>
        </w:rPr>
        <w:t xml:space="preserve"> przez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>na piśmie.</w:t>
      </w:r>
    </w:p>
    <w:p w14:paraId="489E79E6" w14:textId="77777777" w:rsidR="002D0C13" w:rsidRPr="00320255" w:rsidRDefault="002D0C13" w:rsidP="002D0C13">
      <w:pPr>
        <w:numPr>
          <w:ilvl w:val="0"/>
          <w:numId w:val="25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>CEL, ZAKRES I CHARAKTER PRZETWARZANIA</w:t>
      </w:r>
    </w:p>
    <w:p w14:paraId="02B74D5E" w14:textId="77777777" w:rsidR="002D0C13" w:rsidRPr="00320255" w:rsidRDefault="002D0C13" w:rsidP="002D0C13">
      <w:pPr>
        <w:numPr>
          <w:ilvl w:val="0"/>
          <w:numId w:val="26"/>
        </w:numPr>
        <w:spacing w:line="360" w:lineRule="auto"/>
        <w:jc w:val="both"/>
        <w:rPr>
          <w:vanish/>
          <w:sz w:val="20"/>
          <w:szCs w:val="20"/>
        </w:rPr>
      </w:pPr>
    </w:p>
    <w:p w14:paraId="4D1FB656" w14:textId="77777777" w:rsidR="002D0C13" w:rsidRPr="00320255" w:rsidRDefault="002D0C13" w:rsidP="002D0C13">
      <w:pPr>
        <w:numPr>
          <w:ilvl w:val="0"/>
          <w:numId w:val="26"/>
        </w:numPr>
        <w:spacing w:line="360" w:lineRule="auto"/>
        <w:jc w:val="both"/>
        <w:rPr>
          <w:vanish/>
          <w:sz w:val="20"/>
          <w:szCs w:val="20"/>
        </w:rPr>
      </w:pPr>
    </w:p>
    <w:p w14:paraId="54A2DB02" w14:textId="77D2DA85" w:rsidR="002D0C13" w:rsidRPr="00320255" w:rsidRDefault="002D0C13" w:rsidP="002D0C13">
      <w:pPr>
        <w:numPr>
          <w:ilvl w:val="1"/>
          <w:numId w:val="26"/>
        </w:num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do przetwarzania danych osób fizycznych, w związku ze świadczeniem </w:t>
      </w:r>
      <w:r w:rsidR="004C6675">
        <w:rPr>
          <w:sz w:val="20"/>
          <w:szCs w:val="20"/>
        </w:rPr>
        <w:t xml:space="preserve">specjalistycznych </w:t>
      </w:r>
      <w:r w:rsidRPr="00320255">
        <w:rPr>
          <w:sz w:val="20"/>
          <w:szCs w:val="20"/>
        </w:rPr>
        <w:t>usług</w:t>
      </w:r>
      <w:r w:rsidR="004C6675">
        <w:rPr>
          <w:sz w:val="20"/>
          <w:szCs w:val="20"/>
        </w:rPr>
        <w:t xml:space="preserve"> opiekuńczych dla osób z zaburzeniami psychicznymi.</w:t>
      </w:r>
      <w:r w:rsidRPr="00320255">
        <w:rPr>
          <w:sz w:val="20"/>
          <w:szCs w:val="20"/>
        </w:rPr>
        <w:t xml:space="preserve"> </w:t>
      </w:r>
    </w:p>
    <w:p w14:paraId="06B8BD70" w14:textId="6E1D67FC" w:rsidR="002D0C13" w:rsidRPr="004C6675" w:rsidRDefault="002D0C13" w:rsidP="002D0C13">
      <w:pPr>
        <w:numPr>
          <w:ilvl w:val="1"/>
          <w:numId w:val="26"/>
        </w:numPr>
        <w:spacing w:line="360" w:lineRule="auto"/>
        <w:jc w:val="both"/>
        <w:rPr>
          <w:color w:val="FF0000"/>
          <w:sz w:val="20"/>
          <w:szCs w:val="20"/>
        </w:rPr>
      </w:pPr>
      <w:r w:rsidRPr="00320255">
        <w:rPr>
          <w:sz w:val="20"/>
          <w:szCs w:val="20"/>
        </w:rPr>
        <w:t xml:space="preserve">Zakres powierzonych </w:t>
      </w:r>
      <w:r>
        <w:rPr>
          <w:b/>
          <w:sz w:val="20"/>
          <w:szCs w:val="20"/>
        </w:rPr>
        <w:t>PRZYJMUJĄCEMU</w:t>
      </w:r>
      <w:r w:rsidRPr="00320255">
        <w:rPr>
          <w:sz w:val="20"/>
          <w:szCs w:val="20"/>
        </w:rPr>
        <w:t xml:space="preserve"> do przetwarzania danych osobowych wynika z Umowy Głównej oraz dotyczy następujących kategorii danych osobowych:</w:t>
      </w:r>
    </w:p>
    <w:p w14:paraId="5BB3E5EF" w14:textId="77777777" w:rsidR="004C6675" w:rsidRPr="00320255" w:rsidRDefault="004C6675" w:rsidP="004C6675">
      <w:pPr>
        <w:spacing w:line="360" w:lineRule="auto"/>
        <w:ind w:left="72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usługobiorców:</w:t>
      </w:r>
    </w:p>
    <w:p w14:paraId="1F88E3FC" w14:textId="77777777" w:rsidR="004C6675" w:rsidRDefault="004C6675" w:rsidP="004C6675">
      <w:pPr>
        <w:pStyle w:val="Akapitzlist"/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Imię, nazwisko</w:t>
      </w:r>
    </w:p>
    <w:p w14:paraId="619EEC13" w14:textId="77777777" w:rsidR="004C6675" w:rsidRPr="00320255" w:rsidRDefault="004C6675" w:rsidP="004C6675">
      <w:pPr>
        <w:pStyle w:val="Akapitzlist"/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data urodzenia</w:t>
      </w:r>
    </w:p>
    <w:p w14:paraId="28D37137" w14:textId="77777777" w:rsidR="004C6675" w:rsidRDefault="004C6675" w:rsidP="004C6675">
      <w:pPr>
        <w:pStyle w:val="Akapitzlist"/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 zamieszkania </w:t>
      </w:r>
    </w:p>
    <w:p w14:paraId="52AB1C6D" w14:textId="77777777" w:rsidR="004C6675" w:rsidRPr="00320255" w:rsidRDefault="004C6675" w:rsidP="004C6675">
      <w:pPr>
        <w:pStyle w:val="Akapitzlist"/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Numer telefonu</w:t>
      </w:r>
    </w:p>
    <w:p w14:paraId="096E6C73" w14:textId="77777777" w:rsidR="004C6675" w:rsidRDefault="004C6675" w:rsidP="004C6675">
      <w:pPr>
        <w:pStyle w:val="Akapitzlist"/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Stan zdrowia,</w:t>
      </w:r>
    </w:p>
    <w:p w14:paraId="6C432C00" w14:textId="77777777" w:rsidR="004C6675" w:rsidRDefault="004C6675" w:rsidP="004C6675">
      <w:pPr>
        <w:spacing w:line="360" w:lineRule="auto"/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Opiekunów prawnych i faktycznych:</w:t>
      </w:r>
    </w:p>
    <w:p w14:paraId="67FBECFD" w14:textId="77777777" w:rsidR="004C6675" w:rsidRDefault="004C6675" w:rsidP="004C6675">
      <w:pPr>
        <w:pStyle w:val="Akapitzlist"/>
        <w:numPr>
          <w:ilvl w:val="2"/>
          <w:numId w:val="26"/>
        </w:numPr>
        <w:tabs>
          <w:tab w:val="clear" w:pos="720"/>
          <w:tab w:val="num" w:pos="1276"/>
        </w:tabs>
        <w:spacing w:line="360" w:lineRule="auto"/>
        <w:ind w:firstLine="131"/>
        <w:jc w:val="both"/>
        <w:rPr>
          <w:sz w:val="20"/>
          <w:szCs w:val="20"/>
        </w:rPr>
      </w:pPr>
      <w:r>
        <w:rPr>
          <w:sz w:val="20"/>
          <w:szCs w:val="20"/>
        </w:rPr>
        <w:t>Imię, nazwisko</w:t>
      </w:r>
      <w:r w:rsidRPr="00254EF8">
        <w:rPr>
          <w:sz w:val="20"/>
          <w:szCs w:val="20"/>
        </w:rPr>
        <w:t xml:space="preserve"> </w:t>
      </w:r>
    </w:p>
    <w:p w14:paraId="46BFA2D1" w14:textId="77777777" w:rsidR="004C6675" w:rsidRPr="00254EF8" w:rsidRDefault="004C6675" w:rsidP="004C6675">
      <w:pPr>
        <w:pStyle w:val="Akapitzlist"/>
        <w:numPr>
          <w:ilvl w:val="2"/>
          <w:numId w:val="26"/>
        </w:numPr>
        <w:tabs>
          <w:tab w:val="clear" w:pos="720"/>
          <w:tab w:val="num" w:pos="1276"/>
        </w:tabs>
        <w:spacing w:line="360" w:lineRule="auto"/>
        <w:ind w:firstLine="131"/>
        <w:jc w:val="both"/>
        <w:rPr>
          <w:sz w:val="20"/>
          <w:szCs w:val="20"/>
        </w:rPr>
      </w:pPr>
      <w:r>
        <w:rPr>
          <w:sz w:val="20"/>
          <w:szCs w:val="20"/>
        </w:rPr>
        <w:t>Numer telefonu.</w:t>
      </w:r>
    </w:p>
    <w:p w14:paraId="38CBF691" w14:textId="77777777" w:rsidR="002D0C13" w:rsidRPr="00320255" w:rsidRDefault="002D0C13" w:rsidP="002D0C13">
      <w:pPr>
        <w:numPr>
          <w:ilvl w:val="1"/>
          <w:numId w:val="26"/>
        </w:numPr>
        <w:spacing w:line="360" w:lineRule="auto"/>
        <w:jc w:val="both"/>
        <w:rPr>
          <w:sz w:val="20"/>
          <w:szCs w:val="20"/>
        </w:rPr>
      </w:pPr>
      <w:r w:rsidRPr="005249FE">
        <w:rPr>
          <w:b/>
          <w:sz w:val="20"/>
          <w:szCs w:val="20"/>
        </w:rPr>
        <w:t>POWIERZAJĄCY</w:t>
      </w:r>
      <w:r>
        <w:rPr>
          <w:b/>
          <w:sz w:val="20"/>
          <w:szCs w:val="20"/>
        </w:rPr>
        <w:t xml:space="preserve"> </w:t>
      </w:r>
      <w:r w:rsidRPr="00320255">
        <w:rPr>
          <w:sz w:val="20"/>
          <w:szCs w:val="20"/>
        </w:rPr>
        <w:t>zobowiązuje się przekazywać informacje, o których mowa w ust. 4.1 i 4.2, jako niezbędne do wykonania świadczenia określonego w Umowie Głównej i niniejszej Umowie powierzenia.</w:t>
      </w:r>
    </w:p>
    <w:p w14:paraId="03BEE435" w14:textId="77777777" w:rsidR="002D0C13" w:rsidRPr="00320255" w:rsidRDefault="002D0C13" w:rsidP="002D0C13">
      <w:pPr>
        <w:numPr>
          <w:ilvl w:val="1"/>
          <w:numId w:val="26"/>
        </w:numPr>
        <w:spacing w:line="360" w:lineRule="auto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Celem przetwarzania danych osobowych wskazanych w pkt 4.1.- 4.2. powyżej jest wykonanie Umowy Głównej.</w:t>
      </w:r>
    </w:p>
    <w:p w14:paraId="4D457C53" w14:textId="7B47DC46" w:rsidR="002D0C13" w:rsidRPr="00320255" w:rsidRDefault="002D0C13" w:rsidP="002D0C13">
      <w:pPr>
        <w:numPr>
          <w:ilvl w:val="1"/>
          <w:numId w:val="26"/>
        </w:num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do przetwarzania danych osobowych w sposób stały.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będzie w szczególności wykonywał następujące operacje dotyczące powierzonych danych osobowych: </w:t>
      </w:r>
      <w:r w:rsidRPr="00320255">
        <w:rPr>
          <w:sz w:val="20"/>
          <w:szCs w:val="20"/>
        </w:rPr>
        <w:lastRenderedPageBreak/>
        <w:t xml:space="preserve">zbieranie, zapoznawanie się, utrwalanie, pobieranie, przeglądanie, ujawnianie przez przesyłanie, dopasowywanie, usuwanie i niszczenie. Dane osobowe będą przez </w:t>
      </w:r>
      <w:r w:rsidRPr="005249FE">
        <w:rPr>
          <w:b/>
          <w:sz w:val="20"/>
          <w:szCs w:val="20"/>
        </w:rPr>
        <w:t>PRZYJMUJĄC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>przetwarzane w</w:t>
      </w:r>
      <w:r w:rsidR="004C735F">
        <w:rPr>
          <w:sz w:val="20"/>
          <w:szCs w:val="20"/>
        </w:rPr>
        <w:t> </w:t>
      </w:r>
      <w:r w:rsidRPr="00320255">
        <w:rPr>
          <w:sz w:val="20"/>
          <w:szCs w:val="20"/>
        </w:rPr>
        <w:t>systemie informatycznym.</w:t>
      </w:r>
    </w:p>
    <w:p w14:paraId="7DBF6965" w14:textId="77777777" w:rsidR="002D0C13" w:rsidRPr="00320255" w:rsidRDefault="002D0C13" w:rsidP="002D0C13">
      <w:pPr>
        <w:numPr>
          <w:ilvl w:val="0"/>
          <w:numId w:val="25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>ZASADY POWIERZENIA PRZETWARZANIA</w:t>
      </w:r>
    </w:p>
    <w:p w14:paraId="333B4173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Przed rozpoczęciem przetwarzania danych osobowych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jest zobowiązany do podjęcia środków zabezpieczających dane osobowe, o których mowa w art. 32 RODO, a w szczególności:</w:t>
      </w:r>
    </w:p>
    <w:p w14:paraId="034AB910" w14:textId="77777777" w:rsidR="002D0C13" w:rsidRPr="00320255" w:rsidRDefault="002D0C13" w:rsidP="002D0C13">
      <w:pPr>
        <w:numPr>
          <w:ilvl w:val="1"/>
          <w:numId w:val="23"/>
        </w:numPr>
        <w:tabs>
          <w:tab w:val="left" w:pos="1260"/>
        </w:tabs>
        <w:spacing w:line="360" w:lineRule="auto"/>
        <w:ind w:left="1134" w:hanging="425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uwzględniając stan wiedzy technicznej, koszt wdrażania oraz charakter, zakres, kontekst i cele przetwarzania oraz ryzyko naruszenia praw lub wolności osób fizycznych o różnym prawdopodobieństwie wystąpienia i wadze zagrożenia, obowiązany jest zastosować środki techniczne i organizacyjne zapewniające ochronę przetwarzanych danych osobowych, aby zapewnić stopień bezpieczeństwa odpowiadający temu ryzyku.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powinien odpowiednio udokumentować zastosowanie tych środków, a także uaktualniać te środki w porozumieniu z </w:t>
      </w:r>
      <w:r w:rsidRPr="005249FE">
        <w:rPr>
          <w:b/>
          <w:sz w:val="20"/>
          <w:szCs w:val="20"/>
        </w:rPr>
        <w:t>POWIERZAJĄCY</w:t>
      </w:r>
      <w:r>
        <w:rPr>
          <w:b/>
          <w:sz w:val="20"/>
          <w:szCs w:val="20"/>
        </w:rPr>
        <w:t>M</w:t>
      </w:r>
      <w:r w:rsidRPr="00320255">
        <w:rPr>
          <w:sz w:val="20"/>
          <w:szCs w:val="20"/>
        </w:rPr>
        <w:t xml:space="preserve">, </w:t>
      </w:r>
    </w:p>
    <w:p w14:paraId="64AA5DF2" w14:textId="77777777" w:rsidR="002D0C13" w:rsidRPr="00320255" w:rsidRDefault="002D0C13" w:rsidP="002D0C13">
      <w:pPr>
        <w:numPr>
          <w:ilvl w:val="1"/>
          <w:numId w:val="23"/>
        </w:numPr>
        <w:tabs>
          <w:tab w:val="left" w:pos="1260"/>
        </w:tabs>
        <w:spacing w:line="360" w:lineRule="auto"/>
        <w:ind w:left="1134" w:hanging="425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zapewnić, by każda osoba fizyczna działająca z upoważnienia </w:t>
      </w:r>
      <w:r>
        <w:rPr>
          <w:b/>
          <w:sz w:val="20"/>
          <w:szCs w:val="20"/>
        </w:rPr>
        <w:t>PRZYJMUJĄCEMU</w:t>
      </w:r>
      <w:r w:rsidRPr="00320255">
        <w:rPr>
          <w:sz w:val="20"/>
          <w:szCs w:val="20"/>
        </w:rPr>
        <w:t xml:space="preserve">, która ma dostęp do danych osobowych, przetwarzała je wyłącznie na polecenie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>w celach i zakresie przewidzianym w Umowie Powierzenia,</w:t>
      </w:r>
    </w:p>
    <w:p w14:paraId="76E30386" w14:textId="77777777" w:rsidR="002D0C13" w:rsidRPr="00320255" w:rsidRDefault="002D0C13" w:rsidP="002D0C13">
      <w:pPr>
        <w:numPr>
          <w:ilvl w:val="1"/>
          <w:numId w:val="23"/>
        </w:numPr>
        <w:tabs>
          <w:tab w:val="left" w:pos="1260"/>
        </w:tabs>
        <w:spacing w:line="360" w:lineRule="auto"/>
        <w:ind w:left="1134" w:hanging="425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prowadzić dokumentację opisującą sposób przetwarzania danych osobowych oraz środki techniczne i organizacyjne zapewniające ich ochronę,</w:t>
      </w:r>
    </w:p>
    <w:p w14:paraId="7E0B3120" w14:textId="77777777" w:rsidR="002D0C13" w:rsidRPr="00320255" w:rsidRDefault="002D0C13" w:rsidP="002D0C13">
      <w:pPr>
        <w:numPr>
          <w:ilvl w:val="1"/>
          <w:numId w:val="23"/>
        </w:numPr>
        <w:tabs>
          <w:tab w:val="left" w:pos="1260"/>
        </w:tabs>
        <w:spacing w:line="360" w:lineRule="auto"/>
        <w:ind w:left="1134" w:hanging="425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przeszkolić w zakresie znajomości przepisów o ochronie danych osobowych personel desygnowany do realizacji Umowy.</w:t>
      </w:r>
    </w:p>
    <w:p w14:paraId="0E6885CD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zapewnia, aby osoby mające dostęp do przetwarzanych danych osobowych zachowały je w tajemnicy oraz stosowały odpowiednie zabezpieczenia danych, przy czym obowiązek zachowania tajemnicy istnieje również po realizacji Umowy Głównej. </w:t>
      </w:r>
    </w:p>
    <w:p w14:paraId="5AE1AF9C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winien prowadzić rejestr wszystkich kategorii czynności przetwarzania dokonywanych w imieniu Administratora Danych, o którym mowa w art. 30 ust. 2 RODO i udostępniać go Administratorowi Danych na jego żądanie, chyba że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jest zwolniony z tego obowiązku na podstawie art. 30 ust. 5 RODO.</w:t>
      </w:r>
    </w:p>
    <w:p w14:paraId="1F1ADEF9" w14:textId="7549F126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Miejscem przetwarzania danych na rzecz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 xml:space="preserve">będzie siedziba </w:t>
      </w:r>
      <w:r>
        <w:rPr>
          <w:b/>
          <w:sz w:val="20"/>
          <w:szCs w:val="20"/>
        </w:rPr>
        <w:t>PRZYJMUJĄCE</w:t>
      </w:r>
      <w:r w:rsidR="00CA346B">
        <w:rPr>
          <w:b/>
          <w:sz w:val="20"/>
          <w:szCs w:val="20"/>
        </w:rPr>
        <w:t>GO</w:t>
      </w:r>
      <w:r w:rsidRPr="00320255">
        <w:rPr>
          <w:sz w:val="20"/>
          <w:szCs w:val="20"/>
        </w:rPr>
        <w:t>.</w:t>
      </w:r>
    </w:p>
    <w:p w14:paraId="64E8AE20" w14:textId="7E579116" w:rsidR="002D0C13" w:rsidRPr="00320255" w:rsidRDefault="002D0C13" w:rsidP="002D0C13">
      <w:pPr>
        <w:numPr>
          <w:ilvl w:val="0"/>
          <w:numId w:val="25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 xml:space="preserve">DALSZE OBOWIĄZKI </w:t>
      </w:r>
      <w:r>
        <w:rPr>
          <w:b/>
          <w:sz w:val="20"/>
          <w:szCs w:val="20"/>
        </w:rPr>
        <w:t>PRZYJMUJĄCE</w:t>
      </w:r>
      <w:r w:rsidR="00CA346B">
        <w:rPr>
          <w:b/>
          <w:sz w:val="20"/>
          <w:szCs w:val="20"/>
        </w:rPr>
        <w:t>GO</w:t>
      </w:r>
    </w:p>
    <w:p w14:paraId="4D6D0041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bookmarkStart w:id="1" w:name="_Hlk494643311"/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</w:t>
      </w:r>
      <w:bookmarkEnd w:id="1"/>
      <w:r w:rsidRPr="00320255">
        <w:rPr>
          <w:sz w:val="20"/>
          <w:szCs w:val="20"/>
        </w:rPr>
        <w:t xml:space="preserve">pomagać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 w:rsidRPr="00320255">
        <w:rPr>
          <w:sz w:val="20"/>
          <w:szCs w:val="20"/>
        </w:rPr>
        <w:t xml:space="preserve">w wywiązywaniu się z obowiązków określonych w art. 32-36 RODO. </w:t>
      </w:r>
    </w:p>
    <w:p w14:paraId="69AF9667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W sytuacji podejrzenia naruszenia ochrony danych osobowych,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do:</w:t>
      </w:r>
    </w:p>
    <w:p w14:paraId="1029D0A0" w14:textId="77777777" w:rsidR="002D0C13" w:rsidRPr="00320255" w:rsidRDefault="002D0C13" w:rsidP="002D0C13">
      <w:pPr>
        <w:numPr>
          <w:ilvl w:val="2"/>
          <w:numId w:val="25"/>
        </w:numPr>
        <w:spacing w:line="360" w:lineRule="auto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przekazania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 w:rsidRPr="00320255">
        <w:rPr>
          <w:sz w:val="20"/>
          <w:szCs w:val="20"/>
        </w:rPr>
        <w:t>informacji dotyczących naruszenia ochrony danych osobowych w ciągu 24 godzin od jego wykrycia, w tym informacji, o których mowa w art. 33 ust. 3 RODO,</w:t>
      </w:r>
    </w:p>
    <w:p w14:paraId="2F35507C" w14:textId="77777777" w:rsidR="002D0C13" w:rsidRPr="00320255" w:rsidRDefault="002D0C13" w:rsidP="002D0C13">
      <w:pPr>
        <w:numPr>
          <w:ilvl w:val="2"/>
          <w:numId w:val="25"/>
        </w:numPr>
        <w:spacing w:line="360" w:lineRule="auto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przeprowadzenia wstępnej analizy ryzyka naruszenia praw i wolności osób, których dane dotyczą, i przekazania wyników tej analizy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 w:rsidRPr="00320255">
        <w:rPr>
          <w:sz w:val="20"/>
          <w:szCs w:val="20"/>
        </w:rPr>
        <w:t>w ciągu 36 godzin od wykrycia zdarzenia stanowiącego naruszenie ochrony danych osobowych,</w:t>
      </w:r>
    </w:p>
    <w:p w14:paraId="2B5D6E07" w14:textId="77777777" w:rsidR="002D0C13" w:rsidRPr="00320255" w:rsidRDefault="002D0C13" w:rsidP="002D0C13">
      <w:pPr>
        <w:numPr>
          <w:ilvl w:val="2"/>
          <w:numId w:val="25"/>
        </w:numPr>
        <w:spacing w:line="360" w:lineRule="auto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przekazania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 w:rsidRPr="00320255">
        <w:rPr>
          <w:sz w:val="20"/>
          <w:szCs w:val="20"/>
        </w:rPr>
        <w:t>– na jego żądanie – wszystkich informacji niezbędnych do zawiadomienia osoby, której dane dotyczą, zgodnie z art. 34 ust. 3 RODO, w ciągu 48 godzin od wykrycia zdarzenia stanowiącego naruszenie ochrony danych osobowych.</w:t>
      </w:r>
      <w:bookmarkStart w:id="2" w:name="_Hlk494643819"/>
      <w:bookmarkEnd w:id="2"/>
    </w:p>
    <w:p w14:paraId="3A52D93C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pomagać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 w:rsidRPr="00320255">
        <w:rPr>
          <w:sz w:val="20"/>
          <w:szCs w:val="20"/>
        </w:rPr>
        <w:t xml:space="preserve">poprzez odpowiednie środki techniczne i organizacyjne, w wywiązywaniu się z obowiązku odpowiadania na żądania osób, których dane </w:t>
      </w:r>
      <w:r w:rsidRPr="00320255">
        <w:rPr>
          <w:sz w:val="20"/>
          <w:szCs w:val="20"/>
        </w:rPr>
        <w:lastRenderedPageBreak/>
        <w:t xml:space="preserve">dotyczą, w zakresie wykonywania ich praw określonych w art. 15-22 RODO. W szczególności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– na żądanie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 xml:space="preserve">– do przygotowania i przekazania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 w:rsidRPr="00320255">
        <w:rPr>
          <w:sz w:val="20"/>
          <w:szCs w:val="20"/>
        </w:rPr>
        <w:t xml:space="preserve">informacji potrzebnych do spełnienia żądania osoby, której dane dotyczą, w ciągu 3 dni od dnia otrzymania żądania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 w:rsidRPr="00320255">
        <w:rPr>
          <w:sz w:val="20"/>
          <w:szCs w:val="20"/>
        </w:rPr>
        <w:t>.</w:t>
      </w:r>
    </w:p>
    <w:p w14:paraId="1764B2B5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stosować się do ewentualnych wskazówek lub zaleceń, wydanych przez organ nadzoru lub unijny organ doradczy zajmujący się ochroną danych osobowych, dotyczących przetwarzania danych osobowych, w szczególności w zakresie stosowania RODO.</w:t>
      </w:r>
    </w:p>
    <w:p w14:paraId="0D28906A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do niezwłocznego poinformowania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 xml:space="preserve">o jakimkolwiek postępowaniu, w szczególności administracyjnym lub sądowym, dotyczącym przetwarzania powierzonych danych osobowych przez </w:t>
      </w:r>
      <w:r w:rsidRPr="005249FE">
        <w:rPr>
          <w:b/>
          <w:sz w:val="20"/>
          <w:szCs w:val="20"/>
        </w:rPr>
        <w:t>PRZYJMUJĄC</w:t>
      </w:r>
      <w:r>
        <w:rPr>
          <w:b/>
          <w:sz w:val="20"/>
          <w:szCs w:val="20"/>
        </w:rPr>
        <w:t>EGO</w:t>
      </w:r>
      <w:r w:rsidRPr="00320255">
        <w:rPr>
          <w:sz w:val="20"/>
          <w:szCs w:val="20"/>
        </w:rPr>
        <w:t xml:space="preserve">, o jakiejkolwiek decyzji administracyjnej lub orzeczeniu dotyczącym przetwarzania powierzonych danych osobowych, skierowanej do </w:t>
      </w:r>
      <w:r>
        <w:rPr>
          <w:b/>
          <w:sz w:val="20"/>
          <w:szCs w:val="20"/>
        </w:rPr>
        <w:t>PRZYJMUJĄCEMU</w:t>
      </w:r>
      <w:r w:rsidRPr="00320255">
        <w:rPr>
          <w:sz w:val="20"/>
          <w:szCs w:val="20"/>
        </w:rPr>
        <w:t xml:space="preserve">, a także o wszelkich kontrolach i inspekcjach dotyczących przetwarzania powierzonych danych osobowych przez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 w:rsidRPr="00320255">
        <w:rPr>
          <w:sz w:val="20"/>
          <w:szCs w:val="20"/>
        </w:rPr>
        <w:t xml:space="preserve">, w szczególności prowadzonych przez organ nadzorczy. </w:t>
      </w:r>
    </w:p>
    <w:p w14:paraId="6838F0FF" w14:textId="77777777" w:rsidR="002D0C13" w:rsidRPr="00320255" w:rsidRDefault="002D0C13" w:rsidP="002D0C13">
      <w:pPr>
        <w:numPr>
          <w:ilvl w:val="0"/>
          <w:numId w:val="25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>PODPOWIERZENIE PRZETWARZANIA</w:t>
      </w:r>
    </w:p>
    <w:p w14:paraId="6B825335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może podpowierzyć przetwarzanie powierzonych mu danych osobowych podwykonawcom (tzw. subprocesorom) za zgodą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 xml:space="preserve">wyrażoną na piśmie. Jeżeli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zamierza podpowierzyć przetwarzanie danych osobowych swoim podwykonawcom, musi uprzednio poinformować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 xml:space="preserve">o zamiarze podpowierzenia oraz o tożsamości (nazwie) podmiotu, któremu ma zamiar podpowierzyć przetwarzanie danych, a także o charakterze podpowierzenia, zakresie danych, celu i czasie trwania podpowierzenia.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 w:rsidRPr="00320255">
        <w:rPr>
          <w:sz w:val="20"/>
          <w:szCs w:val="20"/>
        </w:rPr>
        <w:t>przysługuje termin 7 dni od daty zawiadomienia do wyrażenia zgody na podpowierzenie lub wyrażenie sprzeciwu.</w:t>
      </w:r>
    </w:p>
    <w:p w14:paraId="01BEF9AA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W przypadku podpowierzenia przetwarzania danych osobowych, podpowierzenie przetwarzania będzie mieć za podstawę umowę, na podstawie której pod</w:t>
      </w:r>
      <w:r>
        <w:rPr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(subprocesor) zobowiąże się do wykonywania tych samych obowiązków, które na mocy niniejszej Umowy Powierzenia nałożone są na </w:t>
      </w:r>
      <w:r>
        <w:rPr>
          <w:b/>
          <w:sz w:val="20"/>
          <w:szCs w:val="20"/>
        </w:rPr>
        <w:t>PRZYJMUJĄCEGO</w:t>
      </w:r>
      <w:r w:rsidRPr="00320255">
        <w:rPr>
          <w:sz w:val="20"/>
          <w:szCs w:val="20"/>
        </w:rPr>
        <w:t>. Umowa będzie zawarta w tej same formie co niniejsza Umowa Powierzenia.</w:t>
      </w:r>
    </w:p>
    <w:p w14:paraId="167CA755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EMU </w:t>
      </w:r>
      <w:r w:rsidRPr="00320255">
        <w:rPr>
          <w:sz w:val="20"/>
          <w:szCs w:val="20"/>
        </w:rPr>
        <w:t>będą przysługiwały uprawnienia wynikające z umowy podpowierzenia bezpośrednio wobec pod</w:t>
      </w:r>
      <w:r>
        <w:rPr>
          <w:sz w:val="20"/>
          <w:szCs w:val="20"/>
        </w:rPr>
        <w:t>przyjmującemu (</w:t>
      </w:r>
      <w:r w:rsidRPr="00320255">
        <w:rPr>
          <w:sz w:val="20"/>
          <w:szCs w:val="20"/>
        </w:rPr>
        <w:t xml:space="preserve">subprocesora). W przypadku wypowiedzenia lub rozwiązania umowy podpowierzenia,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poinformuje o tym fakcie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>w terminie 3 dni od wypowiedzenia lub rozwiązania umowy.</w:t>
      </w:r>
    </w:p>
    <w:p w14:paraId="472C20AD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nie może przekazywać powierzonych mu przetwarzania danych osobowych do podmiotów znajdujących się w państwach spoza Europejskiego Obszaru Gospodarczego.</w:t>
      </w:r>
    </w:p>
    <w:p w14:paraId="02EE718E" w14:textId="77777777" w:rsidR="002D0C13" w:rsidRPr="00320255" w:rsidRDefault="002D0C13" w:rsidP="002D0C13">
      <w:pPr>
        <w:numPr>
          <w:ilvl w:val="0"/>
          <w:numId w:val="25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 xml:space="preserve">AUDYT </w:t>
      </w:r>
      <w:r>
        <w:rPr>
          <w:b/>
          <w:sz w:val="20"/>
          <w:szCs w:val="20"/>
        </w:rPr>
        <w:t>PRZYJMUJĄCEMU</w:t>
      </w:r>
    </w:p>
    <w:p w14:paraId="10870CDC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5249FE">
        <w:rPr>
          <w:b/>
          <w:sz w:val="20"/>
          <w:szCs w:val="20"/>
        </w:rPr>
        <w:t>POWIERZAJĄCY</w:t>
      </w:r>
      <w:r>
        <w:rPr>
          <w:b/>
          <w:sz w:val="20"/>
          <w:szCs w:val="20"/>
        </w:rPr>
        <w:t xml:space="preserve"> </w:t>
      </w:r>
      <w:r w:rsidRPr="00320255">
        <w:rPr>
          <w:sz w:val="20"/>
          <w:szCs w:val="20"/>
        </w:rPr>
        <w:t xml:space="preserve">jest uprawniony do weryfikacji przestrzegania zasad przetwarzania danych osobowych wynikających RODO oraz niniejszej Umowy Powierzenia przez </w:t>
      </w:r>
      <w:r>
        <w:rPr>
          <w:b/>
          <w:sz w:val="20"/>
          <w:szCs w:val="20"/>
        </w:rPr>
        <w:t>PRZYJMUJĄCEGO</w:t>
      </w:r>
      <w:r w:rsidRPr="00320255">
        <w:rPr>
          <w:sz w:val="20"/>
          <w:szCs w:val="20"/>
        </w:rPr>
        <w:t>, poprzez prawo żądania udzielenia wszelkich informacji dotyczących powierzonych danych osobowych.</w:t>
      </w:r>
    </w:p>
    <w:p w14:paraId="28051736" w14:textId="77777777" w:rsidR="002D0C13" w:rsidRPr="00320255" w:rsidRDefault="002D0C13" w:rsidP="002D0C13">
      <w:pPr>
        <w:numPr>
          <w:ilvl w:val="1"/>
          <w:numId w:val="25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odpowiedzieć niezwłocznie i wyczerpująco na każde pytanie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>dotyczące przetwarzania powierzonych mu na podstawie Umowy danych osobowych.</w:t>
      </w:r>
    </w:p>
    <w:p w14:paraId="66584171" w14:textId="77777777" w:rsidR="002D0C13" w:rsidRPr="00320255" w:rsidRDefault="002D0C13" w:rsidP="002D0C13">
      <w:pPr>
        <w:numPr>
          <w:ilvl w:val="1"/>
          <w:numId w:val="25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 w:rsidRPr="005249FE">
        <w:rPr>
          <w:b/>
          <w:sz w:val="20"/>
          <w:szCs w:val="20"/>
        </w:rPr>
        <w:t>POWIERZAJĄCY</w:t>
      </w:r>
      <w:r>
        <w:rPr>
          <w:b/>
          <w:sz w:val="20"/>
          <w:szCs w:val="20"/>
        </w:rPr>
        <w:t xml:space="preserve"> </w:t>
      </w:r>
      <w:r w:rsidRPr="00320255">
        <w:rPr>
          <w:sz w:val="20"/>
          <w:szCs w:val="20"/>
        </w:rPr>
        <w:t xml:space="preserve">ma także prawo przeprowadzania audytów lub inspekcji </w:t>
      </w:r>
      <w:r>
        <w:rPr>
          <w:b/>
          <w:sz w:val="20"/>
          <w:szCs w:val="20"/>
        </w:rPr>
        <w:t>PRZYJMUJĄCEMU</w:t>
      </w:r>
      <w:r w:rsidRPr="00320255">
        <w:rPr>
          <w:sz w:val="20"/>
          <w:szCs w:val="20"/>
        </w:rPr>
        <w:t xml:space="preserve"> w zakresie zgodności operacji przetwarzania z prawem i z Umową Powierzenia. Audyty lub inspekcje, o </w:t>
      </w:r>
      <w:r w:rsidRPr="00320255">
        <w:rPr>
          <w:sz w:val="20"/>
          <w:szCs w:val="20"/>
        </w:rPr>
        <w:lastRenderedPageBreak/>
        <w:t xml:space="preserve">których mowa w zdaniu poprzedzającym, mogą być przeprowadzane przez podmioty trzecie upoważnione przez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 w:rsidRPr="00320255">
        <w:rPr>
          <w:sz w:val="20"/>
          <w:szCs w:val="20"/>
        </w:rPr>
        <w:t xml:space="preserve">. </w:t>
      </w:r>
    </w:p>
    <w:p w14:paraId="62D3692F" w14:textId="77777777" w:rsidR="002D0C13" w:rsidRPr="00320255" w:rsidRDefault="002D0C13" w:rsidP="002D0C13">
      <w:pPr>
        <w:numPr>
          <w:ilvl w:val="1"/>
          <w:numId w:val="25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W przypadku, gdy przeprowadzenie audytu łączyłoby się z poniesieniem kosztów na rzecz podmiotu przeprowadzającego audyt, koszty te ponosi </w:t>
      </w:r>
      <w:r w:rsidRPr="005249FE">
        <w:rPr>
          <w:b/>
          <w:sz w:val="20"/>
          <w:szCs w:val="20"/>
        </w:rPr>
        <w:t>POWIERZAJĄCY</w:t>
      </w:r>
      <w:r w:rsidRPr="00320255">
        <w:rPr>
          <w:sz w:val="20"/>
          <w:szCs w:val="20"/>
        </w:rPr>
        <w:t>.</w:t>
      </w:r>
    </w:p>
    <w:p w14:paraId="637727CF" w14:textId="77777777" w:rsidR="002D0C13" w:rsidRPr="00320255" w:rsidRDefault="002D0C13" w:rsidP="002D0C13">
      <w:pPr>
        <w:numPr>
          <w:ilvl w:val="1"/>
          <w:numId w:val="25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Po zakończenie audytu, o którym mowa w ust. 8.2, przedstawiciel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 xml:space="preserve">sporządza w 2 egzemplarzach protokół, który podpisują przedstawiciele obu stron.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może wnieść zastrzeżenie do protokołu w ciągu  dni roboczych od daty jego podpisania przez strony.</w:t>
      </w:r>
    </w:p>
    <w:p w14:paraId="6D3F1414" w14:textId="77777777" w:rsidR="002D0C13" w:rsidRPr="00320255" w:rsidRDefault="002D0C13" w:rsidP="002D0C13">
      <w:pPr>
        <w:numPr>
          <w:ilvl w:val="1"/>
          <w:numId w:val="25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dostosować do zaleceń pokontrolnych mających na celu usunięcie uchybień i poprawę bezpieczeństwa przetwarzania danych osobowych.</w:t>
      </w:r>
    </w:p>
    <w:p w14:paraId="27F221FA" w14:textId="77777777" w:rsidR="002D0C13" w:rsidRPr="00320255" w:rsidRDefault="002D0C13" w:rsidP="002D0C13">
      <w:pPr>
        <w:numPr>
          <w:ilvl w:val="1"/>
          <w:numId w:val="25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zobowiązuje się niezwłocznie informować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 w:rsidRPr="00320255">
        <w:rPr>
          <w:sz w:val="20"/>
          <w:szCs w:val="20"/>
        </w:rPr>
        <w:t xml:space="preserve">, jeżeli zdaniem </w:t>
      </w:r>
      <w:r>
        <w:rPr>
          <w:b/>
          <w:sz w:val="20"/>
          <w:szCs w:val="20"/>
        </w:rPr>
        <w:t>PRZYJMUJĄCEMU</w:t>
      </w:r>
      <w:r w:rsidRPr="00320255">
        <w:rPr>
          <w:sz w:val="20"/>
          <w:szCs w:val="20"/>
        </w:rPr>
        <w:t xml:space="preserve"> wydane jemu polecenie stanowi naruszenie RODO lub innych przepisów o ochronie danych.</w:t>
      </w:r>
    </w:p>
    <w:p w14:paraId="0F0E3E14" w14:textId="77777777" w:rsidR="002D0C13" w:rsidRPr="00320255" w:rsidRDefault="002D0C13" w:rsidP="002D0C13">
      <w:pPr>
        <w:numPr>
          <w:ilvl w:val="0"/>
          <w:numId w:val="25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>WARUNKI WYPOWIEDZENIA UMOWY</w:t>
      </w:r>
    </w:p>
    <w:p w14:paraId="307038F8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5249FE">
        <w:rPr>
          <w:b/>
          <w:sz w:val="20"/>
          <w:szCs w:val="20"/>
        </w:rPr>
        <w:t>POWIERZAJĄCY</w:t>
      </w:r>
      <w:r>
        <w:rPr>
          <w:b/>
          <w:sz w:val="20"/>
          <w:szCs w:val="20"/>
        </w:rPr>
        <w:t xml:space="preserve"> </w:t>
      </w:r>
      <w:r w:rsidRPr="00320255">
        <w:rPr>
          <w:sz w:val="20"/>
          <w:szCs w:val="20"/>
        </w:rPr>
        <w:t xml:space="preserve">ma prawo rozwiązać niniejszą Umowę bez zachowania terminu wypowiedzenia, gdy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>:</w:t>
      </w:r>
    </w:p>
    <w:p w14:paraId="5C46424E" w14:textId="77777777" w:rsidR="002D0C13" w:rsidRPr="00320255" w:rsidRDefault="002D0C13" w:rsidP="002D0C13">
      <w:pPr>
        <w:pStyle w:val="Akapitzlist"/>
        <w:numPr>
          <w:ilvl w:val="0"/>
          <w:numId w:val="27"/>
        </w:numPr>
        <w:spacing w:line="360" w:lineRule="auto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przetwarzał będzie dane osobowe w sposób niezgodny z niniejszą Umową oraz przepisami RODO,</w:t>
      </w:r>
    </w:p>
    <w:p w14:paraId="0E6A9DBB" w14:textId="77777777" w:rsidR="002D0C13" w:rsidRPr="00320255" w:rsidRDefault="002D0C13" w:rsidP="002D0C13">
      <w:pPr>
        <w:pStyle w:val="Akapitzlist"/>
        <w:numPr>
          <w:ilvl w:val="0"/>
          <w:numId w:val="27"/>
        </w:numPr>
        <w:spacing w:line="360" w:lineRule="auto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powierzył przetwarzanie danych osobowych podwykonawcom bez zgody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>EGO</w:t>
      </w:r>
      <w:r w:rsidRPr="00320255">
        <w:rPr>
          <w:sz w:val="20"/>
          <w:szCs w:val="20"/>
        </w:rPr>
        <w:t>,</w:t>
      </w:r>
    </w:p>
    <w:p w14:paraId="2B31B7EC" w14:textId="77777777" w:rsidR="002D0C13" w:rsidRPr="00320255" w:rsidRDefault="002D0C13" w:rsidP="002D0C13">
      <w:pPr>
        <w:pStyle w:val="Akapitzlist"/>
        <w:numPr>
          <w:ilvl w:val="0"/>
          <w:numId w:val="27"/>
        </w:numPr>
        <w:spacing w:line="360" w:lineRule="auto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zawiadomi o swojej niezdolności do dalszego wykonywania niniejszej Umowy.</w:t>
      </w:r>
    </w:p>
    <w:p w14:paraId="2D6999EC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Rozwiązanie niniejszej Umowy poprzez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>jest równoznaczne z wypowiedzeniem Umowy Głównej.</w:t>
      </w:r>
    </w:p>
    <w:p w14:paraId="4742CD9F" w14:textId="77777777" w:rsidR="002D0C13" w:rsidRPr="00320255" w:rsidRDefault="002D0C13" w:rsidP="002D0C13">
      <w:pPr>
        <w:numPr>
          <w:ilvl w:val="0"/>
          <w:numId w:val="25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>ZAKOŃCZENIE POWIERZENIA PRZETWARZANIA</w:t>
      </w:r>
    </w:p>
    <w:p w14:paraId="68D73343" w14:textId="77777777" w:rsidR="002D0C13" w:rsidRDefault="002D0C13" w:rsidP="002D0C13">
      <w:pPr>
        <w:numPr>
          <w:ilvl w:val="1"/>
          <w:numId w:val="25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Po zakończeniu świadczenia usług związanych z przetwarzaniem danych osobowych </w:t>
      </w:r>
      <w:r>
        <w:rPr>
          <w:b/>
          <w:sz w:val="20"/>
          <w:szCs w:val="20"/>
        </w:rPr>
        <w:t>PRZYJMUJĄCY</w:t>
      </w:r>
      <w:r w:rsidRPr="00320255">
        <w:rPr>
          <w:sz w:val="20"/>
          <w:szCs w:val="20"/>
        </w:rPr>
        <w:t xml:space="preserve"> zależnie od decyzji </w:t>
      </w:r>
      <w:r w:rsidRPr="005249FE">
        <w:rPr>
          <w:b/>
          <w:sz w:val="20"/>
          <w:szCs w:val="20"/>
        </w:rPr>
        <w:t>POWIERZAJĄC</w:t>
      </w:r>
      <w:r>
        <w:rPr>
          <w:b/>
          <w:sz w:val="20"/>
          <w:szCs w:val="20"/>
        </w:rPr>
        <w:t xml:space="preserve">EGO </w:t>
      </w:r>
      <w:r w:rsidRPr="00320255">
        <w:rPr>
          <w:sz w:val="20"/>
          <w:szCs w:val="20"/>
        </w:rPr>
        <w:t>usuwa lub zwraca mu wszelkie dane osobowe oraz usuwa wszelkie ich istniejące kopie, chyba że przepisy prawa nakazują mu przechowywanie określonych danych w terminach wynikających z przepisów szczególnych.</w:t>
      </w:r>
    </w:p>
    <w:p w14:paraId="22D67DC3" w14:textId="77777777" w:rsidR="002D0C13" w:rsidRDefault="002D0C13" w:rsidP="002D0C13">
      <w:pPr>
        <w:numPr>
          <w:ilvl w:val="1"/>
          <w:numId w:val="25"/>
        </w:numPr>
        <w:tabs>
          <w:tab w:val="left" w:pos="720"/>
        </w:tabs>
        <w:spacing w:line="360" w:lineRule="auto"/>
        <w:ind w:left="709" w:hanging="70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PRZYJMUJĄCY</w:t>
      </w:r>
      <w:r w:rsidRPr="00300651">
        <w:rPr>
          <w:sz w:val="20"/>
          <w:szCs w:val="20"/>
        </w:rPr>
        <w:t>, po zakończeniu umowy, zobowiązany jest również do wypełnienia załącznika nr 1 do niniejszej Umowy.</w:t>
      </w:r>
    </w:p>
    <w:p w14:paraId="19A37550" w14:textId="77777777" w:rsidR="002D0C13" w:rsidRPr="00320255" w:rsidRDefault="002D0C13" w:rsidP="002D0C13">
      <w:pPr>
        <w:numPr>
          <w:ilvl w:val="0"/>
          <w:numId w:val="25"/>
        </w:numPr>
        <w:spacing w:line="360" w:lineRule="auto"/>
        <w:jc w:val="both"/>
        <w:rPr>
          <w:b/>
          <w:sz w:val="20"/>
          <w:szCs w:val="20"/>
        </w:rPr>
      </w:pPr>
      <w:r w:rsidRPr="00320255">
        <w:rPr>
          <w:b/>
          <w:sz w:val="20"/>
          <w:szCs w:val="20"/>
        </w:rPr>
        <w:t>POSTANOWIENIA KOŃCOWE</w:t>
      </w:r>
    </w:p>
    <w:p w14:paraId="2ED83EE0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sz w:val="20"/>
          <w:szCs w:val="20"/>
        </w:rPr>
        <w:t xml:space="preserve">Umowa obowiązuje na czas </w:t>
      </w:r>
      <w:r>
        <w:rPr>
          <w:sz w:val="20"/>
          <w:szCs w:val="20"/>
        </w:rPr>
        <w:t xml:space="preserve">trwania współpracy. </w:t>
      </w:r>
    </w:p>
    <w:p w14:paraId="38F0F5C9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Wszelkie zmiany umowy wymagają formy pisemnej pod rygorem nieważności.</w:t>
      </w:r>
    </w:p>
    <w:p w14:paraId="0F11F4C4" w14:textId="77777777" w:rsidR="002D0C13" w:rsidRPr="00320255" w:rsidRDefault="002D0C13" w:rsidP="002D0C13">
      <w:pPr>
        <w:numPr>
          <w:ilvl w:val="1"/>
          <w:numId w:val="25"/>
        </w:numPr>
        <w:spacing w:line="360" w:lineRule="auto"/>
        <w:ind w:left="360"/>
        <w:jc w:val="both"/>
        <w:rPr>
          <w:sz w:val="20"/>
          <w:szCs w:val="20"/>
        </w:rPr>
      </w:pPr>
      <w:r w:rsidRPr="00320255">
        <w:rPr>
          <w:sz w:val="20"/>
          <w:szCs w:val="20"/>
        </w:rPr>
        <w:t>Umowę niniejszą sporządzono w dwóch jednobrzmiących egzemplarzach, po jednym dla każdej ze stron</w:t>
      </w:r>
    </w:p>
    <w:p w14:paraId="3EE7C763" w14:textId="77777777" w:rsidR="002D0C13" w:rsidRPr="00320255" w:rsidRDefault="002D0C13" w:rsidP="002D0C13">
      <w:pPr>
        <w:ind w:firstLine="708"/>
        <w:rPr>
          <w:sz w:val="18"/>
          <w:szCs w:val="18"/>
        </w:rPr>
      </w:pPr>
      <w:r w:rsidRPr="005249FE">
        <w:rPr>
          <w:b/>
          <w:sz w:val="20"/>
          <w:szCs w:val="20"/>
        </w:rPr>
        <w:t>POWIERZAJĄCY</w:t>
      </w:r>
      <w:r w:rsidRPr="00320255">
        <w:rPr>
          <w:sz w:val="20"/>
          <w:szCs w:val="20"/>
        </w:rPr>
        <w:tab/>
      </w:r>
      <w:r w:rsidRPr="00320255">
        <w:rPr>
          <w:sz w:val="20"/>
          <w:szCs w:val="20"/>
        </w:rPr>
        <w:tab/>
      </w:r>
      <w:r w:rsidRPr="00320255">
        <w:rPr>
          <w:sz w:val="20"/>
          <w:szCs w:val="20"/>
        </w:rPr>
        <w:tab/>
      </w:r>
      <w:r w:rsidRPr="00320255">
        <w:rPr>
          <w:sz w:val="20"/>
          <w:szCs w:val="20"/>
        </w:rPr>
        <w:tab/>
      </w:r>
      <w:r w:rsidRPr="00320255">
        <w:rPr>
          <w:sz w:val="20"/>
          <w:szCs w:val="20"/>
        </w:rPr>
        <w:tab/>
      </w:r>
      <w:r w:rsidRPr="00320255">
        <w:rPr>
          <w:sz w:val="20"/>
          <w:szCs w:val="20"/>
        </w:rPr>
        <w:tab/>
      </w:r>
      <w:r w:rsidRPr="00320255">
        <w:rPr>
          <w:sz w:val="20"/>
          <w:szCs w:val="20"/>
        </w:rPr>
        <w:tab/>
      </w:r>
      <w:r>
        <w:rPr>
          <w:b/>
          <w:sz w:val="20"/>
          <w:szCs w:val="20"/>
        </w:rPr>
        <w:t>PRZYJMUJĄCY</w:t>
      </w:r>
      <w:r w:rsidRPr="00320255">
        <w:rPr>
          <w:sz w:val="18"/>
          <w:szCs w:val="18"/>
        </w:rPr>
        <w:t xml:space="preserve"> </w:t>
      </w:r>
    </w:p>
    <w:p w14:paraId="5CD9060B" w14:textId="77777777" w:rsidR="002D0C13" w:rsidRDefault="002D0C13" w:rsidP="002D0C13"/>
    <w:p w14:paraId="0CC9AF1D" w14:textId="77777777" w:rsidR="002D0C13" w:rsidRDefault="002D0C13" w:rsidP="002D0C13"/>
    <w:p w14:paraId="304F9A37" w14:textId="77777777" w:rsidR="002D0C13" w:rsidRDefault="002D0C13" w:rsidP="002D0C13"/>
    <w:p w14:paraId="78DC1009" w14:textId="77777777" w:rsidR="002D0C13" w:rsidRDefault="002D0C13" w:rsidP="002D0C13"/>
    <w:p w14:paraId="2D60243A" w14:textId="77777777" w:rsidR="002D0C13" w:rsidRDefault="002D0C13" w:rsidP="002D0C13"/>
    <w:p w14:paraId="71B1F7B5" w14:textId="77777777" w:rsidR="002D0C13" w:rsidRDefault="002D0C13" w:rsidP="002D0C1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5F2132FD" w14:textId="77777777" w:rsidR="002D0C13" w:rsidRDefault="002D0C13" w:rsidP="002D0C1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0AB12072" w14:textId="77777777" w:rsidR="002D0C13" w:rsidRDefault="002D0C13" w:rsidP="002D0C1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6B291B93" w14:textId="77777777" w:rsidR="002D0C13" w:rsidRDefault="002D0C13" w:rsidP="002D0C1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48AD0632" w14:textId="77777777" w:rsidR="002D0C13" w:rsidRDefault="002D0C13" w:rsidP="002D0C1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3BD75C69" w14:textId="77777777" w:rsidR="002D0C13" w:rsidRDefault="002D0C13" w:rsidP="002D0C1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4F406E8A" w14:textId="77777777" w:rsidR="002D0C13" w:rsidRDefault="002D0C13" w:rsidP="002D0C1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502A891E" w14:textId="77777777" w:rsidR="002D0C13" w:rsidRDefault="002D0C13" w:rsidP="002D0C1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5C5AA1C1" w14:textId="2D95B615" w:rsidR="002D0C13" w:rsidRPr="00300651" w:rsidRDefault="002D0C13" w:rsidP="002D0C1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00651">
        <w:rPr>
          <w:color w:val="000000"/>
          <w:sz w:val="20"/>
          <w:szCs w:val="20"/>
        </w:rPr>
        <w:lastRenderedPageBreak/>
        <w:t xml:space="preserve">Załącznik nr 1 do </w:t>
      </w:r>
      <w:r w:rsidR="00444499">
        <w:rPr>
          <w:color w:val="000000"/>
          <w:sz w:val="20"/>
          <w:szCs w:val="20"/>
        </w:rPr>
        <w:t>u</w:t>
      </w:r>
      <w:r w:rsidRPr="00300651">
        <w:rPr>
          <w:color w:val="000000"/>
          <w:sz w:val="20"/>
          <w:szCs w:val="20"/>
        </w:rPr>
        <w:t>mowy powierzenia</w:t>
      </w:r>
    </w:p>
    <w:p w14:paraId="1BFC5D68" w14:textId="77777777" w:rsidR="002D0C13" w:rsidRPr="00300651" w:rsidRDefault="002D0C13" w:rsidP="002D0C1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00651">
        <w:rPr>
          <w:color w:val="000000"/>
          <w:sz w:val="20"/>
          <w:szCs w:val="20"/>
        </w:rPr>
        <w:t>przetwarzania danych osobowych</w:t>
      </w:r>
    </w:p>
    <w:p w14:paraId="3B980EA9" w14:textId="77777777" w:rsidR="002D0C13" w:rsidRPr="00300651" w:rsidRDefault="002D0C13" w:rsidP="002D0C13">
      <w:pPr>
        <w:rPr>
          <w:sz w:val="20"/>
          <w:szCs w:val="20"/>
        </w:rPr>
      </w:pPr>
    </w:p>
    <w:p w14:paraId="537745DB" w14:textId="77777777" w:rsidR="002D0C13" w:rsidRPr="00300651" w:rsidRDefault="002D0C13" w:rsidP="002D0C13">
      <w:pPr>
        <w:rPr>
          <w:sz w:val="20"/>
          <w:szCs w:val="20"/>
        </w:rPr>
      </w:pPr>
    </w:p>
    <w:p w14:paraId="21BFC1F2" w14:textId="77777777" w:rsidR="002D0C13" w:rsidRPr="00300651" w:rsidRDefault="002D0C13" w:rsidP="002D0C13">
      <w:pPr>
        <w:rPr>
          <w:sz w:val="20"/>
          <w:szCs w:val="20"/>
        </w:rPr>
      </w:pPr>
    </w:p>
    <w:p w14:paraId="54801D28" w14:textId="77777777" w:rsidR="002D0C13" w:rsidRPr="00300651" w:rsidRDefault="002D0C13" w:rsidP="002D0C13">
      <w:pPr>
        <w:rPr>
          <w:sz w:val="20"/>
          <w:szCs w:val="20"/>
        </w:rPr>
      </w:pPr>
    </w:p>
    <w:p w14:paraId="51EB62DE" w14:textId="77777777" w:rsidR="002D0C13" w:rsidRPr="00300651" w:rsidRDefault="002D0C13" w:rsidP="002D0C13">
      <w:pPr>
        <w:rPr>
          <w:sz w:val="20"/>
          <w:szCs w:val="20"/>
        </w:rPr>
      </w:pPr>
    </w:p>
    <w:p w14:paraId="4E3CC899" w14:textId="77777777" w:rsidR="002D0C13" w:rsidRPr="00300651" w:rsidRDefault="002D0C13" w:rsidP="002D0C13">
      <w:pPr>
        <w:rPr>
          <w:sz w:val="16"/>
          <w:szCs w:val="16"/>
        </w:rPr>
      </w:pPr>
      <w:r w:rsidRPr="00300651">
        <w:rPr>
          <w:sz w:val="20"/>
          <w:szCs w:val="20"/>
        </w:rPr>
        <w:t>..........................................</w:t>
      </w:r>
      <w:r w:rsidRPr="00300651">
        <w:rPr>
          <w:b/>
          <w:sz w:val="20"/>
          <w:szCs w:val="20"/>
        </w:rPr>
        <w:tab/>
      </w:r>
      <w:r w:rsidRPr="00300651">
        <w:rPr>
          <w:b/>
          <w:sz w:val="20"/>
          <w:szCs w:val="20"/>
        </w:rPr>
        <w:tab/>
      </w:r>
      <w:r w:rsidRPr="00300651">
        <w:rPr>
          <w:b/>
          <w:sz w:val="20"/>
          <w:szCs w:val="20"/>
        </w:rPr>
        <w:tab/>
      </w:r>
      <w:r w:rsidRPr="00300651">
        <w:rPr>
          <w:b/>
          <w:sz w:val="20"/>
          <w:szCs w:val="20"/>
        </w:rPr>
        <w:tab/>
        <w:t xml:space="preserve">                </w:t>
      </w:r>
      <w:r w:rsidRPr="00300651">
        <w:rPr>
          <w:sz w:val="20"/>
          <w:szCs w:val="20"/>
        </w:rPr>
        <w:t>.............................. dnia ..................r</w:t>
      </w:r>
      <w:r w:rsidRPr="00300651">
        <w:rPr>
          <w:sz w:val="16"/>
          <w:szCs w:val="16"/>
        </w:rPr>
        <w:t xml:space="preserve"> </w:t>
      </w:r>
    </w:p>
    <w:p w14:paraId="0CE86948" w14:textId="77777777" w:rsidR="002D0C13" w:rsidRPr="00300651" w:rsidRDefault="002D0C13" w:rsidP="002D0C13">
      <w:pPr>
        <w:rPr>
          <w:b/>
          <w:sz w:val="20"/>
          <w:szCs w:val="20"/>
        </w:rPr>
      </w:pPr>
      <w:r w:rsidRPr="00300651">
        <w:rPr>
          <w:sz w:val="16"/>
          <w:szCs w:val="16"/>
        </w:rPr>
        <w:t>(Dane podmiotu przetwarzającego)</w:t>
      </w:r>
    </w:p>
    <w:p w14:paraId="4B1B9E83" w14:textId="77777777" w:rsidR="002D0C13" w:rsidRPr="00300651" w:rsidRDefault="002D0C13" w:rsidP="002D0C13">
      <w:pPr>
        <w:jc w:val="right"/>
        <w:rPr>
          <w:sz w:val="20"/>
          <w:szCs w:val="20"/>
        </w:rPr>
      </w:pPr>
    </w:p>
    <w:p w14:paraId="7D9CD9A2" w14:textId="600C74EB" w:rsidR="002D0C13" w:rsidRDefault="002D0C13" w:rsidP="002D0C13">
      <w:pPr>
        <w:ind w:left="1134" w:hanging="1134"/>
        <w:rPr>
          <w:b/>
          <w:sz w:val="20"/>
          <w:szCs w:val="20"/>
        </w:rPr>
      </w:pPr>
    </w:p>
    <w:p w14:paraId="58EE435F" w14:textId="479B71D9" w:rsidR="002D0C13" w:rsidRDefault="002D0C13" w:rsidP="002D0C13">
      <w:pPr>
        <w:ind w:left="1134" w:hanging="1134"/>
        <w:rPr>
          <w:b/>
          <w:sz w:val="20"/>
          <w:szCs w:val="20"/>
        </w:rPr>
      </w:pPr>
    </w:p>
    <w:p w14:paraId="316B5F9C" w14:textId="7F3FABF9" w:rsidR="002D0C13" w:rsidRDefault="002D0C13" w:rsidP="002D0C13">
      <w:pPr>
        <w:ind w:left="1134" w:hanging="1134"/>
        <w:rPr>
          <w:b/>
          <w:sz w:val="20"/>
          <w:szCs w:val="20"/>
        </w:rPr>
      </w:pPr>
    </w:p>
    <w:p w14:paraId="48B57A86" w14:textId="77777777" w:rsidR="002D0C13" w:rsidRPr="00300651" w:rsidRDefault="002D0C13" w:rsidP="002D0C13">
      <w:pPr>
        <w:ind w:left="1134" w:hanging="1134"/>
        <w:rPr>
          <w:b/>
          <w:sz w:val="20"/>
          <w:szCs w:val="20"/>
        </w:rPr>
      </w:pPr>
    </w:p>
    <w:p w14:paraId="05561816" w14:textId="77777777" w:rsidR="002D0C13" w:rsidRPr="00300651" w:rsidRDefault="002D0C13" w:rsidP="002D0C13">
      <w:pPr>
        <w:ind w:left="1134" w:hanging="1134"/>
        <w:jc w:val="right"/>
        <w:rPr>
          <w:b/>
          <w:sz w:val="20"/>
          <w:szCs w:val="20"/>
        </w:rPr>
      </w:pPr>
    </w:p>
    <w:p w14:paraId="52E6BDC3" w14:textId="77777777" w:rsidR="002D0C13" w:rsidRPr="00300651" w:rsidRDefault="002D0C13" w:rsidP="002D0C13">
      <w:pPr>
        <w:ind w:left="1134" w:hanging="1134"/>
        <w:jc w:val="center"/>
        <w:rPr>
          <w:b/>
          <w:sz w:val="20"/>
          <w:szCs w:val="20"/>
        </w:rPr>
      </w:pPr>
    </w:p>
    <w:p w14:paraId="790ABD66" w14:textId="77777777" w:rsidR="002D0C13" w:rsidRPr="00300651" w:rsidRDefault="002D0C13" w:rsidP="002D0C13">
      <w:pPr>
        <w:ind w:left="1134" w:hanging="1134"/>
        <w:jc w:val="center"/>
        <w:rPr>
          <w:b/>
          <w:sz w:val="20"/>
          <w:szCs w:val="20"/>
        </w:rPr>
      </w:pPr>
      <w:r w:rsidRPr="00300651">
        <w:rPr>
          <w:b/>
          <w:sz w:val="20"/>
          <w:szCs w:val="20"/>
        </w:rPr>
        <w:t>Protokół nr ...............</w:t>
      </w:r>
    </w:p>
    <w:p w14:paraId="2C10F0E9" w14:textId="77777777" w:rsidR="002D0C13" w:rsidRPr="00300651" w:rsidRDefault="002D0C13" w:rsidP="002D0C13">
      <w:pPr>
        <w:ind w:left="1134" w:hanging="1134"/>
        <w:jc w:val="center"/>
        <w:rPr>
          <w:b/>
          <w:sz w:val="20"/>
          <w:szCs w:val="20"/>
        </w:rPr>
      </w:pPr>
      <w:r w:rsidRPr="00300651">
        <w:rPr>
          <w:b/>
          <w:sz w:val="20"/>
          <w:szCs w:val="20"/>
        </w:rPr>
        <w:t>zniszczenia/oddania* danych osobowych</w:t>
      </w:r>
    </w:p>
    <w:p w14:paraId="20F6E20E" w14:textId="77777777" w:rsidR="002D0C13" w:rsidRPr="00300651" w:rsidRDefault="002D0C13" w:rsidP="002D0C13">
      <w:pPr>
        <w:ind w:left="1134" w:hanging="1134"/>
        <w:jc w:val="center"/>
        <w:rPr>
          <w:b/>
          <w:sz w:val="20"/>
          <w:szCs w:val="20"/>
        </w:rPr>
      </w:pPr>
    </w:p>
    <w:p w14:paraId="3A4AEA89" w14:textId="77777777" w:rsidR="002D0C13" w:rsidRPr="00300651" w:rsidRDefault="002D0C13" w:rsidP="002D0C13">
      <w:pPr>
        <w:rPr>
          <w:b/>
          <w:sz w:val="20"/>
          <w:szCs w:val="20"/>
        </w:rPr>
      </w:pPr>
    </w:p>
    <w:p w14:paraId="67144D21" w14:textId="77777777" w:rsidR="002D0C13" w:rsidRPr="00300651" w:rsidRDefault="002D0C13" w:rsidP="002D0C13">
      <w:pPr>
        <w:ind w:left="1134" w:hanging="1134"/>
        <w:rPr>
          <w:b/>
          <w:sz w:val="20"/>
          <w:szCs w:val="20"/>
        </w:rPr>
      </w:pPr>
    </w:p>
    <w:p w14:paraId="10DFD025" w14:textId="77777777" w:rsidR="002D0C13" w:rsidRPr="00300651" w:rsidRDefault="002D0C13" w:rsidP="002D0C13">
      <w:pPr>
        <w:ind w:left="1134" w:hanging="1134"/>
        <w:jc w:val="center"/>
        <w:rPr>
          <w:b/>
          <w:sz w:val="20"/>
          <w:szCs w:val="20"/>
        </w:rPr>
      </w:pPr>
    </w:p>
    <w:p w14:paraId="7540D728" w14:textId="77777777" w:rsidR="002D0C13" w:rsidRPr="00300651" w:rsidRDefault="002D0C13" w:rsidP="002D0C13">
      <w:pPr>
        <w:ind w:left="1134" w:hanging="1134"/>
        <w:jc w:val="center"/>
        <w:rPr>
          <w:b/>
          <w:sz w:val="20"/>
          <w:szCs w:val="20"/>
        </w:rPr>
      </w:pPr>
    </w:p>
    <w:p w14:paraId="538B10D1" w14:textId="77777777" w:rsidR="002D0C13" w:rsidRPr="00300651" w:rsidRDefault="002D0C13" w:rsidP="002D0C13">
      <w:pPr>
        <w:rPr>
          <w:sz w:val="16"/>
          <w:szCs w:val="16"/>
        </w:rPr>
      </w:pPr>
      <w:r w:rsidRPr="00300651">
        <w:rPr>
          <w:sz w:val="20"/>
          <w:szCs w:val="20"/>
        </w:rPr>
        <w:t>Dnia ................... w związku z wygaśnięciem zawartej ……………………. umowy powierzenia przetwarzania danych osobowych z Ośrodkiem Pomocy Społecznej w Śremie dokonano zniszczenia/przekazania* danych osobowych.</w:t>
      </w:r>
    </w:p>
    <w:p w14:paraId="1911025C" w14:textId="77777777" w:rsidR="002D0C13" w:rsidRPr="00300651" w:rsidRDefault="002D0C13" w:rsidP="002D0C13">
      <w:pPr>
        <w:rPr>
          <w:sz w:val="20"/>
          <w:szCs w:val="20"/>
        </w:rPr>
      </w:pPr>
    </w:p>
    <w:p w14:paraId="3C94547F" w14:textId="77777777" w:rsidR="002D0C13" w:rsidRPr="00300651" w:rsidRDefault="002D0C13" w:rsidP="002D0C13">
      <w:pPr>
        <w:rPr>
          <w:sz w:val="20"/>
          <w:szCs w:val="20"/>
        </w:rPr>
      </w:pPr>
      <w:r w:rsidRPr="00300651">
        <w:rPr>
          <w:sz w:val="20"/>
          <w:szCs w:val="20"/>
        </w:rPr>
        <w:t>Dokonano zniszczenia/przekazania* następujących kategorii danych osobowych:</w:t>
      </w:r>
    </w:p>
    <w:p w14:paraId="217A5425" w14:textId="77777777" w:rsidR="002D0C13" w:rsidRPr="00300651" w:rsidRDefault="002D0C13" w:rsidP="002D0C13">
      <w:pPr>
        <w:rPr>
          <w:sz w:val="20"/>
          <w:szCs w:val="20"/>
        </w:rPr>
      </w:pPr>
    </w:p>
    <w:tbl>
      <w:tblPr>
        <w:tblW w:w="9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3419"/>
        <w:gridCol w:w="3134"/>
        <w:gridCol w:w="1849"/>
      </w:tblGrid>
      <w:tr w:rsidR="002D0C13" w:rsidRPr="00300651" w14:paraId="27B30B7B" w14:textId="77777777" w:rsidTr="002945F6">
        <w:trPr>
          <w:trHeight w:val="137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AD845" w14:textId="77777777" w:rsidR="002D0C13" w:rsidRPr="00300651" w:rsidRDefault="002D0C13" w:rsidP="002945F6">
            <w:pPr>
              <w:jc w:val="center"/>
              <w:rPr>
                <w:sz w:val="20"/>
                <w:szCs w:val="20"/>
              </w:rPr>
            </w:pPr>
            <w:r w:rsidRPr="00300651">
              <w:rPr>
                <w:sz w:val="20"/>
                <w:szCs w:val="20"/>
              </w:rPr>
              <w:t>L.p.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7BE2F" w14:textId="77777777" w:rsidR="002D0C13" w:rsidRPr="00300651" w:rsidRDefault="002D0C13" w:rsidP="002945F6">
            <w:pPr>
              <w:jc w:val="center"/>
              <w:rPr>
                <w:sz w:val="20"/>
                <w:szCs w:val="20"/>
              </w:rPr>
            </w:pPr>
            <w:r w:rsidRPr="00300651">
              <w:rPr>
                <w:sz w:val="20"/>
                <w:szCs w:val="20"/>
              </w:rPr>
              <w:t>Kategoria danych osobowych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7F94C" w14:textId="77777777" w:rsidR="002D0C13" w:rsidRPr="00300651" w:rsidRDefault="002D0C13" w:rsidP="002945F6">
            <w:pPr>
              <w:jc w:val="center"/>
              <w:rPr>
                <w:sz w:val="20"/>
                <w:szCs w:val="20"/>
              </w:rPr>
            </w:pPr>
            <w:r w:rsidRPr="00300651">
              <w:rPr>
                <w:sz w:val="20"/>
                <w:szCs w:val="20"/>
              </w:rPr>
              <w:t xml:space="preserve">Sposób zniszczenia/przekazania*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3CBED" w14:textId="77777777" w:rsidR="002D0C13" w:rsidRPr="00300651" w:rsidRDefault="002D0C13" w:rsidP="002945F6">
            <w:pPr>
              <w:jc w:val="center"/>
              <w:rPr>
                <w:sz w:val="20"/>
                <w:szCs w:val="20"/>
              </w:rPr>
            </w:pPr>
            <w:r w:rsidRPr="00300651">
              <w:rPr>
                <w:sz w:val="20"/>
                <w:szCs w:val="20"/>
              </w:rPr>
              <w:t>Uwagi</w:t>
            </w:r>
          </w:p>
        </w:tc>
      </w:tr>
      <w:tr w:rsidR="002D0C13" w:rsidRPr="00300651" w14:paraId="56A0F7B2" w14:textId="77777777" w:rsidTr="002945F6">
        <w:trPr>
          <w:trHeight w:val="284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32FF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  <w:p w14:paraId="26CD14CA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4D0C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F79A9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B19FD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</w:tr>
      <w:tr w:rsidR="002D0C13" w:rsidRPr="00300651" w14:paraId="72BD3D14" w14:textId="77777777" w:rsidTr="002945F6">
        <w:trPr>
          <w:trHeight w:val="284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3A02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  <w:p w14:paraId="78FD5077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DB3F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BB6A9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42C4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</w:tr>
      <w:tr w:rsidR="002D0C13" w:rsidRPr="00300651" w14:paraId="1E60A34B" w14:textId="77777777" w:rsidTr="002945F6">
        <w:trPr>
          <w:trHeight w:val="275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2D69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  <w:p w14:paraId="20240CCF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17C0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DD38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7738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</w:tr>
      <w:tr w:rsidR="002D0C13" w:rsidRPr="00300651" w14:paraId="6B14279F" w14:textId="77777777" w:rsidTr="002945F6">
        <w:trPr>
          <w:trHeight w:val="284"/>
        </w:trPr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4923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  <w:p w14:paraId="54B3BC33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7CD5E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E44A5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624F" w14:textId="77777777" w:rsidR="002D0C13" w:rsidRPr="00300651" w:rsidRDefault="002D0C13" w:rsidP="002945F6">
            <w:pPr>
              <w:rPr>
                <w:sz w:val="20"/>
                <w:szCs w:val="20"/>
              </w:rPr>
            </w:pPr>
          </w:p>
        </w:tc>
      </w:tr>
    </w:tbl>
    <w:p w14:paraId="7F40DE11" w14:textId="77777777" w:rsidR="002D0C13" w:rsidRPr="00300651" w:rsidRDefault="002D0C13" w:rsidP="002D0C13">
      <w:pPr>
        <w:rPr>
          <w:sz w:val="20"/>
          <w:szCs w:val="20"/>
        </w:rPr>
      </w:pPr>
    </w:p>
    <w:p w14:paraId="7694342C" w14:textId="77777777" w:rsidR="002D0C13" w:rsidRPr="00300651" w:rsidRDefault="002D0C13" w:rsidP="002D0C13">
      <w:pPr>
        <w:rPr>
          <w:sz w:val="20"/>
          <w:szCs w:val="20"/>
        </w:rPr>
      </w:pPr>
      <w:r w:rsidRPr="00300651">
        <w:rPr>
          <w:sz w:val="20"/>
          <w:szCs w:val="20"/>
        </w:rPr>
        <w:t xml:space="preserve">Nadmienia się, iż wszystkie zniszczone/przekazane administratorowi* dane osobowe zostały usunięte z wszelkich nośników informacji wykorzystywanych przez Przyjmującego. </w:t>
      </w:r>
    </w:p>
    <w:p w14:paraId="2EA281E2" w14:textId="77777777" w:rsidR="002D0C13" w:rsidRPr="00300651" w:rsidRDefault="002D0C13" w:rsidP="002D0C13">
      <w:pPr>
        <w:rPr>
          <w:sz w:val="20"/>
          <w:szCs w:val="20"/>
        </w:rPr>
      </w:pPr>
      <w:r w:rsidRPr="00300651">
        <w:rPr>
          <w:sz w:val="20"/>
          <w:szCs w:val="20"/>
        </w:rPr>
        <w:t>Dokonanie w/w czynności zostaje potwierdzone własnoręcznymi podpisami przedstawicieli Przyjmującego:</w:t>
      </w:r>
    </w:p>
    <w:p w14:paraId="2B5D855B" w14:textId="77777777" w:rsidR="002D0C13" w:rsidRPr="00300651" w:rsidRDefault="002D0C13" w:rsidP="002D0C13">
      <w:pPr>
        <w:rPr>
          <w:sz w:val="20"/>
          <w:szCs w:val="20"/>
        </w:rPr>
      </w:pPr>
    </w:p>
    <w:p w14:paraId="3DD1CE1F" w14:textId="77777777" w:rsidR="002D0C13" w:rsidRPr="00300651" w:rsidRDefault="002D0C13" w:rsidP="002D0C13">
      <w:pPr>
        <w:ind w:left="6804" w:right="-567" w:hanging="1134"/>
        <w:rPr>
          <w:b/>
          <w:sz w:val="20"/>
          <w:szCs w:val="20"/>
        </w:rPr>
      </w:pPr>
    </w:p>
    <w:p w14:paraId="34DD61D7" w14:textId="77777777" w:rsidR="002D0C13" w:rsidRPr="00300651" w:rsidRDefault="002D0C13" w:rsidP="002D0C13">
      <w:pPr>
        <w:ind w:right="-567"/>
        <w:jc w:val="right"/>
        <w:rPr>
          <w:b/>
          <w:sz w:val="20"/>
          <w:szCs w:val="20"/>
        </w:rPr>
      </w:pPr>
    </w:p>
    <w:p w14:paraId="2BFF4222" w14:textId="77777777" w:rsidR="002D0C13" w:rsidRPr="00300651" w:rsidRDefault="002D0C13" w:rsidP="002D0C13">
      <w:pPr>
        <w:ind w:right="-567"/>
        <w:rPr>
          <w:b/>
          <w:sz w:val="20"/>
          <w:szCs w:val="20"/>
        </w:rPr>
      </w:pPr>
      <w:r w:rsidRPr="00300651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</w:t>
      </w:r>
      <w:r w:rsidRPr="0030065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</w:t>
      </w:r>
      <w:r w:rsidRPr="0030065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Administrator                                                                                                     Podmiot przetwarzający</w:t>
      </w:r>
    </w:p>
    <w:p w14:paraId="7A98E1B3" w14:textId="77777777" w:rsidR="002D0C13" w:rsidRPr="00300651" w:rsidRDefault="002D0C13" w:rsidP="002D0C13">
      <w:pPr>
        <w:ind w:left="6804" w:right="-567" w:hanging="1134"/>
        <w:jc w:val="center"/>
        <w:rPr>
          <w:b/>
          <w:sz w:val="20"/>
          <w:szCs w:val="20"/>
        </w:rPr>
      </w:pPr>
    </w:p>
    <w:p w14:paraId="56177794" w14:textId="77777777" w:rsidR="002D0C13" w:rsidRPr="00300651" w:rsidRDefault="002D0C13" w:rsidP="002D0C13">
      <w:pPr>
        <w:ind w:left="6804" w:right="-567" w:hanging="1134"/>
        <w:rPr>
          <w:b/>
          <w:sz w:val="20"/>
          <w:szCs w:val="20"/>
        </w:rPr>
      </w:pPr>
      <w:r w:rsidRPr="00300651">
        <w:rPr>
          <w:b/>
          <w:sz w:val="20"/>
          <w:szCs w:val="20"/>
        </w:rPr>
        <w:t xml:space="preserve"> </w:t>
      </w:r>
    </w:p>
    <w:p w14:paraId="5D5343CD" w14:textId="77777777" w:rsidR="002D0C13" w:rsidRPr="00300651" w:rsidRDefault="002D0C13" w:rsidP="002D0C13">
      <w:pPr>
        <w:ind w:right="-567"/>
        <w:rPr>
          <w:b/>
          <w:sz w:val="20"/>
          <w:szCs w:val="20"/>
          <w:highlight w:val="yellow"/>
        </w:rPr>
      </w:pPr>
      <w:r w:rsidRPr="00300651">
        <w:rPr>
          <w:b/>
          <w:sz w:val="20"/>
          <w:szCs w:val="20"/>
        </w:rPr>
        <w:t xml:space="preserve">       .................................................</w:t>
      </w:r>
      <w:r>
        <w:rPr>
          <w:b/>
          <w:sz w:val="20"/>
          <w:szCs w:val="20"/>
        </w:rPr>
        <w:t xml:space="preserve">                                                                                    </w:t>
      </w:r>
      <w:r w:rsidRPr="005E2E1C">
        <w:rPr>
          <w:b/>
          <w:sz w:val="20"/>
          <w:szCs w:val="20"/>
        </w:rPr>
        <w:t>.................................................</w:t>
      </w:r>
    </w:p>
    <w:p w14:paraId="5E5D03E9" w14:textId="77777777" w:rsidR="002D0C13" w:rsidRPr="00320255" w:rsidRDefault="002D0C13" w:rsidP="002D0C13"/>
    <w:p w14:paraId="49161DEC" w14:textId="2C563D93" w:rsidR="001236BF" w:rsidRPr="00E00621" w:rsidRDefault="001236BF" w:rsidP="0050713B">
      <w:pPr>
        <w:spacing w:line="276" w:lineRule="auto"/>
        <w:jc w:val="both"/>
        <w:rPr>
          <w:sz w:val="24"/>
        </w:rPr>
      </w:pPr>
    </w:p>
    <w:sectPr w:rsidR="001236BF" w:rsidRPr="00E00621" w:rsidSect="00FE4CC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62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8A1B" w14:textId="77777777" w:rsidR="00CA209F" w:rsidRDefault="00CA209F">
      <w:r>
        <w:separator/>
      </w:r>
    </w:p>
  </w:endnote>
  <w:endnote w:type="continuationSeparator" w:id="0">
    <w:p w14:paraId="6F01F05B" w14:textId="77777777" w:rsidR="00CA209F" w:rsidRDefault="00CA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8002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50EA415" w14:textId="4ECDB876" w:rsidR="004C735F" w:rsidRPr="004C735F" w:rsidRDefault="004C735F">
        <w:pPr>
          <w:pStyle w:val="Stopka"/>
          <w:jc w:val="right"/>
          <w:rPr>
            <w:sz w:val="20"/>
            <w:szCs w:val="20"/>
          </w:rPr>
        </w:pPr>
        <w:r w:rsidRPr="004C735F">
          <w:rPr>
            <w:sz w:val="20"/>
            <w:szCs w:val="20"/>
          </w:rPr>
          <w:fldChar w:fldCharType="begin"/>
        </w:r>
        <w:r w:rsidRPr="004C735F">
          <w:rPr>
            <w:sz w:val="20"/>
            <w:szCs w:val="20"/>
          </w:rPr>
          <w:instrText>PAGE   \* MERGEFORMAT</w:instrText>
        </w:r>
        <w:r w:rsidRPr="004C735F">
          <w:rPr>
            <w:sz w:val="20"/>
            <w:szCs w:val="20"/>
          </w:rPr>
          <w:fldChar w:fldCharType="separate"/>
        </w:r>
        <w:r w:rsidRPr="004C735F">
          <w:rPr>
            <w:sz w:val="20"/>
            <w:szCs w:val="20"/>
          </w:rPr>
          <w:t>2</w:t>
        </w:r>
        <w:r w:rsidRPr="004C735F">
          <w:rPr>
            <w:sz w:val="20"/>
            <w:szCs w:val="20"/>
          </w:rPr>
          <w:fldChar w:fldCharType="end"/>
        </w:r>
      </w:p>
    </w:sdtContent>
  </w:sdt>
  <w:p w14:paraId="6FE9EBBF" w14:textId="77777777" w:rsidR="002D0C13" w:rsidRDefault="002D0C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B746" w14:textId="77777777" w:rsidR="00D219F0" w:rsidRDefault="00D219F0" w:rsidP="00D219F0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BB135F" wp14:editId="16E2EF1E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6DA4EC" id="Line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19386948" w14:textId="77777777" w:rsidR="00FE4CCD" w:rsidRPr="00D146A3" w:rsidRDefault="00FE4CCD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B5F4" w14:textId="77777777" w:rsidR="00CA209F" w:rsidRDefault="00CA209F">
      <w:r>
        <w:separator/>
      </w:r>
    </w:p>
  </w:footnote>
  <w:footnote w:type="continuationSeparator" w:id="0">
    <w:p w14:paraId="47A85FD1" w14:textId="77777777" w:rsidR="00CA209F" w:rsidRDefault="00CA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ACAE" w14:textId="77777777" w:rsidR="00ED39E6" w:rsidRDefault="00F1591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680CE" wp14:editId="732823B1">
              <wp:simplePos x="0" y="0"/>
              <wp:positionH relativeFrom="column">
                <wp:posOffset>4410710</wp:posOffset>
              </wp:positionH>
              <wp:positionV relativeFrom="paragraph">
                <wp:posOffset>-211455</wp:posOffset>
              </wp:positionV>
              <wp:extent cx="2207895" cy="1156970"/>
              <wp:effectExtent l="0" t="0" r="1905" b="508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1156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F3B2" w14:textId="77777777" w:rsidR="00C6701A" w:rsidRPr="00C6701A" w:rsidRDefault="00C6701A" w:rsidP="00C6701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680C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47.3pt;margin-top:-16.65pt;width:173.85pt;height:9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" stroked="f">
              <v:textbox>
                <w:txbxContent>
                  <w:p w14:paraId="2F1BF3B2" w14:textId="77777777" w:rsidR="00C6701A" w:rsidRPr="00C6701A" w:rsidRDefault="00C6701A" w:rsidP="00C6701A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EE3ABB" wp14:editId="7F4FF477">
              <wp:simplePos x="0" y="0"/>
              <wp:positionH relativeFrom="column">
                <wp:posOffset>1385571</wp:posOffset>
              </wp:positionH>
              <wp:positionV relativeFrom="paragraph">
                <wp:posOffset>-16861</wp:posOffset>
              </wp:positionV>
              <wp:extent cx="2859932" cy="1250950"/>
              <wp:effectExtent l="0" t="0" r="0" b="635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9932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F0D51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26EB6DD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C6A1F58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7E412B63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252A6C8D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EE3ABB" id="_x0000_s1027" type="#_x0000_t202" style="position:absolute;margin-left:109.1pt;margin-top:-1.35pt;width:225.2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" stroked="f">
              <v:textbox>
                <w:txbxContent>
                  <w:p w14:paraId="3EBF0D51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26EB6DD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C6A1F58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7E412B63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252A6C8D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FC06A5">
      <w:rPr>
        <w:noProof/>
      </w:rPr>
      <w:drawing>
        <wp:anchor distT="0" distB="0" distL="114300" distR="114300" simplePos="0" relativeHeight="251656192" behindDoc="0" locked="0" layoutInCell="1" allowOverlap="1" wp14:anchorId="396285F2" wp14:editId="13B9738D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B4AED" w14:textId="77777777" w:rsidR="00ED39E6" w:rsidRDefault="00ED39E6">
    <w:pPr>
      <w:pStyle w:val="Nagwek"/>
    </w:pPr>
  </w:p>
  <w:p w14:paraId="66465D62" w14:textId="77777777" w:rsidR="00ED39E6" w:rsidRDefault="00ED39E6">
    <w:pPr>
      <w:pStyle w:val="Nagwek"/>
    </w:pPr>
  </w:p>
  <w:p w14:paraId="34795909" w14:textId="77777777" w:rsidR="00ED39E6" w:rsidRDefault="00ED39E6">
    <w:pPr>
      <w:pStyle w:val="Nagwek"/>
    </w:pPr>
  </w:p>
  <w:p w14:paraId="2E597F58" w14:textId="77777777" w:rsidR="00ED39E6" w:rsidRDefault="00ED39E6">
    <w:pPr>
      <w:pStyle w:val="Nagwek"/>
    </w:pPr>
  </w:p>
  <w:p w14:paraId="3A771AFA" w14:textId="77777777" w:rsidR="00B66F1A" w:rsidRDefault="00FC0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AB82" wp14:editId="31CA786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AD0ED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232C53"/>
    <w:multiLevelType w:val="hybridMultilevel"/>
    <w:tmpl w:val="47282FD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A4590"/>
    <w:multiLevelType w:val="hybridMultilevel"/>
    <w:tmpl w:val="B706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C1DCA"/>
    <w:multiLevelType w:val="multilevel"/>
    <w:tmpl w:val="E3B8A49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sz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color w:val="auto"/>
        <w:sz w:val="18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80257AF"/>
    <w:multiLevelType w:val="hybridMultilevel"/>
    <w:tmpl w:val="8582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557EB"/>
    <w:multiLevelType w:val="multilevel"/>
    <w:tmpl w:val="4C4200C0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D51B06"/>
    <w:multiLevelType w:val="hybridMultilevel"/>
    <w:tmpl w:val="B4DCDC60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69D4B19"/>
    <w:multiLevelType w:val="hybridMultilevel"/>
    <w:tmpl w:val="7130C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E2B50"/>
    <w:multiLevelType w:val="hybridMultilevel"/>
    <w:tmpl w:val="A15CD21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A3B6E0E"/>
    <w:multiLevelType w:val="hybridMultilevel"/>
    <w:tmpl w:val="0B7012F0"/>
    <w:lvl w:ilvl="0" w:tplc="D0A0052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E5F9B"/>
    <w:multiLevelType w:val="hybridMultilevel"/>
    <w:tmpl w:val="5C6C0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F6ACF"/>
    <w:multiLevelType w:val="hybridMultilevel"/>
    <w:tmpl w:val="B7D891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2C4B85"/>
    <w:multiLevelType w:val="multilevel"/>
    <w:tmpl w:val="013801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B904BE"/>
    <w:multiLevelType w:val="hybridMultilevel"/>
    <w:tmpl w:val="26C82F56"/>
    <w:lvl w:ilvl="0" w:tplc="DDCA2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71101"/>
    <w:multiLevelType w:val="hybridMultilevel"/>
    <w:tmpl w:val="01E025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5FC18DC"/>
    <w:multiLevelType w:val="hybridMultilevel"/>
    <w:tmpl w:val="E1B0B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57139"/>
    <w:multiLevelType w:val="hybridMultilevel"/>
    <w:tmpl w:val="E21CFE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E956174"/>
    <w:multiLevelType w:val="hybridMultilevel"/>
    <w:tmpl w:val="808CFD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591CE2"/>
    <w:multiLevelType w:val="hybridMultilevel"/>
    <w:tmpl w:val="7BAAC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76CCB"/>
    <w:multiLevelType w:val="hybridMultilevel"/>
    <w:tmpl w:val="07D241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5D4559"/>
    <w:multiLevelType w:val="multilevel"/>
    <w:tmpl w:val="3912B6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A461961"/>
    <w:multiLevelType w:val="hybridMultilevel"/>
    <w:tmpl w:val="B04C0A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A73712F"/>
    <w:multiLevelType w:val="hybridMultilevel"/>
    <w:tmpl w:val="DBA84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F2643"/>
    <w:multiLevelType w:val="multilevel"/>
    <w:tmpl w:val="3704104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6" w15:restartNumberingAfterBreak="0">
    <w:nsid w:val="7D3B0FEE"/>
    <w:multiLevelType w:val="hybridMultilevel"/>
    <w:tmpl w:val="A51484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153651"/>
    <w:multiLevelType w:val="multilevel"/>
    <w:tmpl w:val="E8F6EC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7428856">
    <w:abstractNumId w:val="6"/>
  </w:num>
  <w:num w:numId="2" w16cid:durableId="865798208">
    <w:abstractNumId w:val="0"/>
  </w:num>
  <w:num w:numId="3" w16cid:durableId="2047365895">
    <w:abstractNumId w:val="2"/>
  </w:num>
  <w:num w:numId="4" w16cid:durableId="154884387">
    <w:abstractNumId w:val="15"/>
  </w:num>
  <w:num w:numId="5" w16cid:durableId="730427898">
    <w:abstractNumId w:val="11"/>
  </w:num>
  <w:num w:numId="6" w16cid:durableId="1573006490">
    <w:abstractNumId w:val="26"/>
  </w:num>
  <w:num w:numId="7" w16cid:durableId="520168665">
    <w:abstractNumId w:val="9"/>
  </w:num>
  <w:num w:numId="8" w16cid:durableId="835413518">
    <w:abstractNumId w:val="23"/>
  </w:num>
  <w:num w:numId="9" w16cid:durableId="512035257">
    <w:abstractNumId w:val="24"/>
  </w:num>
  <w:num w:numId="10" w16cid:durableId="2113357570">
    <w:abstractNumId w:val="12"/>
  </w:num>
  <w:num w:numId="11" w16cid:durableId="1519389683">
    <w:abstractNumId w:val="21"/>
  </w:num>
  <w:num w:numId="12" w16cid:durableId="1426027358">
    <w:abstractNumId w:val="19"/>
  </w:num>
  <w:num w:numId="13" w16cid:durableId="503401115">
    <w:abstractNumId w:val="13"/>
  </w:num>
  <w:num w:numId="14" w16cid:durableId="1300460022">
    <w:abstractNumId w:val="1"/>
  </w:num>
  <w:num w:numId="15" w16cid:durableId="1109198809">
    <w:abstractNumId w:val="5"/>
  </w:num>
  <w:num w:numId="16" w16cid:durableId="119804705">
    <w:abstractNumId w:val="16"/>
  </w:num>
  <w:num w:numId="17" w16cid:durableId="1014454402">
    <w:abstractNumId w:val="18"/>
  </w:num>
  <w:num w:numId="18" w16cid:durableId="1279531701">
    <w:abstractNumId w:val="10"/>
  </w:num>
  <w:num w:numId="19" w16cid:durableId="435441612">
    <w:abstractNumId w:val="17"/>
  </w:num>
  <w:num w:numId="20" w16cid:durableId="1597398706">
    <w:abstractNumId w:val="3"/>
  </w:num>
  <w:num w:numId="21" w16cid:durableId="1866212966">
    <w:abstractNumId w:val="20"/>
  </w:num>
  <w:num w:numId="22" w16cid:durableId="394092109">
    <w:abstractNumId w:val="25"/>
  </w:num>
  <w:num w:numId="23" w16cid:durableId="1828547705">
    <w:abstractNumId w:val="27"/>
  </w:num>
  <w:num w:numId="24" w16cid:durableId="848563245">
    <w:abstractNumId w:val="14"/>
  </w:num>
  <w:num w:numId="25" w16cid:durableId="1380586731">
    <w:abstractNumId w:val="22"/>
  </w:num>
  <w:num w:numId="26" w16cid:durableId="1117724372">
    <w:abstractNumId w:val="4"/>
  </w:num>
  <w:num w:numId="27" w16cid:durableId="1446190381">
    <w:abstractNumId w:val="7"/>
  </w:num>
  <w:num w:numId="28" w16cid:durableId="1944023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A5"/>
    <w:rsid w:val="000139FD"/>
    <w:rsid w:val="00021BF5"/>
    <w:rsid w:val="00033F44"/>
    <w:rsid w:val="000968F5"/>
    <w:rsid w:val="000A6892"/>
    <w:rsid w:val="000B0215"/>
    <w:rsid w:val="000B49A9"/>
    <w:rsid w:val="000B75DD"/>
    <w:rsid w:val="000C52C6"/>
    <w:rsid w:val="000C7102"/>
    <w:rsid w:val="000D3173"/>
    <w:rsid w:val="000D36F3"/>
    <w:rsid w:val="000D5FBD"/>
    <w:rsid w:val="000E2D65"/>
    <w:rsid w:val="000E4993"/>
    <w:rsid w:val="000F14CD"/>
    <w:rsid w:val="000F3B9D"/>
    <w:rsid w:val="00102F40"/>
    <w:rsid w:val="00104853"/>
    <w:rsid w:val="00106F7C"/>
    <w:rsid w:val="0011149B"/>
    <w:rsid w:val="00112757"/>
    <w:rsid w:val="00112C65"/>
    <w:rsid w:val="001236BF"/>
    <w:rsid w:val="0013069B"/>
    <w:rsid w:val="0013658D"/>
    <w:rsid w:val="00141FAC"/>
    <w:rsid w:val="00143FBB"/>
    <w:rsid w:val="00145683"/>
    <w:rsid w:val="00156C22"/>
    <w:rsid w:val="0016079B"/>
    <w:rsid w:val="00176147"/>
    <w:rsid w:val="00185AC4"/>
    <w:rsid w:val="00185CB2"/>
    <w:rsid w:val="001B78A4"/>
    <w:rsid w:val="001D143D"/>
    <w:rsid w:val="001E7C75"/>
    <w:rsid w:val="002017AC"/>
    <w:rsid w:val="00226A47"/>
    <w:rsid w:val="00230CF8"/>
    <w:rsid w:val="002323AB"/>
    <w:rsid w:val="00247873"/>
    <w:rsid w:val="00273453"/>
    <w:rsid w:val="00282B3E"/>
    <w:rsid w:val="002A7F8C"/>
    <w:rsid w:val="002B49F1"/>
    <w:rsid w:val="002C2266"/>
    <w:rsid w:val="002C6499"/>
    <w:rsid w:val="002D0C13"/>
    <w:rsid w:val="002D643D"/>
    <w:rsid w:val="002F6843"/>
    <w:rsid w:val="003056DF"/>
    <w:rsid w:val="00317E62"/>
    <w:rsid w:val="0032506C"/>
    <w:rsid w:val="003436E8"/>
    <w:rsid w:val="003655BD"/>
    <w:rsid w:val="00373E78"/>
    <w:rsid w:val="00375757"/>
    <w:rsid w:val="00387B7A"/>
    <w:rsid w:val="003B4D2E"/>
    <w:rsid w:val="003B502A"/>
    <w:rsid w:val="003D4D15"/>
    <w:rsid w:val="003E428C"/>
    <w:rsid w:val="00443E71"/>
    <w:rsid w:val="00444499"/>
    <w:rsid w:val="00452D2A"/>
    <w:rsid w:val="004655A0"/>
    <w:rsid w:val="00473006"/>
    <w:rsid w:val="0047670D"/>
    <w:rsid w:val="00485B13"/>
    <w:rsid w:val="004937BB"/>
    <w:rsid w:val="004A54FF"/>
    <w:rsid w:val="004C6675"/>
    <w:rsid w:val="004C735F"/>
    <w:rsid w:val="004D28E5"/>
    <w:rsid w:val="004E76AA"/>
    <w:rsid w:val="0050713B"/>
    <w:rsid w:val="0052135E"/>
    <w:rsid w:val="00532FF5"/>
    <w:rsid w:val="005469B4"/>
    <w:rsid w:val="00553055"/>
    <w:rsid w:val="0055490A"/>
    <w:rsid w:val="0057296A"/>
    <w:rsid w:val="005909BA"/>
    <w:rsid w:val="005C7777"/>
    <w:rsid w:val="005F2A2F"/>
    <w:rsid w:val="00610940"/>
    <w:rsid w:val="00630654"/>
    <w:rsid w:val="00643F2E"/>
    <w:rsid w:val="006468CE"/>
    <w:rsid w:val="00657A65"/>
    <w:rsid w:val="00661B35"/>
    <w:rsid w:val="006652E3"/>
    <w:rsid w:val="00676934"/>
    <w:rsid w:val="00682134"/>
    <w:rsid w:val="006A33D4"/>
    <w:rsid w:val="006A665E"/>
    <w:rsid w:val="006C14A2"/>
    <w:rsid w:val="006D06D0"/>
    <w:rsid w:val="006D76D9"/>
    <w:rsid w:val="006E1FF9"/>
    <w:rsid w:val="006F1364"/>
    <w:rsid w:val="00705E55"/>
    <w:rsid w:val="00712503"/>
    <w:rsid w:val="00714E43"/>
    <w:rsid w:val="007512F4"/>
    <w:rsid w:val="007634FA"/>
    <w:rsid w:val="00774202"/>
    <w:rsid w:val="007A584D"/>
    <w:rsid w:val="007A629E"/>
    <w:rsid w:val="007B66E7"/>
    <w:rsid w:val="007B6E50"/>
    <w:rsid w:val="007E38D9"/>
    <w:rsid w:val="007E3C67"/>
    <w:rsid w:val="008078C1"/>
    <w:rsid w:val="00827127"/>
    <w:rsid w:val="008441A6"/>
    <w:rsid w:val="00845473"/>
    <w:rsid w:val="008603D6"/>
    <w:rsid w:val="00875A95"/>
    <w:rsid w:val="008C7212"/>
    <w:rsid w:val="008D6F14"/>
    <w:rsid w:val="008D7F77"/>
    <w:rsid w:val="008E1D0A"/>
    <w:rsid w:val="008E71BA"/>
    <w:rsid w:val="008F5926"/>
    <w:rsid w:val="00910FA4"/>
    <w:rsid w:val="009168E1"/>
    <w:rsid w:val="009235CB"/>
    <w:rsid w:val="00932073"/>
    <w:rsid w:val="00933749"/>
    <w:rsid w:val="00933A83"/>
    <w:rsid w:val="00940EF7"/>
    <w:rsid w:val="00942074"/>
    <w:rsid w:val="00963CD4"/>
    <w:rsid w:val="00972F08"/>
    <w:rsid w:val="009752B2"/>
    <w:rsid w:val="0097735D"/>
    <w:rsid w:val="009A4A62"/>
    <w:rsid w:val="009F76EB"/>
    <w:rsid w:val="00A00C4B"/>
    <w:rsid w:val="00A23A89"/>
    <w:rsid w:val="00A23B61"/>
    <w:rsid w:val="00A30073"/>
    <w:rsid w:val="00A40218"/>
    <w:rsid w:val="00A434D7"/>
    <w:rsid w:val="00A473BF"/>
    <w:rsid w:val="00A53176"/>
    <w:rsid w:val="00A565CA"/>
    <w:rsid w:val="00A6604A"/>
    <w:rsid w:val="00A67FB9"/>
    <w:rsid w:val="00A701D2"/>
    <w:rsid w:val="00A71FA9"/>
    <w:rsid w:val="00A7545D"/>
    <w:rsid w:val="00A772E8"/>
    <w:rsid w:val="00AC7F39"/>
    <w:rsid w:val="00AD151D"/>
    <w:rsid w:val="00AD1D58"/>
    <w:rsid w:val="00AD4713"/>
    <w:rsid w:val="00AD651F"/>
    <w:rsid w:val="00AF2517"/>
    <w:rsid w:val="00B350AF"/>
    <w:rsid w:val="00B547E7"/>
    <w:rsid w:val="00B65B99"/>
    <w:rsid w:val="00B66F1A"/>
    <w:rsid w:val="00B67631"/>
    <w:rsid w:val="00BA2584"/>
    <w:rsid w:val="00BC2CEE"/>
    <w:rsid w:val="00BF4E3D"/>
    <w:rsid w:val="00C005A4"/>
    <w:rsid w:val="00C25259"/>
    <w:rsid w:val="00C25F16"/>
    <w:rsid w:val="00C64889"/>
    <w:rsid w:val="00C6701A"/>
    <w:rsid w:val="00C71F94"/>
    <w:rsid w:val="00CA209F"/>
    <w:rsid w:val="00CA346B"/>
    <w:rsid w:val="00CC3DCA"/>
    <w:rsid w:val="00D11010"/>
    <w:rsid w:val="00D146A3"/>
    <w:rsid w:val="00D16A5A"/>
    <w:rsid w:val="00D21313"/>
    <w:rsid w:val="00D219F0"/>
    <w:rsid w:val="00D24055"/>
    <w:rsid w:val="00D2405E"/>
    <w:rsid w:val="00D417BC"/>
    <w:rsid w:val="00D43245"/>
    <w:rsid w:val="00D43C03"/>
    <w:rsid w:val="00D5070F"/>
    <w:rsid w:val="00D654D6"/>
    <w:rsid w:val="00D71F5C"/>
    <w:rsid w:val="00D8303C"/>
    <w:rsid w:val="00DA09E4"/>
    <w:rsid w:val="00DA2BA2"/>
    <w:rsid w:val="00DA2EAD"/>
    <w:rsid w:val="00DA3231"/>
    <w:rsid w:val="00DB69BF"/>
    <w:rsid w:val="00DD7140"/>
    <w:rsid w:val="00DE04EE"/>
    <w:rsid w:val="00E00621"/>
    <w:rsid w:val="00E2490E"/>
    <w:rsid w:val="00E25F5D"/>
    <w:rsid w:val="00E411BF"/>
    <w:rsid w:val="00E447EB"/>
    <w:rsid w:val="00E46A9B"/>
    <w:rsid w:val="00E60493"/>
    <w:rsid w:val="00E71FBA"/>
    <w:rsid w:val="00E74F5D"/>
    <w:rsid w:val="00E77A31"/>
    <w:rsid w:val="00E85757"/>
    <w:rsid w:val="00E94307"/>
    <w:rsid w:val="00EC0BEE"/>
    <w:rsid w:val="00EC6513"/>
    <w:rsid w:val="00ED39E6"/>
    <w:rsid w:val="00EE50B6"/>
    <w:rsid w:val="00EF3FED"/>
    <w:rsid w:val="00F1591F"/>
    <w:rsid w:val="00F15E24"/>
    <w:rsid w:val="00F422D4"/>
    <w:rsid w:val="00F44891"/>
    <w:rsid w:val="00F62C8E"/>
    <w:rsid w:val="00F65491"/>
    <w:rsid w:val="00FA1410"/>
    <w:rsid w:val="00FA56DA"/>
    <w:rsid w:val="00FB6982"/>
    <w:rsid w:val="00FC06A5"/>
    <w:rsid w:val="00FE0A9F"/>
    <w:rsid w:val="00FE4CCD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55C1845E"/>
  <w15:docId w15:val="{7BC178B6-F379-45E3-B93B-A3634A91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A434D7"/>
    <w:pPr>
      <w:keepNext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C71F94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420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420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34D7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434D7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34D7"/>
    <w:rPr>
      <w:sz w:val="24"/>
      <w:szCs w:val="24"/>
    </w:rPr>
  </w:style>
  <w:style w:type="character" w:styleId="Uwydatnienie">
    <w:name w:val="Emphasis"/>
    <w:basedOn w:val="Domylnaczcionkaakapitu"/>
    <w:qFormat/>
    <w:rsid w:val="00A434D7"/>
    <w:rPr>
      <w:i/>
      <w:iCs/>
    </w:rPr>
  </w:style>
  <w:style w:type="character" w:styleId="Pogrubienie">
    <w:name w:val="Strong"/>
    <w:basedOn w:val="Domylnaczcionkaakapitu"/>
    <w:qFormat/>
    <w:rsid w:val="00A434D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E4CCD"/>
    <w:rPr>
      <w:sz w:val="28"/>
      <w:szCs w:val="28"/>
    </w:rPr>
  </w:style>
  <w:style w:type="table" w:styleId="Tabela-Siatka">
    <w:name w:val="Table Grid"/>
    <w:basedOn w:val="Standardowy"/>
    <w:rsid w:val="00D2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DB69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B69BF"/>
    <w:rPr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C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C13"/>
    <w:pPr>
      <w:spacing w:before="240"/>
      <w:jc w:val="both"/>
    </w:pPr>
    <w:rPr>
      <w:rFonts w:asciiTheme="minorHAnsi" w:hAnsiTheme="minorHAnsi" w:cs="Calibri"/>
      <w:color w:val="00000A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C13"/>
    <w:rPr>
      <w:rFonts w:asciiTheme="minorHAnsi" w:hAnsiTheme="minorHAns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port%20dla%20wszystkich\wniosek%20na%20nowym%20dokumenc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1CEE-1297-4CA0-9769-648C54B4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na nowym dokumencie</Template>
  <TotalTime>22</TotalTime>
  <Pages>1</Pages>
  <Words>2108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socjalni</dc:creator>
  <cp:lastModifiedBy>alicjaj</cp:lastModifiedBy>
  <cp:revision>16</cp:revision>
  <cp:lastPrinted>2022-10-20T13:59:00Z</cp:lastPrinted>
  <dcterms:created xsi:type="dcterms:W3CDTF">2022-09-08T06:26:00Z</dcterms:created>
  <dcterms:modified xsi:type="dcterms:W3CDTF">2023-12-19T10:34:00Z</dcterms:modified>
</cp:coreProperties>
</file>