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49AE" w14:textId="22274253" w:rsidR="004F2879" w:rsidRPr="007051B0" w:rsidRDefault="004F2879" w:rsidP="0083634D">
      <w:pPr>
        <w:ind w:right="-2"/>
        <w:jc w:val="right"/>
        <w:rPr>
          <w:sz w:val="18"/>
          <w:szCs w:val="18"/>
        </w:rPr>
      </w:pPr>
      <w:r w:rsidRPr="007051B0">
        <w:rPr>
          <w:sz w:val="18"/>
          <w:szCs w:val="18"/>
        </w:rPr>
        <w:t xml:space="preserve">           </w:t>
      </w:r>
    </w:p>
    <w:p w14:paraId="6ABF81AD" w14:textId="0EDE0156" w:rsidR="007051B0" w:rsidRPr="007051B0" w:rsidRDefault="007051B0" w:rsidP="007051B0">
      <w:pPr>
        <w:jc w:val="right"/>
        <w:rPr>
          <w:bCs/>
          <w:sz w:val="18"/>
          <w:szCs w:val="18"/>
        </w:rPr>
      </w:pPr>
      <w:r w:rsidRPr="007051B0">
        <w:rPr>
          <w:bCs/>
          <w:sz w:val="18"/>
          <w:szCs w:val="18"/>
        </w:rPr>
        <w:t>Załącznik nr 8 do Ogłoszenia</w:t>
      </w:r>
    </w:p>
    <w:tbl>
      <w:tblPr>
        <w:tblStyle w:val="Tabela-Siatka"/>
        <w:tblW w:w="143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68"/>
        <w:gridCol w:w="4548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7051B0" w:rsidRPr="007051B0" w14:paraId="15C9D247" w14:textId="77777777" w:rsidTr="00FA7BC8">
        <w:tc>
          <w:tcPr>
            <w:tcW w:w="14363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14:paraId="4FDEBAD7" w14:textId="77777777" w:rsidR="007051B0" w:rsidRPr="007051B0" w:rsidRDefault="007051B0" w:rsidP="00FA7BC8">
            <w:pPr>
              <w:jc w:val="center"/>
              <w:rPr>
                <w:b/>
                <w:sz w:val="18"/>
                <w:szCs w:val="18"/>
              </w:rPr>
            </w:pPr>
            <w:r w:rsidRPr="007051B0">
              <w:rPr>
                <w:b/>
                <w:sz w:val="18"/>
                <w:szCs w:val="18"/>
              </w:rPr>
              <w:t>KARTA OCENY MERYTORYCZNEJ</w:t>
            </w:r>
          </w:p>
          <w:p w14:paraId="2EB2A0A6" w14:textId="77777777" w:rsidR="007051B0" w:rsidRPr="007051B0" w:rsidRDefault="007051B0" w:rsidP="00FA7BC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051B0" w:rsidRPr="007051B0" w14:paraId="3717B668" w14:textId="77777777" w:rsidTr="00FA7BC8">
        <w:tc>
          <w:tcPr>
            <w:tcW w:w="14363" w:type="dxa"/>
            <w:gridSpan w:val="12"/>
            <w:shd w:val="clear" w:color="auto" w:fill="E7E6E6" w:themeFill="background2"/>
          </w:tcPr>
          <w:p w14:paraId="7A94BCB0" w14:textId="77777777" w:rsidR="007051B0" w:rsidRPr="007051B0" w:rsidRDefault="007051B0" w:rsidP="00FA7BC8">
            <w:pPr>
              <w:rPr>
                <w:b/>
                <w:sz w:val="18"/>
                <w:szCs w:val="18"/>
              </w:rPr>
            </w:pPr>
            <w:r w:rsidRPr="007051B0">
              <w:rPr>
                <w:b/>
                <w:sz w:val="18"/>
                <w:szCs w:val="18"/>
              </w:rPr>
              <w:t>DANE OFERTY</w:t>
            </w:r>
          </w:p>
        </w:tc>
      </w:tr>
      <w:tr w:rsidR="007051B0" w:rsidRPr="007051B0" w14:paraId="237D95A5" w14:textId="77777777" w:rsidTr="00FA7BC8">
        <w:tc>
          <w:tcPr>
            <w:tcW w:w="1168" w:type="dxa"/>
            <w:shd w:val="clear" w:color="auto" w:fill="FFFFFF" w:themeFill="background1"/>
            <w:vAlign w:val="center"/>
          </w:tcPr>
          <w:p w14:paraId="23BD8109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1.</w:t>
            </w:r>
          </w:p>
        </w:tc>
        <w:tc>
          <w:tcPr>
            <w:tcW w:w="4548" w:type="dxa"/>
            <w:shd w:val="clear" w:color="auto" w:fill="E7E6E6" w:themeFill="background2"/>
            <w:vAlign w:val="center"/>
          </w:tcPr>
          <w:p w14:paraId="380BF429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 xml:space="preserve">Rodzaj zadania publicznego </w:t>
            </w:r>
            <w:r w:rsidRPr="007051B0">
              <w:rPr>
                <w:sz w:val="18"/>
                <w:szCs w:val="18"/>
              </w:rPr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3DA2A415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Powierzenie zadania z zakresu pomocy społecznej</w:t>
            </w:r>
          </w:p>
        </w:tc>
      </w:tr>
      <w:tr w:rsidR="007051B0" w:rsidRPr="007051B0" w14:paraId="4B67615E" w14:textId="77777777" w:rsidTr="00FA7BC8">
        <w:tc>
          <w:tcPr>
            <w:tcW w:w="1168" w:type="dxa"/>
            <w:shd w:val="clear" w:color="auto" w:fill="FFFFFF" w:themeFill="background1"/>
            <w:vAlign w:val="center"/>
          </w:tcPr>
          <w:p w14:paraId="23E29084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2.</w:t>
            </w:r>
          </w:p>
        </w:tc>
        <w:tc>
          <w:tcPr>
            <w:tcW w:w="4548" w:type="dxa"/>
            <w:shd w:val="clear" w:color="auto" w:fill="E7E6E6" w:themeFill="background2"/>
            <w:vAlign w:val="center"/>
          </w:tcPr>
          <w:p w14:paraId="45CEECEC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2E63F2D3" w14:textId="77777777" w:rsidR="007051B0" w:rsidRPr="007051B0" w:rsidRDefault="007051B0" w:rsidP="00FA7BC8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7051B0" w:rsidRPr="007051B0" w14:paraId="6630C43B" w14:textId="77777777" w:rsidTr="00FA7BC8">
        <w:tc>
          <w:tcPr>
            <w:tcW w:w="1168" w:type="dxa"/>
            <w:shd w:val="clear" w:color="auto" w:fill="FFFFFF" w:themeFill="background1"/>
            <w:vAlign w:val="center"/>
          </w:tcPr>
          <w:p w14:paraId="580F2F62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3.</w:t>
            </w:r>
          </w:p>
        </w:tc>
        <w:tc>
          <w:tcPr>
            <w:tcW w:w="4548" w:type="dxa"/>
            <w:shd w:val="clear" w:color="auto" w:fill="E7E6E6" w:themeFill="background2"/>
            <w:vAlign w:val="center"/>
          </w:tcPr>
          <w:p w14:paraId="5999B371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7885E504" w14:textId="77777777" w:rsidR="007051B0" w:rsidRPr="007051B0" w:rsidRDefault="007051B0" w:rsidP="00FA7BC8">
            <w:pPr>
              <w:rPr>
                <w:sz w:val="18"/>
                <w:szCs w:val="18"/>
              </w:rPr>
            </w:pPr>
          </w:p>
          <w:p w14:paraId="43AFCB08" w14:textId="77777777" w:rsidR="007051B0" w:rsidRPr="007051B0" w:rsidRDefault="007051B0" w:rsidP="00FA7BC8">
            <w:pPr>
              <w:rPr>
                <w:sz w:val="18"/>
                <w:szCs w:val="18"/>
              </w:rPr>
            </w:pPr>
          </w:p>
          <w:p w14:paraId="4A0CC00E" w14:textId="77777777" w:rsidR="007051B0" w:rsidRPr="007051B0" w:rsidRDefault="007051B0" w:rsidP="00FA7BC8">
            <w:pPr>
              <w:rPr>
                <w:sz w:val="18"/>
                <w:szCs w:val="18"/>
              </w:rPr>
            </w:pPr>
          </w:p>
        </w:tc>
      </w:tr>
      <w:tr w:rsidR="007051B0" w:rsidRPr="007051B0" w14:paraId="5A3405F4" w14:textId="77777777" w:rsidTr="00FA7BC8">
        <w:tc>
          <w:tcPr>
            <w:tcW w:w="1168" w:type="dxa"/>
            <w:shd w:val="clear" w:color="auto" w:fill="FFFFFF" w:themeFill="background1"/>
            <w:vAlign w:val="center"/>
          </w:tcPr>
          <w:p w14:paraId="77E501E4" w14:textId="77777777" w:rsidR="007051B0" w:rsidRPr="007051B0" w:rsidRDefault="007051B0" w:rsidP="00FA7BC8">
            <w:pPr>
              <w:rPr>
                <w:sz w:val="18"/>
                <w:szCs w:val="18"/>
              </w:rPr>
            </w:pPr>
          </w:p>
          <w:p w14:paraId="27868EB3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4.</w:t>
            </w:r>
          </w:p>
        </w:tc>
        <w:tc>
          <w:tcPr>
            <w:tcW w:w="4548" w:type="dxa"/>
            <w:shd w:val="clear" w:color="auto" w:fill="E7E6E6" w:themeFill="background2"/>
            <w:vAlign w:val="center"/>
          </w:tcPr>
          <w:p w14:paraId="701D4111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2D56136D" w14:textId="77777777" w:rsidR="007051B0" w:rsidRPr="007051B0" w:rsidRDefault="007051B0" w:rsidP="00FA7BC8">
            <w:pPr>
              <w:rPr>
                <w:sz w:val="18"/>
                <w:szCs w:val="18"/>
              </w:rPr>
            </w:pPr>
          </w:p>
        </w:tc>
      </w:tr>
      <w:tr w:rsidR="007051B0" w:rsidRPr="007051B0" w14:paraId="7F02E9A0" w14:textId="77777777" w:rsidTr="00FA7BC8">
        <w:tc>
          <w:tcPr>
            <w:tcW w:w="5716" w:type="dxa"/>
            <w:gridSpan w:val="2"/>
            <w:vMerge w:val="restart"/>
            <w:shd w:val="clear" w:color="auto" w:fill="E7E6E6" w:themeFill="background2"/>
          </w:tcPr>
          <w:p w14:paraId="18D534D0" w14:textId="77777777" w:rsidR="007051B0" w:rsidRPr="007051B0" w:rsidRDefault="007051B0" w:rsidP="00FA7BC8">
            <w:pPr>
              <w:jc w:val="center"/>
              <w:rPr>
                <w:b/>
                <w:sz w:val="18"/>
                <w:szCs w:val="18"/>
              </w:rPr>
            </w:pPr>
          </w:p>
          <w:p w14:paraId="4657DADE" w14:textId="77777777" w:rsidR="007051B0" w:rsidRPr="007051B0" w:rsidRDefault="007051B0" w:rsidP="00FA7BC8">
            <w:pPr>
              <w:jc w:val="center"/>
              <w:rPr>
                <w:b/>
                <w:sz w:val="18"/>
                <w:szCs w:val="18"/>
              </w:rPr>
            </w:pPr>
            <w:r w:rsidRPr="007051B0">
              <w:rPr>
                <w:b/>
                <w:sz w:val="18"/>
                <w:szCs w:val="18"/>
              </w:rPr>
              <w:t>Kryteria oceny merytorycznej oferty</w:t>
            </w:r>
          </w:p>
          <w:p w14:paraId="33743F2E" w14:textId="77777777" w:rsidR="007051B0" w:rsidRPr="007051B0" w:rsidRDefault="007051B0" w:rsidP="00FA7B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E7E6E6" w:themeFill="background2"/>
          </w:tcPr>
          <w:p w14:paraId="0DA89AF6" w14:textId="77777777" w:rsidR="007051B0" w:rsidRPr="007051B0" w:rsidRDefault="007051B0" w:rsidP="00FA7BC8">
            <w:pPr>
              <w:jc w:val="center"/>
              <w:rPr>
                <w:b/>
                <w:sz w:val="18"/>
                <w:szCs w:val="18"/>
              </w:rPr>
            </w:pPr>
          </w:p>
          <w:p w14:paraId="184D7B47" w14:textId="77777777" w:rsidR="007051B0" w:rsidRPr="007051B0" w:rsidRDefault="007051B0" w:rsidP="00FA7BC8">
            <w:pPr>
              <w:jc w:val="center"/>
              <w:rPr>
                <w:b/>
                <w:sz w:val="18"/>
                <w:szCs w:val="18"/>
              </w:rPr>
            </w:pPr>
            <w:r w:rsidRPr="007051B0">
              <w:rPr>
                <w:b/>
                <w:sz w:val="18"/>
                <w:szCs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E7E6E6" w:themeFill="background2"/>
          </w:tcPr>
          <w:p w14:paraId="6F7F1733" w14:textId="77777777" w:rsidR="007051B0" w:rsidRPr="007051B0" w:rsidRDefault="007051B0" w:rsidP="00FA7BC8">
            <w:pPr>
              <w:jc w:val="center"/>
              <w:rPr>
                <w:b/>
                <w:sz w:val="18"/>
                <w:szCs w:val="18"/>
              </w:rPr>
            </w:pPr>
            <w:r w:rsidRPr="007051B0">
              <w:rPr>
                <w:b/>
                <w:sz w:val="18"/>
                <w:szCs w:val="18"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E7E6E6" w:themeFill="background2"/>
          </w:tcPr>
          <w:p w14:paraId="79A9F982" w14:textId="77777777" w:rsidR="007051B0" w:rsidRPr="007051B0" w:rsidRDefault="007051B0" w:rsidP="00FA7BC8">
            <w:pPr>
              <w:jc w:val="center"/>
              <w:rPr>
                <w:b/>
                <w:sz w:val="18"/>
                <w:szCs w:val="18"/>
              </w:rPr>
            </w:pPr>
          </w:p>
          <w:p w14:paraId="08D5E558" w14:textId="77777777" w:rsidR="007051B0" w:rsidRPr="007051B0" w:rsidRDefault="007051B0" w:rsidP="00FA7BC8">
            <w:pPr>
              <w:jc w:val="center"/>
              <w:rPr>
                <w:b/>
                <w:sz w:val="18"/>
                <w:szCs w:val="18"/>
              </w:rPr>
            </w:pPr>
            <w:r w:rsidRPr="007051B0">
              <w:rPr>
                <w:b/>
                <w:sz w:val="18"/>
                <w:szCs w:val="18"/>
              </w:rPr>
              <w:t>Suma punktów</w:t>
            </w:r>
          </w:p>
        </w:tc>
        <w:tc>
          <w:tcPr>
            <w:tcW w:w="1418" w:type="dxa"/>
            <w:shd w:val="clear" w:color="auto" w:fill="E7E6E6" w:themeFill="background2"/>
          </w:tcPr>
          <w:p w14:paraId="10CC10DA" w14:textId="77777777" w:rsidR="007051B0" w:rsidRPr="007051B0" w:rsidRDefault="007051B0" w:rsidP="00FA7BC8">
            <w:pPr>
              <w:jc w:val="center"/>
              <w:rPr>
                <w:b/>
                <w:sz w:val="18"/>
                <w:szCs w:val="18"/>
              </w:rPr>
            </w:pPr>
          </w:p>
          <w:p w14:paraId="7FAF314A" w14:textId="77777777" w:rsidR="007051B0" w:rsidRPr="007051B0" w:rsidRDefault="007051B0" w:rsidP="00FA7BC8">
            <w:pPr>
              <w:jc w:val="center"/>
              <w:rPr>
                <w:b/>
                <w:sz w:val="18"/>
                <w:szCs w:val="18"/>
              </w:rPr>
            </w:pPr>
            <w:r w:rsidRPr="007051B0">
              <w:rPr>
                <w:b/>
                <w:sz w:val="18"/>
                <w:szCs w:val="18"/>
              </w:rPr>
              <w:t>Średnia arytmetyczna</w:t>
            </w:r>
          </w:p>
        </w:tc>
      </w:tr>
      <w:tr w:rsidR="007051B0" w:rsidRPr="007051B0" w14:paraId="766077E1" w14:textId="77777777" w:rsidTr="00FA7BC8">
        <w:tc>
          <w:tcPr>
            <w:tcW w:w="5716" w:type="dxa"/>
            <w:gridSpan w:val="2"/>
            <w:vMerge/>
            <w:shd w:val="clear" w:color="auto" w:fill="E7E6E6" w:themeFill="background2"/>
          </w:tcPr>
          <w:p w14:paraId="2DC9A82C" w14:textId="77777777" w:rsidR="007051B0" w:rsidRPr="007051B0" w:rsidRDefault="007051B0" w:rsidP="00FA7B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14:paraId="2C455C01" w14:textId="77777777" w:rsidR="007051B0" w:rsidRPr="007051B0" w:rsidRDefault="007051B0" w:rsidP="00FA7B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7BE758CB" w14:textId="77777777" w:rsidR="007051B0" w:rsidRPr="007051B0" w:rsidRDefault="007051B0" w:rsidP="00FA7BC8">
            <w:pPr>
              <w:jc w:val="center"/>
              <w:rPr>
                <w:b/>
                <w:sz w:val="18"/>
                <w:szCs w:val="18"/>
              </w:rPr>
            </w:pPr>
            <w:r w:rsidRPr="007051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E7E6E6" w:themeFill="background2"/>
          </w:tcPr>
          <w:p w14:paraId="75465A0E" w14:textId="77777777" w:rsidR="007051B0" w:rsidRPr="007051B0" w:rsidRDefault="007051B0" w:rsidP="00FA7BC8">
            <w:pPr>
              <w:jc w:val="center"/>
              <w:rPr>
                <w:b/>
                <w:sz w:val="18"/>
                <w:szCs w:val="18"/>
              </w:rPr>
            </w:pPr>
            <w:r w:rsidRPr="007051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E7E6E6" w:themeFill="background2"/>
          </w:tcPr>
          <w:p w14:paraId="26F9C419" w14:textId="77777777" w:rsidR="007051B0" w:rsidRPr="007051B0" w:rsidRDefault="007051B0" w:rsidP="00FA7BC8">
            <w:pPr>
              <w:jc w:val="center"/>
              <w:rPr>
                <w:b/>
                <w:sz w:val="18"/>
                <w:szCs w:val="18"/>
              </w:rPr>
            </w:pPr>
            <w:r w:rsidRPr="007051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E7E6E6" w:themeFill="background2"/>
          </w:tcPr>
          <w:p w14:paraId="56E4B40B" w14:textId="77777777" w:rsidR="007051B0" w:rsidRPr="007051B0" w:rsidRDefault="007051B0" w:rsidP="00FA7BC8">
            <w:pPr>
              <w:jc w:val="center"/>
              <w:rPr>
                <w:b/>
                <w:sz w:val="18"/>
                <w:szCs w:val="18"/>
              </w:rPr>
            </w:pPr>
            <w:r w:rsidRPr="007051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E7E6E6" w:themeFill="background2"/>
          </w:tcPr>
          <w:p w14:paraId="1EDBF658" w14:textId="77777777" w:rsidR="007051B0" w:rsidRPr="007051B0" w:rsidRDefault="007051B0" w:rsidP="00FA7BC8">
            <w:pPr>
              <w:jc w:val="center"/>
              <w:rPr>
                <w:b/>
                <w:sz w:val="18"/>
                <w:szCs w:val="18"/>
              </w:rPr>
            </w:pPr>
            <w:r w:rsidRPr="007051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E7E6E6" w:themeFill="background2"/>
          </w:tcPr>
          <w:p w14:paraId="77865A78" w14:textId="77777777" w:rsidR="007051B0" w:rsidRPr="007051B0" w:rsidRDefault="007051B0" w:rsidP="00FA7BC8">
            <w:pPr>
              <w:jc w:val="center"/>
              <w:rPr>
                <w:b/>
                <w:sz w:val="18"/>
                <w:szCs w:val="18"/>
              </w:rPr>
            </w:pPr>
            <w:r w:rsidRPr="007051B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E7E6E6" w:themeFill="background2"/>
          </w:tcPr>
          <w:p w14:paraId="784998E3" w14:textId="77777777" w:rsidR="007051B0" w:rsidRPr="007051B0" w:rsidRDefault="007051B0" w:rsidP="00FA7BC8">
            <w:pPr>
              <w:jc w:val="center"/>
              <w:rPr>
                <w:b/>
                <w:sz w:val="18"/>
                <w:szCs w:val="18"/>
              </w:rPr>
            </w:pPr>
            <w:r w:rsidRPr="007051B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E7E6E6" w:themeFill="background2"/>
          </w:tcPr>
          <w:p w14:paraId="3A7B40DD" w14:textId="77777777" w:rsidR="007051B0" w:rsidRPr="007051B0" w:rsidRDefault="007051B0" w:rsidP="00FA7B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257436A1" w14:textId="77777777" w:rsidR="007051B0" w:rsidRPr="007051B0" w:rsidRDefault="007051B0" w:rsidP="00FA7BC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051B0" w:rsidRPr="007051B0" w14:paraId="79F9D261" w14:textId="77777777" w:rsidTr="00FA7BC8">
        <w:tc>
          <w:tcPr>
            <w:tcW w:w="1168" w:type="dxa"/>
            <w:shd w:val="clear" w:color="auto" w:fill="FFFFFF" w:themeFill="background1"/>
            <w:vAlign w:val="center"/>
          </w:tcPr>
          <w:p w14:paraId="6DE3F82F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1.</w:t>
            </w:r>
          </w:p>
        </w:tc>
        <w:tc>
          <w:tcPr>
            <w:tcW w:w="4548" w:type="dxa"/>
            <w:shd w:val="clear" w:color="auto" w:fill="E7E6E6" w:themeFill="background2"/>
          </w:tcPr>
          <w:p w14:paraId="5DB5103E" w14:textId="77777777" w:rsidR="007051B0" w:rsidRPr="007051B0" w:rsidRDefault="007051B0" w:rsidP="00FA7BC8">
            <w:pPr>
              <w:rPr>
                <w:bCs/>
                <w:sz w:val="18"/>
                <w:szCs w:val="18"/>
              </w:rPr>
            </w:pPr>
            <w:r w:rsidRPr="007051B0">
              <w:rPr>
                <w:bCs/>
                <w:sz w:val="18"/>
                <w:szCs w:val="18"/>
              </w:rPr>
              <w:t>Możliwość realizacji zadania publicznego:</w:t>
            </w:r>
          </w:p>
          <w:p w14:paraId="063D0D64" w14:textId="7CACFE25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bCs/>
                <w:sz w:val="18"/>
                <w:szCs w:val="18"/>
              </w:rPr>
              <w:t>Wartość merytoryczna: (0 - 1</w:t>
            </w:r>
            <w:r w:rsidR="00314C35">
              <w:rPr>
                <w:bCs/>
                <w:sz w:val="18"/>
                <w:szCs w:val="18"/>
              </w:rPr>
              <w:t>4</w:t>
            </w:r>
            <w:r w:rsidRPr="007051B0">
              <w:rPr>
                <w:bCs/>
                <w:sz w:val="18"/>
                <w:szCs w:val="18"/>
              </w:rPr>
              <w:t xml:space="preserve"> pkt)</w:t>
            </w:r>
          </w:p>
          <w:p w14:paraId="6F377A42" w14:textId="77777777" w:rsidR="007051B0" w:rsidRPr="007051B0" w:rsidRDefault="007051B0" w:rsidP="007051B0">
            <w:pPr>
              <w:numPr>
                <w:ilvl w:val="2"/>
                <w:numId w:val="24"/>
              </w:numPr>
              <w:tabs>
                <w:tab w:val="left" w:pos="319"/>
              </w:tabs>
              <w:suppressAutoHyphens/>
              <w:ind w:left="319" w:hanging="246"/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zasoby lokalowe i rzeczowe niezbędne do prawidłowego wdrożenia działań,</w:t>
            </w:r>
          </w:p>
          <w:p w14:paraId="3E5A3A60" w14:textId="4F698C10" w:rsidR="007051B0" w:rsidRPr="007051B0" w:rsidRDefault="007051B0" w:rsidP="007051B0">
            <w:pPr>
              <w:numPr>
                <w:ilvl w:val="2"/>
                <w:numId w:val="24"/>
              </w:numPr>
              <w:tabs>
                <w:tab w:val="left" w:pos="319"/>
              </w:tabs>
              <w:suppressAutoHyphens/>
              <w:ind w:left="319" w:hanging="246"/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 xml:space="preserve"> kwalifikacje</w:t>
            </w:r>
            <w:r w:rsidR="006F1CB4">
              <w:rPr>
                <w:sz w:val="18"/>
                <w:szCs w:val="18"/>
              </w:rPr>
              <w:t xml:space="preserve"> osób zatrudnionych przy realizacji zadania są wystarczające</w:t>
            </w:r>
            <w:r w:rsidRPr="007051B0">
              <w:rPr>
                <w:sz w:val="18"/>
                <w:szCs w:val="18"/>
              </w:rPr>
              <w:t>,</w:t>
            </w:r>
          </w:p>
          <w:p w14:paraId="267E4D38" w14:textId="2373557F" w:rsidR="007051B0" w:rsidRPr="007051B0" w:rsidRDefault="007051B0" w:rsidP="007051B0">
            <w:pPr>
              <w:pStyle w:val="Akapitzlist"/>
              <w:numPr>
                <w:ilvl w:val="2"/>
                <w:numId w:val="24"/>
              </w:numPr>
              <w:tabs>
                <w:tab w:val="clear" w:pos="2340"/>
                <w:tab w:val="left" w:pos="319"/>
              </w:tabs>
              <w:suppressAutoHyphens/>
              <w:ind w:left="364" w:hanging="284"/>
              <w:rPr>
                <w:i/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 xml:space="preserve"> </w:t>
            </w:r>
            <w:r w:rsidR="006F1CB4" w:rsidRPr="007051B0">
              <w:rPr>
                <w:sz w:val="18"/>
                <w:szCs w:val="18"/>
              </w:rPr>
              <w:t>Z</w:t>
            </w:r>
            <w:r w:rsidRPr="007051B0">
              <w:rPr>
                <w:sz w:val="18"/>
                <w:szCs w:val="18"/>
              </w:rPr>
              <w:t>akładane</w:t>
            </w:r>
            <w:r w:rsidR="006F1CB4">
              <w:rPr>
                <w:sz w:val="18"/>
                <w:szCs w:val="18"/>
              </w:rPr>
              <w:t xml:space="preserve"> cele są spójne z</w:t>
            </w:r>
            <w:r w:rsidRPr="007051B0">
              <w:rPr>
                <w:sz w:val="18"/>
                <w:szCs w:val="18"/>
              </w:rPr>
              <w:t xml:space="preserve"> rezultat</w:t>
            </w:r>
            <w:r w:rsidR="006F1CB4">
              <w:rPr>
                <w:sz w:val="18"/>
                <w:szCs w:val="18"/>
              </w:rPr>
              <w:t>ami</w:t>
            </w:r>
          </w:p>
          <w:p w14:paraId="566516BD" w14:textId="034305A0" w:rsidR="007051B0" w:rsidRPr="007051B0" w:rsidRDefault="00A73996" w:rsidP="007051B0">
            <w:pPr>
              <w:pStyle w:val="Akapitzlist"/>
              <w:numPr>
                <w:ilvl w:val="2"/>
                <w:numId w:val="24"/>
              </w:numPr>
              <w:tabs>
                <w:tab w:val="clear" w:pos="2340"/>
                <w:tab w:val="left" w:pos="319"/>
              </w:tabs>
              <w:suppressAutoHyphens/>
              <w:ind w:left="364" w:hanging="284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1 godzinę usługi.</w:t>
            </w:r>
          </w:p>
        </w:tc>
        <w:tc>
          <w:tcPr>
            <w:tcW w:w="992" w:type="dxa"/>
            <w:shd w:val="clear" w:color="auto" w:fill="E7E6E6" w:themeFill="background2"/>
          </w:tcPr>
          <w:p w14:paraId="7F262FBE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  <w:p w14:paraId="7702791E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  <w:p w14:paraId="34ED5FB9" w14:textId="2DE3EBFE" w:rsidR="007051B0" w:rsidRPr="007051B0" w:rsidRDefault="007051B0" w:rsidP="00FA7BC8">
            <w:pPr>
              <w:jc w:val="center"/>
              <w:rPr>
                <w:i/>
                <w:sz w:val="18"/>
                <w:szCs w:val="18"/>
              </w:rPr>
            </w:pPr>
            <w:r w:rsidRPr="007051B0">
              <w:rPr>
                <w:i/>
                <w:sz w:val="18"/>
                <w:szCs w:val="18"/>
              </w:rPr>
              <w:t xml:space="preserve">od 0 pkt </w:t>
            </w:r>
            <w:r w:rsidRPr="007051B0">
              <w:rPr>
                <w:i/>
                <w:sz w:val="18"/>
                <w:szCs w:val="18"/>
              </w:rPr>
              <w:br/>
              <w:t>do 1</w:t>
            </w:r>
            <w:r w:rsidR="002F2FA2">
              <w:rPr>
                <w:i/>
                <w:sz w:val="18"/>
                <w:szCs w:val="18"/>
              </w:rPr>
              <w:t>4</w:t>
            </w:r>
            <w:r w:rsidRPr="007051B0">
              <w:rPr>
                <w:i/>
                <w:sz w:val="18"/>
                <w:szCs w:val="18"/>
              </w:rPr>
              <w:t xml:space="preserve"> pkt</w:t>
            </w:r>
          </w:p>
        </w:tc>
        <w:tc>
          <w:tcPr>
            <w:tcW w:w="709" w:type="dxa"/>
          </w:tcPr>
          <w:p w14:paraId="117DFE5F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299444E6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8" w:type="dxa"/>
          </w:tcPr>
          <w:p w14:paraId="382402D9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588E09C2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5C1949E4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513497AE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8" w:type="dxa"/>
          </w:tcPr>
          <w:p w14:paraId="69ABBE9B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BC3CB0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7119DB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</w:tr>
      <w:tr w:rsidR="007051B0" w:rsidRPr="007051B0" w14:paraId="050644A7" w14:textId="77777777" w:rsidTr="00FA7BC8">
        <w:tc>
          <w:tcPr>
            <w:tcW w:w="1168" w:type="dxa"/>
            <w:shd w:val="clear" w:color="auto" w:fill="FFFFFF" w:themeFill="background1"/>
            <w:vAlign w:val="center"/>
          </w:tcPr>
          <w:p w14:paraId="0008BBB1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2.</w:t>
            </w:r>
          </w:p>
        </w:tc>
        <w:tc>
          <w:tcPr>
            <w:tcW w:w="4548" w:type="dxa"/>
            <w:shd w:val="clear" w:color="auto" w:fill="E7E6E6" w:themeFill="background2"/>
          </w:tcPr>
          <w:p w14:paraId="6A1530DE" w14:textId="77777777" w:rsidR="007051B0" w:rsidRPr="007051B0" w:rsidRDefault="007051B0" w:rsidP="00FA7BC8">
            <w:pPr>
              <w:jc w:val="both"/>
              <w:rPr>
                <w:rFonts w:eastAsia="TrebuchetMS"/>
                <w:sz w:val="18"/>
                <w:szCs w:val="18"/>
              </w:rPr>
            </w:pPr>
            <w:r w:rsidRPr="007051B0">
              <w:rPr>
                <w:rFonts w:eastAsia="TrebuchetMS"/>
                <w:sz w:val="18"/>
                <w:szCs w:val="18"/>
              </w:rPr>
              <w:t xml:space="preserve">Wysokość finansowych środków własnych i/lub pochodzących z innych źródeł publicznych, które są przeznaczone na realizację zadania zgodnie z ofertą: </w:t>
            </w:r>
          </w:p>
          <w:p w14:paraId="4A009E00" w14:textId="77777777" w:rsidR="007051B0" w:rsidRPr="007051B0" w:rsidRDefault="007051B0" w:rsidP="00FA7BC8">
            <w:pPr>
              <w:jc w:val="both"/>
              <w:rPr>
                <w:rFonts w:eastAsia="TrebuchetMS"/>
                <w:sz w:val="18"/>
                <w:szCs w:val="18"/>
              </w:rPr>
            </w:pPr>
            <w:r w:rsidRPr="007051B0">
              <w:rPr>
                <w:bCs/>
                <w:sz w:val="18"/>
                <w:szCs w:val="18"/>
              </w:rPr>
              <w:t>0 – Oferent nie zapewnia udziału środków własnych i/lub pochodzenia</w:t>
            </w:r>
            <w:r w:rsidRPr="007051B0">
              <w:rPr>
                <w:rFonts w:eastAsia="TrebuchetMS"/>
                <w:sz w:val="18"/>
                <w:szCs w:val="18"/>
              </w:rPr>
              <w:t xml:space="preserve"> z innych źródeł publicznych</w:t>
            </w:r>
          </w:p>
          <w:p w14:paraId="14BA35F4" w14:textId="77777777" w:rsidR="007051B0" w:rsidRPr="007051B0" w:rsidRDefault="007051B0" w:rsidP="00FA7BC8">
            <w:pPr>
              <w:jc w:val="both"/>
              <w:rPr>
                <w:i/>
                <w:sz w:val="18"/>
                <w:szCs w:val="18"/>
              </w:rPr>
            </w:pPr>
            <w:r w:rsidRPr="007051B0">
              <w:rPr>
                <w:bCs/>
                <w:sz w:val="18"/>
                <w:szCs w:val="18"/>
              </w:rPr>
              <w:t>1 – Oferent zapewnia udział środków własnych i/lub pochodzenia</w:t>
            </w:r>
            <w:r w:rsidRPr="007051B0">
              <w:rPr>
                <w:rFonts w:eastAsia="TrebuchetMS"/>
                <w:sz w:val="18"/>
                <w:szCs w:val="18"/>
              </w:rPr>
              <w:t xml:space="preserve"> z innych źródeł publicznych.</w:t>
            </w:r>
          </w:p>
        </w:tc>
        <w:tc>
          <w:tcPr>
            <w:tcW w:w="992" w:type="dxa"/>
            <w:shd w:val="clear" w:color="auto" w:fill="E7E6E6" w:themeFill="background2"/>
          </w:tcPr>
          <w:p w14:paraId="46B47DD9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  <w:p w14:paraId="154CCE1E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  <w:p w14:paraId="3E8C1809" w14:textId="77777777" w:rsidR="007051B0" w:rsidRPr="007051B0" w:rsidRDefault="007051B0" w:rsidP="00FA7BC8">
            <w:pPr>
              <w:jc w:val="center"/>
              <w:rPr>
                <w:i/>
                <w:sz w:val="18"/>
                <w:szCs w:val="18"/>
              </w:rPr>
            </w:pPr>
            <w:r w:rsidRPr="007051B0">
              <w:rPr>
                <w:i/>
                <w:sz w:val="18"/>
                <w:szCs w:val="18"/>
              </w:rPr>
              <w:t xml:space="preserve">od 0 pkt </w:t>
            </w:r>
            <w:r w:rsidRPr="007051B0">
              <w:rPr>
                <w:i/>
                <w:sz w:val="18"/>
                <w:szCs w:val="18"/>
              </w:rPr>
              <w:br/>
              <w:t>do 1 pkt</w:t>
            </w:r>
          </w:p>
        </w:tc>
        <w:tc>
          <w:tcPr>
            <w:tcW w:w="709" w:type="dxa"/>
          </w:tcPr>
          <w:p w14:paraId="1F82E185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7B127365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8" w:type="dxa"/>
          </w:tcPr>
          <w:p w14:paraId="0DE1DFDB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2D559945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47E5B532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526523CB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8" w:type="dxa"/>
          </w:tcPr>
          <w:p w14:paraId="0D1AFA6A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057BEA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14:paraId="706F9DD1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</w:tr>
      <w:tr w:rsidR="007051B0" w:rsidRPr="007051B0" w14:paraId="3B34FBAB" w14:textId="77777777" w:rsidTr="00FA7BC8">
        <w:tc>
          <w:tcPr>
            <w:tcW w:w="1168" w:type="dxa"/>
            <w:vAlign w:val="center"/>
          </w:tcPr>
          <w:p w14:paraId="5C847988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3.</w:t>
            </w:r>
          </w:p>
        </w:tc>
        <w:tc>
          <w:tcPr>
            <w:tcW w:w="4548" w:type="dxa"/>
            <w:shd w:val="clear" w:color="auto" w:fill="E7E6E6" w:themeFill="background2"/>
          </w:tcPr>
          <w:p w14:paraId="61373F74" w14:textId="77777777" w:rsidR="007051B0" w:rsidRPr="007051B0" w:rsidRDefault="007051B0" w:rsidP="00FA7BC8">
            <w:pPr>
              <w:jc w:val="both"/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 xml:space="preserve">Koszt realizacji zadania (ze szczególnym uwzględnieniem stawek          i kosztów wynagrodzeń odpowiednich do planowanych działań): </w:t>
            </w:r>
          </w:p>
          <w:p w14:paraId="1F8A384F" w14:textId="77777777" w:rsidR="007051B0" w:rsidRPr="007051B0" w:rsidRDefault="007051B0" w:rsidP="00FA7BC8">
            <w:pPr>
              <w:jc w:val="both"/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 xml:space="preserve">0 – kalkulacja nie jest odzwierciedleniem zamierzonych działań           w ramach projektu, jest sporządzona nierzetelnie, kwoty są zaniżone lub zawyżone, </w:t>
            </w:r>
          </w:p>
          <w:p w14:paraId="149EE925" w14:textId="77777777" w:rsidR="007051B0" w:rsidRPr="007051B0" w:rsidRDefault="007051B0" w:rsidP="00FA7BC8">
            <w:pPr>
              <w:jc w:val="both"/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lastRenderedPageBreak/>
              <w:t xml:space="preserve">1 – kalkulacja częściowo jest odzwierciedleniem zamierzonych działań w ramach projektu i zawiera błędy i nieścisłości (np. ujęcie kosztów niepotrzebnych do realizacji zadania), jest niespójna </w:t>
            </w:r>
            <w:r w:rsidRPr="007051B0">
              <w:rPr>
                <w:sz w:val="18"/>
                <w:szCs w:val="18"/>
              </w:rPr>
              <w:br/>
              <w:t xml:space="preserve">z zakresem rzeczowym zadania, </w:t>
            </w:r>
          </w:p>
          <w:p w14:paraId="2F62FDFE" w14:textId="77777777" w:rsidR="007051B0" w:rsidRPr="007051B0" w:rsidRDefault="007051B0" w:rsidP="00FA7BC8">
            <w:pPr>
              <w:jc w:val="both"/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 xml:space="preserve">2 – kalkulacja jest sporządzona poprawnie, odzwierciedla zamierzone działania w ramach projektu lecz wymaga drobnych korekt (np. błędnie zsumowane pozycje, błędny podział kosztów na grupy), </w:t>
            </w:r>
          </w:p>
          <w:p w14:paraId="03B6D30B" w14:textId="77777777" w:rsidR="007051B0" w:rsidRPr="007051B0" w:rsidRDefault="007051B0" w:rsidP="00FA7BC8">
            <w:pPr>
              <w:rPr>
                <w:b/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3 – kalkulacja jest sporządzona w sposób poprawny i nie wymaga żadnych korekt.</w:t>
            </w:r>
          </w:p>
        </w:tc>
        <w:tc>
          <w:tcPr>
            <w:tcW w:w="992" w:type="dxa"/>
            <w:shd w:val="clear" w:color="auto" w:fill="E7E6E6" w:themeFill="background2"/>
          </w:tcPr>
          <w:p w14:paraId="17CAF157" w14:textId="77777777" w:rsidR="007051B0" w:rsidRPr="007051B0" w:rsidRDefault="007051B0" w:rsidP="00FA7BC8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14:paraId="5F994DC0" w14:textId="77777777" w:rsidR="007051B0" w:rsidRPr="007051B0" w:rsidRDefault="007051B0" w:rsidP="00FA7BC8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14:paraId="1748B2F7" w14:textId="77777777" w:rsidR="007051B0" w:rsidRPr="007051B0" w:rsidRDefault="007051B0" w:rsidP="00FA7BC8">
            <w:pPr>
              <w:rPr>
                <w:i/>
                <w:color w:val="000000" w:themeColor="text1"/>
                <w:sz w:val="18"/>
                <w:szCs w:val="18"/>
              </w:rPr>
            </w:pPr>
            <w:r w:rsidRPr="007051B0">
              <w:rPr>
                <w:i/>
                <w:color w:val="000000" w:themeColor="text1"/>
                <w:sz w:val="18"/>
                <w:szCs w:val="18"/>
              </w:rPr>
              <w:t>od 0 pkt</w:t>
            </w:r>
          </w:p>
          <w:p w14:paraId="5B067D01" w14:textId="77777777" w:rsidR="007051B0" w:rsidRPr="007051B0" w:rsidRDefault="007051B0" w:rsidP="00FA7BC8">
            <w:pPr>
              <w:jc w:val="center"/>
              <w:rPr>
                <w:i/>
                <w:sz w:val="18"/>
                <w:szCs w:val="18"/>
              </w:rPr>
            </w:pPr>
            <w:r w:rsidRPr="007051B0">
              <w:rPr>
                <w:i/>
                <w:color w:val="000000" w:themeColor="text1"/>
                <w:sz w:val="18"/>
                <w:szCs w:val="18"/>
              </w:rPr>
              <w:t>do 3 pkt</w:t>
            </w:r>
          </w:p>
        </w:tc>
        <w:tc>
          <w:tcPr>
            <w:tcW w:w="709" w:type="dxa"/>
          </w:tcPr>
          <w:p w14:paraId="22F66FF3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633175EC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8" w:type="dxa"/>
          </w:tcPr>
          <w:p w14:paraId="7B85C4DC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55DE1BDD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44DFD583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5A0ECF77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8" w:type="dxa"/>
          </w:tcPr>
          <w:p w14:paraId="0539F003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B94629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C546AB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</w:tr>
      <w:tr w:rsidR="007051B0" w:rsidRPr="007051B0" w14:paraId="1D592FBD" w14:textId="77777777" w:rsidTr="00FA7BC8">
        <w:tc>
          <w:tcPr>
            <w:tcW w:w="1168" w:type="dxa"/>
            <w:vAlign w:val="center"/>
          </w:tcPr>
          <w:p w14:paraId="7AA79806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4.</w:t>
            </w:r>
          </w:p>
        </w:tc>
        <w:tc>
          <w:tcPr>
            <w:tcW w:w="4548" w:type="dxa"/>
            <w:shd w:val="clear" w:color="auto" w:fill="E7E6E6" w:themeFill="background2"/>
          </w:tcPr>
          <w:p w14:paraId="0A801445" w14:textId="77777777" w:rsidR="007051B0" w:rsidRPr="007051B0" w:rsidRDefault="007051B0" w:rsidP="00FA7BC8">
            <w:pPr>
              <w:jc w:val="both"/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 xml:space="preserve">Wkład własny osobowy: </w:t>
            </w:r>
          </w:p>
          <w:p w14:paraId="6E9658BB" w14:textId="77777777" w:rsidR="007051B0" w:rsidRPr="007051B0" w:rsidRDefault="007051B0" w:rsidP="00FA7BC8">
            <w:pPr>
              <w:jc w:val="both"/>
              <w:rPr>
                <w:bCs/>
                <w:sz w:val="18"/>
                <w:szCs w:val="18"/>
              </w:rPr>
            </w:pPr>
            <w:r w:rsidRPr="007051B0">
              <w:rPr>
                <w:bCs/>
                <w:sz w:val="18"/>
                <w:szCs w:val="18"/>
              </w:rPr>
              <w:t xml:space="preserve">1 – organizacja dysponuje wkładem osobowym, </w:t>
            </w:r>
          </w:p>
          <w:p w14:paraId="18D6EA95" w14:textId="77777777" w:rsidR="007051B0" w:rsidRPr="007051B0" w:rsidRDefault="007051B0" w:rsidP="00FA7BC8">
            <w:pPr>
              <w:jc w:val="both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7051B0">
              <w:rPr>
                <w:bCs/>
                <w:sz w:val="18"/>
                <w:szCs w:val="18"/>
              </w:rPr>
              <w:t>0 - organizacja nie dysponuje wkładem osobowym.</w:t>
            </w:r>
          </w:p>
        </w:tc>
        <w:tc>
          <w:tcPr>
            <w:tcW w:w="992" w:type="dxa"/>
            <w:shd w:val="clear" w:color="auto" w:fill="E7E6E6" w:themeFill="background2"/>
          </w:tcPr>
          <w:p w14:paraId="07F2184B" w14:textId="77777777" w:rsidR="007051B0" w:rsidRPr="007051B0" w:rsidRDefault="007051B0" w:rsidP="00FA7BC8">
            <w:pPr>
              <w:jc w:val="center"/>
              <w:rPr>
                <w:i/>
                <w:sz w:val="18"/>
                <w:szCs w:val="18"/>
              </w:rPr>
            </w:pPr>
            <w:r w:rsidRPr="007051B0">
              <w:rPr>
                <w:i/>
                <w:sz w:val="18"/>
                <w:szCs w:val="18"/>
              </w:rPr>
              <w:t>od 0 pkt</w:t>
            </w:r>
          </w:p>
          <w:p w14:paraId="6D9AB7A1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  <w:r w:rsidRPr="007051B0">
              <w:rPr>
                <w:i/>
                <w:sz w:val="18"/>
                <w:szCs w:val="18"/>
              </w:rPr>
              <w:t>do 1 pkt</w:t>
            </w:r>
          </w:p>
        </w:tc>
        <w:tc>
          <w:tcPr>
            <w:tcW w:w="709" w:type="dxa"/>
          </w:tcPr>
          <w:p w14:paraId="63839924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4A96EB72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8" w:type="dxa"/>
          </w:tcPr>
          <w:p w14:paraId="1AD34770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3668510E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5AFA56DB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50E3086B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8" w:type="dxa"/>
          </w:tcPr>
          <w:p w14:paraId="30C6CA30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475AB1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6F2E8A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</w:tr>
      <w:tr w:rsidR="007051B0" w:rsidRPr="007051B0" w14:paraId="7BC08EBA" w14:textId="77777777" w:rsidTr="00FA7BC8">
        <w:trPr>
          <w:trHeight w:val="2530"/>
        </w:trPr>
        <w:tc>
          <w:tcPr>
            <w:tcW w:w="1168" w:type="dxa"/>
            <w:vAlign w:val="center"/>
          </w:tcPr>
          <w:p w14:paraId="018923B4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5.</w:t>
            </w:r>
          </w:p>
        </w:tc>
        <w:tc>
          <w:tcPr>
            <w:tcW w:w="4548" w:type="dxa"/>
            <w:shd w:val="clear" w:color="auto" w:fill="E7E6E6" w:themeFill="background2"/>
          </w:tcPr>
          <w:p w14:paraId="052B7328" w14:textId="77777777" w:rsidR="007051B0" w:rsidRPr="007051B0" w:rsidRDefault="007051B0" w:rsidP="00FA7BC8">
            <w:pPr>
              <w:jc w:val="both"/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 xml:space="preserve">Ocena dotychczasowej realizacji zadań zleconych przez gminę Śrem: </w:t>
            </w:r>
          </w:p>
          <w:p w14:paraId="6EED72F0" w14:textId="77777777" w:rsidR="007051B0" w:rsidRPr="007051B0" w:rsidRDefault="007051B0" w:rsidP="00FA7BC8">
            <w:pPr>
              <w:jc w:val="both"/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 xml:space="preserve">0 – Oferent nie wywiązał się z umowy, nie przedłożył sprawozdania    w terminie, wykonał zadanie nierzetelnie i nieterminowo, a dotacja została wydatkowana niezgodnie z przeznaczeniem, </w:t>
            </w:r>
          </w:p>
          <w:p w14:paraId="265F495F" w14:textId="77777777" w:rsidR="007051B0" w:rsidRPr="007051B0" w:rsidRDefault="007051B0" w:rsidP="00FA7BC8">
            <w:pPr>
              <w:jc w:val="both"/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 xml:space="preserve">1 – Oferent realizował zadania zadowalająco, do realizacji i sprawozdań były drobne uwagi, </w:t>
            </w:r>
          </w:p>
          <w:p w14:paraId="308E968E" w14:textId="77777777" w:rsidR="007051B0" w:rsidRPr="007051B0" w:rsidRDefault="007051B0" w:rsidP="00FA7BC8">
            <w:pPr>
              <w:contextualSpacing/>
              <w:jc w:val="both"/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2 – Oferent prawidłowo realizował zadania, przedłożył sprawozdanie w terminie, wykonał zadanie rzetelnie i terminowo rozliczał się bez zastrzeżeń, wykorzystując dotację zgodnie z przeznaczeniem.</w:t>
            </w:r>
          </w:p>
        </w:tc>
        <w:tc>
          <w:tcPr>
            <w:tcW w:w="992" w:type="dxa"/>
            <w:shd w:val="clear" w:color="auto" w:fill="E7E6E6" w:themeFill="background2"/>
          </w:tcPr>
          <w:p w14:paraId="6932A5A4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  <w:p w14:paraId="57097F89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  <w:p w14:paraId="226E8762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  <w:p w14:paraId="054C8190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  <w:p w14:paraId="63132550" w14:textId="77777777" w:rsidR="007051B0" w:rsidRPr="007051B0" w:rsidRDefault="007051B0" w:rsidP="00FA7BC8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7051B0">
              <w:rPr>
                <w:i/>
                <w:sz w:val="18"/>
                <w:szCs w:val="18"/>
              </w:rPr>
              <w:t>od 0 pkt do 2 pkt</w:t>
            </w:r>
          </w:p>
        </w:tc>
        <w:tc>
          <w:tcPr>
            <w:tcW w:w="709" w:type="dxa"/>
          </w:tcPr>
          <w:p w14:paraId="708B4A26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2AA876B6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8" w:type="dxa"/>
          </w:tcPr>
          <w:p w14:paraId="1BDEF4F8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53688132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6B31305B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5919010D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8" w:type="dxa"/>
          </w:tcPr>
          <w:p w14:paraId="2F4A4270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E3A00C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14:paraId="0D7FD2A4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</w:tr>
      <w:tr w:rsidR="007051B0" w:rsidRPr="007051B0" w14:paraId="07B47DC5" w14:textId="77777777" w:rsidTr="00FA7BC8">
        <w:trPr>
          <w:trHeight w:val="2267"/>
        </w:trPr>
        <w:tc>
          <w:tcPr>
            <w:tcW w:w="1168" w:type="dxa"/>
            <w:vAlign w:val="center"/>
          </w:tcPr>
          <w:p w14:paraId="25307BC5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6.</w:t>
            </w:r>
          </w:p>
        </w:tc>
        <w:tc>
          <w:tcPr>
            <w:tcW w:w="4548" w:type="dxa"/>
            <w:shd w:val="clear" w:color="auto" w:fill="E7E6E6" w:themeFill="background2"/>
          </w:tcPr>
          <w:p w14:paraId="5008F454" w14:textId="77777777" w:rsidR="007051B0" w:rsidRPr="007051B0" w:rsidRDefault="007051B0" w:rsidP="00FA7BC8">
            <w:pPr>
              <w:jc w:val="both"/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 xml:space="preserve">Doświadczenie Oferenta w realizacji zadań o podobnym charakterze: </w:t>
            </w:r>
          </w:p>
          <w:p w14:paraId="02922A76" w14:textId="77777777" w:rsidR="007051B0" w:rsidRPr="007051B0" w:rsidRDefault="007051B0" w:rsidP="00FA7BC8">
            <w:pPr>
              <w:jc w:val="both"/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 xml:space="preserve">0 – brak doświadczenia w realizacji zadań o podobnym charakterze, </w:t>
            </w:r>
          </w:p>
          <w:p w14:paraId="51E484D0" w14:textId="77777777" w:rsidR="002A7E73" w:rsidRDefault="007051B0" w:rsidP="00FA7BC8">
            <w:pPr>
              <w:jc w:val="both"/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 xml:space="preserve">1 – 1-3 lat doświadczenia w realizacji zadań o podobnym charakterze, </w:t>
            </w:r>
          </w:p>
          <w:p w14:paraId="3C73B294" w14:textId="5FFEED5A" w:rsidR="007051B0" w:rsidRPr="007051B0" w:rsidRDefault="007051B0" w:rsidP="00FA7BC8">
            <w:pPr>
              <w:jc w:val="both"/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 xml:space="preserve">2 - 4-7 lat doświadczenia w realizacji zadań o podobnym charakterze, </w:t>
            </w:r>
          </w:p>
          <w:p w14:paraId="3D96BD12" w14:textId="77777777" w:rsidR="007051B0" w:rsidRPr="007051B0" w:rsidRDefault="007051B0" w:rsidP="00FA7BC8">
            <w:pPr>
              <w:jc w:val="both"/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3 -powyżej 7 lat doświadczenia w realizacji zadań o podobnym charakterze.</w:t>
            </w:r>
          </w:p>
        </w:tc>
        <w:tc>
          <w:tcPr>
            <w:tcW w:w="992" w:type="dxa"/>
            <w:shd w:val="clear" w:color="auto" w:fill="E7E6E6" w:themeFill="background2"/>
          </w:tcPr>
          <w:p w14:paraId="5AE03C32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  <w:p w14:paraId="67723024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  <w:p w14:paraId="22ADB716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  <w:p w14:paraId="7D5590F1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  <w:r w:rsidRPr="007051B0">
              <w:rPr>
                <w:i/>
                <w:sz w:val="18"/>
                <w:szCs w:val="18"/>
              </w:rPr>
              <w:t>od 0 pkt do 3 pkt</w:t>
            </w:r>
          </w:p>
          <w:p w14:paraId="56A67877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4B686471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7EE21C83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8" w:type="dxa"/>
          </w:tcPr>
          <w:p w14:paraId="436CC926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3F6D7E83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669B3AE8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6C2FD5E2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8" w:type="dxa"/>
          </w:tcPr>
          <w:p w14:paraId="022D25C2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0E3143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848A25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</w:tr>
      <w:tr w:rsidR="007051B0" w:rsidRPr="007051B0" w14:paraId="50DBC167" w14:textId="77777777" w:rsidTr="00FA7BC8">
        <w:tc>
          <w:tcPr>
            <w:tcW w:w="1168" w:type="dxa"/>
            <w:vAlign w:val="center"/>
          </w:tcPr>
          <w:p w14:paraId="32499741" w14:textId="77777777" w:rsidR="007051B0" w:rsidRPr="007051B0" w:rsidRDefault="007051B0" w:rsidP="00FA7BC8">
            <w:pPr>
              <w:jc w:val="right"/>
              <w:rPr>
                <w:sz w:val="18"/>
                <w:szCs w:val="18"/>
              </w:rPr>
            </w:pPr>
          </w:p>
          <w:p w14:paraId="4C3C644A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b/>
                <w:sz w:val="18"/>
                <w:szCs w:val="18"/>
              </w:rPr>
              <w:t>RAZEM:</w:t>
            </w:r>
          </w:p>
        </w:tc>
        <w:tc>
          <w:tcPr>
            <w:tcW w:w="4548" w:type="dxa"/>
            <w:shd w:val="clear" w:color="auto" w:fill="E7E6E6" w:themeFill="background2"/>
          </w:tcPr>
          <w:p w14:paraId="43E05641" w14:textId="77777777" w:rsidR="007051B0" w:rsidRPr="007051B0" w:rsidRDefault="007051B0" w:rsidP="00FA7BC8">
            <w:pPr>
              <w:ind w:left="-3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59E09F" w14:textId="77777777" w:rsidR="007051B0" w:rsidRPr="007051B0" w:rsidRDefault="007051B0" w:rsidP="00FA7BC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630AE18B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337B6AA9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8" w:type="dxa"/>
          </w:tcPr>
          <w:p w14:paraId="20B7B515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42AA9862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25A4B275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3A5EF797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708" w:type="dxa"/>
          </w:tcPr>
          <w:p w14:paraId="684D2176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09A240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14:paraId="76A27126" w14:textId="77777777" w:rsidR="007051B0" w:rsidRPr="007051B0" w:rsidRDefault="007051B0" w:rsidP="00FA7BC8">
            <w:pPr>
              <w:rPr>
                <w:i/>
                <w:sz w:val="18"/>
                <w:szCs w:val="18"/>
              </w:rPr>
            </w:pPr>
          </w:p>
        </w:tc>
      </w:tr>
      <w:tr w:rsidR="007051B0" w:rsidRPr="007051B0" w14:paraId="7627F704" w14:textId="77777777" w:rsidTr="00FA7BC8">
        <w:tc>
          <w:tcPr>
            <w:tcW w:w="12945" w:type="dxa"/>
            <w:gridSpan w:val="11"/>
          </w:tcPr>
          <w:p w14:paraId="19977D56" w14:textId="77777777" w:rsidR="007051B0" w:rsidRPr="007051B0" w:rsidRDefault="007051B0" w:rsidP="00FA7BC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63B01BD0" w14:textId="77777777" w:rsidR="007051B0" w:rsidRPr="007051B0" w:rsidRDefault="007051B0" w:rsidP="00FA7BC8">
            <w:pPr>
              <w:rPr>
                <w:sz w:val="18"/>
                <w:szCs w:val="18"/>
              </w:rPr>
            </w:pPr>
          </w:p>
        </w:tc>
      </w:tr>
    </w:tbl>
    <w:p w14:paraId="763C4957" w14:textId="77777777" w:rsidR="007051B0" w:rsidRPr="007051B0" w:rsidRDefault="007051B0" w:rsidP="007051B0">
      <w:pPr>
        <w:rPr>
          <w:sz w:val="18"/>
          <w:szCs w:val="18"/>
        </w:rPr>
      </w:pPr>
    </w:p>
    <w:p w14:paraId="01D6763C" w14:textId="7A4E52AF" w:rsidR="007051B0" w:rsidRPr="00022AFE" w:rsidRDefault="007051B0" w:rsidP="007051B0">
      <w:pPr>
        <w:spacing w:line="360" w:lineRule="auto"/>
        <w:rPr>
          <w:b/>
          <w:color w:val="000000" w:themeColor="text1"/>
          <w:sz w:val="18"/>
          <w:szCs w:val="18"/>
          <w:vertAlign w:val="superscript"/>
        </w:rPr>
      </w:pPr>
      <w:r w:rsidRPr="00022AFE">
        <w:rPr>
          <w:b/>
          <w:color w:val="000000" w:themeColor="text1"/>
          <w:sz w:val="18"/>
          <w:szCs w:val="18"/>
        </w:rPr>
        <w:t>Maksymalna liczba punktów (przy powierzeniu zadania publicznego) = 2</w:t>
      </w:r>
      <w:r w:rsidR="003051CB">
        <w:rPr>
          <w:b/>
          <w:color w:val="000000" w:themeColor="text1"/>
          <w:sz w:val="18"/>
          <w:szCs w:val="18"/>
        </w:rPr>
        <w:t>4</w:t>
      </w:r>
      <w:r w:rsidRPr="00022AFE">
        <w:rPr>
          <w:b/>
          <w:color w:val="000000" w:themeColor="text1"/>
          <w:sz w:val="18"/>
          <w:szCs w:val="18"/>
        </w:rPr>
        <w:t xml:space="preserve"> pkt</w:t>
      </w:r>
    </w:p>
    <w:p w14:paraId="5807732B" w14:textId="5048194D" w:rsidR="00022AFE" w:rsidRPr="00022AFE" w:rsidRDefault="00022AFE" w:rsidP="00022AFE">
      <w:pPr>
        <w:rPr>
          <w:b/>
          <w:sz w:val="18"/>
          <w:szCs w:val="18"/>
        </w:rPr>
      </w:pPr>
      <w:r w:rsidRPr="00022AFE">
        <w:rPr>
          <w:b/>
          <w:sz w:val="18"/>
          <w:szCs w:val="18"/>
        </w:rPr>
        <w:t>Minimalna liczba punktów w ocenie merytorycznej uprawniających oferenta do otrzymania dotacji wynosi 1</w:t>
      </w:r>
      <w:r w:rsidR="003051CB">
        <w:rPr>
          <w:b/>
          <w:sz w:val="18"/>
          <w:szCs w:val="18"/>
        </w:rPr>
        <w:t>7</w:t>
      </w:r>
      <w:r w:rsidRPr="00022AFE">
        <w:rPr>
          <w:b/>
          <w:sz w:val="18"/>
          <w:szCs w:val="18"/>
        </w:rPr>
        <w:t xml:space="preserve"> punktów przyznanych przez Komisję Konkursową.</w:t>
      </w:r>
    </w:p>
    <w:p w14:paraId="4DEE52FC" w14:textId="7D8DE0ED" w:rsidR="00022AFE" w:rsidRPr="00022AFE" w:rsidRDefault="00022AFE" w:rsidP="00022AFE">
      <w:pPr>
        <w:rPr>
          <w:b/>
          <w:sz w:val="18"/>
          <w:szCs w:val="18"/>
          <w:vertAlign w:val="superscript"/>
        </w:rPr>
      </w:pPr>
      <w:r w:rsidRPr="00022AFE">
        <w:rPr>
          <w:b/>
          <w:sz w:val="18"/>
          <w:szCs w:val="18"/>
        </w:rPr>
        <w:lastRenderedPageBreak/>
        <w:t>W przypadku organizacji, które po raz pierwszy składają ofertę na realizację zadania minimalna liczba punktów w ocenie merytorycznej uprawniających oferenta do otrzymania dotacji wynosi 1</w:t>
      </w:r>
      <w:r w:rsidR="003051CB">
        <w:rPr>
          <w:b/>
          <w:sz w:val="18"/>
          <w:szCs w:val="18"/>
        </w:rPr>
        <w:t>4</w:t>
      </w:r>
      <w:r w:rsidRPr="00022AFE">
        <w:rPr>
          <w:b/>
          <w:sz w:val="18"/>
          <w:szCs w:val="18"/>
        </w:rPr>
        <w:t xml:space="preserve"> punktów przyznanych przez Komisję Konkursową.</w:t>
      </w:r>
    </w:p>
    <w:p w14:paraId="1C0C7C08" w14:textId="60CEC55E" w:rsidR="007051B0" w:rsidRPr="007051B0" w:rsidRDefault="007051B0" w:rsidP="007051B0">
      <w:pPr>
        <w:ind w:left="-142"/>
        <w:rPr>
          <w:b/>
          <w:sz w:val="18"/>
          <w:szCs w:val="18"/>
        </w:rPr>
      </w:pPr>
    </w:p>
    <w:p w14:paraId="25FF062A" w14:textId="77777777" w:rsidR="007051B0" w:rsidRPr="007051B0" w:rsidRDefault="007051B0" w:rsidP="007051B0">
      <w:pPr>
        <w:ind w:left="-142"/>
        <w:rPr>
          <w:b/>
          <w:sz w:val="18"/>
          <w:szCs w:val="18"/>
        </w:rPr>
      </w:pPr>
      <w:r w:rsidRPr="007051B0">
        <w:rPr>
          <w:b/>
          <w:sz w:val="18"/>
          <w:szCs w:val="18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715"/>
      </w:tblGrid>
      <w:tr w:rsidR="007051B0" w:rsidRPr="007051B0" w14:paraId="0E735109" w14:textId="77777777" w:rsidTr="00FA7BC8">
        <w:tc>
          <w:tcPr>
            <w:tcW w:w="392" w:type="dxa"/>
          </w:tcPr>
          <w:p w14:paraId="439C4922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1</w:t>
            </w:r>
          </w:p>
        </w:tc>
        <w:tc>
          <w:tcPr>
            <w:tcW w:w="9037" w:type="dxa"/>
          </w:tcPr>
          <w:p w14:paraId="5DAE68F4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Przewodniczący Komisji – przedstawiciel komórki merytorycznej, odpowiedzialnej za dany konkurs ofert</w:t>
            </w:r>
          </w:p>
          <w:p w14:paraId="06FD3D0C" w14:textId="77777777" w:rsidR="007051B0" w:rsidRPr="007051B0" w:rsidRDefault="007051B0" w:rsidP="00FA7BC8">
            <w:pPr>
              <w:rPr>
                <w:sz w:val="18"/>
                <w:szCs w:val="18"/>
              </w:rPr>
            </w:pPr>
          </w:p>
        </w:tc>
        <w:tc>
          <w:tcPr>
            <w:tcW w:w="4715" w:type="dxa"/>
          </w:tcPr>
          <w:p w14:paraId="3C1BB81F" w14:textId="77777777" w:rsidR="007051B0" w:rsidRPr="007051B0" w:rsidRDefault="007051B0" w:rsidP="00FA7BC8">
            <w:pPr>
              <w:rPr>
                <w:sz w:val="18"/>
                <w:szCs w:val="18"/>
              </w:rPr>
            </w:pPr>
          </w:p>
        </w:tc>
      </w:tr>
      <w:tr w:rsidR="007051B0" w:rsidRPr="007051B0" w14:paraId="576E6486" w14:textId="77777777" w:rsidTr="00FA7BC8">
        <w:tc>
          <w:tcPr>
            <w:tcW w:w="392" w:type="dxa"/>
          </w:tcPr>
          <w:p w14:paraId="78F87C97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2</w:t>
            </w:r>
          </w:p>
        </w:tc>
        <w:tc>
          <w:tcPr>
            <w:tcW w:w="9037" w:type="dxa"/>
          </w:tcPr>
          <w:p w14:paraId="6FD0A124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Przedstawiciel komórki merytorycznej odpowiedzialnej za dany konkurs ofert</w:t>
            </w:r>
          </w:p>
          <w:p w14:paraId="31C2DEAF" w14:textId="77777777" w:rsidR="007051B0" w:rsidRPr="007051B0" w:rsidRDefault="007051B0" w:rsidP="00FA7BC8">
            <w:pPr>
              <w:rPr>
                <w:sz w:val="18"/>
                <w:szCs w:val="18"/>
              </w:rPr>
            </w:pPr>
          </w:p>
        </w:tc>
        <w:tc>
          <w:tcPr>
            <w:tcW w:w="4715" w:type="dxa"/>
          </w:tcPr>
          <w:p w14:paraId="1BE5BC1D" w14:textId="77777777" w:rsidR="007051B0" w:rsidRPr="007051B0" w:rsidRDefault="007051B0" w:rsidP="00FA7BC8">
            <w:pPr>
              <w:rPr>
                <w:sz w:val="18"/>
                <w:szCs w:val="18"/>
              </w:rPr>
            </w:pPr>
          </w:p>
        </w:tc>
      </w:tr>
      <w:tr w:rsidR="007051B0" w:rsidRPr="007051B0" w14:paraId="26E54929" w14:textId="77777777" w:rsidTr="00FA7BC8">
        <w:tc>
          <w:tcPr>
            <w:tcW w:w="392" w:type="dxa"/>
          </w:tcPr>
          <w:p w14:paraId="4113472A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3</w:t>
            </w:r>
          </w:p>
        </w:tc>
        <w:tc>
          <w:tcPr>
            <w:tcW w:w="9037" w:type="dxa"/>
          </w:tcPr>
          <w:p w14:paraId="1B9DF1F9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Przedstawiciel komórki merytorycznej odpowiedzialnej za dany konkurs ofert</w:t>
            </w:r>
          </w:p>
          <w:p w14:paraId="15589D86" w14:textId="77777777" w:rsidR="007051B0" w:rsidRPr="007051B0" w:rsidRDefault="007051B0" w:rsidP="00FA7BC8">
            <w:pPr>
              <w:rPr>
                <w:sz w:val="18"/>
                <w:szCs w:val="18"/>
              </w:rPr>
            </w:pPr>
          </w:p>
        </w:tc>
        <w:tc>
          <w:tcPr>
            <w:tcW w:w="4715" w:type="dxa"/>
          </w:tcPr>
          <w:p w14:paraId="039FDCC6" w14:textId="77777777" w:rsidR="007051B0" w:rsidRPr="007051B0" w:rsidRDefault="007051B0" w:rsidP="00FA7BC8">
            <w:pPr>
              <w:rPr>
                <w:sz w:val="18"/>
                <w:szCs w:val="18"/>
              </w:rPr>
            </w:pPr>
          </w:p>
        </w:tc>
      </w:tr>
      <w:tr w:rsidR="007051B0" w:rsidRPr="007051B0" w14:paraId="6FB74D17" w14:textId="77777777" w:rsidTr="00FA7BC8">
        <w:tc>
          <w:tcPr>
            <w:tcW w:w="392" w:type="dxa"/>
          </w:tcPr>
          <w:p w14:paraId="45346A55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4</w:t>
            </w:r>
          </w:p>
        </w:tc>
        <w:tc>
          <w:tcPr>
            <w:tcW w:w="9037" w:type="dxa"/>
          </w:tcPr>
          <w:p w14:paraId="06E020D0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Przedstawiciel komórki merytorycznej odpowiedzialnej za dany konkurs ofert</w:t>
            </w:r>
          </w:p>
          <w:p w14:paraId="5F578E8C" w14:textId="77777777" w:rsidR="007051B0" w:rsidRPr="007051B0" w:rsidRDefault="007051B0" w:rsidP="00FA7BC8">
            <w:pPr>
              <w:rPr>
                <w:sz w:val="18"/>
                <w:szCs w:val="18"/>
              </w:rPr>
            </w:pPr>
          </w:p>
        </w:tc>
        <w:tc>
          <w:tcPr>
            <w:tcW w:w="4715" w:type="dxa"/>
          </w:tcPr>
          <w:p w14:paraId="3D047989" w14:textId="77777777" w:rsidR="007051B0" w:rsidRPr="007051B0" w:rsidRDefault="007051B0" w:rsidP="00FA7BC8">
            <w:pPr>
              <w:rPr>
                <w:sz w:val="18"/>
                <w:szCs w:val="18"/>
              </w:rPr>
            </w:pPr>
          </w:p>
        </w:tc>
      </w:tr>
      <w:tr w:rsidR="007051B0" w:rsidRPr="007051B0" w14:paraId="004AD284" w14:textId="77777777" w:rsidTr="00FA7BC8">
        <w:tc>
          <w:tcPr>
            <w:tcW w:w="392" w:type="dxa"/>
          </w:tcPr>
          <w:p w14:paraId="661560C4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5</w:t>
            </w:r>
          </w:p>
        </w:tc>
        <w:tc>
          <w:tcPr>
            <w:tcW w:w="9037" w:type="dxa"/>
          </w:tcPr>
          <w:p w14:paraId="5D2E3151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Przedstawiciel organizacji pozarządowej lub podmiotów wymienionych w art. 3 ust. 3 ustawy</w:t>
            </w:r>
          </w:p>
          <w:p w14:paraId="5026E2C4" w14:textId="77777777" w:rsidR="007051B0" w:rsidRPr="007051B0" w:rsidRDefault="007051B0" w:rsidP="00FA7BC8">
            <w:pPr>
              <w:rPr>
                <w:sz w:val="18"/>
                <w:szCs w:val="18"/>
              </w:rPr>
            </w:pPr>
          </w:p>
        </w:tc>
        <w:tc>
          <w:tcPr>
            <w:tcW w:w="4715" w:type="dxa"/>
          </w:tcPr>
          <w:p w14:paraId="7ED65A15" w14:textId="77777777" w:rsidR="007051B0" w:rsidRPr="007051B0" w:rsidRDefault="007051B0" w:rsidP="00FA7BC8">
            <w:pPr>
              <w:rPr>
                <w:sz w:val="18"/>
                <w:szCs w:val="18"/>
              </w:rPr>
            </w:pPr>
          </w:p>
        </w:tc>
      </w:tr>
      <w:tr w:rsidR="007051B0" w:rsidRPr="007051B0" w14:paraId="0161EDB9" w14:textId="77777777" w:rsidTr="00FA7BC8">
        <w:tc>
          <w:tcPr>
            <w:tcW w:w="392" w:type="dxa"/>
          </w:tcPr>
          <w:p w14:paraId="517AC13B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6</w:t>
            </w:r>
          </w:p>
        </w:tc>
        <w:tc>
          <w:tcPr>
            <w:tcW w:w="9037" w:type="dxa"/>
          </w:tcPr>
          <w:p w14:paraId="6D53E5E0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Przedstawiciel organizacji pozarządowej lub podmiotów wymienionych w art. 3 ust. 3 ustawy</w:t>
            </w:r>
          </w:p>
          <w:p w14:paraId="46A6AAC0" w14:textId="77777777" w:rsidR="007051B0" w:rsidRPr="007051B0" w:rsidRDefault="007051B0" w:rsidP="00FA7BC8">
            <w:pPr>
              <w:rPr>
                <w:sz w:val="18"/>
                <w:szCs w:val="18"/>
              </w:rPr>
            </w:pPr>
          </w:p>
        </w:tc>
        <w:tc>
          <w:tcPr>
            <w:tcW w:w="4715" w:type="dxa"/>
          </w:tcPr>
          <w:p w14:paraId="02F162A4" w14:textId="77777777" w:rsidR="007051B0" w:rsidRPr="007051B0" w:rsidRDefault="007051B0" w:rsidP="00FA7BC8">
            <w:pPr>
              <w:rPr>
                <w:sz w:val="18"/>
                <w:szCs w:val="18"/>
              </w:rPr>
            </w:pPr>
          </w:p>
        </w:tc>
      </w:tr>
      <w:tr w:rsidR="007051B0" w:rsidRPr="007051B0" w14:paraId="2FAF7952" w14:textId="77777777" w:rsidTr="00FA7BC8">
        <w:tc>
          <w:tcPr>
            <w:tcW w:w="392" w:type="dxa"/>
          </w:tcPr>
          <w:p w14:paraId="24E971E8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7</w:t>
            </w:r>
          </w:p>
        </w:tc>
        <w:tc>
          <w:tcPr>
            <w:tcW w:w="9037" w:type="dxa"/>
          </w:tcPr>
          <w:p w14:paraId="2AC39563" w14:textId="77777777" w:rsidR="007051B0" w:rsidRPr="007051B0" w:rsidRDefault="007051B0" w:rsidP="00FA7BC8">
            <w:pPr>
              <w:rPr>
                <w:sz w:val="18"/>
                <w:szCs w:val="18"/>
              </w:rPr>
            </w:pPr>
            <w:r w:rsidRPr="007051B0">
              <w:rPr>
                <w:sz w:val="18"/>
                <w:szCs w:val="18"/>
              </w:rPr>
              <w:t>Przedstawiciel organizacji pozarządowej lub podmiotów wymienionych w art. 3 ust. 3 ustawy</w:t>
            </w:r>
          </w:p>
          <w:p w14:paraId="2C46C1EF" w14:textId="77777777" w:rsidR="007051B0" w:rsidRPr="007051B0" w:rsidRDefault="007051B0" w:rsidP="00FA7BC8">
            <w:pPr>
              <w:rPr>
                <w:sz w:val="18"/>
                <w:szCs w:val="18"/>
              </w:rPr>
            </w:pPr>
          </w:p>
        </w:tc>
        <w:tc>
          <w:tcPr>
            <w:tcW w:w="4715" w:type="dxa"/>
          </w:tcPr>
          <w:p w14:paraId="318AAA2E" w14:textId="77777777" w:rsidR="007051B0" w:rsidRPr="007051B0" w:rsidRDefault="007051B0" w:rsidP="00FA7BC8">
            <w:pPr>
              <w:rPr>
                <w:sz w:val="18"/>
                <w:szCs w:val="18"/>
              </w:rPr>
            </w:pPr>
          </w:p>
        </w:tc>
      </w:tr>
      <w:tr w:rsidR="007051B0" w:rsidRPr="007051B0" w14:paraId="5F93792D" w14:textId="77777777" w:rsidTr="00FA7BC8">
        <w:tc>
          <w:tcPr>
            <w:tcW w:w="14144" w:type="dxa"/>
            <w:gridSpan w:val="3"/>
          </w:tcPr>
          <w:p w14:paraId="1705DABD" w14:textId="7F5231F9" w:rsidR="007051B0" w:rsidRPr="007051B0" w:rsidRDefault="007051B0" w:rsidP="007051B0">
            <w:pPr>
              <w:spacing w:line="360" w:lineRule="auto"/>
              <w:contextualSpacing/>
              <w:rPr>
                <w:b/>
                <w:sz w:val="18"/>
                <w:szCs w:val="18"/>
              </w:rPr>
            </w:pPr>
            <w:r w:rsidRPr="007051B0">
              <w:rPr>
                <w:b/>
                <w:sz w:val="18"/>
                <w:szCs w:val="18"/>
              </w:rPr>
              <w:t xml:space="preserve">Uwagi i rekomendacje Komisji </w:t>
            </w:r>
            <w:r>
              <w:rPr>
                <w:b/>
                <w:sz w:val="18"/>
                <w:szCs w:val="18"/>
              </w:rPr>
              <w:t>w zakresie</w:t>
            </w:r>
            <w:r w:rsidRPr="007051B0">
              <w:rPr>
                <w:b/>
                <w:sz w:val="18"/>
                <w:szCs w:val="18"/>
              </w:rPr>
              <w:t xml:space="preserve"> realizacji zadania przez </w:t>
            </w:r>
            <w:r>
              <w:rPr>
                <w:b/>
                <w:sz w:val="18"/>
                <w:szCs w:val="18"/>
              </w:rPr>
              <w:t>O</w:t>
            </w:r>
            <w:r w:rsidRPr="007051B0">
              <w:rPr>
                <w:b/>
                <w:sz w:val="18"/>
                <w:szCs w:val="18"/>
              </w:rPr>
              <w:t>ferenta:</w:t>
            </w:r>
          </w:p>
          <w:p w14:paraId="7130AA21" w14:textId="77777777" w:rsidR="007051B0" w:rsidRPr="007051B0" w:rsidRDefault="007051B0" w:rsidP="007051B0">
            <w:pPr>
              <w:spacing w:line="360" w:lineRule="auto"/>
              <w:contextualSpacing/>
              <w:rPr>
                <w:b/>
                <w:sz w:val="18"/>
                <w:szCs w:val="18"/>
              </w:rPr>
            </w:pPr>
          </w:p>
          <w:p w14:paraId="72FBAAE6" w14:textId="77777777" w:rsidR="007051B0" w:rsidRPr="007051B0" w:rsidRDefault="007051B0" w:rsidP="00FA7BC8">
            <w:pPr>
              <w:spacing w:line="360" w:lineRule="auto"/>
              <w:ind w:left="720"/>
              <w:contextualSpacing/>
              <w:rPr>
                <w:b/>
                <w:sz w:val="18"/>
                <w:szCs w:val="18"/>
              </w:rPr>
            </w:pPr>
          </w:p>
          <w:p w14:paraId="3BD81D96" w14:textId="77777777" w:rsidR="007051B0" w:rsidRPr="007051B0" w:rsidRDefault="007051B0" w:rsidP="00FA7BC8">
            <w:pPr>
              <w:spacing w:line="360" w:lineRule="auto"/>
              <w:ind w:left="720"/>
              <w:contextualSpacing/>
              <w:rPr>
                <w:b/>
                <w:sz w:val="18"/>
                <w:szCs w:val="18"/>
              </w:rPr>
            </w:pPr>
          </w:p>
          <w:p w14:paraId="6CF3C9D9" w14:textId="77777777" w:rsidR="007051B0" w:rsidRPr="007051B0" w:rsidRDefault="007051B0" w:rsidP="00FA7BC8">
            <w:pPr>
              <w:spacing w:line="360" w:lineRule="auto"/>
              <w:ind w:left="720"/>
              <w:contextualSpacing/>
              <w:rPr>
                <w:b/>
                <w:sz w:val="18"/>
                <w:szCs w:val="18"/>
              </w:rPr>
            </w:pPr>
          </w:p>
        </w:tc>
      </w:tr>
      <w:tr w:rsidR="007051B0" w:rsidRPr="007051B0" w14:paraId="38D03C20" w14:textId="77777777" w:rsidTr="00FA7BC8">
        <w:tc>
          <w:tcPr>
            <w:tcW w:w="9429" w:type="dxa"/>
            <w:gridSpan w:val="2"/>
          </w:tcPr>
          <w:p w14:paraId="379C8A31" w14:textId="77777777" w:rsidR="007051B0" w:rsidRPr="007051B0" w:rsidRDefault="007051B0" w:rsidP="00FA7BC8">
            <w:pPr>
              <w:rPr>
                <w:b/>
                <w:sz w:val="18"/>
                <w:szCs w:val="18"/>
              </w:rPr>
            </w:pPr>
          </w:p>
          <w:p w14:paraId="0B6E4149" w14:textId="27B53D25" w:rsidR="007051B0" w:rsidRPr="007051B0" w:rsidRDefault="007051B0" w:rsidP="00FA7BC8">
            <w:pPr>
              <w:rPr>
                <w:b/>
                <w:sz w:val="18"/>
                <w:szCs w:val="18"/>
              </w:rPr>
            </w:pPr>
            <w:r w:rsidRPr="007051B0">
              <w:rPr>
                <w:b/>
                <w:color w:val="000000" w:themeColor="text1"/>
                <w:sz w:val="18"/>
                <w:szCs w:val="18"/>
              </w:rPr>
              <w:t>Data</w:t>
            </w:r>
            <w:r w:rsidRPr="007051B0">
              <w:rPr>
                <w:b/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p</w:t>
            </w:r>
            <w:r w:rsidRPr="007051B0">
              <w:rPr>
                <w:b/>
                <w:sz w:val="18"/>
                <w:szCs w:val="18"/>
              </w:rPr>
              <w:t>odpis Przewodniczącego Komisji:</w:t>
            </w:r>
          </w:p>
          <w:p w14:paraId="1FCB4BF0" w14:textId="77777777" w:rsidR="007051B0" w:rsidRPr="007051B0" w:rsidRDefault="007051B0" w:rsidP="00FA7BC8">
            <w:pPr>
              <w:rPr>
                <w:b/>
                <w:sz w:val="18"/>
                <w:szCs w:val="18"/>
              </w:rPr>
            </w:pPr>
          </w:p>
        </w:tc>
        <w:tc>
          <w:tcPr>
            <w:tcW w:w="4715" w:type="dxa"/>
            <w:shd w:val="clear" w:color="auto" w:fill="E7E6E6" w:themeFill="background2"/>
          </w:tcPr>
          <w:p w14:paraId="552CF56D" w14:textId="77777777" w:rsidR="007051B0" w:rsidRPr="007051B0" w:rsidRDefault="007051B0" w:rsidP="00FA7BC8">
            <w:pPr>
              <w:rPr>
                <w:b/>
                <w:sz w:val="18"/>
                <w:szCs w:val="18"/>
              </w:rPr>
            </w:pPr>
          </w:p>
        </w:tc>
      </w:tr>
    </w:tbl>
    <w:p w14:paraId="279F7630" w14:textId="77777777" w:rsidR="007051B0" w:rsidRPr="007051B0" w:rsidRDefault="007051B0" w:rsidP="007051B0">
      <w:pPr>
        <w:tabs>
          <w:tab w:val="left" w:pos="1380"/>
        </w:tabs>
        <w:rPr>
          <w:sz w:val="18"/>
          <w:szCs w:val="18"/>
        </w:rPr>
      </w:pPr>
    </w:p>
    <w:p w14:paraId="2B85CBC2" w14:textId="77777777" w:rsidR="007051B0" w:rsidRPr="007051B0" w:rsidRDefault="007051B0" w:rsidP="007051B0">
      <w:pPr>
        <w:tabs>
          <w:tab w:val="left" w:pos="1380"/>
        </w:tabs>
        <w:rPr>
          <w:sz w:val="18"/>
          <w:szCs w:val="18"/>
        </w:rPr>
      </w:pPr>
      <w:r w:rsidRPr="007051B0">
        <w:rPr>
          <w:sz w:val="18"/>
          <w:szCs w:val="18"/>
        </w:rPr>
        <w:tab/>
      </w:r>
    </w:p>
    <w:p w14:paraId="49161DEC" w14:textId="2C563D93" w:rsidR="001236BF" w:rsidRPr="007051B0" w:rsidRDefault="001236BF" w:rsidP="0050713B">
      <w:pPr>
        <w:spacing w:line="276" w:lineRule="auto"/>
        <w:jc w:val="both"/>
        <w:rPr>
          <w:sz w:val="18"/>
          <w:szCs w:val="18"/>
        </w:rPr>
      </w:pPr>
    </w:p>
    <w:sectPr w:rsidR="001236BF" w:rsidRPr="007051B0" w:rsidSect="007051B0">
      <w:footerReference w:type="default" r:id="rId8"/>
      <w:headerReference w:type="first" r:id="rId9"/>
      <w:footerReference w:type="first" r:id="rId10"/>
      <w:pgSz w:w="16838" w:h="11906" w:orient="landscape" w:code="9"/>
      <w:pgMar w:top="1418" w:right="1134" w:bottom="1134" w:left="1134" w:header="62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E0D40" w14:textId="77777777" w:rsidR="00AB6C60" w:rsidRDefault="00AB6C60">
      <w:r>
        <w:separator/>
      </w:r>
    </w:p>
  </w:endnote>
  <w:endnote w:type="continuationSeparator" w:id="0">
    <w:p w14:paraId="386563F6" w14:textId="77777777" w:rsidR="00AB6C60" w:rsidRDefault="00AB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MS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6441" w14:textId="77777777" w:rsidR="007051B0" w:rsidRDefault="007051B0" w:rsidP="004F2879">
    <w:pPr>
      <w:pStyle w:val="Stopka"/>
      <w:jc w:val="right"/>
      <w:rPr>
        <w:sz w:val="22"/>
        <w:szCs w:val="22"/>
      </w:rPr>
    </w:pPr>
  </w:p>
  <w:p w14:paraId="26783AB4" w14:textId="77777777" w:rsidR="007051B0" w:rsidRDefault="007051B0" w:rsidP="004F2879">
    <w:pPr>
      <w:pStyle w:val="Stopka"/>
      <w:jc w:val="right"/>
      <w:rPr>
        <w:sz w:val="22"/>
        <w:szCs w:val="22"/>
      </w:rPr>
    </w:pPr>
  </w:p>
  <w:p w14:paraId="25029275" w14:textId="6D70D39E" w:rsidR="004F2879" w:rsidRPr="00D146A3" w:rsidRDefault="007051B0" w:rsidP="004F2879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735880" wp14:editId="1016E2F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521075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10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CD7007" id="Łącznik prosty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749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" strokecolor="#8ca800" strokeweight="1.5pt"/>
          </w:pict>
        </mc:Fallback>
      </mc:AlternateContent>
    </w:r>
    <w:r w:rsidR="004F2879" w:rsidRPr="00D146A3">
      <w:rPr>
        <w:sz w:val="22"/>
        <w:szCs w:val="22"/>
      </w:rPr>
      <w:t xml:space="preserve">Strona </w:t>
    </w:r>
    <w:r w:rsidR="004F2879" w:rsidRPr="00D146A3">
      <w:rPr>
        <w:sz w:val="22"/>
        <w:szCs w:val="22"/>
      </w:rPr>
      <w:fldChar w:fldCharType="begin"/>
    </w:r>
    <w:r w:rsidR="004F2879" w:rsidRPr="00D146A3">
      <w:rPr>
        <w:sz w:val="22"/>
        <w:szCs w:val="22"/>
      </w:rPr>
      <w:instrText xml:space="preserve"> PAGE </w:instrText>
    </w:r>
    <w:r w:rsidR="004F2879" w:rsidRPr="00D146A3">
      <w:rPr>
        <w:sz w:val="22"/>
        <w:szCs w:val="22"/>
      </w:rPr>
      <w:fldChar w:fldCharType="separate"/>
    </w:r>
    <w:r w:rsidR="004F2879">
      <w:rPr>
        <w:sz w:val="22"/>
        <w:szCs w:val="22"/>
      </w:rPr>
      <w:t>1</w:t>
    </w:r>
    <w:r w:rsidR="004F2879" w:rsidRPr="00D146A3">
      <w:rPr>
        <w:sz w:val="22"/>
        <w:szCs w:val="22"/>
      </w:rPr>
      <w:fldChar w:fldCharType="end"/>
    </w:r>
    <w:r w:rsidR="004F2879" w:rsidRPr="00D146A3">
      <w:rPr>
        <w:sz w:val="22"/>
        <w:szCs w:val="22"/>
      </w:rPr>
      <w:t xml:space="preserve"> z </w:t>
    </w:r>
    <w:r w:rsidR="004F2879" w:rsidRPr="00D146A3">
      <w:rPr>
        <w:sz w:val="22"/>
        <w:szCs w:val="22"/>
      </w:rPr>
      <w:fldChar w:fldCharType="begin"/>
    </w:r>
    <w:r w:rsidR="004F2879" w:rsidRPr="00D146A3">
      <w:rPr>
        <w:sz w:val="22"/>
        <w:szCs w:val="22"/>
      </w:rPr>
      <w:instrText xml:space="preserve"> NUMPAGES </w:instrText>
    </w:r>
    <w:r w:rsidR="004F2879" w:rsidRPr="00D146A3">
      <w:rPr>
        <w:sz w:val="22"/>
        <w:szCs w:val="22"/>
      </w:rPr>
      <w:fldChar w:fldCharType="separate"/>
    </w:r>
    <w:r w:rsidR="004F2879">
      <w:rPr>
        <w:sz w:val="22"/>
        <w:szCs w:val="22"/>
      </w:rPr>
      <w:t>2</w:t>
    </w:r>
    <w:r w:rsidR="004F2879" w:rsidRPr="00D146A3">
      <w:rPr>
        <w:sz w:val="22"/>
        <w:szCs w:val="22"/>
      </w:rPr>
      <w:fldChar w:fldCharType="end"/>
    </w:r>
  </w:p>
  <w:p w14:paraId="64F4F908" w14:textId="77777777" w:rsidR="004F2879" w:rsidRDefault="004F28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AD2C" w14:textId="77777777" w:rsidR="0083634D" w:rsidRDefault="0083634D" w:rsidP="0083634D">
    <w:pPr>
      <w:pStyle w:val="Stopka"/>
      <w:jc w:val="right"/>
      <w:rPr>
        <w:sz w:val="22"/>
        <w:szCs w:val="22"/>
      </w:rPr>
    </w:pPr>
  </w:p>
  <w:p w14:paraId="365062CD" w14:textId="77777777" w:rsidR="0083634D" w:rsidRDefault="0083634D" w:rsidP="0083634D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E1D069" wp14:editId="0F2FF91A">
              <wp:simplePos x="0" y="0"/>
              <wp:positionH relativeFrom="column">
                <wp:posOffset>-27363</wp:posOffset>
              </wp:positionH>
              <wp:positionV relativeFrom="paragraph">
                <wp:posOffset>42892</wp:posOffset>
              </wp:positionV>
              <wp:extent cx="9521075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10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5D6C03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3.4pt" to="747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" strokecolor="#8ca800" strokeweight="1.5pt"/>
          </w:pict>
        </mc:Fallback>
      </mc:AlternateContent>
    </w:r>
  </w:p>
  <w:p w14:paraId="49726E12" w14:textId="6C38FD32" w:rsidR="00D219F0" w:rsidRPr="0083634D" w:rsidRDefault="0083634D" w:rsidP="007051B0">
    <w:pPr>
      <w:pStyle w:val="Stopka"/>
      <w:jc w:val="right"/>
      <w:rPr>
        <w:sz w:val="22"/>
        <w:szCs w:val="22"/>
      </w:rPr>
    </w:pPr>
    <w:r>
      <w:rPr>
        <w:sz w:val="22"/>
        <w:szCs w:val="22"/>
      </w:rPr>
      <w:tab/>
    </w:r>
    <w:r w:rsidRPr="00D146A3">
      <w:rPr>
        <w:sz w:val="22"/>
        <w:szCs w:val="22"/>
      </w:rPr>
      <w:t xml:space="preserve">Strona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PAGE </w:instrText>
    </w:r>
    <w:r w:rsidRPr="00D146A3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D146A3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NUMPAGES </w:instrText>
    </w:r>
    <w:r w:rsidRPr="00D146A3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D146A3">
      <w:rPr>
        <w:sz w:val="22"/>
        <w:szCs w:val="22"/>
      </w:rPr>
      <w:fldChar w:fldCharType="end"/>
    </w:r>
  </w:p>
  <w:p w14:paraId="19386948" w14:textId="77777777" w:rsidR="00FE4CCD" w:rsidRPr="00D146A3" w:rsidRDefault="00FE4CCD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27EB0" w14:textId="77777777" w:rsidR="00AB6C60" w:rsidRDefault="00AB6C60">
      <w:r>
        <w:separator/>
      </w:r>
    </w:p>
  </w:footnote>
  <w:footnote w:type="continuationSeparator" w:id="0">
    <w:p w14:paraId="5406B5E5" w14:textId="77777777" w:rsidR="00AB6C60" w:rsidRDefault="00AB6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ACAE" w14:textId="6134BFF6" w:rsidR="00ED39E6" w:rsidRDefault="00C01A6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EE3ABB" wp14:editId="25405F17">
              <wp:simplePos x="0" y="0"/>
              <wp:positionH relativeFrom="column">
                <wp:posOffset>1385570</wp:posOffset>
              </wp:positionH>
              <wp:positionV relativeFrom="paragraph">
                <wp:posOffset>-15240</wp:posOffset>
              </wp:positionV>
              <wp:extent cx="3299460" cy="1250950"/>
              <wp:effectExtent l="0" t="0" r="0" b="635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F0D51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426EB6DD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C6A1F58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7E412B63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252A6C8D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E3AB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09.1pt;margin-top:-1.2pt;width:259.8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" stroked="f">
              <v:textbox>
                <w:txbxContent>
                  <w:p w14:paraId="3EBF0D51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426EB6DD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2C6A1F58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7E412B63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252A6C8D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 w:rsidR="00F1591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2680CE" wp14:editId="5108CB5D">
              <wp:simplePos x="0" y="0"/>
              <wp:positionH relativeFrom="column">
                <wp:posOffset>4410710</wp:posOffset>
              </wp:positionH>
              <wp:positionV relativeFrom="paragraph">
                <wp:posOffset>-211455</wp:posOffset>
              </wp:positionV>
              <wp:extent cx="2207895" cy="1156970"/>
              <wp:effectExtent l="0" t="0" r="1905" b="508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7895" cy="1156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BF3B2" w14:textId="77777777" w:rsidR="00C6701A" w:rsidRPr="00C6701A" w:rsidRDefault="00C6701A" w:rsidP="00C6701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2680CE" id="_x0000_s1027" type="#_x0000_t202" style="position:absolute;margin-left:347.3pt;margin-top:-16.65pt;width:173.85pt;height:9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" stroked="f">
              <v:textbox>
                <w:txbxContent>
                  <w:p w14:paraId="2F1BF3B2" w14:textId="77777777" w:rsidR="00C6701A" w:rsidRPr="00C6701A" w:rsidRDefault="00C6701A" w:rsidP="00C6701A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FC06A5">
      <w:rPr>
        <w:noProof/>
      </w:rPr>
      <w:drawing>
        <wp:anchor distT="0" distB="0" distL="114300" distR="114300" simplePos="0" relativeHeight="251656192" behindDoc="0" locked="0" layoutInCell="1" allowOverlap="1" wp14:anchorId="396285F2" wp14:editId="13B9738D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B4AED" w14:textId="77777777" w:rsidR="00ED39E6" w:rsidRDefault="00ED39E6">
    <w:pPr>
      <w:pStyle w:val="Nagwek"/>
    </w:pPr>
  </w:p>
  <w:p w14:paraId="66465D62" w14:textId="77777777" w:rsidR="00ED39E6" w:rsidRDefault="00ED39E6">
    <w:pPr>
      <w:pStyle w:val="Nagwek"/>
    </w:pPr>
  </w:p>
  <w:p w14:paraId="34795909" w14:textId="77777777" w:rsidR="00ED39E6" w:rsidRDefault="00ED39E6">
    <w:pPr>
      <w:pStyle w:val="Nagwek"/>
    </w:pPr>
  </w:p>
  <w:p w14:paraId="2E597F58" w14:textId="77777777" w:rsidR="00ED39E6" w:rsidRDefault="00ED39E6">
    <w:pPr>
      <w:pStyle w:val="Nagwek"/>
    </w:pPr>
  </w:p>
  <w:p w14:paraId="3A771AFA" w14:textId="77777777" w:rsidR="00B66F1A" w:rsidRDefault="00FC06A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92AB82" wp14:editId="621B1955">
              <wp:simplePos x="0" y="0"/>
              <wp:positionH relativeFrom="column">
                <wp:posOffset>-2020</wp:posOffset>
              </wp:positionH>
              <wp:positionV relativeFrom="paragraph">
                <wp:posOffset>80991</wp:posOffset>
              </wp:positionV>
              <wp:extent cx="9451166" cy="0"/>
              <wp:effectExtent l="0" t="0" r="0" b="0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51166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00DAE4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6.4pt" to="744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8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2232C53"/>
    <w:multiLevelType w:val="hybridMultilevel"/>
    <w:tmpl w:val="47282FD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6A4590"/>
    <w:multiLevelType w:val="hybridMultilevel"/>
    <w:tmpl w:val="B7061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F5AE5"/>
    <w:multiLevelType w:val="hybridMultilevel"/>
    <w:tmpl w:val="60E23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257AF"/>
    <w:multiLevelType w:val="hybridMultilevel"/>
    <w:tmpl w:val="85825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D4B19"/>
    <w:multiLevelType w:val="hybridMultilevel"/>
    <w:tmpl w:val="7130C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E2B50"/>
    <w:multiLevelType w:val="hybridMultilevel"/>
    <w:tmpl w:val="A15CD21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A3B6E0E"/>
    <w:multiLevelType w:val="hybridMultilevel"/>
    <w:tmpl w:val="0B7012F0"/>
    <w:lvl w:ilvl="0" w:tplc="D0A0052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E5F9B"/>
    <w:multiLevelType w:val="hybridMultilevel"/>
    <w:tmpl w:val="5C6C0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F6ACF"/>
    <w:multiLevelType w:val="hybridMultilevel"/>
    <w:tmpl w:val="B7D891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FB904BE"/>
    <w:multiLevelType w:val="hybridMultilevel"/>
    <w:tmpl w:val="26C82F56"/>
    <w:lvl w:ilvl="0" w:tplc="DDCA2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F71101"/>
    <w:multiLevelType w:val="hybridMultilevel"/>
    <w:tmpl w:val="01E025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5FC18DC"/>
    <w:multiLevelType w:val="hybridMultilevel"/>
    <w:tmpl w:val="E1B0B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57139"/>
    <w:multiLevelType w:val="hybridMultilevel"/>
    <w:tmpl w:val="E21CFE6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4E956174"/>
    <w:multiLevelType w:val="hybridMultilevel"/>
    <w:tmpl w:val="808CFD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591CE2"/>
    <w:multiLevelType w:val="hybridMultilevel"/>
    <w:tmpl w:val="7BAAC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76CCB"/>
    <w:multiLevelType w:val="hybridMultilevel"/>
    <w:tmpl w:val="07D241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A90625"/>
    <w:multiLevelType w:val="hybridMultilevel"/>
    <w:tmpl w:val="2BE0BA88"/>
    <w:lvl w:ilvl="0" w:tplc="E4D8A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61961"/>
    <w:multiLevelType w:val="hybridMultilevel"/>
    <w:tmpl w:val="B04C0A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73712F"/>
    <w:multiLevelType w:val="hybridMultilevel"/>
    <w:tmpl w:val="DBA84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B0FEE"/>
    <w:multiLevelType w:val="hybridMultilevel"/>
    <w:tmpl w:val="A51484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7428856">
    <w:abstractNumId w:val="7"/>
  </w:num>
  <w:num w:numId="2" w16cid:durableId="865798208">
    <w:abstractNumId w:val="1"/>
  </w:num>
  <w:num w:numId="3" w16cid:durableId="2047365895">
    <w:abstractNumId w:val="3"/>
  </w:num>
  <w:num w:numId="4" w16cid:durableId="154884387">
    <w:abstractNumId w:val="13"/>
  </w:num>
  <w:num w:numId="5" w16cid:durableId="730427898">
    <w:abstractNumId w:val="10"/>
  </w:num>
  <w:num w:numId="6" w16cid:durableId="1573006490">
    <w:abstractNumId w:val="23"/>
  </w:num>
  <w:num w:numId="7" w16cid:durableId="520168665">
    <w:abstractNumId w:val="8"/>
  </w:num>
  <w:num w:numId="8" w16cid:durableId="835413518">
    <w:abstractNumId w:val="21"/>
  </w:num>
  <w:num w:numId="9" w16cid:durableId="512035257">
    <w:abstractNumId w:val="22"/>
  </w:num>
  <w:num w:numId="10" w16cid:durableId="2113357570">
    <w:abstractNumId w:val="11"/>
  </w:num>
  <w:num w:numId="11" w16cid:durableId="1519389683">
    <w:abstractNumId w:val="19"/>
  </w:num>
  <w:num w:numId="12" w16cid:durableId="1426027358">
    <w:abstractNumId w:val="17"/>
  </w:num>
  <w:num w:numId="13" w16cid:durableId="503401115">
    <w:abstractNumId w:val="12"/>
  </w:num>
  <w:num w:numId="14" w16cid:durableId="1300460022">
    <w:abstractNumId w:val="2"/>
  </w:num>
  <w:num w:numId="15" w16cid:durableId="1109198809">
    <w:abstractNumId w:val="6"/>
  </w:num>
  <w:num w:numId="16" w16cid:durableId="119804705">
    <w:abstractNumId w:val="14"/>
  </w:num>
  <w:num w:numId="17" w16cid:durableId="1014454402">
    <w:abstractNumId w:val="16"/>
  </w:num>
  <w:num w:numId="18" w16cid:durableId="1279531701">
    <w:abstractNumId w:val="9"/>
  </w:num>
  <w:num w:numId="19" w16cid:durableId="435441612">
    <w:abstractNumId w:val="15"/>
  </w:num>
  <w:num w:numId="20" w16cid:durableId="1597398706">
    <w:abstractNumId w:val="4"/>
  </w:num>
  <w:num w:numId="21" w16cid:durableId="1866212966">
    <w:abstractNumId w:val="18"/>
  </w:num>
  <w:num w:numId="22" w16cid:durableId="1161434947">
    <w:abstractNumId w:val="5"/>
  </w:num>
  <w:num w:numId="23" w16cid:durableId="394016168">
    <w:abstractNumId w:val="20"/>
  </w:num>
  <w:num w:numId="24" w16cid:durableId="183711423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A5"/>
    <w:rsid w:val="000139FD"/>
    <w:rsid w:val="00021BF5"/>
    <w:rsid w:val="00022AFE"/>
    <w:rsid w:val="00033F44"/>
    <w:rsid w:val="000968F5"/>
    <w:rsid w:val="000B0215"/>
    <w:rsid w:val="000B75DD"/>
    <w:rsid w:val="000C52C6"/>
    <w:rsid w:val="000C7102"/>
    <w:rsid w:val="000D3173"/>
    <w:rsid w:val="000D36F3"/>
    <w:rsid w:val="000D5FBD"/>
    <w:rsid w:val="000E0A2B"/>
    <w:rsid w:val="000E2D65"/>
    <w:rsid w:val="000E4993"/>
    <w:rsid w:val="000F14CD"/>
    <w:rsid w:val="000F3B9D"/>
    <w:rsid w:val="00102F40"/>
    <w:rsid w:val="00104853"/>
    <w:rsid w:val="0011149B"/>
    <w:rsid w:val="00112C65"/>
    <w:rsid w:val="001236BF"/>
    <w:rsid w:val="0012497C"/>
    <w:rsid w:val="0013069B"/>
    <w:rsid w:val="0013658D"/>
    <w:rsid w:val="00141FAC"/>
    <w:rsid w:val="00143FBB"/>
    <w:rsid w:val="00145683"/>
    <w:rsid w:val="00156C22"/>
    <w:rsid w:val="0016079B"/>
    <w:rsid w:val="00175209"/>
    <w:rsid w:val="00176147"/>
    <w:rsid w:val="00185AC4"/>
    <w:rsid w:val="00185CB2"/>
    <w:rsid w:val="001D143D"/>
    <w:rsid w:val="001E7C75"/>
    <w:rsid w:val="002017AC"/>
    <w:rsid w:val="00226A47"/>
    <w:rsid w:val="00230CF8"/>
    <w:rsid w:val="002323AB"/>
    <w:rsid w:val="00247873"/>
    <w:rsid w:val="00272F9B"/>
    <w:rsid w:val="00273453"/>
    <w:rsid w:val="00282B3E"/>
    <w:rsid w:val="002A7E73"/>
    <w:rsid w:val="002A7F8C"/>
    <w:rsid w:val="002B49F1"/>
    <w:rsid w:val="002C2266"/>
    <w:rsid w:val="002C6499"/>
    <w:rsid w:val="002D643D"/>
    <w:rsid w:val="002F2FA2"/>
    <w:rsid w:val="003051CB"/>
    <w:rsid w:val="003056DF"/>
    <w:rsid w:val="00314C35"/>
    <w:rsid w:val="00317E62"/>
    <w:rsid w:val="0032506C"/>
    <w:rsid w:val="003436E8"/>
    <w:rsid w:val="003655BD"/>
    <w:rsid w:val="00373E78"/>
    <w:rsid w:val="00375757"/>
    <w:rsid w:val="00387B7A"/>
    <w:rsid w:val="003B4D2E"/>
    <w:rsid w:val="003B502A"/>
    <w:rsid w:val="003D4D15"/>
    <w:rsid w:val="003E428C"/>
    <w:rsid w:val="00443E71"/>
    <w:rsid w:val="00452D2A"/>
    <w:rsid w:val="004655A0"/>
    <w:rsid w:val="0047670D"/>
    <w:rsid w:val="00485B13"/>
    <w:rsid w:val="004937BB"/>
    <w:rsid w:val="004A54FF"/>
    <w:rsid w:val="004D28E5"/>
    <w:rsid w:val="004E76AA"/>
    <w:rsid w:val="004F2879"/>
    <w:rsid w:val="0050713B"/>
    <w:rsid w:val="0052135E"/>
    <w:rsid w:val="00553055"/>
    <w:rsid w:val="0055490A"/>
    <w:rsid w:val="0057296A"/>
    <w:rsid w:val="005909BA"/>
    <w:rsid w:val="005C7777"/>
    <w:rsid w:val="005F2A2F"/>
    <w:rsid w:val="00610940"/>
    <w:rsid w:val="00630654"/>
    <w:rsid w:val="00643F2E"/>
    <w:rsid w:val="006468CE"/>
    <w:rsid w:val="00657A65"/>
    <w:rsid w:val="00661B35"/>
    <w:rsid w:val="006652E3"/>
    <w:rsid w:val="00676934"/>
    <w:rsid w:val="00682134"/>
    <w:rsid w:val="006A33D4"/>
    <w:rsid w:val="006A665E"/>
    <w:rsid w:val="006C14A2"/>
    <w:rsid w:val="006D06D0"/>
    <w:rsid w:val="006D76D9"/>
    <w:rsid w:val="006E1FF9"/>
    <w:rsid w:val="006F1364"/>
    <w:rsid w:val="006F1CB4"/>
    <w:rsid w:val="007051B0"/>
    <w:rsid w:val="00705E55"/>
    <w:rsid w:val="00712503"/>
    <w:rsid w:val="00714E43"/>
    <w:rsid w:val="007512F4"/>
    <w:rsid w:val="007634FA"/>
    <w:rsid w:val="00774202"/>
    <w:rsid w:val="007A584D"/>
    <w:rsid w:val="007A629E"/>
    <w:rsid w:val="007B6E50"/>
    <w:rsid w:val="007E38D9"/>
    <w:rsid w:val="007E3C67"/>
    <w:rsid w:val="008078C1"/>
    <w:rsid w:val="00827127"/>
    <w:rsid w:val="0083634D"/>
    <w:rsid w:val="008441A6"/>
    <w:rsid w:val="008603D6"/>
    <w:rsid w:val="00875A95"/>
    <w:rsid w:val="008C7212"/>
    <w:rsid w:val="008D6F14"/>
    <w:rsid w:val="008D7F77"/>
    <w:rsid w:val="008E1D0A"/>
    <w:rsid w:val="008E71BA"/>
    <w:rsid w:val="008E7870"/>
    <w:rsid w:val="00910FA4"/>
    <w:rsid w:val="009168E1"/>
    <w:rsid w:val="009235CB"/>
    <w:rsid w:val="00932073"/>
    <w:rsid w:val="00933A83"/>
    <w:rsid w:val="00940EF7"/>
    <w:rsid w:val="00942074"/>
    <w:rsid w:val="00943251"/>
    <w:rsid w:val="00963CD4"/>
    <w:rsid w:val="00972F08"/>
    <w:rsid w:val="009752B2"/>
    <w:rsid w:val="0097735D"/>
    <w:rsid w:val="009A4A62"/>
    <w:rsid w:val="009B27BB"/>
    <w:rsid w:val="009F76EB"/>
    <w:rsid w:val="00A00C4B"/>
    <w:rsid w:val="00A23A89"/>
    <w:rsid w:val="00A23B61"/>
    <w:rsid w:val="00A30073"/>
    <w:rsid w:val="00A40218"/>
    <w:rsid w:val="00A434D7"/>
    <w:rsid w:val="00A473BF"/>
    <w:rsid w:val="00A53176"/>
    <w:rsid w:val="00A565CA"/>
    <w:rsid w:val="00A6604A"/>
    <w:rsid w:val="00A67FB9"/>
    <w:rsid w:val="00A701D2"/>
    <w:rsid w:val="00A71FA9"/>
    <w:rsid w:val="00A73996"/>
    <w:rsid w:val="00A7545D"/>
    <w:rsid w:val="00A772E8"/>
    <w:rsid w:val="00AB6C60"/>
    <w:rsid w:val="00AD151D"/>
    <w:rsid w:val="00AD1D58"/>
    <w:rsid w:val="00AD4713"/>
    <w:rsid w:val="00AD651F"/>
    <w:rsid w:val="00B350AF"/>
    <w:rsid w:val="00B547E7"/>
    <w:rsid w:val="00B65B99"/>
    <w:rsid w:val="00B66F1A"/>
    <w:rsid w:val="00B67631"/>
    <w:rsid w:val="00B81960"/>
    <w:rsid w:val="00BA2584"/>
    <w:rsid w:val="00BC2CEE"/>
    <w:rsid w:val="00BF4E3D"/>
    <w:rsid w:val="00C005A4"/>
    <w:rsid w:val="00C01A60"/>
    <w:rsid w:val="00C25259"/>
    <w:rsid w:val="00C25F16"/>
    <w:rsid w:val="00C64889"/>
    <w:rsid w:val="00C6701A"/>
    <w:rsid w:val="00C71F94"/>
    <w:rsid w:val="00CC3DCA"/>
    <w:rsid w:val="00CE7B5F"/>
    <w:rsid w:val="00D11010"/>
    <w:rsid w:val="00D146A3"/>
    <w:rsid w:val="00D16A5A"/>
    <w:rsid w:val="00D21313"/>
    <w:rsid w:val="00D219F0"/>
    <w:rsid w:val="00D24055"/>
    <w:rsid w:val="00D2405E"/>
    <w:rsid w:val="00D417BC"/>
    <w:rsid w:val="00D43245"/>
    <w:rsid w:val="00D43C03"/>
    <w:rsid w:val="00D654D6"/>
    <w:rsid w:val="00D71F5C"/>
    <w:rsid w:val="00D8303C"/>
    <w:rsid w:val="00DA09E4"/>
    <w:rsid w:val="00DA2BA2"/>
    <w:rsid w:val="00DA2EAD"/>
    <w:rsid w:val="00DA3231"/>
    <w:rsid w:val="00DB69BF"/>
    <w:rsid w:val="00DD7140"/>
    <w:rsid w:val="00DE04EE"/>
    <w:rsid w:val="00DF6B69"/>
    <w:rsid w:val="00E00621"/>
    <w:rsid w:val="00E2490E"/>
    <w:rsid w:val="00E25F5D"/>
    <w:rsid w:val="00E411BF"/>
    <w:rsid w:val="00E447EB"/>
    <w:rsid w:val="00E46A9B"/>
    <w:rsid w:val="00E60493"/>
    <w:rsid w:val="00E71FBA"/>
    <w:rsid w:val="00E74F5D"/>
    <w:rsid w:val="00E77A31"/>
    <w:rsid w:val="00E85757"/>
    <w:rsid w:val="00E9012E"/>
    <w:rsid w:val="00E94307"/>
    <w:rsid w:val="00EC6513"/>
    <w:rsid w:val="00ED39E6"/>
    <w:rsid w:val="00EE50B6"/>
    <w:rsid w:val="00EF3FED"/>
    <w:rsid w:val="00F03D6B"/>
    <w:rsid w:val="00F1591F"/>
    <w:rsid w:val="00F15E24"/>
    <w:rsid w:val="00F422D4"/>
    <w:rsid w:val="00F44891"/>
    <w:rsid w:val="00F62C8E"/>
    <w:rsid w:val="00F65491"/>
    <w:rsid w:val="00FA1410"/>
    <w:rsid w:val="00FA56DA"/>
    <w:rsid w:val="00FB6982"/>
    <w:rsid w:val="00FC06A5"/>
    <w:rsid w:val="00FC2233"/>
    <w:rsid w:val="00FE0A9F"/>
    <w:rsid w:val="00FE4CCD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55C1845E"/>
  <w15:docId w15:val="{7BC178B6-F379-45E3-B93B-A3634A91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qFormat/>
    <w:rsid w:val="00A434D7"/>
    <w:pPr>
      <w:keepNext/>
      <w:jc w:val="center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C71F94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9420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420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434D7"/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434D7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434D7"/>
    <w:rPr>
      <w:sz w:val="24"/>
      <w:szCs w:val="24"/>
    </w:rPr>
  </w:style>
  <w:style w:type="character" w:styleId="Uwydatnienie">
    <w:name w:val="Emphasis"/>
    <w:basedOn w:val="Domylnaczcionkaakapitu"/>
    <w:qFormat/>
    <w:rsid w:val="00A434D7"/>
    <w:rPr>
      <w:i/>
      <w:iCs/>
    </w:rPr>
  </w:style>
  <w:style w:type="character" w:styleId="Pogrubienie">
    <w:name w:val="Strong"/>
    <w:basedOn w:val="Domylnaczcionkaakapitu"/>
    <w:qFormat/>
    <w:rsid w:val="00A434D7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E4CCD"/>
    <w:rPr>
      <w:sz w:val="28"/>
      <w:szCs w:val="28"/>
    </w:rPr>
  </w:style>
  <w:style w:type="table" w:styleId="Tabela-Siatka">
    <w:name w:val="Table Grid"/>
    <w:basedOn w:val="Standardowy"/>
    <w:uiPriority w:val="59"/>
    <w:rsid w:val="00D2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unhideWhenUsed/>
    <w:rsid w:val="00DB69B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B69BF"/>
    <w:rPr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2879"/>
    <w:pPr>
      <w:ind w:left="924" w:hanging="357"/>
      <w:jc w:val="both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2879"/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4F28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port%20dla%20wszystkich\wniosek%20na%20nowym%20dokumenc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1CEE-1297-4CA0-9769-648C54B4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na nowym dokumencie</Template>
  <TotalTime>11</TotalTime>
  <Pages>1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socjalni</dc:creator>
  <cp:lastModifiedBy>alicjaj</cp:lastModifiedBy>
  <cp:revision>12</cp:revision>
  <cp:lastPrinted>2023-11-15T07:54:00Z</cp:lastPrinted>
  <dcterms:created xsi:type="dcterms:W3CDTF">2022-10-25T12:37:00Z</dcterms:created>
  <dcterms:modified xsi:type="dcterms:W3CDTF">2023-12-19T10:30:00Z</dcterms:modified>
</cp:coreProperties>
</file>