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6517" w14:textId="7256E7FD" w:rsidR="00D62A4D" w:rsidRPr="00467024" w:rsidRDefault="004F2879" w:rsidP="00D62A4D">
      <w:pPr>
        <w:ind w:right="-2"/>
        <w:jc w:val="right"/>
        <w:rPr>
          <w:sz w:val="20"/>
          <w:szCs w:val="20"/>
        </w:rPr>
      </w:pPr>
      <w:r w:rsidRPr="00467024">
        <w:rPr>
          <w:sz w:val="20"/>
          <w:szCs w:val="20"/>
        </w:rPr>
        <w:t xml:space="preserve">           </w:t>
      </w:r>
      <w:r w:rsidR="00D62A4D" w:rsidRPr="00467024">
        <w:rPr>
          <w:bCs/>
          <w:sz w:val="20"/>
          <w:szCs w:val="20"/>
        </w:rPr>
        <w:t>Załącznik nr 9 do Ogłoszenia</w:t>
      </w:r>
    </w:p>
    <w:p w14:paraId="61FEE717" w14:textId="77777777" w:rsidR="00D62A4D" w:rsidRPr="00467024" w:rsidRDefault="00D62A4D" w:rsidP="00D62A4D">
      <w:pPr>
        <w:jc w:val="both"/>
        <w:rPr>
          <w:b/>
          <w:sz w:val="20"/>
          <w:szCs w:val="20"/>
        </w:rPr>
      </w:pPr>
    </w:p>
    <w:p w14:paraId="0AF43EFE" w14:textId="60465FDD" w:rsidR="00D62A4D" w:rsidRPr="00467024" w:rsidRDefault="00D62A4D" w:rsidP="00D62A4D">
      <w:pPr>
        <w:jc w:val="center"/>
        <w:rPr>
          <w:b/>
          <w:sz w:val="20"/>
          <w:szCs w:val="20"/>
        </w:rPr>
      </w:pPr>
      <w:bookmarkStart w:id="0" w:name="_Hlk117601975"/>
      <w:r w:rsidRPr="00467024">
        <w:rPr>
          <w:b/>
          <w:sz w:val="20"/>
          <w:szCs w:val="20"/>
        </w:rPr>
        <w:t xml:space="preserve">FORMULARZ ZGŁOSZENIOWY </w:t>
      </w:r>
      <w:r w:rsidR="00EE3C3F" w:rsidRPr="00467024">
        <w:rPr>
          <w:b/>
          <w:sz w:val="20"/>
          <w:szCs w:val="20"/>
        </w:rPr>
        <w:t>NA KANDYDATA KOMISJI KONKURSOWEJ</w:t>
      </w:r>
    </w:p>
    <w:bookmarkEnd w:id="0"/>
    <w:p w14:paraId="5223F5F1" w14:textId="77777777" w:rsidR="00D62A4D" w:rsidRPr="00467024" w:rsidRDefault="00D62A4D" w:rsidP="00D62A4D">
      <w:pPr>
        <w:jc w:val="center"/>
        <w:rPr>
          <w:b/>
          <w:sz w:val="20"/>
          <w:szCs w:val="20"/>
        </w:rPr>
      </w:pPr>
    </w:p>
    <w:p w14:paraId="57215463" w14:textId="141F1111" w:rsidR="00D62A4D" w:rsidRPr="00467024" w:rsidRDefault="00D62A4D" w:rsidP="00467024">
      <w:pPr>
        <w:ind w:left="-142"/>
        <w:jc w:val="center"/>
        <w:rPr>
          <w:bCs/>
          <w:sz w:val="20"/>
          <w:szCs w:val="20"/>
        </w:rPr>
      </w:pPr>
      <w:r w:rsidRPr="00467024">
        <w:rPr>
          <w:sz w:val="20"/>
          <w:szCs w:val="20"/>
        </w:rPr>
        <w:t xml:space="preserve">do prac w Komisji konkursowej powoływanej przez </w:t>
      </w:r>
      <w:r w:rsidR="006076E0">
        <w:rPr>
          <w:sz w:val="20"/>
          <w:szCs w:val="20"/>
        </w:rPr>
        <w:t>Kierownika Ośrodka Pomocy Społecznej w Śremie</w:t>
      </w:r>
      <w:r w:rsidRPr="00467024">
        <w:rPr>
          <w:sz w:val="20"/>
          <w:szCs w:val="20"/>
        </w:rPr>
        <w:t xml:space="preserve"> do</w:t>
      </w:r>
      <w:r w:rsidR="006076E0">
        <w:rPr>
          <w:sz w:val="20"/>
          <w:szCs w:val="20"/>
        </w:rPr>
        <w:t> </w:t>
      </w:r>
      <w:r w:rsidRPr="00467024">
        <w:rPr>
          <w:sz w:val="20"/>
          <w:szCs w:val="20"/>
        </w:rPr>
        <w:t xml:space="preserve">opiniowania ofert złożonych w otwartym konkursie ofert na realizację zadania publicznego w zakresie pomocy społecznej </w:t>
      </w:r>
      <w:r w:rsidRPr="00467024">
        <w:rPr>
          <w:bCs/>
          <w:sz w:val="20"/>
          <w:szCs w:val="20"/>
        </w:rPr>
        <w:t xml:space="preserve">w trybie </w:t>
      </w:r>
      <w:r w:rsidRPr="00467024">
        <w:rPr>
          <w:bCs/>
          <w:iCs/>
          <w:sz w:val="20"/>
          <w:szCs w:val="20"/>
        </w:rPr>
        <w:t>powierzenia</w:t>
      </w:r>
      <w:r w:rsidRPr="00467024">
        <w:rPr>
          <w:bCs/>
          <w:i/>
          <w:sz w:val="20"/>
          <w:szCs w:val="20"/>
        </w:rPr>
        <w:t xml:space="preserve"> </w:t>
      </w:r>
      <w:r w:rsidRPr="00467024">
        <w:rPr>
          <w:bCs/>
          <w:sz w:val="20"/>
          <w:szCs w:val="20"/>
        </w:rPr>
        <w:t>zadania publicznego pn:</w:t>
      </w:r>
    </w:p>
    <w:p w14:paraId="34AF4A0F" w14:textId="1BC9CFAA" w:rsidR="00D62A4D" w:rsidRPr="00467024" w:rsidRDefault="00D62A4D" w:rsidP="00467024">
      <w:pPr>
        <w:ind w:left="-142"/>
        <w:jc w:val="both"/>
        <w:rPr>
          <w:bCs/>
          <w:sz w:val="20"/>
          <w:szCs w:val="20"/>
        </w:rPr>
      </w:pPr>
      <w:bookmarkStart w:id="1" w:name="_Hlk117163688"/>
      <w:r w:rsidRPr="00467024">
        <w:rPr>
          <w:bCs/>
          <w:sz w:val="20"/>
          <w:szCs w:val="20"/>
        </w:rPr>
        <w:t xml:space="preserve">- „Organizacja </w:t>
      </w:r>
      <w:r w:rsidR="00A934A2" w:rsidRPr="00467024">
        <w:rPr>
          <w:bCs/>
          <w:sz w:val="20"/>
          <w:szCs w:val="20"/>
        </w:rPr>
        <w:t xml:space="preserve">i świadczenie </w:t>
      </w:r>
      <w:r w:rsidRPr="00467024">
        <w:rPr>
          <w:bCs/>
          <w:sz w:val="20"/>
          <w:szCs w:val="20"/>
        </w:rPr>
        <w:t>usług opiekuńczych i specjalistycznych usług opiekuńczych dla osób z zaburzeniami psychicznymi dla mieszkańców gminy Śrem w okresie od 1 </w:t>
      </w:r>
      <w:r w:rsidR="00204204">
        <w:rPr>
          <w:bCs/>
          <w:sz w:val="20"/>
          <w:szCs w:val="20"/>
        </w:rPr>
        <w:t>lutego</w:t>
      </w:r>
      <w:r w:rsidRPr="00467024">
        <w:rPr>
          <w:bCs/>
          <w:sz w:val="20"/>
          <w:szCs w:val="20"/>
        </w:rPr>
        <w:t xml:space="preserve"> do 31 grudnia 202</w:t>
      </w:r>
      <w:r w:rsidR="00467024" w:rsidRPr="00467024">
        <w:rPr>
          <w:bCs/>
          <w:sz w:val="20"/>
          <w:szCs w:val="20"/>
        </w:rPr>
        <w:t>4</w:t>
      </w:r>
      <w:r w:rsidRPr="00467024">
        <w:rPr>
          <w:bCs/>
          <w:sz w:val="20"/>
          <w:szCs w:val="20"/>
        </w:rPr>
        <w:t> r.”</w:t>
      </w:r>
    </w:p>
    <w:p w14:paraId="43B8F119" w14:textId="72EF0203" w:rsidR="00D62A4D" w:rsidRPr="00467024" w:rsidRDefault="00D62A4D" w:rsidP="00467024">
      <w:pPr>
        <w:ind w:left="-142"/>
        <w:jc w:val="both"/>
        <w:rPr>
          <w:b/>
          <w:bCs/>
          <w:sz w:val="20"/>
          <w:szCs w:val="20"/>
        </w:rPr>
      </w:pPr>
      <w:r w:rsidRPr="00467024">
        <w:rPr>
          <w:bCs/>
          <w:sz w:val="20"/>
          <w:szCs w:val="20"/>
        </w:rPr>
        <w:t>- „Organizacja usług</w:t>
      </w:r>
      <w:r w:rsidR="00A934A2" w:rsidRPr="00467024">
        <w:rPr>
          <w:bCs/>
          <w:sz w:val="20"/>
          <w:szCs w:val="20"/>
        </w:rPr>
        <w:t xml:space="preserve"> i świadczenie</w:t>
      </w:r>
      <w:r w:rsidRPr="00467024">
        <w:rPr>
          <w:bCs/>
          <w:sz w:val="20"/>
          <w:szCs w:val="20"/>
        </w:rPr>
        <w:t xml:space="preserve"> opiekuńczych i specjalistycznych usług opiekuńczych dla osób z zaburzeniami psychicznymi dla mieszkańców gminy Śrem w okresie od 1 </w:t>
      </w:r>
      <w:r w:rsidR="00204204">
        <w:rPr>
          <w:bCs/>
          <w:sz w:val="20"/>
          <w:szCs w:val="20"/>
        </w:rPr>
        <w:t>lutego</w:t>
      </w:r>
      <w:r w:rsidRPr="00467024">
        <w:rPr>
          <w:bCs/>
          <w:sz w:val="20"/>
          <w:szCs w:val="20"/>
        </w:rPr>
        <w:t xml:space="preserve"> do 31 grudnia 202</w:t>
      </w:r>
      <w:r w:rsidR="00467024" w:rsidRPr="00467024">
        <w:rPr>
          <w:bCs/>
          <w:sz w:val="20"/>
          <w:szCs w:val="20"/>
        </w:rPr>
        <w:t>4</w:t>
      </w:r>
      <w:r w:rsidRPr="00467024">
        <w:rPr>
          <w:bCs/>
          <w:sz w:val="20"/>
          <w:szCs w:val="20"/>
        </w:rPr>
        <w:t> r.”</w:t>
      </w:r>
      <w:bookmarkEnd w:id="1"/>
    </w:p>
    <w:p w14:paraId="29062925" w14:textId="77777777" w:rsidR="00D62A4D" w:rsidRPr="00467024" w:rsidRDefault="00D62A4D" w:rsidP="00D62A4D">
      <w:pPr>
        <w:tabs>
          <w:tab w:val="left" w:pos="3219"/>
        </w:tabs>
        <w:rPr>
          <w:b/>
          <w:sz w:val="20"/>
          <w:szCs w:val="20"/>
        </w:rPr>
      </w:pPr>
      <w:r w:rsidRPr="00467024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7057"/>
      </w:tblGrid>
      <w:tr w:rsidR="00D62A4D" w:rsidRPr="00467024" w14:paraId="028F5879" w14:textId="77777777" w:rsidTr="007545F5">
        <w:trPr>
          <w:trHeight w:val="33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653AD8" w14:textId="77777777" w:rsidR="00D62A4D" w:rsidRPr="00467024" w:rsidRDefault="00D62A4D" w:rsidP="00FA7BC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7024">
              <w:rPr>
                <w:b/>
                <w:sz w:val="20"/>
                <w:szCs w:val="20"/>
                <w:lang w:eastAsia="en-US"/>
              </w:rPr>
              <w:t>DANE KANDYDATA/TKI</w:t>
            </w:r>
          </w:p>
        </w:tc>
      </w:tr>
      <w:tr w:rsidR="00D62A4D" w:rsidRPr="00467024" w14:paraId="377BB478" w14:textId="77777777" w:rsidTr="007545F5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41D1EE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67024">
              <w:rPr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F653E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62A4D" w:rsidRPr="00467024" w14:paraId="268A0C2D" w14:textId="77777777" w:rsidTr="007545F5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C73B3C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67024">
              <w:rPr>
                <w:sz w:val="20"/>
                <w:szCs w:val="20"/>
                <w:lang w:eastAsia="en-US"/>
              </w:rPr>
              <w:t>Adres do korespondencji</w:t>
            </w:r>
          </w:p>
          <w:p w14:paraId="393825E5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67024">
              <w:rPr>
                <w:sz w:val="20"/>
                <w:szCs w:val="20"/>
                <w:lang w:eastAsia="en-US"/>
              </w:rPr>
              <w:t>(miejscowość, kod, ulica…)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28567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39497A2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62A4D" w:rsidRPr="00467024" w14:paraId="663FC48E" w14:textId="77777777" w:rsidTr="007545F5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01EA99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67024">
              <w:rPr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1B7A9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62A4D" w:rsidRPr="00467024" w14:paraId="57433B4F" w14:textId="77777777" w:rsidTr="007545F5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6466A9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67024">
              <w:rPr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32A87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62A4D" w:rsidRPr="00467024" w14:paraId="483E668E" w14:textId="77777777" w:rsidTr="007545F5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71D5D" w14:textId="77777777" w:rsidR="00D62A4D" w:rsidRPr="00467024" w:rsidRDefault="00D62A4D" w:rsidP="00FA7BC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67024">
              <w:rPr>
                <w:sz w:val="20"/>
                <w:szCs w:val="20"/>
                <w:lang w:eastAsia="en-US"/>
              </w:rPr>
              <w:t>Posiadane przez kandydata/tkę kwalifikacje i umiejętności przydatne podczas pracy w komisji konkursowej</w:t>
            </w:r>
            <w:r w:rsidRPr="00467024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467024">
              <w:rPr>
                <w:sz w:val="20"/>
                <w:szCs w:val="20"/>
                <w:lang w:eastAsia="en-US"/>
              </w:rPr>
              <w:t>(krótko opisać):</w:t>
            </w:r>
          </w:p>
        </w:tc>
      </w:tr>
      <w:tr w:rsidR="00D62A4D" w:rsidRPr="00467024" w14:paraId="0A4A769D" w14:textId="77777777" w:rsidTr="007545F5">
        <w:trPr>
          <w:trHeight w:val="90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13366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1D2EA8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93EBA0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6C33810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5B50C5F" w14:textId="77777777" w:rsidR="00D62A4D" w:rsidRPr="00467024" w:rsidRDefault="00D62A4D" w:rsidP="00D62A4D">
      <w:pPr>
        <w:rPr>
          <w:b/>
          <w:i/>
          <w:sz w:val="20"/>
          <w:szCs w:val="20"/>
        </w:rPr>
      </w:pPr>
    </w:p>
    <w:p w14:paraId="6DA88036" w14:textId="77777777" w:rsidR="00D62A4D" w:rsidRPr="00467024" w:rsidRDefault="00D62A4D" w:rsidP="00D62A4D">
      <w:pPr>
        <w:shd w:val="clear" w:color="auto" w:fill="D5DCE4" w:themeFill="text2" w:themeFillTint="33"/>
        <w:jc w:val="center"/>
        <w:rPr>
          <w:b/>
          <w:sz w:val="20"/>
          <w:szCs w:val="20"/>
        </w:rPr>
      </w:pPr>
      <w:r w:rsidRPr="00467024">
        <w:rPr>
          <w:b/>
          <w:sz w:val="20"/>
          <w:szCs w:val="20"/>
        </w:rPr>
        <w:t>OŚWIADCZENIE KANDYDATA/KANDYDATKI</w:t>
      </w:r>
    </w:p>
    <w:p w14:paraId="744B8070" w14:textId="77777777" w:rsidR="00D62A4D" w:rsidRPr="00467024" w:rsidRDefault="00D62A4D" w:rsidP="00467024">
      <w:pPr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>Oświadczam, że:</w:t>
      </w:r>
    </w:p>
    <w:p w14:paraId="0F8B4D64" w14:textId="19145989" w:rsidR="00D62A4D" w:rsidRPr="00467024" w:rsidRDefault="00D62A4D" w:rsidP="00467024">
      <w:pPr>
        <w:pStyle w:val="Akapitzlist"/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color w:val="000000" w:themeColor="text1"/>
          <w:sz w:val="20"/>
          <w:szCs w:val="20"/>
        </w:rPr>
        <w:t xml:space="preserve">Wyrażam zgodę na uczestnictwo w pracach komisji konkursowej powoływanej przez </w:t>
      </w:r>
      <w:r w:rsidR="006076E0">
        <w:rPr>
          <w:bCs/>
          <w:color w:val="000000" w:themeColor="text1"/>
          <w:sz w:val="20"/>
          <w:szCs w:val="20"/>
        </w:rPr>
        <w:t>Kierownika Ośrodka Pomocy Społecznej w Śremie</w:t>
      </w:r>
      <w:r w:rsidRPr="00467024">
        <w:rPr>
          <w:bCs/>
          <w:color w:val="000000" w:themeColor="text1"/>
          <w:sz w:val="20"/>
          <w:szCs w:val="20"/>
        </w:rPr>
        <w:t xml:space="preserve"> do opiniowania ofert złożonych na realizację zadania publicznego w zakresie pomocy społecznej w formie </w:t>
      </w:r>
      <w:r w:rsidRPr="00467024">
        <w:rPr>
          <w:bCs/>
          <w:iCs/>
          <w:color w:val="000000" w:themeColor="text1"/>
          <w:sz w:val="20"/>
          <w:szCs w:val="20"/>
        </w:rPr>
        <w:t>powierzeni zadania</w:t>
      </w:r>
      <w:r w:rsidRPr="00467024">
        <w:rPr>
          <w:bCs/>
          <w:color w:val="000000" w:themeColor="text1"/>
          <w:sz w:val="20"/>
          <w:szCs w:val="20"/>
        </w:rPr>
        <w:t xml:space="preserve"> publicznego </w:t>
      </w:r>
      <w:r w:rsidRPr="00467024">
        <w:rPr>
          <w:bCs/>
          <w:sz w:val="20"/>
          <w:szCs w:val="20"/>
        </w:rPr>
        <w:t xml:space="preserve">pn. </w:t>
      </w:r>
    </w:p>
    <w:p w14:paraId="6E249CD0" w14:textId="17346F0C" w:rsidR="00D62A4D" w:rsidRPr="00467024" w:rsidRDefault="00D62A4D" w:rsidP="00467024">
      <w:pPr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 xml:space="preserve">- „Organizacja </w:t>
      </w:r>
      <w:r w:rsidR="00A934A2" w:rsidRPr="00467024">
        <w:rPr>
          <w:bCs/>
          <w:sz w:val="20"/>
          <w:szCs w:val="20"/>
        </w:rPr>
        <w:t xml:space="preserve">i świadczenie </w:t>
      </w:r>
      <w:r w:rsidRPr="00467024">
        <w:rPr>
          <w:bCs/>
          <w:sz w:val="20"/>
          <w:szCs w:val="20"/>
        </w:rPr>
        <w:t>usług opiekuńczych i specjalistycznych usług opiekuńczych dla osób z zaburzeniami psychicznymi dla mieszkańców gminy Śrem w okresie od 1 </w:t>
      </w:r>
      <w:r w:rsidR="00204204">
        <w:rPr>
          <w:bCs/>
          <w:sz w:val="20"/>
          <w:szCs w:val="20"/>
        </w:rPr>
        <w:t>lutego</w:t>
      </w:r>
      <w:r w:rsidRPr="00467024">
        <w:rPr>
          <w:bCs/>
          <w:sz w:val="20"/>
          <w:szCs w:val="20"/>
        </w:rPr>
        <w:t xml:space="preserve"> do 31 grudnia 202</w:t>
      </w:r>
      <w:r w:rsidR="00467024" w:rsidRPr="00467024">
        <w:rPr>
          <w:bCs/>
          <w:sz w:val="20"/>
          <w:szCs w:val="20"/>
        </w:rPr>
        <w:t>4</w:t>
      </w:r>
      <w:r w:rsidRPr="00467024">
        <w:rPr>
          <w:bCs/>
          <w:sz w:val="20"/>
          <w:szCs w:val="20"/>
        </w:rPr>
        <w:t> r.”</w:t>
      </w:r>
    </w:p>
    <w:p w14:paraId="0DA0CD34" w14:textId="2FA62213" w:rsidR="00D62A4D" w:rsidRPr="00467024" w:rsidRDefault="00D62A4D" w:rsidP="00467024">
      <w:pPr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>- „Organizacja</w:t>
      </w:r>
      <w:r w:rsidR="00A934A2" w:rsidRPr="00467024">
        <w:rPr>
          <w:bCs/>
          <w:sz w:val="20"/>
          <w:szCs w:val="20"/>
        </w:rPr>
        <w:t xml:space="preserve"> i świadczenie</w:t>
      </w:r>
      <w:r w:rsidRPr="00467024">
        <w:rPr>
          <w:bCs/>
          <w:sz w:val="20"/>
          <w:szCs w:val="20"/>
        </w:rPr>
        <w:t xml:space="preserve"> usług opiekuńczych i specjalistycznych usług opiekuńczych dla osób z zaburzeniami psychicznymi dla mieszkańców gminy Śrem w okresie od 1 </w:t>
      </w:r>
      <w:r w:rsidR="00204204">
        <w:rPr>
          <w:bCs/>
          <w:sz w:val="20"/>
          <w:szCs w:val="20"/>
        </w:rPr>
        <w:t>lutego</w:t>
      </w:r>
      <w:r w:rsidRPr="00467024">
        <w:rPr>
          <w:bCs/>
          <w:sz w:val="20"/>
          <w:szCs w:val="20"/>
        </w:rPr>
        <w:t xml:space="preserve"> do 31 grudnia 202</w:t>
      </w:r>
      <w:r w:rsidR="00467024" w:rsidRPr="00467024">
        <w:rPr>
          <w:bCs/>
          <w:sz w:val="20"/>
          <w:szCs w:val="20"/>
        </w:rPr>
        <w:t>4</w:t>
      </w:r>
      <w:r w:rsidRPr="00467024">
        <w:rPr>
          <w:bCs/>
          <w:sz w:val="20"/>
          <w:szCs w:val="20"/>
        </w:rPr>
        <w:t> r.”</w:t>
      </w:r>
    </w:p>
    <w:p w14:paraId="6CECFE42" w14:textId="77777777" w:rsidR="00D62A4D" w:rsidRPr="00467024" w:rsidRDefault="00D62A4D" w:rsidP="00467024">
      <w:pPr>
        <w:pStyle w:val="Akapitzlist"/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 xml:space="preserve"> Jednocześnie zobowiązuję się do zachowania poufności prac komisji konkursowej do czasu rozstrzygnięcia otwartego konkursu ofert.</w:t>
      </w:r>
    </w:p>
    <w:p w14:paraId="5AE316EC" w14:textId="77777777" w:rsidR="00D62A4D" w:rsidRPr="00467024" w:rsidRDefault="00D62A4D" w:rsidP="00467024">
      <w:pPr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>Jestem obywatelem/ką RP i korzystam z pełni praw publicznych.</w:t>
      </w:r>
    </w:p>
    <w:p w14:paraId="54F339C5" w14:textId="5641440A" w:rsidR="00D62A4D" w:rsidRPr="00467024" w:rsidRDefault="00D62A4D" w:rsidP="00467024">
      <w:pPr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>Nie podlegam wyłączeniu określonemu w art. 24 ustawy z dnia 14 czerwca 1960r. – Kodeks postępowania administracyjnego (t. j. Dz. U. z 202</w:t>
      </w:r>
      <w:r w:rsidR="00467024" w:rsidRPr="00467024">
        <w:rPr>
          <w:bCs/>
          <w:sz w:val="20"/>
          <w:szCs w:val="20"/>
        </w:rPr>
        <w:t>3</w:t>
      </w:r>
      <w:r w:rsidRPr="00467024">
        <w:rPr>
          <w:bCs/>
          <w:sz w:val="20"/>
          <w:szCs w:val="20"/>
        </w:rPr>
        <w:t xml:space="preserve">r. poz. </w:t>
      </w:r>
      <w:r w:rsidR="00467024" w:rsidRPr="00467024">
        <w:rPr>
          <w:bCs/>
          <w:sz w:val="20"/>
          <w:szCs w:val="20"/>
        </w:rPr>
        <w:t>755</w:t>
      </w:r>
      <w:r w:rsidRPr="00467024">
        <w:rPr>
          <w:bCs/>
          <w:sz w:val="20"/>
          <w:szCs w:val="20"/>
        </w:rPr>
        <w:t xml:space="preserve"> z późn. zm.).</w:t>
      </w:r>
    </w:p>
    <w:p w14:paraId="11FC12D6" w14:textId="77777777" w:rsidR="00D62A4D" w:rsidRPr="00467024" w:rsidRDefault="00D62A4D" w:rsidP="00467024">
      <w:pPr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>Nie pozostaję wobec oferentów biorących udział w konkursie w takim stosunku prawnym lub faktycznym, który mógłby budzić uzasadnione wątpliwości, co do mojej bezstronności.</w:t>
      </w:r>
    </w:p>
    <w:p w14:paraId="0E6B4E2C" w14:textId="63C9F4E0" w:rsidR="00D62A4D" w:rsidRPr="00467024" w:rsidRDefault="00D62A4D" w:rsidP="00467024">
      <w:pPr>
        <w:pStyle w:val="Akapitzlist"/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 xml:space="preserve">Mój udział w pracach komisji konkursowej powoływanej przez </w:t>
      </w:r>
      <w:r w:rsidR="006076E0">
        <w:rPr>
          <w:bCs/>
          <w:sz w:val="20"/>
          <w:szCs w:val="20"/>
        </w:rPr>
        <w:t>Kierownika Ośrodka Pomocy Społecznej w Śremie</w:t>
      </w:r>
      <w:r w:rsidRPr="00467024">
        <w:rPr>
          <w:bCs/>
          <w:sz w:val="20"/>
          <w:szCs w:val="20"/>
        </w:rPr>
        <w:t xml:space="preserve"> do</w:t>
      </w:r>
      <w:r w:rsidRPr="00467024">
        <w:rPr>
          <w:bCs/>
          <w:color w:val="000000" w:themeColor="text1"/>
          <w:sz w:val="20"/>
          <w:szCs w:val="20"/>
        </w:rPr>
        <w:t xml:space="preserve"> </w:t>
      </w:r>
      <w:r w:rsidRPr="00467024">
        <w:rPr>
          <w:bCs/>
          <w:sz w:val="20"/>
          <w:szCs w:val="20"/>
        </w:rPr>
        <w:t xml:space="preserve">opiniowania ofert złożonych na realizację zadania publicznego ww. w zakresie pomocy społecznej w formie </w:t>
      </w:r>
      <w:r w:rsidRPr="00467024">
        <w:rPr>
          <w:bCs/>
          <w:iCs/>
          <w:sz w:val="20"/>
          <w:szCs w:val="20"/>
        </w:rPr>
        <w:t>powierzenia</w:t>
      </w:r>
      <w:r w:rsidRPr="00467024">
        <w:rPr>
          <w:bCs/>
          <w:sz w:val="20"/>
          <w:szCs w:val="20"/>
        </w:rPr>
        <w:t xml:space="preserve"> zadania publicznego.</w:t>
      </w:r>
    </w:p>
    <w:p w14:paraId="45A2AAD3" w14:textId="77777777" w:rsidR="00D62A4D" w:rsidRPr="00467024" w:rsidRDefault="00D62A4D" w:rsidP="00467024">
      <w:pPr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 xml:space="preserve">W ostatnich trzech latach od daty wszczęcia procedury konkursowej nie pozostawałem/am </w:t>
      </w:r>
      <w:r w:rsidRPr="00467024">
        <w:rPr>
          <w:bCs/>
          <w:sz w:val="20"/>
          <w:szCs w:val="20"/>
        </w:rPr>
        <w:br/>
        <w:t>w stosunku pracy lub zlecenie z wnioskodawcą oraz nie byłem/łam członkiem władz jakiegokolwiek z wnioskodawców biorących udział w konkursie.</w:t>
      </w:r>
    </w:p>
    <w:p w14:paraId="4E3C90B7" w14:textId="77777777" w:rsidR="00467024" w:rsidRDefault="00D62A4D" w:rsidP="00467024">
      <w:pPr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 xml:space="preserve">Posiadam doświadczenie w zakresie działalności na rzecz organizacji pozarządowych lub podmiotów wymienionych w art. 3 ust. 3 ustawy o działalności pożytku publicznego i o wolontariacie, tj. od roku: ………………….. </w:t>
      </w:r>
    </w:p>
    <w:p w14:paraId="312524DB" w14:textId="3D132817" w:rsidR="00D62A4D" w:rsidRPr="00467024" w:rsidRDefault="00D62A4D" w:rsidP="00467024">
      <w:pPr>
        <w:numPr>
          <w:ilvl w:val="0"/>
          <w:numId w:val="24"/>
        </w:numPr>
        <w:ind w:left="0"/>
        <w:jc w:val="both"/>
        <w:rPr>
          <w:bCs/>
          <w:sz w:val="20"/>
          <w:szCs w:val="20"/>
        </w:rPr>
      </w:pPr>
      <w:r w:rsidRPr="00467024">
        <w:rPr>
          <w:bCs/>
          <w:color w:val="000000" w:themeColor="text1"/>
          <w:sz w:val="20"/>
          <w:szCs w:val="20"/>
        </w:rPr>
        <w:lastRenderedPageBreak/>
        <w:t xml:space="preserve">Zapoznałem/łam się z treścią ogłoszenia o naborze na członków komisji konkursowej powoływanej przez </w:t>
      </w:r>
      <w:r w:rsidR="006076E0">
        <w:rPr>
          <w:bCs/>
          <w:color w:val="000000" w:themeColor="text1"/>
          <w:sz w:val="20"/>
          <w:szCs w:val="20"/>
        </w:rPr>
        <w:t xml:space="preserve">Kierownika Ośrodka Pomocy Społecznej w Śremie </w:t>
      </w:r>
      <w:r w:rsidRPr="00467024">
        <w:rPr>
          <w:bCs/>
          <w:color w:val="000000" w:themeColor="text1"/>
          <w:sz w:val="20"/>
          <w:szCs w:val="20"/>
        </w:rPr>
        <w:t xml:space="preserve">w celu opiniowania złożonych </w:t>
      </w:r>
      <w:r w:rsidRPr="00467024">
        <w:rPr>
          <w:bCs/>
          <w:sz w:val="20"/>
          <w:szCs w:val="20"/>
        </w:rPr>
        <w:t>ofert w ramach otwartych konkursów ofert na realizację zadania publicznego w</w:t>
      </w:r>
      <w:r w:rsidR="00467024">
        <w:rPr>
          <w:bCs/>
          <w:sz w:val="20"/>
          <w:szCs w:val="20"/>
        </w:rPr>
        <w:t> </w:t>
      </w:r>
      <w:r w:rsidRPr="00467024">
        <w:rPr>
          <w:bCs/>
          <w:sz w:val="20"/>
          <w:szCs w:val="20"/>
        </w:rPr>
        <w:t>zakresie pomocy społecznej w formie powierzenia</w:t>
      </w:r>
      <w:r w:rsidRPr="00467024">
        <w:rPr>
          <w:bCs/>
          <w:i/>
          <w:sz w:val="20"/>
          <w:szCs w:val="20"/>
        </w:rPr>
        <w:t xml:space="preserve"> </w:t>
      </w:r>
      <w:r w:rsidRPr="00467024">
        <w:rPr>
          <w:bCs/>
          <w:sz w:val="20"/>
          <w:szCs w:val="20"/>
        </w:rPr>
        <w:t xml:space="preserve">zadania publicznego </w:t>
      </w:r>
      <w:r w:rsidR="00467024">
        <w:rPr>
          <w:bCs/>
          <w:sz w:val="20"/>
          <w:szCs w:val="20"/>
        </w:rPr>
        <w:t>na:</w:t>
      </w:r>
    </w:p>
    <w:p w14:paraId="7903BC3F" w14:textId="256B956D" w:rsidR="00D62A4D" w:rsidRPr="00467024" w:rsidRDefault="00D62A4D" w:rsidP="007545F5">
      <w:pPr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 xml:space="preserve">- „Organizacja </w:t>
      </w:r>
      <w:r w:rsidR="00A934A2" w:rsidRPr="00467024">
        <w:rPr>
          <w:bCs/>
          <w:sz w:val="20"/>
          <w:szCs w:val="20"/>
        </w:rPr>
        <w:t xml:space="preserve">i świadczenie </w:t>
      </w:r>
      <w:r w:rsidRPr="00467024">
        <w:rPr>
          <w:bCs/>
          <w:sz w:val="20"/>
          <w:szCs w:val="20"/>
        </w:rPr>
        <w:t>usług opiekuńczych i specjalistycznych usług opiekuńczych dla osób z zaburzeniami psychicznymi dla mieszkańców gminy Śrem w okresie od 1 </w:t>
      </w:r>
      <w:r w:rsidR="00204204">
        <w:rPr>
          <w:bCs/>
          <w:sz w:val="20"/>
          <w:szCs w:val="20"/>
        </w:rPr>
        <w:t>lutego</w:t>
      </w:r>
      <w:r w:rsidRPr="00467024">
        <w:rPr>
          <w:bCs/>
          <w:sz w:val="20"/>
          <w:szCs w:val="20"/>
        </w:rPr>
        <w:t xml:space="preserve"> do 31 grudnia 202</w:t>
      </w:r>
      <w:r w:rsidR="00467024" w:rsidRPr="00467024">
        <w:rPr>
          <w:bCs/>
          <w:sz w:val="20"/>
          <w:szCs w:val="20"/>
        </w:rPr>
        <w:t>4</w:t>
      </w:r>
      <w:r w:rsidRPr="00467024">
        <w:rPr>
          <w:bCs/>
          <w:sz w:val="20"/>
          <w:szCs w:val="20"/>
        </w:rPr>
        <w:t> r.”</w:t>
      </w:r>
    </w:p>
    <w:p w14:paraId="1F59C329" w14:textId="14E59851" w:rsidR="00D62A4D" w:rsidRPr="00467024" w:rsidRDefault="00D62A4D" w:rsidP="007545F5">
      <w:pPr>
        <w:jc w:val="both"/>
        <w:rPr>
          <w:b/>
          <w:bCs/>
          <w:sz w:val="20"/>
          <w:szCs w:val="20"/>
        </w:rPr>
      </w:pPr>
      <w:r w:rsidRPr="00467024">
        <w:rPr>
          <w:bCs/>
          <w:sz w:val="20"/>
          <w:szCs w:val="20"/>
        </w:rPr>
        <w:t>- „Organizacja</w:t>
      </w:r>
      <w:r w:rsidR="00A934A2" w:rsidRPr="00467024">
        <w:rPr>
          <w:bCs/>
          <w:sz w:val="20"/>
          <w:szCs w:val="20"/>
        </w:rPr>
        <w:t xml:space="preserve"> i świadczenie</w:t>
      </w:r>
      <w:r w:rsidRPr="00467024">
        <w:rPr>
          <w:bCs/>
          <w:sz w:val="20"/>
          <w:szCs w:val="20"/>
        </w:rPr>
        <w:t xml:space="preserve"> usług opiekuńczych i specjalistycznych usług opiekuńczych dla osób z zaburzeniami psychicznymi dla mieszkańców gminy Śrem w okresie od 1 </w:t>
      </w:r>
      <w:r w:rsidR="00204204">
        <w:rPr>
          <w:bCs/>
          <w:sz w:val="20"/>
          <w:szCs w:val="20"/>
        </w:rPr>
        <w:t>lutego</w:t>
      </w:r>
      <w:r w:rsidRPr="00467024">
        <w:rPr>
          <w:bCs/>
          <w:sz w:val="20"/>
          <w:szCs w:val="20"/>
        </w:rPr>
        <w:t xml:space="preserve"> do 31 grudnia 202</w:t>
      </w:r>
      <w:r w:rsidR="00467024" w:rsidRPr="00467024">
        <w:rPr>
          <w:bCs/>
          <w:sz w:val="20"/>
          <w:szCs w:val="20"/>
        </w:rPr>
        <w:t>4</w:t>
      </w:r>
      <w:r w:rsidRPr="00467024">
        <w:rPr>
          <w:bCs/>
          <w:sz w:val="20"/>
          <w:szCs w:val="20"/>
        </w:rPr>
        <w:t> r.”</w:t>
      </w:r>
    </w:p>
    <w:p w14:paraId="51A0C28D" w14:textId="77777777" w:rsidR="00D62A4D" w:rsidRPr="00467024" w:rsidRDefault="00D62A4D" w:rsidP="007545F5">
      <w:pPr>
        <w:pStyle w:val="Akapitzlist"/>
        <w:ind w:left="0"/>
        <w:jc w:val="both"/>
        <w:rPr>
          <w:bCs/>
          <w:sz w:val="20"/>
          <w:szCs w:val="20"/>
        </w:rPr>
      </w:pPr>
      <w:r w:rsidRPr="00467024">
        <w:rPr>
          <w:bCs/>
          <w:sz w:val="20"/>
          <w:szCs w:val="20"/>
        </w:rPr>
        <w:t xml:space="preserve">i przyjmuję ją bez zastrzeżeń oraz uzyskałem/łam wszelkie informacje niezbędne do złożenia niniejszego zgłoszenia; </w:t>
      </w:r>
    </w:p>
    <w:p w14:paraId="1F548014" w14:textId="77777777" w:rsidR="00D62A4D" w:rsidRPr="00467024" w:rsidRDefault="00D62A4D" w:rsidP="007545F5">
      <w:pPr>
        <w:numPr>
          <w:ilvl w:val="0"/>
          <w:numId w:val="24"/>
        </w:numPr>
        <w:ind w:left="0"/>
        <w:jc w:val="both"/>
        <w:rPr>
          <w:bCs/>
          <w:color w:val="000000" w:themeColor="text1"/>
          <w:sz w:val="20"/>
          <w:szCs w:val="20"/>
        </w:rPr>
      </w:pPr>
      <w:r w:rsidRPr="00467024">
        <w:rPr>
          <w:bCs/>
          <w:color w:val="000000" w:themeColor="text1"/>
          <w:sz w:val="20"/>
          <w:szCs w:val="20"/>
        </w:rPr>
        <w:t>Oświadczam, że podane wyżej dane są prawdziwe i wyrażam zgodę na  przetwarzanie moich danych osobowych dla potrzeb niezbędnych do realizacji procesu wyboru członków komisji konkursowych w otwartym konkursie ofert zgodnie z obwiązującymi przepisami o ochronie danych.</w:t>
      </w:r>
    </w:p>
    <w:p w14:paraId="07C2457A" w14:textId="77777777" w:rsidR="00D62A4D" w:rsidRPr="00467024" w:rsidRDefault="00D62A4D" w:rsidP="00D62A4D">
      <w:pPr>
        <w:ind w:left="720"/>
        <w:jc w:val="both"/>
        <w:rPr>
          <w:b/>
          <w:i/>
          <w:sz w:val="20"/>
          <w:szCs w:val="20"/>
        </w:rPr>
      </w:pPr>
    </w:p>
    <w:tbl>
      <w:tblPr>
        <w:tblW w:w="963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D62A4D" w:rsidRPr="00467024" w14:paraId="2DFE036A" w14:textId="77777777" w:rsidTr="007545F5">
        <w:trPr>
          <w:trHeight w:val="5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14:paraId="42F0145D" w14:textId="77777777" w:rsidR="00D62A4D" w:rsidRPr="00467024" w:rsidRDefault="00D62A4D" w:rsidP="00FA7BC8">
            <w:pPr>
              <w:snapToGri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467024">
              <w:rPr>
                <w:sz w:val="20"/>
                <w:szCs w:val="20"/>
                <w:lang w:eastAsia="en-US"/>
              </w:rPr>
              <w:t>Podpis kandydata/</w:t>
            </w:r>
          </w:p>
          <w:p w14:paraId="0F4A12B9" w14:textId="77777777" w:rsidR="00D62A4D" w:rsidRPr="00467024" w:rsidRDefault="00D62A4D" w:rsidP="00FA7BC8">
            <w:pPr>
              <w:snapToGri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467024">
              <w:rPr>
                <w:sz w:val="20"/>
                <w:szCs w:val="20"/>
                <w:lang w:eastAsia="en-US"/>
              </w:rPr>
              <w:t>kandydatki 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7BCFC01" w14:textId="77777777" w:rsidR="00D62A4D" w:rsidRPr="00467024" w:rsidRDefault="00D62A4D" w:rsidP="00FA7BC8">
            <w:pPr>
              <w:snapToGri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1C8011" w14:textId="77777777" w:rsidR="00D62A4D" w:rsidRPr="00467024" w:rsidRDefault="00D62A4D" w:rsidP="00FA7BC8">
            <w:pPr>
              <w:snapToGri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69CD84" w14:textId="77777777" w:rsidR="00D62A4D" w:rsidRPr="00467024" w:rsidRDefault="00D62A4D" w:rsidP="00FA7BC8">
            <w:pPr>
              <w:snapToGri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04D5D7C6" w14:textId="77777777" w:rsidR="00D62A4D" w:rsidRPr="00467024" w:rsidRDefault="00D62A4D" w:rsidP="00D62A4D">
      <w:pPr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54"/>
      </w:tblGrid>
      <w:tr w:rsidR="00D62A4D" w:rsidRPr="00467024" w14:paraId="55619A4D" w14:textId="77777777" w:rsidTr="007545F5">
        <w:trPr>
          <w:trHeight w:val="4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C36760" w14:textId="77777777" w:rsidR="00D62A4D" w:rsidRPr="00467024" w:rsidRDefault="00D62A4D" w:rsidP="00FA7BC8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67024">
              <w:rPr>
                <w:b/>
                <w:sz w:val="20"/>
                <w:szCs w:val="20"/>
                <w:lang w:eastAsia="en-US"/>
              </w:rPr>
              <w:t>DANE PODMIOTU ZGŁASZAJĄCEGO KANDYDATA</w:t>
            </w:r>
          </w:p>
        </w:tc>
      </w:tr>
      <w:tr w:rsidR="00D62A4D" w:rsidRPr="00467024" w14:paraId="7772450C" w14:textId="77777777" w:rsidTr="007545F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69604E" w14:textId="77777777" w:rsidR="00D62A4D" w:rsidRPr="00467024" w:rsidRDefault="00D62A4D" w:rsidP="00FA7BC8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467024">
              <w:rPr>
                <w:b/>
                <w:sz w:val="20"/>
                <w:szCs w:val="20"/>
                <w:lang w:eastAsia="en-US"/>
              </w:rPr>
              <w:t>Nazwa podmiotu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4C22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9565E1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62A4D" w:rsidRPr="00467024" w14:paraId="62EB4276" w14:textId="77777777" w:rsidTr="007545F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CFD52B" w14:textId="77777777" w:rsidR="00D62A4D" w:rsidRPr="00467024" w:rsidRDefault="00D62A4D" w:rsidP="00FA7BC8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467024">
              <w:rPr>
                <w:b/>
                <w:sz w:val="20"/>
                <w:szCs w:val="20"/>
                <w:lang w:eastAsia="en-US"/>
              </w:rPr>
              <w:t>Adres podmiotu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D8B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C415F21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62A4D" w:rsidRPr="00467024" w14:paraId="6DFC25E4" w14:textId="77777777" w:rsidTr="007545F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661A206" w14:textId="77777777" w:rsidR="00D62A4D" w:rsidRPr="00467024" w:rsidRDefault="00D62A4D" w:rsidP="00FA7BC8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467024">
              <w:rPr>
                <w:b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B55F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2E7B448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D62A4D" w:rsidRPr="00467024" w14:paraId="7CA764DE" w14:textId="77777777" w:rsidTr="007545F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467FB4" w14:textId="77777777" w:rsidR="00D62A4D" w:rsidRPr="00467024" w:rsidRDefault="00D62A4D" w:rsidP="00FA7BC8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467024">
              <w:rPr>
                <w:b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218B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797C6F" w14:textId="77777777" w:rsidR="00D62A4D" w:rsidRPr="00467024" w:rsidRDefault="00D62A4D" w:rsidP="00FA7BC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3CD5A1D8" w14:textId="77777777" w:rsidR="00D62A4D" w:rsidRPr="00467024" w:rsidRDefault="00D62A4D" w:rsidP="00D62A4D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sectPr w:rsidR="00D62A4D" w:rsidRPr="00467024" w:rsidSect="007545F5">
      <w:footerReference w:type="default" r:id="rId8"/>
      <w:headerReference w:type="first" r:id="rId9"/>
      <w:footerReference w:type="first" r:id="rId10"/>
      <w:pgSz w:w="11906" w:h="16838" w:code="9"/>
      <w:pgMar w:top="1134" w:right="1133" w:bottom="851" w:left="1418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52E4" w14:textId="77777777" w:rsidR="00E913C1" w:rsidRDefault="00E913C1">
      <w:r>
        <w:separator/>
      </w:r>
    </w:p>
  </w:endnote>
  <w:endnote w:type="continuationSeparator" w:id="0">
    <w:p w14:paraId="46D13F84" w14:textId="77777777" w:rsidR="00E913C1" w:rsidRDefault="00E9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9275" w14:textId="39078B7A" w:rsidR="004F2879" w:rsidRPr="00D146A3" w:rsidRDefault="00D62A4D" w:rsidP="004F2879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766C13C8" wp14:editId="59269AA5">
          <wp:extent cx="5980430" cy="2413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2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2879" w:rsidRPr="00D146A3">
      <w:rPr>
        <w:sz w:val="22"/>
        <w:szCs w:val="22"/>
      </w:rPr>
      <w:t xml:space="preserve">Strona </w:t>
    </w:r>
    <w:r w:rsidR="004F2879" w:rsidRPr="00D146A3">
      <w:rPr>
        <w:sz w:val="22"/>
        <w:szCs w:val="22"/>
      </w:rPr>
      <w:fldChar w:fldCharType="begin"/>
    </w:r>
    <w:r w:rsidR="004F2879" w:rsidRPr="00D146A3">
      <w:rPr>
        <w:sz w:val="22"/>
        <w:szCs w:val="22"/>
      </w:rPr>
      <w:instrText xml:space="preserve"> PAGE </w:instrText>
    </w:r>
    <w:r w:rsidR="004F2879" w:rsidRPr="00D146A3">
      <w:rPr>
        <w:sz w:val="22"/>
        <w:szCs w:val="22"/>
      </w:rPr>
      <w:fldChar w:fldCharType="separate"/>
    </w:r>
    <w:r w:rsidR="00A01488">
      <w:rPr>
        <w:noProof/>
        <w:sz w:val="22"/>
        <w:szCs w:val="22"/>
      </w:rPr>
      <w:t>2</w:t>
    </w:r>
    <w:r w:rsidR="004F2879" w:rsidRPr="00D146A3">
      <w:rPr>
        <w:sz w:val="22"/>
        <w:szCs w:val="22"/>
      </w:rPr>
      <w:fldChar w:fldCharType="end"/>
    </w:r>
    <w:r w:rsidR="004F2879" w:rsidRPr="00D146A3">
      <w:rPr>
        <w:sz w:val="22"/>
        <w:szCs w:val="22"/>
      </w:rPr>
      <w:t xml:space="preserve"> z </w:t>
    </w:r>
    <w:r w:rsidR="004F2879" w:rsidRPr="00D146A3">
      <w:rPr>
        <w:sz w:val="22"/>
        <w:szCs w:val="22"/>
      </w:rPr>
      <w:fldChar w:fldCharType="begin"/>
    </w:r>
    <w:r w:rsidR="004F2879" w:rsidRPr="00D146A3">
      <w:rPr>
        <w:sz w:val="22"/>
        <w:szCs w:val="22"/>
      </w:rPr>
      <w:instrText xml:space="preserve"> NUMPAGES </w:instrText>
    </w:r>
    <w:r w:rsidR="004F2879" w:rsidRPr="00D146A3">
      <w:rPr>
        <w:sz w:val="22"/>
        <w:szCs w:val="22"/>
      </w:rPr>
      <w:fldChar w:fldCharType="separate"/>
    </w:r>
    <w:r w:rsidR="00A01488">
      <w:rPr>
        <w:noProof/>
        <w:sz w:val="22"/>
        <w:szCs w:val="22"/>
      </w:rPr>
      <w:t>3</w:t>
    </w:r>
    <w:r w:rsidR="004F2879" w:rsidRPr="00D146A3">
      <w:rPr>
        <w:sz w:val="22"/>
        <w:szCs w:val="22"/>
      </w:rPr>
      <w:fldChar w:fldCharType="end"/>
    </w:r>
  </w:p>
  <w:p w14:paraId="64F4F908" w14:textId="77777777" w:rsidR="004F2879" w:rsidRDefault="004F2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D2C" w14:textId="77777777" w:rsidR="0083634D" w:rsidRDefault="0083634D" w:rsidP="0083634D">
    <w:pPr>
      <w:pStyle w:val="Stopka"/>
      <w:jc w:val="right"/>
      <w:rPr>
        <w:sz w:val="22"/>
        <w:szCs w:val="22"/>
      </w:rPr>
    </w:pPr>
  </w:p>
  <w:p w14:paraId="365062CD" w14:textId="77777777" w:rsidR="0083634D" w:rsidRDefault="0083634D" w:rsidP="0083634D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E1D069" wp14:editId="1404F848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251ED" id="Łącznik prosty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44EB28F1" w14:textId="77777777" w:rsidR="0083634D" w:rsidRPr="00467024" w:rsidRDefault="0083634D" w:rsidP="0083634D">
    <w:pPr>
      <w:pStyle w:val="Stopka"/>
      <w:jc w:val="right"/>
      <w:rPr>
        <w:sz w:val="22"/>
        <w:szCs w:val="22"/>
      </w:rPr>
    </w:pPr>
    <w:r>
      <w:rPr>
        <w:sz w:val="22"/>
        <w:szCs w:val="22"/>
      </w:rPr>
      <w:tab/>
    </w:r>
    <w:r w:rsidRPr="00467024">
      <w:rPr>
        <w:sz w:val="22"/>
        <w:szCs w:val="22"/>
      </w:rPr>
      <w:t xml:space="preserve">Strona </w:t>
    </w:r>
    <w:r w:rsidRPr="00467024">
      <w:rPr>
        <w:sz w:val="22"/>
        <w:szCs w:val="22"/>
      </w:rPr>
      <w:fldChar w:fldCharType="begin"/>
    </w:r>
    <w:r w:rsidRPr="00467024">
      <w:rPr>
        <w:sz w:val="22"/>
        <w:szCs w:val="22"/>
      </w:rPr>
      <w:instrText xml:space="preserve"> PAGE </w:instrText>
    </w:r>
    <w:r w:rsidRPr="00467024">
      <w:rPr>
        <w:sz w:val="22"/>
        <w:szCs w:val="22"/>
      </w:rPr>
      <w:fldChar w:fldCharType="separate"/>
    </w:r>
    <w:r w:rsidR="00A01488" w:rsidRPr="00467024">
      <w:rPr>
        <w:noProof/>
        <w:sz w:val="22"/>
        <w:szCs w:val="22"/>
      </w:rPr>
      <w:t>1</w:t>
    </w:r>
    <w:r w:rsidRPr="00467024">
      <w:rPr>
        <w:sz w:val="22"/>
        <w:szCs w:val="22"/>
      </w:rPr>
      <w:fldChar w:fldCharType="end"/>
    </w:r>
    <w:r w:rsidRPr="00467024">
      <w:rPr>
        <w:sz w:val="22"/>
        <w:szCs w:val="22"/>
      </w:rPr>
      <w:t xml:space="preserve"> z </w:t>
    </w:r>
    <w:r w:rsidRPr="00467024">
      <w:rPr>
        <w:sz w:val="22"/>
        <w:szCs w:val="22"/>
      </w:rPr>
      <w:fldChar w:fldCharType="begin"/>
    </w:r>
    <w:r w:rsidRPr="00467024">
      <w:rPr>
        <w:sz w:val="22"/>
        <w:szCs w:val="22"/>
      </w:rPr>
      <w:instrText xml:space="preserve"> NUMPAGES </w:instrText>
    </w:r>
    <w:r w:rsidRPr="00467024">
      <w:rPr>
        <w:sz w:val="22"/>
        <w:szCs w:val="22"/>
      </w:rPr>
      <w:fldChar w:fldCharType="separate"/>
    </w:r>
    <w:r w:rsidR="00A01488" w:rsidRPr="00467024">
      <w:rPr>
        <w:noProof/>
        <w:sz w:val="22"/>
        <w:szCs w:val="22"/>
      </w:rPr>
      <w:t>3</w:t>
    </w:r>
    <w:r w:rsidRPr="00467024">
      <w:rPr>
        <w:sz w:val="22"/>
        <w:szCs w:val="22"/>
      </w:rPr>
      <w:fldChar w:fldCharType="end"/>
    </w:r>
    <w:r w:rsidRPr="00467024">
      <w:rPr>
        <w:sz w:val="22"/>
        <w:szCs w:val="22"/>
      </w:rPr>
      <w:t xml:space="preserve"> </w:t>
    </w:r>
  </w:p>
  <w:p w14:paraId="19386948" w14:textId="77777777" w:rsidR="00FE4CCD" w:rsidRPr="00D146A3" w:rsidRDefault="00FE4CC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6B5E" w14:textId="77777777" w:rsidR="00E913C1" w:rsidRDefault="00E913C1">
      <w:r>
        <w:separator/>
      </w:r>
    </w:p>
  </w:footnote>
  <w:footnote w:type="continuationSeparator" w:id="0">
    <w:p w14:paraId="078A4C0B" w14:textId="77777777" w:rsidR="00E913C1" w:rsidRDefault="00E9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6134BFF6" w:rsidR="00ED39E6" w:rsidRDefault="00C01A6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EE3ABB" wp14:editId="25405F17">
              <wp:simplePos x="0" y="0"/>
              <wp:positionH relativeFrom="column">
                <wp:posOffset>1385570</wp:posOffset>
              </wp:positionH>
              <wp:positionV relativeFrom="paragraph">
                <wp:posOffset>-15240</wp:posOffset>
              </wp:positionV>
              <wp:extent cx="3299460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3A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9.1pt;margin-top:-1.2pt;width:259.8pt;height:9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D59AEAAMs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1591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680CE" wp14:editId="5108CB5D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80CE" id="_x0000_s1027" type="#_x0000_t202" style="position:absolute;margin-left:347.3pt;margin-top:-16.65pt;width:173.85pt;height:9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4144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2AB82" wp14:editId="31CA786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1DFBC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577D0C"/>
    <w:multiLevelType w:val="multilevel"/>
    <w:tmpl w:val="DB98D93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38AE02B"/>
    <w:multiLevelType w:val="multilevel"/>
    <w:tmpl w:val="FA10F7C4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DB12463A"/>
    <w:multiLevelType w:val="multilevel"/>
    <w:tmpl w:val="8886FCE8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F3B1F"/>
    <w:multiLevelType w:val="hybridMultilevel"/>
    <w:tmpl w:val="B0182322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D7322AE"/>
    <w:multiLevelType w:val="hybridMultilevel"/>
    <w:tmpl w:val="441C5596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B7C2C"/>
    <w:multiLevelType w:val="hybridMultilevel"/>
    <w:tmpl w:val="E9A607CC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659CF"/>
    <w:multiLevelType w:val="multilevel"/>
    <w:tmpl w:val="BFA486F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A57868"/>
    <w:multiLevelType w:val="multilevel"/>
    <w:tmpl w:val="D30E4DF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593847">
    <w:abstractNumId w:val="9"/>
  </w:num>
  <w:num w:numId="2" w16cid:durableId="978144072">
    <w:abstractNumId w:val="3"/>
  </w:num>
  <w:num w:numId="3" w16cid:durableId="1183323139">
    <w:abstractNumId w:val="5"/>
  </w:num>
  <w:num w:numId="4" w16cid:durableId="1471021084">
    <w:abstractNumId w:val="16"/>
  </w:num>
  <w:num w:numId="5" w16cid:durableId="1156383643">
    <w:abstractNumId w:val="12"/>
  </w:num>
  <w:num w:numId="6" w16cid:durableId="198706565">
    <w:abstractNumId w:val="31"/>
  </w:num>
  <w:num w:numId="7" w16cid:durableId="1749113422">
    <w:abstractNumId w:val="10"/>
  </w:num>
  <w:num w:numId="8" w16cid:durableId="2093306458">
    <w:abstractNumId w:val="29"/>
  </w:num>
  <w:num w:numId="9" w16cid:durableId="683242295">
    <w:abstractNumId w:val="30"/>
  </w:num>
  <w:num w:numId="10" w16cid:durableId="1067338825">
    <w:abstractNumId w:val="13"/>
  </w:num>
  <w:num w:numId="11" w16cid:durableId="628513729">
    <w:abstractNumId w:val="26"/>
  </w:num>
  <w:num w:numId="12" w16cid:durableId="1261526547">
    <w:abstractNumId w:val="21"/>
  </w:num>
  <w:num w:numId="13" w16cid:durableId="113136226">
    <w:abstractNumId w:val="15"/>
  </w:num>
  <w:num w:numId="14" w16cid:durableId="1160149103">
    <w:abstractNumId w:val="4"/>
  </w:num>
  <w:num w:numId="15" w16cid:durableId="1454980082">
    <w:abstractNumId w:val="8"/>
  </w:num>
  <w:num w:numId="16" w16cid:durableId="608394074">
    <w:abstractNumId w:val="17"/>
  </w:num>
  <w:num w:numId="17" w16cid:durableId="965937544">
    <w:abstractNumId w:val="20"/>
  </w:num>
  <w:num w:numId="18" w16cid:durableId="1632050823">
    <w:abstractNumId w:val="11"/>
  </w:num>
  <w:num w:numId="19" w16cid:durableId="1747680977">
    <w:abstractNumId w:val="19"/>
  </w:num>
  <w:num w:numId="20" w16cid:durableId="1614022532">
    <w:abstractNumId w:val="6"/>
  </w:num>
  <w:num w:numId="21" w16cid:durableId="1132752343">
    <w:abstractNumId w:val="24"/>
  </w:num>
  <w:num w:numId="22" w16cid:durableId="867792566">
    <w:abstractNumId w:val="7"/>
  </w:num>
  <w:num w:numId="23" w16cid:durableId="1289509321">
    <w:abstractNumId w:val="28"/>
  </w:num>
  <w:num w:numId="24" w16cid:durableId="1584417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4751931">
    <w:abstractNumId w:val="2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26" w16cid:durableId="2083521163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27" w16cid:durableId="417142187">
    <w:abstractNumId w:val="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28" w16cid:durableId="887448176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29" w16cid:durableId="1871062233">
    <w:abstractNumId w:val="2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30" w16cid:durableId="36585490">
    <w:abstractNumId w:val="18"/>
  </w:num>
  <w:num w:numId="31" w16cid:durableId="608005228">
    <w:abstractNumId w:val="14"/>
  </w:num>
  <w:num w:numId="32" w16cid:durableId="21061510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5"/>
    <w:rsid w:val="000139FD"/>
    <w:rsid w:val="00021BF5"/>
    <w:rsid w:val="00033F44"/>
    <w:rsid w:val="000968F5"/>
    <w:rsid w:val="000B0215"/>
    <w:rsid w:val="000B75DD"/>
    <w:rsid w:val="000C52C6"/>
    <w:rsid w:val="000C7102"/>
    <w:rsid w:val="000D3173"/>
    <w:rsid w:val="000D36F3"/>
    <w:rsid w:val="000D5FBD"/>
    <w:rsid w:val="000E2D65"/>
    <w:rsid w:val="000E4993"/>
    <w:rsid w:val="000F14CD"/>
    <w:rsid w:val="000F3B9D"/>
    <w:rsid w:val="00102F40"/>
    <w:rsid w:val="00104853"/>
    <w:rsid w:val="0011149B"/>
    <w:rsid w:val="00112C65"/>
    <w:rsid w:val="001236BF"/>
    <w:rsid w:val="0012497C"/>
    <w:rsid w:val="0013069B"/>
    <w:rsid w:val="0013658D"/>
    <w:rsid w:val="00141FAC"/>
    <w:rsid w:val="00143FBB"/>
    <w:rsid w:val="00145683"/>
    <w:rsid w:val="00156C22"/>
    <w:rsid w:val="0016079B"/>
    <w:rsid w:val="00176147"/>
    <w:rsid w:val="00185AC4"/>
    <w:rsid w:val="00185CB2"/>
    <w:rsid w:val="001D143D"/>
    <w:rsid w:val="001E7C75"/>
    <w:rsid w:val="002017AC"/>
    <w:rsid w:val="00204204"/>
    <w:rsid w:val="00226A47"/>
    <w:rsid w:val="00230CF8"/>
    <w:rsid w:val="002323AB"/>
    <w:rsid w:val="00234FE5"/>
    <w:rsid w:val="00247873"/>
    <w:rsid w:val="00273453"/>
    <w:rsid w:val="00282B3E"/>
    <w:rsid w:val="002A7F8C"/>
    <w:rsid w:val="002B49F1"/>
    <w:rsid w:val="002C2266"/>
    <w:rsid w:val="002C2EC1"/>
    <w:rsid w:val="002C6499"/>
    <w:rsid w:val="002D643D"/>
    <w:rsid w:val="003056DF"/>
    <w:rsid w:val="00317E62"/>
    <w:rsid w:val="0032506C"/>
    <w:rsid w:val="003436E8"/>
    <w:rsid w:val="003655BD"/>
    <w:rsid w:val="00373E78"/>
    <w:rsid w:val="00375757"/>
    <w:rsid w:val="00387B7A"/>
    <w:rsid w:val="003B4D2E"/>
    <w:rsid w:val="003B502A"/>
    <w:rsid w:val="003D4D15"/>
    <w:rsid w:val="003E428C"/>
    <w:rsid w:val="00443E71"/>
    <w:rsid w:val="00452D2A"/>
    <w:rsid w:val="004655A0"/>
    <w:rsid w:val="00467024"/>
    <w:rsid w:val="0047670D"/>
    <w:rsid w:val="00485B13"/>
    <w:rsid w:val="004937BB"/>
    <w:rsid w:val="004A54FF"/>
    <w:rsid w:val="004D28E5"/>
    <w:rsid w:val="004E76AA"/>
    <w:rsid w:val="004F2879"/>
    <w:rsid w:val="0050713B"/>
    <w:rsid w:val="0052135E"/>
    <w:rsid w:val="00523E33"/>
    <w:rsid w:val="00553055"/>
    <w:rsid w:val="0055490A"/>
    <w:rsid w:val="0057296A"/>
    <w:rsid w:val="005909BA"/>
    <w:rsid w:val="005B5EE4"/>
    <w:rsid w:val="005C7777"/>
    <w:rsid w:val="005F2A2F"/>
    <w:rsid w:val="006076E0"/>
    <w:rsid w:val="00610940"/>
    <w:rsid w:val="00630654"/>
    <w:rsid w:val="00643F2E"/>
    <w:rsid w:val="006468CE"/>
    <w:rsid w:val="00657A65"/>
    <w:rsid w:val="00661B35"/>
    <w:rsid w:val="006652E3"/>
    <w:rsid w:val="00676934"/>
    <w:rsid w:val="00682134"/>
    <w:rsid w:val="006A0534"/>
    <w:rsid w:val="006A33D4"/>
    <w:rsid w:val="006A665E"/>
    <w:rsid w:val="006C14A2"/>
    <w:rsid w:val="006D06D0"/>
    <w:rsid w:val="006D76D9"/>
    <w:rsid w:val="006E1FF9"/>
    <w:rsid w:val="006F1364"/>
    <w:rsid w:val="00705E55"/>
    <w:rsid w:val="00712503"/>
    <w:rsid w:val="00714E43"/>
    <w:rsid w:val="007512F4"/>
    <w:rsid w:val="007545F5"/>
    <w:rsid w:val="007634FA"/>
    <w:rsid w:val="00774202"/>
    <w:rsid w:val="007A584D"/>
    <w:rsid w:val="007A629E"/>
    <w:rsid w:val="007B6E50"/>
    <w:rsid w:val="007E38D9"/>
    <w:rsid w:val="007E3C67"/>
    <w:rsid w:val="008078C1"/>
    <w:rsid w:val="00827127"/>
    <w:rsid w:val="0083634D"/>
    <w:rsid w:val="008441A6"/>
    <w:rsid w:val="008603D6"/>
    <w:rsid w:val="00875A95"/>
    <w:rsid w:val="008C7212"/>
    <w:rsid w:val="008D6F14"/>
    <w:rsid w:val="008D7F77"/>
    <w:rsid w:val="008E1D0A"/>
    <w:rsid w:val="008E71BA"/>
    <w:rsid w:val="00910FA4"/>
    <w:rsid w:val="009168E1"/>
    <w:rsid w:val="009235CB"/>
    <w:rsid w:val="00932073"/>
    <w:rsid w:val="00933A83"/>
    <w:rsid w:val="00940EF7"/>
    <w:rsid w:val="00942074"/>
    <w:rsid w:val="00963CD4"/>
    <w:rsid w:val="00972F08"/>
    <w:rsid w:val="009752B2"/>
    <w:rsid w:val="0097735D"/>
    <w:rsid w:val="0099219C"/>
    <w:rsid w:val="009A4A62"/>
    <w:rsid w:val="009B27BB"/>
    <w:rsid w:val="009F76EB"/>
    <w:rsid w:val="00A00C4B"/>
    <w:rsid w:val="00A01488"/>
    <w:rsid w:val="00A23A89"/>
    <w:rsid w:val="00A23B61"/>
    <w:rsid w:val="00A30073"/>
    <w:rsid w:val="00A40218"/>
    <w:rsid w:val="00A434D7"/>
    <w:rsid w:val="00A473BF"/>
    <w:rsid w:val="00A53176"/>
    <w:rsid w:val="00A565CA"/>
    <w:rsid w:val="00A6604A"/>
    <w:rsid w:val="00A67FB9"/>
    <w:rsid w:val="00A701D2"/>
    <w:rsid w:val="00A71FA9"/>
    <w:rsid w:val="00A7545D"/>
    <w:rsid w:val="00A772E8"/>
    <w:rsid w:val="00A934A2"/>
    <w:rsid w:val="00AD151D"/>
    <w:rsid w:val="00AD1D58"/>
    <w:rsid w:val="00AD4713"/>
    <w:rsid w:val="00AD651F"/>
    <w:rsid w:val="00B350AF"/>
    <w:rsid w:val="00B547E7"/>
    <w:rsid w:val="00B65B99"/>
    <w:rsid w:val="00B66F1A"/>
    <w:rsid w:val="00B67631"/>
    <w:rsid w:val="00BA2584"/>
    <w:rsid w:val="00BC2CEE"/>
    <w:rsid w:val="00BE347B"/>
    <w:rsid w:val="00BF4E3D"/>
    <w:rsid w:val="00C005A4"/>
    <w:rsid w:val="00C01A60"/>
    <w:rsid w:val="00C25259"/>
    <w:rsid w:val="00C25F16"/>
    <w:rsid w:val="00C64889"/>
    <w:rsid w:val="00C6701A"/>
    <w:rsid w:val="00C71F94"/>
    <w:rsid w:val="00CC3DCA"/>
    <w:rsid w:val="00CE7B5F"/>
    <w:rsid w:val="00D11010"/>
    <w:rsid w:val="00D146A3"/>
    <w:rsid w:val="00D16A5A"/>
    <w:rsid w:val="00D21313"/>
    <w:rsid w:val="00D219F0"/>
    <w:rsid w:val="00D24055"/>
    <w:rsid w:val="00D2405E"/>
    <w:rsid w:val="00D417BC"/>
    <w:rsid w:val="00D43245"/>
    <w:rsid w:val="00D43C03"/>
    <w:rsid w:val="00D62A4D"/>
    <w:rsid w:val="00D654D6"/>
    <w:rsid w:val="00D71F5C"/>
    <w:rsid w:val="00D8303C"/>
    <w:rsid w:val="00DA09E4"/>
    <w:rsid w:val="00DA2BA2"/>
    <w:rsid w:val="00DA2EAD"/>
    <w:rsid w:val="00DA3231"/>
    <w:rsid w:val="00DB69BF"/>
    <w:rsid w:val="00DD7140"/>
    <w:rsid w:val="00DE04EE"/>
    <w:rsid w:val="00DF6B69"/>
    <w:rsid w:val="00E00621"/>
    <w:rsid w:val="00E2490E"/>
    <w:rsid w:val="00E25F5D"/>
    <w:rsid w:val="00E32AA1"/>
    <w:rsid w:val="00E411BF"/>
    <w:rsid w:val="00E447EB"/>
    <w:rsid w:val="00E46A9B"/>
    <w:rsid w:val="00E60493"/>
    <w:rsid w:val="00E71FBA"/>
    <w:rsid w:val="00E74F5D"/>
    <w:rsid w:val="00E77A31"/>
    <w:rsid w:val="00E85757"/>
    <w:rsid w:val="00E913C1"/>
    <w:rsid w:val="00E94307"/>
    <w:rsid w:val="00EC6513"/>
    <w:rsid w:val="00ED39E6"/>
    <w:rsid w:val="00EE3C3F"/>
    <w:rsid w:val="00EE50B6"/>
    <w:rsid w:val="00EF3FED"/>
    <w:rsid w:val="00F1591F"/>
    <w:rsid w:val="00F15E24"/>
    <w:rsid w:val="00F422D4"/>
    <w:rsid w:val="00F44891"/>
    <w:rsid w:val="00F62C8E"/>
    <w:rsid w:val="00F65491"/>
    <w:rsid w:val="00FA1410"/>
    <w:rsid w:val="00FA56DA"/>
    <w:rsid w:val="00FB6982"/>
    <w:rsid w:val="00FC06A5"/>
    <w:rsid w:val="00FE0A9F"/>
    <w:rsid w:val="00FE4CC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DB92CEBD-701F-4079-B7E5-A79A534A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69BF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879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879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4F287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62A4D"/>
    <w:pPr>
      <w:spacing w:before="100" w:beforeAutospacing="1" w:after="100" w:afterAutospacing="1"/>
    </w:pPr>
    <w:rPr>
      <w:sz w:val="24"/>
      <w:szCs w:val="24"/>
    </w:rPr>
  </w:style>
  <w:style w:type="paragraph" w:customStyle="1" w:styleId="Zalaczniktxt">
    <w:name w:val="Zalacznik txt"/>
    <w:basedOn w:val="Normalny"/>
    <w:rsid w:val="00D62A4D"/>
    <w:pPr>
      <w:widowControl w:val="0"/>
      <w:tabs>
        <w:tab w:val="left" w:pos="432"/>
      </w:tabs>
      <w:suppressAutoHyphens/>
      <w:autoSpaceDE w:val="0"/>
      <w:spacing w:line="288" w:lineRule="auto"/>
      <w:textAlignment w:val="baseline"/>
    </w:pPr>
    <w:rPr>
      <w:rFonts w:ascii="Minion Pro" w:hAnsi="Minion Pro" w:cs="Minion Pro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3A56-1908-4A42-9668-6B501396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17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14</cp:revision>
  <cp:lastPrinted>2023-11-15T08:00:00Z</cp:lastPrinted>
  <dcterms:created xsi:type="dcterms:W3CDTF">2022-10-25T12:40:00Z</dcterms:created>
  <dcterms:modified xsi:type="dcterms:W3CDTF">2023-12-19T10:31:00Z</dcterms:modified>
</cp:coreProperties>
</file>